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64534A99" w:rsidR="000159A3" w:rsidRDefault="00000000">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1738317926"/>
          <w:lock w:val="sdtLocked"/>
          <w:placeholder>
            <w:docPart w:val="GBC22222222222222222222222222222"/>
          </w:placeholder>
        </w:sdtPr>
        <w:sdtContent>
          <w:r>
            <w:rPr>
              <w:rFonts w:hint="eastAsia"/>
              <w:bCs/>
              <w:szCs w:val="21"/>
            </w:rPr>
            <w:t>600970</w:t>
          </w:r>
        </w:sdtContent>
      </w:sdt>
      <w:r>
        <w:rPr>
          <w:rFonts w:hint="eastAsia"/>
          <w:bCs/>
          <w:color w:val="auto"/>
          <w:szCs w:val="21"/>
        </w:rPr>
        <w:t xml:space="preserve">                           </w:t>
      </w:r>
      <w:r w:rsidR="00FF521A">
        <w:rPr>
          <w:bCs/>
          <w:color w:val="auto"/>
          <w:szCs w:val="21"/>
        </w:rPr>
        <w:t xml:space="preserve">                   </w:t>
      </w:r>
      <w:r>
        <w:rPr>
          <w:rFonts w:hint="eastAsia"/>
          <w:bCs/>
          <w:color w:val="auto"/>
          <w:szCs w:val="21"/>
        </w:rPr>
        <w:t>证券简称：</w:t>
      </w:r>
      <w:sdt>
        <w:sdtPr>
          <w:rPr>
            <w:rFonts w:hint="eastAsia"/>
            <w:bCs/>
            <w:szCs w:val="21"/>
          </w:rPr>
          <w:alias w:val="公司简称"/>
          <w:tag w:val="_GBC_ab659901e3594314a9898cee6b0b41bc"/>
          <w:id w:val="-537745764"/>
          <w:lock w:val="sdtLocked"/>
          <w:placeholder>
            <w:docPart w:val="GBC22222222222222222222222222222"/>
          </w:placeholder>
        </w:sdtPr>
        <w:sdtContent>
          <w:r>
            <w:rPr>
              <w:rFonts w:hint="eastAsia"/>
              <w:bCs/>
              <w:szCs w:val="21"/>
            </w:rPr>
            <w:t>中材国际</w:t>
          </w:r>
        </w:sdtContent>
      </w:sdt>
    </w:p>
    <w:p w14:paraId="259CAE9B" w14:textId="77777777" w:rsidR="000159A3" w:rsidRDefault="000159A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501475898"/>
        <w:lock w:val="sdtLocked"/>
        <w:placeholder>
          <w:docPart w:val="GBC22222222222222222222222222222"/>
        </w:placeholder>
      </w:sdtPr>
      <w:sdtContent>
        <w:p w14:paraId="06E331CD" w14:textId="63DF4B3D" w:rsidR="000159A3" w:rsidRDefault="00000000">
          <w:pPr>
            <w:jc w:val="center"/>
            <w:rPr>
              <w:rFonts w:ascii="黑体" w:eastAsia="黑体" w:hAnsi="黑体"/>
              <w:b/>
              <w:bCs/>
              <w:color w:val="FF0000"/>
              <w:sz w:val="44"/>
              <w:szCs w:val="44"/>
            </w:rPr>
          </w:pPr>
          <w:r>
            <w:rPr>
              <w:rFonts w:ascii="黑体" w:eastAsia="黑体" w:hAnsi="黑体"/>
              <w:b/>
              <w:bCs/>
              <w:color w:val="FF0000"/>
              <w:sz w:val="44"/>
              <w:szCs w:val="44"/>
            </w:rPr>
            <w:t>中国中材国际工程股份有限公司</w:t>
          </w:r>
        </w:p>
      </w:sdtContent>
    </w:sdt>
    <w:p w14:paraId="54FA2F82" w14:textId="5EE78BB0" w:rsidR="000159A3" w:rsidRDefault="00000000">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DE5EA47" w14:textId="0EA3AA00" w:rsidR="000159A3" w:rsidRDefault="000159A3">
      <w:pPr>
        <w:rPr>
          <w:rFonts w:ascii="Times New Roman" w:hAnsi="Times New Roman"/>
          <w:b/>
          <w:bCs/>
        </w:rPr>
      </w:pPr>
    </w:p>
    <w:tbl>
      <w:tblPr>
        <w:tblStyle w:val="af9"/>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716707945"/>
          <w:lock w:val="sdtLocked"/>
          <w:placeholder>
            <w:docPart w:val="GBC11111111111111111111111111111"/>
          </w:placeholder>
        </w:sdtPr>
        <w:sdtEndPr>
          <w:rPr>
            <w:rFonts w:ascii="宋体" w:hAnsi="宋体"/>
            <w:sz w:val="21"/>
            <w:szCs w:val="20"/>
          </w:rPr>
        </w:sdtEndPr>
        <w:sdtContent>
          <w:tr w:rsidR="000159A3" w14:paraId="77D7480E" w14:textId="77777777" w:rsidTr="00416D11">
            <w:tc>
              <w:tcPr>
                <w:tcW w:w="8364" w:type="dxa"/>
              </w:tcPr>
              <w:p w14:paraId="551152EF" w14:textId="1E01DEFC" w:rsidR="000159A3" w:rsidRDefault="0000000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14A778F0" w14:textId="77777777" w:rsidR="000159A3" w:rsidRDefault="000159A3"/>
            </w:tc>
          </w:tr>
        </w:sdtContent>
      </w:sdt>
      <w:bookmarkEnd w:id="0" w:displacedByCustomXml="prev"/>
    </w:tbl>
    <w:p w14:paraId="2CCDB5F0" w14:textId="1CBF23E3" w:rsidR="000159A3" w:rsidRDefault="000159A3">
      <w:pPr>
        <w:rPr>
          <w:rFonts w:ascii="Times New Roman" w:hAnsi="Times New Roman"/>
          <w:b/>
          <w:bCs/>
        </w:rPr>
      </w:pPr>
      <w:bookmarkStart w:id="2" w:name="_Hlk97024433"/>
      <w:bookmarkEnd w:id="1"/>
    </w:p>
    <w:bookmarkEnd w:id="2"/>
    <w:p w14:paraId="34BCD2BE" w14:textId="77777777" w:rsidR="000159A3" w:rsidRDefault="000159A3">
      <w:pPr>
        <w:rPr>
          <w:rFonts w:ascii="Times New Roman" w:hAnsi="Times New Roman"/>
          <w:b/>
          <w:bCs/>
        </w:rPr>
      </w:pPr>
    </w:p>
    <w:p w14:paraId="4A39660B" w14:textId="1E2C3258" w:rsidR="000159A3" w:rsidRDefault="00000000">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064457642"/>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847251992"/>
            <w:lock w:val="sdtLocked"/>
            <w:placeholder>
              <w:docPart w:val="GBC22222222222222222222222222222"/>
            </w:placeholder>
          </w:sdtPr>
          <w:sdtEndPr>
            <w:rPr>
              <w:b/>
            </w:rPr>
          </w:sdtEndPr>
          <w:sdtContent>
            <w:p w14:paraId="5BA4873E" w14:textId="318B5B46" w:rsidR="000159A3" w:rsidRDefault="00000000">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0159A3" w:rsidRDefault="00000000">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238393506"/>
        <w:lock w:val="sdtLocked"/>
        <w:placeholder>
          <w:docPart w:val="GBC22222222222222222222222222222"/>
        </w:placeholder>
      </w:sdtPr>
      <w:sdtEndPr>
        <w:rPr>
          <w:rFonts w:hint="default"/>
        </w:rPr>
      </w:sdtEndPr>
      <w:sdtContent>
        <w:p w14:paraId="4447903D" w14:textId="6E904F72" w:rsidR="000159A3" w:rsidRDefault="00000000">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14:paraId="5ACF6B92" w14:textId="5D709D18" w:rsidR="000159A3" w:rsidRDefault="00000000"/>
      </w:sdtContent>
    </w:sdt>
    <w:p w14:paraId="6644577A" w14:textId="3400AAAF" w:rsidR="000159A3" w:rsidRDefault="00000000">
      <w:pPr>
        <w:pStyle w:val="2"/>
      </w:pPr>
      <w:bookmarkStart w:id="7" w:name="_Hlk97025584"/>
      <w:r>
        <w:rPr>
          <w:rFonts w:hint="eastAsia"/>
        </w:rPr>
        <w:t>第一季度财务报表是否经审计</w:t>
      </w:r>
    </w:p>
    <w:p w14:paraId="66DCC9BF" w14:textId="474EAAD7" w:rsidR="00FF521A" w:rsidRDefault="00000000" w:rsidP="00FF521A">
      <w:pPr>
        <w:rPr>
          <w:color w:val="auto"/>
          <w:szCs w:val="21"/>
        </w:rPr>
      </w:pPr>
      <w:sdt>
        <w:sdtPr>
          <w:rPr>
            <w:rFonts w:hint="eastAsia"/>
          </w:rPr>
          <w:alias w:val="是否经审计[双击切换]"/>
          <w:tag w:val="_GBC_1ed4550e88b94e538ee04035fe7442a6"/>
          <w:id w:val="1940247864"/>
          <w:lock w:val="sdtLocked"/>
          <w:placeholder>
            <w:docPart w:val="GBC22222222222222222222222222222"/>
          </w:placeholder>
        </w:sdtPr>
        <w:sdtContent>
          <w:r>
            <w:fldChar w:fldCharType="begin"/>
          </w:r>
          <w:r w:rsidR="00FF521A">
            <w:instrText xml:space="preserve"> MACROBUTTON  SnrToggleCheckbox □是 </w:instrText>
          </w:r>
          <w:r>
            <w:fldChar w:fldCharType="end"/>
          </w:r>
          <w:r>
            <w:fldChar w:fldCharType="begin"/>
          </w:r>
          <w:r w:rsidR="00FF521A">
            <w:instrText xml:space="preserve"> MACROBUTTON  SnrToggleCheckbox √否 </w:instrText>
          </w:r>
          <w:r>
            <w:fldChar w:fldCharType="end"/>
          </w:r>
        </w:sdtContent>
      </w:sdt>
      <w:bookmarkStart w:id="8" w:name="_Hlk97025615"/>
      <w:bookmarkEnd w:id="7"/>
    </w:p>
    <w:p w14:paraId="12767C79" w14:textId="387B3F74" w:rsidR="000159A3" w:rsidRDefault="000159A3">
      <w:pPr>
        <w:ind w:rightChars="-28" w:right="-59"/>
        <w:rPr>
          <w:color w:val="auto"/>
          <w:szCs w:val="21"/>
        </w:rPr>
      </w:pPr>
    </w:p>
    <w:bookmarkEnd w:id="8"/>
    <w:p w14:paraId="585C678F" w14:textId="77777777" w:rsidR="000159A3" w:rsidRDefault="000159A3">
      <w:pPr>
        <w:ind w:rightChars="-28" w:right="-59"/>
        <w:rPr>
          <w:color w:val="auto"/>
          <w:szCs w:val="21"/>
        </w:rPr>
      </w:pPr>
    </w:p>
    <w:p w14:paraId="6BFDB5B5" w14:textId="147D518B" w:rsidR="00E42180" w:rsidRDefault="00000000">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14:paraId="7E6A3A49" w14:textId="77777777" w:rsidR="00E42180" w:rsidRDefault="00000000">
      <w:pPr>
        <w:pStyle w:val="2"/>
        <w:numPr>
          <w:ilvl w:val="0"/>
          <w:numId w:val="30"/>
        </w:numPr>
        <w:ind w:left="0" w:firstLine="0"/>
      </w:pPr>
      <w:r>
        <w:t>主要</w:t>
      </w:r>
      <w:r>
        <w:rPr>
          <w:rFonts w:hint="eastAsia"/>
        </w:rPr>
        <w:t>会计数据和财务指标</w:t>
      </w:r>
    </w:p>
    <w:bookmarkStart w:id="9" w:name="_Hlk97026160" w:displacedByCustomXml="next"/>
    <w:bookmarkStart w:id="10" w:name="_Hlk97026007" w:displacedByCustomXml="next"/>
    <w:sdt>
      <w:sdtPr>
        <w:rPr>
          <w:rFonts w:hint="eastAsia"/>
          <w:szCs w:val="21"/>
        </w:rPr>
        <w:alias w:val=""/>
        <w:tag w:val="_SEC_e20c492764db48b9996d93dc62d8161a"/>
        <w:id w:val="-1556845309"/>
        <w:lock w:val="sdtLocked"/>
        <w:placeholder>
          <w:docPart w:val="GBC22222222222222222222222222222"/>
        </w:placeholder>
      </w:sdtPr>
      <w:sdtEndPr>
        <w:rPr>
          <w:rFonts w:hint="default"/>
          <w:szCs w:val="20"/>
        </w:rPr>
      </w:sdtEndPr>
      <w:sdtContent>
        <w:p w14:paraId="0CD5016C" w14:textId="445CD1F2" w:rsidR="006928DB" w:rsidRDefault="00000000" w:rsidP="006928DB">
          <w:pPr>
            <w:jc w:val="right"/>
            <w:rPr>
              <w:szCs w:val="21"/>
            </w:rPr>
          </w:pPr>
          <w:r>
            <w:rPr>
              <w:rFonts w:hint="eastAsia"/>
              <w:szCs w:val="21"/>
            </w:rPr>
            <w:t>单位：</w:t>
          </w:r>
          <w:sdt>
            <w:sdtPr>
              <w:rPr>
                <w:rFonts w:hint="eastAsia"/>
                <w:szCs w:val="21"/>
              </w:rPr>
              <w:alias w:val="单位_主要财务数据"/>
              <w:tag w:val="_GBC_c435886108474bbe80c607b6081d6e57"/>
              <w:id w:val="984440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 xml:space="preserve">  币种</w:t>
          </w:r>
          <w:r>
            <w:rPr>
              <w:rFonts w:hint="eastAsia"/>
              <w:szCs w:val="21"/>
            </w:rPr>
            <w:t>：</w:t>
          </w:r>
          <w:sdt>
            <w:sdtPr>
              <w:rPr>
                <w:rFonts w:hint="eastAsia"/>
                <w:szCs w:val="21"/>
              </w:rPr>
              <w:alias w:val="币种_主要会计数据和财务指标"/>
              <w:tag w:val="_GBC_36019546d06741d894c6b47e0fcccea1"/>
              <w:id w:val="-617301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59"/>
            <w:gridCol w:w="1559"/>
            <w:gridCol w:w="1559"/>
            <w:gridCol w:w="1820"/>
          </w:tblGrid>
          <w:tr w:rsidR="006928DB" w14:paraId="6CFBCA57" w14:textId="77777777" w:rsidTr="00197085">
            <w:trPr>
              <w:trHeight w:val="1198"/>
            </w:trPr>
            <w:sdt>
              <w:sdtPr>
                <w:rPr>
                  <w:rFonts w:hint="eastAsia"/>
                  <w:szCs w:val="21"/>
                </w:rPr>
                <w:tag w:val="_PLD_b7460e6ff6ed4863981e2ef85cbd7172"/>
                <w:id w:val="-752348162"/>
                <w:lock w:val="sdtLocked"/>
              </w:sdtPr>
              <w:sdtContent>
                <w:tc>
                  <w:tcPr>
                    <w:tcW w:w="1408" w:type="pct"/>
                    <w:vMerge w:val="restart"/>
                    <w:shd w:val="clear" w:color="auto" w:fill="auto"/>
                    <w:vAlign w:val="center"/>
                  </w:tcPr>
                  <w:p w14:paraId="62A454D7" w14:textId="77777777" w:rsidR="006928DB" w:rsidRDefault="00000000" w:rsidP="00375F91">
                    <w:pPr>
                      <w:spacing w:line="360" w:lineRule="exact"/>
                      <w:rPr>
                        <w:szCs w:val="21"/>
                      </w:rPr>
                    </w:pPr>
                    <w:r>
                      <w:rPr>
                        <w:rFonts w:hint="eastAsia"/>
                        <w:szCs w:val="21"/>
                      </w:rPr>
                      <w:t>项目</w:t>
                    </w:r>
                  </w:p>
                </w:tc>
              </w:sdtContent>
            </w:sdt>
            <w:sdt>
              <w:sdtPr>
                <w:rPr>
                  <w:rFonts w:hint="eastAsia"/>
                  <w:szCs w:val="21"/>
                </w:rPr>
                <w:tag w:val="_PLD_9d83d2c4b4ce45cbbb27ade0afd920be"/>
                <w:id w:val="1440419530"/>
                <w:lock w:val="sdtLocked"/>
              </w:sdtPr>
              <w:sdtContent>
                <w:tc>
                  <w:tcPr>
                    <w:tcW w:w="862" w:type="pct"/>
                    <w:vMerge w:val="restart"/>
                    <w:shd w:val="clear" w:color="auto" w:fill="auto"/>
                    <w:vAlign w:val="center"/>
                  </w:tcPr>
                  <w:p w14:paraId="55579651" w14:textId="77777777" w:rsidR="006928DB" w:rsidRDefault="00000000" w:rsidP="00375F91">
                    <w:pPr>
                      <w:spacing w:line="360" w:lineRule="exact"/>
                      <w:jc w:val="center"/>
                      <w:rPr>
                        <w:szCs w:val="21"/>
                      </w:rPr>
                    </w:pPr>
                    <w:r>
                      <w:rPr>
                        <w:rFonts w:hint="eastAsia"/>
                        <w:szCs w:val="21"/>
                      </w:rPr>
                      <w:t>本报告期</w:t>
                    </w:r>
                  </w:p>
                </w:tc>
              </w:sdtContent>
            </w:sdt>
            <w:sdt>
              <w:sdtPr>
                <w:rPr>
                  <w:rFonts w:hint="eastAsia"/>
                  <w:szCs w:val="21"/>
                </w:rPr>
                <w:tag w:val="_PLD_7b6d5d9bac1a4446941fcf52fc5fcf95"/>
                <w:id w:val="-1518997917"/>
                <w:lock w:val="sdtLocked"/>
              </w:sdtPr>
              <w:sdtContent>
                <w:tc>
                  <w:tcPr>
                    <w:tcW w:w="1724" w:type="pct"/>
                    <w:gridSpan w:val="2"/>
                    <w:vAlign w:val="center"/>
                  </w:tcPr>
                  <w:p w14:paraId="1C2E95F1" w14:textId="77777777" w:rsidR="006928DB" w:rsidRDefault="00000000" w:rsidP="00375F91">
                    <w:pPr>
                      <w:spacing w:line="360" w:lineRule="exact"/>
                      <w:jc w:val="center"/>
                      <w:rPr>
                        <w:szCs w:val="21"/>
                      </w:rPr>
                    </w:pPr>
                    <w:r>
                      <w:rPr>
                        <w:rFonts w:hint="eastAsia"/>
                        <w:szCs w:val="21"/>
                      </w:rPr>
                      <w:t>上年同期</w:t>
                    </w:r>
                  </w:p>
                </w:tc>
              </w:sdtContent>
            </w:sdt>
            <w:sdt>
              <w:sdtPr>
                <w:rPr>
                  <w:rFonts w:hint="eastAsia"/>
                  <w:szCs w:val="21"/>
                </w:rPr>
                <w:tag w:val="_PLD_9209ab99f16b46f0b91fac7257acb87c"/>
                <w:id w:val="-1220204000"/>
                <w:lock w:val="sdtLocked"/>
              </w:sdtPr>
              <w:sdtContent>
                <w:tc>
                  <w:tcPr>
                    <w:tcW w:w="1006" w:type="pct"/>
                    <w:shd w:val="clear" w:color="auto" w:fill="auto"/>
                    <w:vAlign w:val="center"/>
                  </w:tcPr>
                  <w:p w14:paraId="423B0356" w14:textId="77777777" w:rsidR="006928DB" w:rsidRDefault="00000000" w:rsidP="00375F91">
                    <w:pPr>
                      <w:spacing w:line="360" w:lineRule="exact"/>
                      <w:jc w:val="center"/>
                      <w:rPr>
                        <w:szCs w:val="21"/>
                      </w:rPr>
                    </w:pPr>
                    <w:r>
                      <w:rPr>
                        <w:rFonts w:hint="eastAsia"/>
                        <w:szCs w:val="21"/>
                      </w:rPr>
                      <w:t>本报告期比上年同期增减变动幅度(%)</w:t>
                    </w:r>
                  </w:p>
                </w:tc>
              </w:sdtContent>
            </w:sdt>
          </w:tr>
          <w:tr w:rsidR="00197085" w14:paraId="33A80E00" w14:textId="77777777" w:rsidTr="00197085">
            <w:tc>
              <w:tcPr>
                <w:tcW w:w="1408" w:type="pct"/>
                <w:vMerge/>
                <w:shd w:val="clear" w:color="auto" w:fill="auto"/>
                <w:vAlign w:val="center"/>
              </w:tcPr>
              <w:p w14:paraId="128E4C1E" w14:textId="77777777" w:rsidR="006928DB" w:rsidRDefault="00000000" w:rsidP="00375F91">
                <w:pPr>
                  <w:spacing w:line="360" w:lineRule="exact"/>
                  <w:rPr>
                    <w:szCs w:val="21"/>
                  </w:rPr>
                </w:pPr>
              </w:p>
            </w:tc>
            <w:tc>
              <w:tcPr>
                <w:tcW w:w="862" w:type="pct"/>
                <w:vMerge/>
                <w:shd w:val="clear" w:color="auto" w:fill="auto"/>
                <w:vAlign w:val="center"/>
              </w:tcPr>
              <w:p w14:paraId="780ACC93" w14:textId="77777777" w:rsidR="006928DB" w:rsidRDefault="00000000" w:rsidP="00375F91">
                <w:pPr>
                  <w:spacing w:line="360" w:lineRule="exact"/>
                  <w:jc w:val="center"/>
                  <w:rPr>
                    <w:szCs w:val="21"/>
                  </w:rPr>
                </w:pPr>
              </w:p>
            </w:tc>
            <w:sdt>
              <w:sdtPr>
                <w:rPr>
                  <w:rFonts w:hint="eastAsia"/>
                  <w:szCs w:val="21"/>
                </w:rPr>
                <w:tag w:val="_PLD_4b151b7c92bc44b38973e643b83f1bf6"/>
                <w:id w:val="1871411089"/>
                <w:lock w:val="sdtLocked"/>
              </w:sdtPr>
              <w:sdtContent>
                <w:tc>
                  <w:tcPr>
                    <w:tcW w:w="862" w:type="pct"/>
                    <w:vAlign w:val="center"/>
                  </w:tcPr>
                  <w:p w14:paraId="51570DA6" w14:textId="77777777" w:rsidR="006928DB" w:rsidRDefault="00000000" w:rsidP="00375F91">
                    <w:pPr>
                      <w:spacing w:line="360" w:lineRule="exact"/>
                      <w:jc w:val="center"/>
                      <w:rPr>
                        <w:szCs w:val="21"/>
                      </w:rPr>
                    </w:pPr>
                    <w:r>
                      <w:rPr>
                        <w:rFonts w:hint="eastAsia"/>
                        <w:szCs w:val="21"/>
                      </w:rPr>
                      <w:t>调整前</w:t>
                    </w:r>
                  </w:p>
                </w:tc>
              </w:sdtContent>
            </w:sdt>
            <w:sdt>
              <w:sdtPr>
                <w:rPr>
                  <w:rFonts w:hint="eastAsia"/>
                  <w:szCs w:val="21"/>
                </w:rPr>
                <w:tag w:val="_PLD_34395581ae444a62a4bb2c536b79f01f"/>
                <w:id w:val="1582565151"/>
                <w:lock w:val="sdtLocked"/>
              </w:sdtPr>
              <w:sdtContent>
                <w:tc>
                  <w:tcPr>
                    <w:tcW w:w="862" w:type="pct"/>
                    <w:vAlign w:val="center"/>
                  </w:tcPr>
                  <w:p w14:paraId="13B38907" w14:textId="77777777" w:rsidR="006928DB" w:rsidRDefault="00000000" w:rsidP="00375F91">
                    <w:pPr>
                      <w:spacing w:line="360" w:lineRule="exact"/>
                      <w:jc w:val="center"/>
                      <w:rPr>
                        <w:szCs w:val="21"/>
                      </w:rPr>
                    </w:pPr>
                    <w:r>
                      <w:rPr>
                        <w:rFonts w:hint="eastAsia"/>
                        <w:szCs w:val="21"/>
                      </w:rPr>
                      <w:t>调整后</w:t>
                    </w:r>
                  </w:p>
                </w:tc>
              </w:sdtContent>
            </w:sdt>
            <w:sdt>
              <w:sdtPr>
                <w:rPr>
                  <w:rFonts w:hint="eastAsia"/>
                  <w:szCs w:val="21"/>
                </w:rPr>
                <w:tag w:val="_PLD_30b8c39fc5b248f7ada11eaebdda1603"/>
                <w:id w:val="2005552486"/>
                <w:lock w:val="sdtLocked"/>
              </w:sdtPr>
              <w:sdtContent>
                <w:tc>
                  <w:tcPr>
                    <w:tcW w:w="1006" w:type="pct"/>
                    <w:shd w:val="clear" w:color="auto" w:fill="auto"/>
                    <w:vAlign w:val="center"/>
                  </w:tcPr>
                  <w:p w14:paraId="699C7E59" w14:textId="77777777" w:rsidR="006928DB" w:rsidRDefault="00000000" w:rsidP="00375F91">
                    <w:pPr>
                      <w:spacing w:line="360" w:lineRule="exact"/>
                      <w:jc w:val="center"/>
                      <w:rPr>
                        <w:szCs w:val="21"/>
                      </w:rPr>
                    </w:pPr>
                    <w:r>
                      <w:rPr>
                        <w:rFonts w:hint="eastAsia"/>
                        <w:szCs w:val="21"/>
                      </w:rPr>
                      <w:t>调整后</w:t>
                    </w:r>
                  </w:p>
                </w:tc>
              </w:sdtContent>
            </w:sdt>
          </w:tr>
          <w:tr w:rsidR="00197085" w14:paraId="07E083AA" w14:textId="77777777" w:rsidTr="00197085">
            <w:sdt>
              <w:sdtPr>
                <w:rPr>
                  <w:rFonts w:hint="eastAsia"/>
                  <w:szCs w:val="21"/>
                </w:rPr>
                <w:tag w:val="_PLD_806d8739e8e54c7ebcc4431ecda67818"/>
                <w:id w:val="-1830351764"/>
                <w:lock w:val="sdtLocked"/>
              </w:sdtPr>
              <w:sdtContent>
                <w:tc>
                  <w:tcPr>
                    <w:tcW w:w="1408" w:type="pct"/>
                    <w:shd w:val="clear" w:color="auto" w:fill="auto"/>
                    <w:vAlign w:val="center"/>
                  </w:tcPr>
                  <w:p w14:paraId="512DDE88" w14:textId="77777777" w:rsidR="001C0465" w:rsidRDefault="00000000" w:rsidP="001C0465">
                    <w:pPr>
                      <w:spacing w:line="360" w:lineRule="exact"/>
                      <w:rPr>
                        <w:szCs w:val="21"/>
                      </w:rPr>
                    </w:pPr>
                    <w:r>
                      <w:rPr>
                        <w:rFonts w:hint="eastAsia"/>
                        <w:szCs w:val="21"/>
                      </w:rPr>
                      <w:t>营业收入</w:t>
                    </w:r>
                  </w:p>
                </w:tc>
              </w:sdtContent>
            </w:sdt>
            <w:tc>
              <w:tcPr>
                <w:tcW w:w="862" w:type="pct"/>
                <w:shd w:val="clear" w:color="auto" w:fill="auto"/>
                <w:vAlign w:val="center"/>
              </w:tcPr>
              <w:p w14:paraId="67BEDAA6" w14:textId="2F69D5B3" w:rsidR="001C0465" w:rsidRDefault="00000000" w:rsidP="001C0465">
                <w:pPr>
                  <w:spacing w:line="360" w:lineRule="exact"/>
                  <w:jc w:val="right"/>
                  <w:rPr>
                    <w:szCs w:val="21"/>
                  </w:rPr>
                </w:pPr>
                <w:r>
                  <w:t>1,001,351.53</w:t>
                </w:r>
              </w:p>
            </w:tc>
            <w:tc>
              <w:tcPr>
                <w:tcW w:w="862" w:type="pct"/>
                <w:vAlign w:val="center"/>
              </w:tcPr>
              <w:p w14:paraId="1FD70AF1" w14:textId="0A3802A1" w:rsidR="001C0465" w:rsidRDefault="00000000" w:rsidP="001C0465">
                <w:pPr>
                  <w:spacing w:line="360" w:lineRule="exact"/>
                  <w:jc w:val="right"/>
                  <w:rPr>
                    <w:szCs w:val="21"/>
                  </w:rPr>
                </w:pPr>
                <w:r>
                  <w:t>872,968.16</w:t>
                </w:r>
              </w:p>
            </w:tc>
            <w:tc>
              <w:tcPr>
                <w:tcW w:w="862" w:type="pct"/>
                <w:vAlign w:val="center"/>
              </w:tcPr>
              <w:p w14:paraId="17CB83F7" w14:textId="17F52D5F" w:rsidR="001C0465" w:rsidRDefault="00000000" w:rsidP="001C0465">
                <w:pPr>
                  <w:spacing w:line="360" w:lineRule="exact"/>
                  <w:jc w:val="right"/>
                  <w:rPr>
                    <w:szCs w:val="21"/>
                  </w:rPr>
                </w:pPr>
                <w:r>
                  <w:t>995,043.77</w:t>
                </w:r>
              </w:p>
            </w:tc>
            <w:tc>
              <w:tcPr>
                <w:tcW w:w="1006" w:type="pct"/>
                <w:shd w:val="clear" w:color="auto" w:fill="auto"/>
                <w:vAlign w:val="center"/>
              </w:tcPr>
              <w:p w14:paraId="759247FC" w14:textId="5800E5A6" w:rsidR="001C0465" w:rsidRDefault="00000000" w:rsidP="001C0465">
                <w:pPr>
                  <w:spacing w:line="360" w:lineRule="exact"/>
                  <w:jc w:val="right"/>
                  <w:rPr>
                    <w:szCs w:val="21"/>
                  </w:rPr>
                </w:pPr>
                <w:r>
                  <w:t>0.63</w:t>
                </w:r>
              </w:p>
            </w:tc>
          </w:tr>
          <w:tr w:rsidR="00197085" w14:paraId="2EE4250B" w14:textId="77777777" w:rsidTr="00197085">
            <w:sdt>
              <w:sdtPr>
                <w:rPr>
                  <w:rFonts w:hint="eastAsia"/>
                  <w:szCs w:val="21"/>
                </w:rPr>
                <w:tag w:val="_PLD_eed0989c9dcb408b93591440ebb9ce1d"/>
                <w:id w:val="-730839398"/>
                <w:lock w:val="sdtLocked"/>
              </w:sdtPr>
              <w:sdtContent>
                <w:tc>
                  <w:tcPr>
                    <w:tcW w:w="1408" w:type="pct"/>
                    <w:shd w:val="clear" w:color="auto" w:fill="auto"/>
                    <w:vAlign w:val="center"/>
                  </w:tcPr>
                  <w:p w14:paraId="4B27C0A3" w14:textId="77777777" w:rsidR="001C0465" w:rsidRDefault="00000000" w:rsidP="001C0465">
                    <w:pPr>
                      <w:spacing w:line="360" w:lineRule="exact"/>
                      <w:rPr>
                        <w:szCs w:val="21"/>
                      </w:rPr>
                    </w:pPr>
                    <w:r>
                      <w:rPr>
                        <w:rFonts w:hint="eastAsia"/>
                        <w:szCs w:val="21"/>
                      </w:rPr>
                      <w:t>归属于上市公司股东的净利润</w:t>
                    </w:r>
                  </w:p>
                </w:tc>
              </w:sdtContent>
            </w:sdt>
            <w:tc>
              <w:tcPr>
                <w:tcW w:w="862" w:type="pct"/>
                <w:shd w:val="clear" w:color="auto" w:fill="auto"/>
                <w:vAlign w:val="center"/>
              </w:tcPr>
              <w:p w14:paraId="4F1609AD" w14:textId="3B5DF286" w:rsidR="001C0465" w:rsidRDefault="00000000" w:rsidP="001C0465">
                <w:pPr>
                  <w:spacing w:line="360" w:lineRule="exact"/>
                  <w:jc w:val="right"/>
                  <w:rPr>
                    <w:szCs w:val="21"/>
                  </w:rPr>
                </w:pPr>
                <w:r>
                  <w:t>61,737.61</w:t>
                </w:r>
              </w:p>
            </w:tc>
            <w:tc>
              <w:tcPr>
                <w:tcW w:w="862" w:type="pct"/>
                <w:vAlign w:val="center"/>
              </w:tcPr>
              <w:p w14:paraId="1B7E113C" w14:textId="1E2DC198" w:rsidR="001C0465" w:rsidRDefault="00000000" w:rsidP="001C0465">
                <w:pPr>
                  <w:spacing w:line="360" w:lineRule="exact"/>
                  <w:jc w:val="right"/>
                  <w:rPr>
                    <w:szCs w:val="21"/>
                  </w:rPr>
                </w:pPr>
                <w:r>
                  <w:t>47,922.79</w:t>
                </w:r>
              </w:p>
            </w:tc>
            <w:tc>
              <w:tcPr>
                <w:tcW w:w="862" w:type="pct"/>
                <w:vAlign w:val="center"/>
              </w:tcPr>
              <w:p w14:paraId="4E67E70A" w14:textId="32384D4C" w:rsidR="001C0465" w:rsidRDefault="00000000" w:rsidP="001C0465">
                <w:pPr>
                  <w:spacing w:line="360" w:lineRule="exact"/>
                  <w:jc w:val="right"/>
                  <w:rPr>
                    <w:szCs w:val="21"/>
                  </w:rPr>
                </w:pPr>
                <w:r>
                  <w:t>58,508.98</w:t>
                </w:r>
              </w:p>
            </w:tc>
            <w:tc>
              <w:tcPr>
                <w:tcW w:w="1006" w:type="pct"/>
                <w:shd w:val="clear" w:color="auto" w:fill="auto"/>
                <w:vAlign w:val="center"/>
              </w:tcPr>
              <w:p w14:paraId="031745F9" w14:textId="7E9D24B9" w:rsidR="001C0465" w:rsidRDefault="00000000" w:rsidP="001C0465">
                <w:pPr>
                  <w:spacing w:line="360" w:lineRule="exact"/>
                  <w:jc w:val="right"/>
                  <w:rPr>
                    <w:szCs w:val="21"/>
                  </w:rPr>
                </w:pPr>
                <w:r>
                  <w:t>5.52</w:t>
                </w:r>
              </w:p>
            </w:tc>
          </w:tr>
          <w:tr w:rsidR="006A1808" w14:paraId="0CF19E64" w14:textId="77777777" w:rsidTr="00197085">
            <w:sdt>
              <w:sdtPr>
                <w:rPr>
                  <w:rFonts w:hint="eastAsia"/>
                  <w:szCs w:val="21"/>
                </w:rPr>
                <w:tag w:val="_PLD_69101b91d61a4bd2888aac4b695cbc1a"/>
                <w:id w:val="-687443235"/>
                <w:lock w:val="sdtLocked"/>
              </w:sdtPr>
              <w:sdtContent>
                <w:tc>
                  <w:tcPr>
                    <w:tcW w:w="1408" w:type="pct"/>
                    <w:shd w:val="clear" w:color="auto" w:fill="auto"/>
                    <w:vAlign w:val="center"/>
                  </w:tcPr>
                  <w:p w14:paraId="016DEAB3" w14:textId="77777777" w:rsidR="006A1808" w:rsidRDefault="006A1808" w:rsidP="006A1808">
                    <w:pPr>
                      <w:spacing w:line="360" w:lineRule="exact"/>
                      <w:rPr>
                        <w:szCs w:val="21"/>
                      </w:rPr>
                    </w:pPr>
                    <w:r>
                      <w:rPr>
                        <w:rFonts w:hint="eastAsia"/>
                        <w:szCs w:val="21"/>
                      </w:rPr>
                      <w:t>归属于上市公司股东的扣除非经常性损益的净利润</w:t>
                    </w:r>
                  </w:p>
                </w:tc>
              </w:sdtContent>
            </w:sdt>
            <w:tc>
              <w:tcPr>
                <w:tcW w:w="862" w:type="pct"/>
                <w:shd w:val="clear" w:color="auto" w:fill="auto"/>
                <w:vAlign w:val="center"/>
              </w:tcPr>
              <w:p w14:paraId="70D17505" w14:textId="2B7E17AD" w:rsidR="006A1808" w:rsidRDefault="006A1808" w:rsidP="006A1808">
                <w:pPr>
                  <w:spacing w:line="360" w:lineRule="exact"/>
                  <w:jc w:val="right"/>
                  <w:rPr>
                    <w:szCs w:val="21"/>
                  </w:rPr>
                </w:pPr>
                <w:r>
                  <w:t>58,188.35</w:t>
                </w:r>
              </w:p>
            </w:tc>
            <w:tc>
              <w:tcPr>
                <w:tcW w:w="862" w:type="pct"/>
                <w:vAlign w:val="center"/>
              </w:tcPr>
              <w:p w14:paraId="2E83302A" w14:textId="14BE275F" w:rsidR="006A1808" w:rsidRDefault="006A1808" w:rsidP="006A1808">
                <w:pPr>
                  <w:spacing w:line="360" w:lineRule="exact"/>
                  <w:jc w:val="right"/>
                  <w:rPr>
                    <w:szCs w:val="21"/>
                  </w:rPr>
                </w:pPr>
                <w:r>
                  <w:t>45,933.21</w:t>
                </w:r>
              </w:p>
            </w:tc>
            <w:tc>
              <w:tcPr>
                <w:tcW w:w="862" w:type="pct"/>
                <w:vAlign w:val="center"/>
              </w:tcPr>
              <w:p w14:paraId="79DB771F" w14:textId="49E36E77" w:rsidR="006A1808" w:rsidRDefault="006A1808" w:rsidP="006A1808">
                <w:pPr>
                  <w:spacing w:line="360" w:lineRule="exact"/>
                  <w:jc w:val="right"/>
                  <w:rPr>
                    <w:szCs w:val="21"/>
                  </w:rPr>
                </w:pPr>
                <w:r>
                  <w:t>45,905.61</w:t>
                </w:r>
              </w:p>
            </w:tc>
            <w:tc>
              <w:tcPr>
                <w:tcW w:w="1006" w:type="pct"/>
                <w:shd w:val="clear" w:color="auto" w:fill="auto"/>
                <w:vAlign w:val="center"/>
              </w:tcPr>
              <w:p w14:paraId="7375E57B" w14:textId="0135B25F" w:rsidR="006A1808" w:rsidRDefault="006A1808" w:rsidP="006A1808">
                <w:pPr>
                  <w:spacing w:line="360" w:lineRule="exact"/>
                  <w:jc w:val="right"/>
                  <w:rPr>
                    <w:szCs w:val="21"/>
                  </w:rPr>
                </w:pPr>
                <w:r>
                  <w:t>26.76</w:t>
                </w:r>
              </w:p>
            </w:tc>
          </w:tr>
          <w:tr w:rsidR="006A1808" w14:paraId="4F539EFE" w14:textId="77777777" w:rsidTr="00197085">
            <w:sdt>
              <w:sdtPr>
                <w:rPr>
                  <w:rFonts w:hint="eastAsia"/>
                  <w:szCs w:val="21"/>
                </w:rPr>
                <w:tag w:val="_PLD_57011184321e460aa3d3b063a117369d"/>
                <w:id w:val="-681056601"/>
                <w:lock w:val="sdtLocked"/>
              </w:sdtPr>
              <w:sdtContent>
                <w:tc>
                  <w:tcPr>
                    <w:tcW w:w="1408" w:type="pct"/>
                    <w:shd w:val="clear" w:color="auto" w:fill="auto"/>
                    <w:vAlign w:val="center"/>
                  </w:tcPr>
                  <w:p w14:paraId="2C561BCD" w14:textId="77777777" w:rsidR="006A1808" w:rsidRDefault="006A1808" w:rsidP="006A1808">
                    <w:pPr>
                      <w:spacing w:line="360" w:lineRule="exact"/>
                      <w:rPr>
                        <w:szCs w:val="21"/>
                      </w:rPr>
                    </w:pPr>
                    <w:r>
                      <w:rPr>
                        <w:rFonts w:hint="eastAsia"/>
                        <w:szCs w:val="21"/>
                      </w:rPr>
                      <w:t>经营活动产生的现金流量净额</w:t>
                    </w:r>
                  </w:p>
                </w:tc>
              </w:sdtContent>
            </w:sdt>
            <w:tc>
              <w:tcPr>
                <w:tcW w:w="862" w:type="pct"/>
                <w:shd w:val="clear" w:color="auto" w:fill="auto"/>
                <w:vAlign w:val="center"/>
              </w:tcPr>
              <w:p w14:paraId="7E754729" w14:textId="1B607F5E" w:rsidR="006A1808" w:rsidRDefault="006A1808" w:rsidP="006A1808">
                <w:pPr>
                  <w:spacing w:line="360" w:lineRule="exact"/>
                  <w:jc w:val="right"/>
                  <w:rPr>
                    <w:szCs w:val="21"/>
                  </w:rPr>
                </w:pPr>
                <w:r>
                  <w:t>-199,124.09</w:t>
                </w:r>
              </w:p>
            </w:tc>
            <w:tc>
              <w:tcPr>
                <w:tcW w:w="862" w:type="pct"/>
                <w:vAlign w:val="center"/>
              </w:tcPr>
              <w:p w14:paraId="7437D8DE" w14:textId="5D0ECA22" w:rsidR="006A1808" w:rsidRDefault="006A1808" w:rsidP="006A1808">
                <w:pPr>
                  <w:spacing w:line="360" w:lineRule="exact"/>
                  <w:jc w:val="right"/>
                  <w:rPr>
                    <w:szCs w:val="21"/>
                  </w:rPr>
                </w:pPr>
                <w:r>
                  <w:t>-218,398.09</w:t>
                </w:r>
              </w:p>
            </w:tc>
            <w:tc>
              <w:tcPr>
                <w:tcW w:w="862" w:type="pct"/>
                <w:vAlign w:val="center"/>
              </w:tcPr>
              <w:p w14:paraId="1D87A8EC" w14:textId="56E0696A" w:rsidR="006A1808" w:rsidRDefault="006A1808" w:rsidP="006A1808">
                <w:pPr>
                  <w:spacing w:line="360" w:lineRule="exact"/>
                  <w:jc w:val="right"/>
                  <w:rPr>
                    <w:szCs w:val="21"/>
                  </w:rPr>
                </w:pPr>
                <w:r>
                  <w:t>-199,060.47</w:t>
                </w:r>
              </w:p>
            </w:tc>
            <w:tc>
              <w:tcPr>
                <w:tcW w:w="1006" w:type="pct"/>
                <w:shd w:val="clear" w:color="auto" w:fill="auto"/>
                <w:vAlign w:val="center"/>
              </w:tcPr>
              <w:p w14:paraId="78682B57" w14:textId="0A5B630A" w:rsidR="006A1808" w:rsidRDefault="006A1808" w:rsidP="006A1808">
                <w:pPr>
                  <w:spacing w:line="360" w:lineRule="exact"/>
                  <w:jc w:val="right"/>
                  <w:rPr>
                    <w:szCs w:val="21"/>
                  </w:rPr>
                </w:pPr>
                <w:r>
                  <w:rPr>
                    <w:rFonts w:hint="eastAsia"/>
                  </w:rPr>
                  <w:t>不适用</w:t>
                </w:r>
              </w:p>
            </w:tc>
          </w:tr>
          <w:tr w:rsidR="005D4D43" w14:paraId="7E59CA1D" w14:textId="77777777" w:rsidTr="00197085">
            <w:sdt>
              <w:sdtPr>
                <w:rPr>
                  <w:rFonts w:hint="eastAsia"/>
                  <w:szCs w:val="21"/>
                </w:rPr>
                <w:tag w:val="_PLD_ee634cce65564a388e206dca74d9e384"/>
                <w:id w:val="224188345"/>
                <w:lock w:val="sdtLocked"/>
              </w:sdtPr>
              <w:sdtContent>
                <w:tc>
                  <w:tcPr>
                    <w:tcW w:w="1408" w:type="pct"/>
                    <w:shd w:val="clear" w:color="auto" w:fill="auto"/>
                    <w:vAlign w:val="center"/>
                  </w:tcPr>
                  <w:p w14:paraId="56074FD0" w14:textId="77777777" w:rsidR="005D4D43" w:rsidRDefault="005D4D43" w:rsidP="005D4D43">
                    <w:pPr>
                      <w:spacing w:line="360" w:lineRule="exact"/>
                      <w:rPr>
                        <w:szCs w:val="21"/>
                      </w:rPr>
                    </w:pPr>
                    <w:r>
                      <w:rPr>
                        <w:rFonts w:hint="eastAsia"/>
                        <w:szCs w:val="21"/>
                      </w:rPr>
                      <w:t>基本每股收益（元/股）</w:t>
                    </w:r>
                  </w:p>
                </w:tc>
              </w:sdtContent>
            </w:sdt>
            <w:tc>
              <w:tcPr>
                <w:tcW w:w="862" w:type="pct"/>
                <w:shd w:val="clear" w:color="auto" w:fill="auto"/>
                <w:vAlign w:val="center"/>
              </w:tcPr>
              <w:p w14:paraId="718DBAB9" w14:textId="6A5BBAA4" w:rsidR="005D4D43" w:rsidRDefault="005D4D43" w:rsidP="005D4D43">
                <w:pPr>
                  <w:spacing w:line="360" w:lineRule="exact"/>
                  <w:jc w:val="right"/>
                  <w:rPr>
                    <w:szCs w:val="21"/>
                  </w:rPr>
                </w:pPr>
                <w:r>
                  <w:t>0.23</w:t>
                </w:r>
              </w:p>
            </w:tc>
            <w:tc>
              <w:tcPr>
                <w:tcW w:w="862" w:type="pct"/>
                <w:vAlign w:val="center"/>
              </w:tcPr>
              <w:p w14:paraId="65413514" w14:textId="5C141D50" w:rsidR="005D4D43" w:rsidRDefault="005D4D43" w:rsidP="005D4D43">
                <w:pPr>
                  <w:spacing w:line="360" w:lineRule="exact"/>
                  <w:jc w:val="right"/>
                  <w:rPr>
                    <w:szCs w:val="21"/>
                  </w:rPr>
                </w:pPr>
                <w:r>
                  <w:t>0.22</w:t>
                </w:r>
              </w:p>
            </w:tc>
            <w:tc>
              <w:tcPr>
                <w:tcW w:w="862" w:type="pct"/>
                <w:vAlign w:val="center"/>
              </w:tcPr>
              <w:p w14:paraId="119E336F" w14:textId="79353535" w:rsidR="005D4D43" w:rsidRDefault="005D4D43" w:rsidP="005D4D43">
                <w:pPr>
                  <w:spacing w:line="360" w:lineRule="exact"/>
                  <w:jc w:val="right"/>
                  <w:rPr>
                    <w:szCs w:val="21"/>
                  </w:rPr>
                </w:pPr>
                <w:r>
                  <w:t>0.23</w:t>
                </w:r>
              </w:p>
            </w:tc>
            <w:tc>
              <w:tcPr>
                <w:tcW w:w="1006" w:type="pct"/>
                <w:shd w:val="clear" w:color="auto" w:fill="auto"/>
                <w:vAlign w:val="center"/>
              </w:tcPr>
              <w:p w14:paraId="7D27E3C4" w14:textId="6503BDB0" w:rsidR="005D4D43" w:rsidRDefault="00126519" w:rsidP="005D4D43">
                <w:pPr>
                  <w:spacing w:line="360" w:lineRule="exact"/>
                  <w:jc w:val="right"/>
                  <w:rPr>
                    <w:szCs w:val="21"/>
                  </w:rPr>
                </w:pPr>
                <w:r>
                  <w:rPr>
                    <w:rFonts w:hint="eastAsia"/>
                    <w:szCs w:val="21"/>
                  </w:rPr>
                  <w:t>0</w:t>
                </w:r>
                <w:r>
                  <w:rPr>
                    <w:szCs w:val="21"/>
                  </w:rPr>
                  <w:t>.00</w:t>
                </w:r>
              </w:p>
            </w:tc>
          </w:tr>
          <w:tr w:rsidR="005D4D43" w14:paraId="3A917959" w14:textId="77777777" w:rsidTr="00197085">
            <w:sdt>
              <w:sdtPr>
                <w:rPr>
                  <w:rFonts w:hint="eastAsia"/>
                  <w:szCs w:val="21"/>
                </w:rPr>
                <w:tag w:val="_PLD_d4fd0494ceb946b19d619ed419bf1154"/>
                <w:id w:val="1318762536"/>
                <w:lock w:val="sdtLocked"/>
              </w:sdtPr>
              <w:sdtContent>
                <w:tc>
                  <w:tcPr>
                    <w:tcW w:w="1408" w:type="pct"/>
                    <w:shd w:val="clear" w:color="auto" w:fill="auto"/>
                    <w:vAlign w:val="center"/>
                  </w:tcPr>
                  <w:p w14:paraId="55ABBABD" w14:textId="77777777" w:rsidR="005D4D43" w:rsidRDefault="005D4D43" w:rsidP="005D4D43">
                    <w:pPr>
                      <w:spacing w:line="360" w:lineRule="exact"/>
                      <w:rPr>
                        <w:szCs w:val="21"/>
                      </w:rPr>
                    </w:pPr>
                    <w:r>
                      <w:rPr>
                        <w:rFonts w:hint="eastAsia"/>
                        <w:szCs w:val="21"/>
                      </w:rPr>
                      <w:t>稀释每股收益（元/股）</w:t>
                    </w:r>
                  </w:p>
                </w:tc>
              </w:sdtContent>
            </w:sdt>
            <w:tc>
              <w:tcPr>
                <w:tcW w:w="862" w:type="pct"/>
                <w:shd w:val="clear" w:color="auto" w:fill="auto"/>
                <w:vAlign w:val="center"/>
              </w:tcPr>
              <w:p w14:paraId="3827B668" w14:textId="6F3ED197" w:rsidR="005D4D43" w:rsidRDefault="005D4D43" w:rsidP="005D4D43">
                <w:pPr>
                  <w:spacing w:line="360" w:lineRule="exact"/>
                  <w:jc w:val="right"/>
                  <w:rPr>
                    <w:szCs w:val="21"/>
                  </w:rPr>
                </w:pPr>
                <w:r>
                  <w:t>0.23</w:t>
                </w:r>
              </w:p>
            </w:tc>
            <w:tc>
              <w:tcPr>
                <w:tcW w:w="862" w:type="pct"/>
                <w:vAlign w:val="center"/>
              </w:tcPr>
              <w:p w14:paraId="668D9423" w14:textId="57FB8E5B" w:rsidR="005D4D43" w:rsidRDefault="005D4D43" w:rsidP="005D4D43">
                <w:pPr>
                  <w:spacing w:line="360" w:lineRule="exact"/>
                  <w:jc w:val="right"/>
                  <w:rPr>
                    <w:szCs w:val="21"/>
                  </w:rPr>
                </w:pPr>
                <w:r>
                  <w:t>0.22</w:t>
                </w:r>
              </w:p>
            </w:tc>
            <w:tc>
              <w:tcPr>
                <w:tcW w:w="862" w:type="pct"/>
                <w:vAlign w:val="center"/>
              </w:tcPr>
              <w:p w14:paraId="6078F32E" w14:textId="6A60E4A9" w:rsidR="005D4D43" w:rsidRDefault="005D4D43" w:rsidP="005D4D43">
                <w:pPr>
                  <w:spacing w:line="360" w:lineRule="exact"/>
                  <w:jc w:val="right"/>
                  <w:rPr>
                    <w:szCs w:val="21"/>
                  </w:rPr>
                </w:pPr>
                <w:r>
                  <w:t>0.23</w:t>
                </w:r>
              </w:p>
            </w:tc>
            <w:tc>
              <w:tcPr>
                <w:tcW w:w="1006" w:type="pct"/>
                <w:shd w:val="clear" w:color="auto" w:fill="auto"/>
                <w:vAlign w:val="center"/>
              </w:tcPr>
              <w:p w14:paraId="1B161E34" w14:textId="090E8054" w:rsidR="005D4D43" w:rsidRDefault="00126519" w:rsidP="005D4D43">
                <w:pPr>
                  <w:spacing w:line="360" w:lineRule="exact"/>
                  <w:jc w:val="right"/>
                  <w:rPr>
                    <w:szCs w:val="21"/>
                  </w:rPr>
                </w:pPr>
                <w:r>
                  <w:rPr>
                    <w:rFonts w:hint="eastAsia"/>
                    <w:szCs w:val="21"/>
                  </w:rPr>
                  <w:t>0</w:t>
                </w:r>
                <w:r>
                  <w:rPr>
                    <w:szCs w:val="21"/>
                  </w:rPr>
                  <w:t>.00</w:t>
                </w:r>
              </w:p>
            </w:tc>
          </w:tr>
          <w:tr w:rsidR="005D4D43" w14:paraId="22AD1AC5" w14:textId="77777777" w:rsidTr="00197085">
            <w:sdt>
              <w:sdtPr>
                <w:rPr>
                  <w:rFonts w:hint="eastAsia"/>
                  <w:szCs w:val="21"/>
                </w:rPr>
                <w:tag w:val="_PLD_273b297c916c4df2b279b9b01fe84a12"/>
                <w:id w:val="737135436"/>
                <w:lock w:val="sdtLocked"/>
              </w:sdtPr>
              <w:sdtEndPr>
                <w:rPr>
                  <w:rFonts w:hint="default"/>
                </w:rPr>
              </w:sdtEndPr>
              <w:sdtContent>
                <w:tc>
                  <w:tcPr>
                    <w:tcW w:w="1408" w:type="pct"/>
                    <w:shd w:val="clear" w:color="auto" w:fill="auto"/>
                    <w:vAlign w:val="center"/>
                  </w:tcPr>
                  <w:p w14:paraId="79E9179B" w14:textId="77777777" w:rsidR="005D4D43" w:rsidRDefault="005D4D43" w:rsidP="005D4D43">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862" w:type="pct"/>
                <w:shd w:val="clear" w:color="auto" w:fill="auto"/>
                <w:vAlign w:val="center"/>
              </w:tcPr>
              <w:p w14:paraId="7E3B9210" w14:textId="5AE76498" w:rsidR="005D4D43" w:rsidRDefault="005D4D43" w:rsidP="005D4D43">
                <w:pPr>
                  <w:spacing w:line="360" w:lineRule="exact"/>
                  <w:jc w:val="right"/>
                  <w:rPr>
                    <w:szCs w:val="21"/>
                  </w:rPr>
                </w:pPr>
                <w:r>
                  <w:t>3.54</w:t>
                </w:r>
              </w:p>
            </w:tc>
            <w:tc>
              <w:tcPr>
                <w:tcW w:w="862" w:type="pct"/>
                <w:vAlign w:val="center"/>
              </w:tcPr>
              <w:p w14:paraId="4E5F5A49" w14:textId="7A0AFF9F" w:rsidR="005D4D43" w:rsidRDefault="005D4D43" w:rsidP="005D4D43">
                <w:pPr>
                  <w:spacing w:line="360" w:lineRule="exact"/>
                  <w:jc w:val="right"/>
                  <w:rPr>
                    <w:szCs w:val="21"/>
                  </w:rPr>
                </w:pPr>
                <w:r>
                  <w:t>3.61</w:t>
                </w:r>
              </w:p>
            </w:tc>
            <w:tc>
              <w:tcPr>
                <w:tcW w:w="862" w:type="pct"/>
                <w:vAlign w:val="center"/>
              </w:tcPr>
              <w:p w14:paraId="3B1780B4" w14:textId="2629A94A" w:rsidR="005D4D43" w:rsidRDefault="005D4D43" w:rsidP="005D4D43">
                <w:pPr>
                  <w:spacing w:line="360" w:lineRule="exact"/>
                  <w:jc w:val="right"/>
                  <w:rPr>
                    <w:szCs w:val="21"/>
                  </w:rPr>
                </w:pPr>
                <w:r>
                  <w:t>3.52</w:t>
                </w:r>
              </w:p>
            </w:tc>
            <w:tc>
              <w:tcPr>
                <w:tcW w:w="1006" w:type="pct"/>
                <w:shd w:val="clear" w:color="auto" w:fill="auto"/>
                <w:vAlign w:val="center"/>
              </w:tcPr>
              <w:p w14:paraId="0FB15F99" w14:textId="720243FB" w:rsidR="005D4D43" w:rsidRDefault="005D4D43" w:rsidP="005D4D43">
                <w:pPr>
                  <w:spacing w:line="360" w:lineRule="exact"/>
                  <w:jc w:val="right"/>
                  <w:rPr>
                    <w:szCs w:val="21"/>
                  </w:rPr>
                </w:pPr>
                <w:r>
                  <w:rPr>
                    <w:rFonts w:hint="eastAsia"/>
                  </w:rPr>
                  <w:t>增加</w:t>
                </w:r>
                <w:r>
                  <w:t>0.02个百分点</w:t>
                </w:r>
              </w:p>
            </w:tc>
          </w:tr>
          <w:tr w:rsidR="005D4D43" w14:paraId="5DCAF27E" w14:textId="77777777" w:rsidTr="00197085">
            <w:tc>
              <w:tcPr>
                <w:tcW w:w="1408" w:type="pct"/>
                <w:vMerge w:val="restart"/>
                <w:shd w:val="clear" w:color="auto" w:fill="auto"/>
                <w:vAlign w:val="center"/>
              </w:tcPr>
              <w:p w14:paraId="65E8B528" w14:textId="77777777" w:rsidR="005D4D43" w:rsidRDefault="005D4D43" w:rsidP="005D4D43">
                <w:pPr>
                  <w:spacing w:line="360" w:lineRule="exact"/>
                  <w:rPr>
                    <w:szCs w:val="21"/>
                  </w:rPr>
                </w:pPr>
              </w:p>
            </w:tc>
            <w:sdt>
              <w:sdtPr>
                <w:rPr>
                  <w:rFonts w:hint="eastAsia"/>
                  <w:szCs w:val="21"/>
                </w:rPr>
                <w:tag w:val="_PLD_71692f63ffa8444bb210f56b7f435ee7"/>
                <w:id w:val="-1909610961"/>
                <w:lock w:val="sdtLocked"/>
              </w:sdtPr>
              <w:sdtContent>
                <w:tc>
                  <w:tcPr>
                    <w:tcW w:w="862" w:type="pct"/>
                    <w:vMerge w:val="restart"/>
                    <w:shd w:val="clear" w:color="auto" w:fill="auto"/>
                    <w:vAlign w:val="center"/>
                  </w:tcPr>
                  <w:p w14:paraId="2B7AA536" w14:textId="77777777" w:rsidR="005D4D43" w:rsidRDefault="005D4D43" w:rsidP="005D4D43">
                    <w:pPr>
                      <w:spacing w:line="360" w:lineRule="exact"/>
                      <w:jc w:val="center"/>
                      <w:rPr>
                        <w:szCs w:val="21"/>
                      </w:rPr>
                    </w:pPr>
                    <w:r>
                      <w:rPr>
                        <w:rFonts w:hint="eastAsia"/>
                        <w:szCs w:val="21"/>
                      </w:rPr>
                      <w:t>本报告期末</w:t>
                    </w:r>
                  </w:p>
                </w:tc>
              </w:sdtContent>
            </w:sdt>
            <w:sdt>
              <w:sdtPr>
                <w:rPr>
                  <w:rFonts w:hint="eastAsia"/>
                  <w:szCs w:val="21"/>
                </w:rPr>
                <w:tag w:val="_PLD_bd2846080f3444918bd09e6dd935d93f"/>
                <w:id w:val="-1230000260"/>
                <w:lock w:val="sdtLocked"/>
              </w:sdtPr>
              <w:sdtContent>
                <w:tc>
                  <w:tcPr>
                    <w:tcW w:w="1724" w:type="pct"/>
                    <w:gridSpan w:val="2"/>
                    <w:shd w:val="clear" w:color="auto" w:fill="auto"/>
                    <w:vAlign w:val="center"/>
                  </w:tcPr>
                  <w:p w14:paraId="1B20CEC1" w14:textId="77777777" w:rsidR="005D4D43" w:rsidRDefault="005D4D43" w:rsidP="005D4D43">
                    <w:pPr>
                      <w:spacing w:line="360" w:lineRule="exact"/>
                      <w:jc w:val="center"/>
                      <w:rPr>
                        <w:szCs w:val="21"/>
                      </w:rPr>
                    </w:pPr>
                    <w:r>
                      <w:rPr>
                        <w:rFonts w:hint="eastAsia"/>
                        <w:szCs w:val="21"/>
                      </w:rPr>
                      <w:t>上年度末</w:t>
                    </w:r>
                  </w:p>
                </w:tc>
              </w:sdtContent>
            </w:sdt>
            <w:sdt>
              <w:sdtPr>
                <w:rPr>
                  <w:rFonts w:hint="eastAsia"/>
                  <w:szCs w:val="21"/>
                </w:rPr>
                <w:tag w:val="_PLD_c85dc7cf891c499299f3973768db4333"/>
                <w:id w:val="-1918705628"/>
                <w:lock w:val="sdtLocked"/>
              </w:sdtPr>
              <w:sdtContent>
                <w:tc>
                  <w:tcPr>
                    <w:tcW w:w="1006" w:type="pct"/>
                    <w:shd w:val="clear" w:color="auto" w:fill="auto"/>
                    <w:vAlign w:val="center"/>
                  </w:tcPr>
                  <w:p w14:paraId="54A87630" w14:textId="77777777" w:rsidR="005D4D43" w:rsidRDefault="005D4D43" w:rsidP="005D4D43">
                    <w:pPr>
                      <w:spacing w:line="360" w:lineRule="exact"/>
                      <w:jc w:val="center"/>
                      <w:rPr>
                        <w:szCs w:val="21"/>
                      </w:rPr>
                    </w:pPr>
                    <w:r>
                      <w:rPr>
                        <w:rFonts w:hint="eastAsia"/>
                        <w:szCs w:val="21"/>
                      </w:rPr>
                      <w:t>本报告期末比上年度末增减变动幅度(%)</w:t>
                    </w:r>
                  </w:p>
                </w:tc>
              </w:sdtContent>
            </w:sdt>
          </w:tr>
          <w:tr w:rsidR="005D4D43" w14:paraId="1B08D341" w14:textId="77777777" w:rsidTr="00197085">
            <w:tc>
              <w:tcPr>
                <w:tcW w:w="1408" w:type="pct"/>
                <w:vMerge/>
                <w:shd w:val="clear" w:color="auto" w:fill="auto"/>
                <w:vAlign w:val="center"/>
              </w:tcPr>
              <w:p w14:paraId="4DC5AA8F" w14:textId="77777777" w:rsidR="005D4D43" w:rsidRDefault="005D4D43" w:rsidP="005D4D43">
                <w:pPr>
                  <w:spacing w:line="360" w:lineRule="exact"/>
                  <w:rPr>
                    <w:szCs w:val="21"/>
                  </w:rPr>
                </w:pPr>
              </w:p>
            </w:tc>
            <w:tc>
              <w:tcPr>
                <w:tcW w:w="862" w:type="pct"/>
                <w:vMerge/>
                <w:shd w:val="clear" w:color="auto" w:fill="auto"/>
                <w:vAlign w:val="center"/>
              </w:tcPr>
              <w:p w14:paraId="332D012C" w14:textId="77777777" w:rsidR="005D4D43" w:rsidRDefault="005D4D43" w:rsidP="005D4D43">
                <w:pPr>
                  <w:spacing w:line="360" w:lineRule="exact"/>
                  <w:jc w:val="center"/>
                  <w:rPr>
                    <w:szCs w:val="21"/>
                  </w:rPr>
                </w:pPr>
              </w:p>
            </w:tc>
            <w:tc>
              <w:tcPr>
                <w:tcW w:w="862" w:type="pct"/>
                <w:shd w:val="clear" w:color="auto" w:fill="auto"/>
                <w:vAlign w:val="center"/>
              </w:tcPr>
              <w:sdt>
                <w:sdtPr>
                  <w:rPr>
                    <w:rFonts w:hint="eastAsia"/>
                    <w:szCs w:val="21"/>
                  </w:rPr>
                  <w:tag w:val="_PLD_c875933841514509b22cca7bae7036b8"/>
                  <w:id w:val="484523691"/>
                  <w:lock w:val="sdtLocked"/>
                </w:sdtPr>
                <w:sdtContent>
                  <w:p w14:paraId="6092CAED" w14:textId="77777777" w:rsidR="005D4D43" w:rsidRDefault="005D4D43" w:rsidP="005D4D43">
                    <w:pPr>
                      <w:spacing w:line="360" w:lineRule="exact"/>
                      <w:jc w:val="center"/>
                      <w:rPr>
                        <w:szCs w:val="21"/>
                      </w:rPr>
                    </w:pPr>
                    <w:r>
                      <w:rPr>
                        <w:rFonts w:hint="eastAsia"/>
                        <w:szCs w:val="21"/>
                      </w:rPr>
                      <w:t>调整前</w:t>
                    </w:r>
                  </w:p>
                </w:sdtContent>
              </w:sdt>
            </w:tc>
            <w:tc>
              <w:tcPr>
                <w:tcW w:w="862" w:type="pct"/>
                <w:shd w:val="clear" w:color="auto" w:fill="auto"/>
                <w:vAlign w:val="center"/>
              </w:tcPr>
              <w:sdt>
                <w:sdtPr>
                  <w:rPr>
                    <w:rFonts w:hint="eastAsia"/>
                    <w:szCs w:val="21"/>
                  </w:rPr>
                  <w:tag w:val="_PLD_da76bb295e864ec5ae02c00427ec0611"/>
                  <w:id w:val="1970867964"/>
                  <w:lock w:val="sdtLocked"/>
                </w:sdtPr>
                <w:sdtContent>
                  <w:p w14:paraId="7A7FCD0C" w14:textId="77777777" w:rsidR="005D4D43" w:rsidRDefault="005D4D43" w:rsidP="005D4D43">
                    <w:pPr>
                      <w:spacing w:line="360" w:lineRule="exact"/>
                      <w:jc w:val="center"/>
                      <w:rPr>
                        <w:szCs w:val="21"/>
                      </w:rPr>
                    </w:pPr>
                    <w:r>
                      <w:rPr>
                        <w:rFonts w:hint="eastAsia"/>
                        <w:szCs w:val="21"/>
                      </w:rPr>
                      <w:t>调整后</w:t>
                    </w:r>
                  </w:p>
                </w:sdtContent>
              </w:sdt>
            </w:tc>
            <w:tc>
              <w:tcPr>
                <w:tcW w:w="1006" w:type="pct"/>
                <w:shd w:val="clear" w:color="auto" w:fill="auto"/>
                <w:vAlign w:val="center"/>
              </w:tcPr>
              <w:sdt>
                <w:sdtPr>
                  <w:rPr>
                    <w:rFonts w:hint="eastAsia"/>
                    <w:szCs w:val="21"/>
                  </w:rPr>
                  <w:tag w:val="_PLD_6556f38ef4e34581b54d99f3f6be11b4"/>
                  <w:id w:val="401423128"/>
                  <w:lock w:val="sdtLocked"/>
                </w:sdtPr>
                <w:sdtContent>
                  <w:p w14:paraId="13EA353B" w14:textId="77777777" w:rsidR="005D4D43" w:rsidRDefault="005D4D43" w:rsidP="005D4D43">
                    <w:pPr>
                      <w:spacing w:line="360" w:lineRule="exact"/>
                      <w:jc w:val="center"/>
                      <w:rPr>
                        <w:szCs w:val="21"/>
                      </w:rPr>
                    </w:pPr>
                    <w:r>
                      <w:rPr>
                        <w:rFonts w:hint="eastAsia"/>
                        <w:szCs w:val="21"/>
                      </w:rPr>
                      <w:t>调整后</w:t>
                    </w:r>
                  </w:p>
                </w:sdtContent>
              </w:sdt>
            </w:tc>
          </w:tr>
          <w:tr w:rsidR="005D4D43" w14:paraId="0BEA84CB" w14:textId="77777777" w:rsidTr="00197085">
            <w:sdt>
              <w:sdtPr>
                <w:rPr>
                  <w:rFonts w:hint="eastAsia"/>
                  <w:szCs w:val="21"/>
                </w:rPr>
                <w:tag w:val="_PLD_ad4f4daa54f348cf94492139b046bc7b"/>
                <w:id w:val="1607844797"/>
                <w:lock w:val="sdtLocked"/>
              </w:sdtPr>
              <w:sdtContent>
                <w:tc>
                  <w:tcPr>
                    <w:tcW w:w="1408" w:type="pct"/>
                    <w:shd w:val="clear" w:color="auto" w:fill="auto"/>
                    <w:vAlign w:val="center"/>
                  </w:tcPr>
                  <w:p w14:paraId="3C9D2EA5" w14:textId="77777777" w:rsidR="005D4D43" w:rsidRDefault="005D4D43" w:rsidP="005D4D43">
                    <w:pPr>
                      <w:spacing w:line="360" w:lineRule="exact"/>
                      <w:rPr>
                        <w:szCs w:val="21"/>
                      </w:rPr>
                    </w:pPr>
                    <w:r>
                      <w:rPr>
                        <w:rFonts w:hint="eastAsia"/>
                        <w:szCs w:val="21"/>
                      </w:rPr>
                      <w:t>总资产</w:t>
                    </w:r>
                  </w:p>
                </w:tc>
              </w:sdtContent>
            </w:sdt>
            <w:tc>
              <w:tcPr>
                <w:tcW w:w="862" w:type="pct"/>
                <w:shd w:val="clear" w:color="auto" w:fill="auto"/>
                <w:vAlign w:val="center"/>
              </w:tcPr>
              <w:p w14:paraId="75133519" w14:textId="11FD1C55" w:rsidR="005D4D43" w:rsidRDefault="005D4D43" w:rsidP="005D4D43">
                <w:pPr>
                  <w:spacing w:line="360" w:lineRule="exact"/>
                  <w:jc w:val="right"/>
                  <w:rPr>
                    <w:szCs w:val="21"/>
                  </w:rPr>
                </w:pPr>
                <w:r>
                  <w:t>5,010,900.72</w:t>
                </w:r>
              </w:p>
            </w:tc>
            <w:tc>
              <w:tcPr>
                <w:tcW w:w="862" w:type="pct"/>
                <w:vAlign w:val="center"/>
              </w:tcPr>
              <w:p w14:paraId="7CE8F305" w14:textId="3634946A" w:rsidR="005D4D43" w:rsidRDefault="005D4D43" w:rsidP="005D4D43">
                <w:pPr>
                  <w:spacing w:line="360" w:lineRule="exact"/>
                  <w:jc w:val="right"/>
                  <w:rPr>
                    <w:szCs w:val="21"/>
                  </w:rPr>
                </w:pPr>
                <w:r>
                  <w:t>4,378,575.14</w:t>
                </w:r>
              </w:p>
            </w:tc>
            <w:tc>
              <w:tcPr>
                <w:tcW w:w="862" w:type="pct"/>
                <w:shd w:val="clear" w:color="auto" w:fill="auto"/>
                <w:vAlign w:val="center"/>
              </w:tcPr>
              <w:p w14:paraId="0FBFF93C" w14:textId="7230002A" w:rsidR="005D4D43" w:rsidRDefault="005D4D43" w:rsidP="005D4D43">
                <w:pPr>
                  <w:spacing w:line="360" w:lineRule="exact"/>
                  <w:jc w:val="right"/>
                  <w:rPr>
                    <w:szCs w:val="21"/>
                  </w:rPr>
                </w:pPr>
                <w:r>
                  <w:t>5,005,438.72</w:t>
                </w:r>
              </w:p>
            </w:tc>
            <w:tc>
              <w:tcPr>
                <w:tcW w:w="1006" w:type="pct"/>
                <w:shd w:val="clear" w:color="auto" w:fill="auto"/>
                <w:vAlign w:val="center"/>
              </w:tcPr>
              <w:p w14:paraId="52C9345C" w14:textId="66FB33B7" w:rsidR="005D4D43" w:rsidRDefault="005D4D43" w:rsidP="005D4D43">
                <w:pPr>
                  <w:spacing w:line="360" w:lineRule="exact"/>
                  <w:jc w:val="right"/>
                  <w:rPr>
                    <w:szCs w:val="21"/>
                  </w:rPr>
                </w:pPr>
                <w:r>
                  <w:t>0.11</w:t>
                </w:r>
              </w:p>
            </w:tc>
          </w:tr>
          <w:tr w:rsidR="005D4D43" w14:paraId="2FC8A86F" w14:textId="77777777" w:rsidTr="00197085">
            <w:sdt>
              <w:sdtPr>
                <w:rPr>
                  <w:rFonts w:hint="eastAsia"/>
                  <w:szCs w:val="21"/>
                </w:rPr>
                <w:tag w:val="_PLD_0798dcefae474e4d91b501ea560c52bf"/>
                <w:id w:val="2139600377"/>
                <w:lock w:val="sdtLocked"/>
              </w:sdtPr>
              <w:sdtContent>
                <w:tc>
                  <w:tcPr>
                    <w:tcW w:w="1408" w:type="pct"/>
                    <w:shd w:val="clear" w:color="auto" w:fill="auto"/>
                    <w:vAlign w:val="center"/>
                  </w:tcPr>
                  <w:p w14:paraId="3EF50B48" w14:textId="77777777" w:rsidR="005D4D43" w:rsidRDefault="005D4D43" w:rsidP="005D4D43">
                    <w:pPr>
                      <w:spacing w:line="360" w:lineRule="exact"/>
                      <w:rPr>
                        <w:szCs w:val="21"/>
                      </w:rPr>
                    </w:pPr>
                    <w:r>
                      <w:rPr>
                        <w:rFonts w:hint="eastAsia"/>
                        <w:szCs w:val="21"/>
                      </w:rPr>
                      <w:t>归属于上市公司股东的所有者权益</w:t>
                    </w:r>
                  </w:p>
                </w:tc>
              </w:sdtContent>
            </w:sdt>
            <w:tc>
              <w:tcPr>
                <w:tcW w:w="862" w:type="pct"/>
                <w:shd w:val="clear" w:color="auto" w:fill="auto"/>
                <w:vAlign w:val="center"/>
              </w:tcPr>
              <w:p w14:paraId="59BE9116" w14:textId="44C32BE2" w:rsidR="005D4D43" w:rsidRDefault="005D4D43" w:rsidP="005D4D43">
                <w:pPr>
                  <w:spacing w:line="360" w:lineRule="exact"/>
                  <w:jc w:val="right"/>
                  <w:rPr>
                    <w:szCs w:val="21"/>
                  </w:rPr>
                </w:pPr>
                <w:r>
                  <w:t>1,754,433.46</w:t>
                </w:r>
              </w:p>
            </w:tc>
            <w:tc>
              <w:tcPr>
                <w:tcW w:w="862" w:type="pct"/>
                <w:vAlign w:val="center"/>
              </w:tcPr>
              <w:p w14:paraId="7ED0E137" w14:textId="0E7764E2" w:rsidR="005D4D43" w:rsidRDefault="005D4D43" w:rsidP="005D4D43">
                <w:pPr>
                  <w:spacing w:line="360" w:lineRule="exact"/>
                  <w:jc w:val="right"/>
                  <w:rPr>
                    <w:szCs w:val="21"/>
                  </w:rPr>
                </w:pPr>
                <w:r>
                  <w:t>1,455,638.93</w:t>
                </w:r>
              </w:p>
            </w:tc>
            <w:tc>
              <w:tcPr>
                <w:tcW w:w="862" w:type="pct"/>
                <w:shd w:val="clear" w:color="auto" w:fill="auto"/>
                <w:vAlign w:val="center"/>
              </w:tcPr>
              <w:p w14:paraId="2E5CEE39" w14:textId="51A72173" w:rsidR="005D4D43" w:rsidRDefault="005D4D43" w:rsidP="005D4D43">
                <w:pPr>
                  <w:spacing w:line="360" w:lineRule="exact"/>
                  <w:jc w:val="right"/>
                  <w:rPr>
                    <w:szCs w:val="21"/>
                  </w:rPr>
                </w:pPr>
                <w:r>
                  <w:t>1,742,757.82</w:t>
                </w:r>
              </w:p>
            </w:tc>
            <w:tc>
              <w:tcPr>
                <w:tcW w:w="1006" w:type="pct"/>
                <w:shd w:val="clear" w:color="auto" w:fill="auto"/>
                <w:vAlign w:val="center"/>
              </w:tcPr>
              <w:p w14:paraId="3E2BC245" w14:textId="0BE85C03" w:rsidR="005D4D43" w:rsidRDefault="005D4D43" w:rsidP="005D4D43">
                <w:pPr>
                  <w:spacing w:line="360" w:lineRule="exact"/>
                  <w:jc w:val="right"/>
                  <w:rPr>
                    <w:szCs w:val="21"/>
                  </w:rPr>
                </w:pPr>
                <w:r>
                  <w:t>0.67</w:t>
                </w:r>
              </w:p>
            </w:tc>
          </w:tr>
        </w:tbl>
        <w:p w14:paraId="3FF27C39" w14:textId="77777777" w:rsidR="006928DB" w:rsidRDefault="00000000" w:rsidP="006928DB"/>
        <w:p w14:paraId="54945EA3" w14:textId="77777777" w:rsidR="006928DB" w:rsidRDefault="00000000" w:rsidP="006928DB">
          <w:pPr>
            <w:rPr>
              <w:rFonts w:cs="宋体"/>
              <w:szCs w:val="21"/>
            </w:rPr>
          </w:pPr>
          <w:r>
            <w:rPr>
              <w:rFonts w:cs="宋体" w:hint="eastAsia"/>
              <w:szCs w:val="21"/>
            </w:rPr>
            <w:t>追溯调整或重述的原因说明</w:t>
          </w:r>
        </w:p>
        <w:sdt>
          <w:sdtPr>
            <w:alias w:val="追溯调整或重述的原因说明"/>
            <w:tag w:val="_GBC_e4f0669c61ba4d5aa50fd7e82b81a511"/>
            <w:id w:val="-2026243214"/>
            <w:lock w:val="sdtLocked"/>
            <w:placeholder>
              <w:docPart w:val="GBC22222222222222222222222222222"/>
            </w:placeholder>
          </w:sdtPr>
          <w:sdtContent>
            <w:p w14:paraId="43F4B47F" w14:textId="1A778E43" w:rsidR="00AD397C" w:rsidRPr="0079356C" w:rsidRDefault="00682391" w:rsidP="00197085">
              <w:pPr>
                <w:pStyle w:val="af7"/>
                <w:ind w:left="360" w:firstLineChars="0" w:firstLine="0"/>
                <w:rPr>
                  <w:szCs w:val="21"/>
                </w:rPr>
              </w:pPr>
              <w:r w:rsidRPr="00682391">
                <w:rPr>
                  <w:rFonts w:hint="eastAsia"/>
                </w:rPr>
                <w:t>公司</w:t>
              </w:r>
              <w:r w:rsidRPr="00682391">
                <w:t>2022年12月同一控制下合并中建材智慧工业科技有限公司，2023年2月同一控制下合并合肥水泥研究设计院有限公司，根据企业会计准则规定对上年度末和上年同期数据进行追溯调整。</w:t>
              </w:r>
            </w:p>
          </w:sdtContent>
        </w:sdt>
        <w:p w14:paraId="3989F385" w14:textId="77777777" w:rsidR="00E42180" w:rsidRDefault="00000000" w:rsidP="006928DB"/>
        <w:bookmarkEnd w:id="9" w:displacedByCustomXml="next"/>
      </w:sdtContent>
    </w:sdt>
    <w:bookmarkEnd w:id="10" w:displacedByCustomXml="next"/>
    <w:bookmarkStart w:id="11" w:name="_Hlk3552414" w:displacedByCustomXml="next"/>
    <w:sdt>
      <w:sdtPr>
        <w:rPr>
          <w:rFonts w:hAnsi="Courier New" w:hint="eastAsia"/>
          <w:kern w:val="2"/>
          <w:sz w:val="28"/>
          <w:szCs w:val="20"/>
        </w:rPr>
        <w:alias w:val="模块:扣除非经常性损益项目和金额"/>
        <w:tag w:val="_GBC_6d4f449f410940dbb4415de83361ad8b"/>
        <w:id w:val="167224510"/>
        <w:lock w:val="sdtLocked"/>
        <w:placeholder>
          <w:docPart w:val="GBC22222222222222222222222222222"/>
        </w:placeholder>
      </w:sdtPr>
      <w:sdtEndPr>
        <w:rPr>
          <w:color w:val="auto"/>
          <w:sz w:val="21"/>
        </w:rPr>
      </w:sdtEndPr>
      <w:sdtContent>
        <w:p w14:paraId="31C6992F" w14:textId="77777777" w:rsidR="00E42180" w:rsidRDefault="00000000">
          <w:pPr>
            <w:pStyle w:val="2"/>
            <w:numPr>
              <w:ilvl w:val="0"/>
              <w:numId w:val="30"/>
            </w:numPr>
            <w:ind w:left="0" w:firstLine="0"/>
          </w:pPr>
          <w:r>
            <w:t>非经常性损益项目和金额</w:t>
          </w:r>
        </w:p>
        <w:p w14:paraId="3BC6A9FD" w14:textId="2DF4D890" w:rsidR="00E42180" w:rsidRDefault="00000000">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1511491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529315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3"/>
            <w:gridCol w:w="1650"/>
          </w:tblGrid>
          <w:tr w:rsidR="00197085" w14:paraId="2B99D8B2" w14:textId="77777777" w:rsidTr="00314059">
            <w:sdt>
              <w:sdtPr>
                <w:tag w:val="_PLD_bd711c24c5684a6589d9826350fa4751"/>
                <w:id w:val="1532292644"/>
                <w:lock w:val="sdtLocked"/>
              </w:sdtPr>
              <w:sdtContent>
                <w:tc>
                  <w:tcPr>
                    <w:tcW w:w="4065" w:type="pct"/>
                    <w:vAlign w:val="center"/>
                  </w:tcPr>
                  <w:p w14:paraId="50091F48" w14:textId="77777777" w:rsidR="00197085" w:rsidRDefault="00197085" w:rsidP="00314059">
                    <w:pPr>
                      <w:jc w:val="center"/>
                      <w:rPr>
                        <w:szCs w:val="21"/>
                      </w:rPr>
                    </w:pPr>
                    <w:r>
                      <w:rPr>
                        <w:szCs w:val="21"/>
                      </w:rPr>
                      <w:t>项目</w:t>
                    </w:r>
                  </w:p>
                </w:tc>
              </w:sdtContent>
            </w:sdt>
            <w:sdt>
              <w:sdtPr>
                <w:tag w:val="_PLD_00d9a8de6daf4272b0b8a19bad3a60ee"/>
                <w:id w:val="934027465"/>
                <w:lock w:val="sdtLocked"/>
              </w:sdtPr>
              <w:sdtContent>
                <w:tc>
                  <w:tcPr>
                    <w:tcW w:w="935" w:type="pct"/>
                    <w:vAlign w:val="center"/>
                  </w:tcPr>
                  <w:p w14:paraId="0901F828" w14:textId="77777777" w:rsidR="00197085" w:rsidRDefault="00197085" w:rsidP="00314059">
                    <w:pPr>
                      <w:jc w:val="center"/>
                      <w:rPr>
                        <w:szCs w:val="21"/>
                      </w:rPr>
                    </w:pPr>
                    <w:r>
                      <w:rPr>
                        <w:rFonts w:hint="eastAsia"/>
                        <w:szCs w:val="21"/>
                      </w:rPr>
                      <w:t>本期金额</w:t>
                    </w:r>
                  </w:p>
                </w:tc>
              </w:sdtContent>
            </w:sdt>
          </w:tr>
          <w:tr w:rsidR="00197085" w14:paraId="74132561" w14:textId="77777777" w:rsidTr="00314059">
            <w:sdt>
              <w:sdtPr>
                <w:tag w:val="_PLD_7f8dcbd4e9ed4608baccdbb2f5e30d0f"/>
                <w:id w:val="-1443529627"/>
                <w:lock w:val="sdtLocked"/>
              </w:sdtPr>
              <w:sdtContent>
                <w:tc>
                  <w:tcPr>
                    <w:tcW w:w="4065" w:type="pct"/>
                    <w:vAlign w:val="center"/>
                  </w:tcPr>
                  <w:p w14:paraId="481AE70D" w14:textId="77777777" w:rsidR="00197085" w:rsidRDefault="00197085" w:rsidP="00314059">
                    <w:pPr>
                      <w:rPr>
                        <w:szCs w:val="21"/>
                      </w:rPr>
                    </w:pPr>
                    <w:r>
                      <w:rPr>
                        <w:rFonts w:hint="eastAsia"/>
                        <w:szCs w:val="21"/>
                      </w:rPr>
                      <w:t>非流动资产处置损益</w:t>
                    </w:r>
                  </w:p>
                </w:tc>
              </w:sdtContent>
            </w:sdt>
            <w:tc>
              <w:tcPr>
                <w:tcW w:w="935" w:type="pct"/>
                <w:vAlign w:val="center"/>
              </w:tcPr>
              <w:p w14:paraId="4B1EB504" w14:textId="77777777" w:rsidR="00197085" w:rsidRDefault="00197085" w:rsidP="00314059">
                <w:pPr>
                  <w:ind w:right="6"/>
                  <w:jc w:val="right"/>
                  <w:rPr>
                    <w:szCs w:val="21"/>
                  </w:rPr>
                </w:pPr>
                <w:r>
                  <w:t>-33.62</w:t>
                </w:r>
              </w:p>
            </w:tc>
          </w:tr>
          <w:tr w:rsidR="00197085" w14:paraId="28E96096" w14:textId="77777777" w:rsidTr="00314059">
            <w:sdt>
              <w:sdtPr>
                <w:tag w:val="_PLD_9b41fbfad1c54f5c8606d505a9cad3c4"/>
                <w:id w:val="-1956321858"/>
                <w:lock w:val="sdtLocked"/>
              </w:sdtPr>
              <w:sdtContent>
                <w:tc>
                  <w:tcPr>
                    <w:tcW w:w="4065" w:type="pct"/>
                    <w:vAlign w:val="center"/>
                  </w:tcPr>
                  <w:p w14:paraId="1D8DECA8" w14:textId="77777777" w:rsidR="00197085" w:rsidRDefault="00197085" w:rsidP="00314059">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935" w:type="pct"/>
                <w:vAlign w:val="center"/>
              </w:tcPr>
              <w:p w14:paraId="68BCAA97" w14:textId="77777777" w:rsidR="00197085" w:rsidRDefault="00197085" w:rsidP="00314059">
                <w:pPr>
                  <w:ind w:right="6"/>
                  <w:jc w:val="right"/>
                  <w:rPr>
                    <w:szCs w:val="21"/>
                  </w:rPr>
                </w:pPr>
                <w:r>
                  <w:t>1,261.58</w:t>
                </w:r>
              </w:p>
            </w:tc>
          </w:tr>
          <w:tr w:rsidR="00197085" w14:paraId="64A68C33" w14:textId="77777777" w:rsidTr="00314059">
            <w:sdt>
              <w:sdtPr>
                <w:tag w:val="_PLD_a2ad84595d574038b72e66e067d45251"/>
                <w:id w:val="148951188"/>
                <w:lock w:val="sdtLocked"/>
              </w:sdtPr>
              <w:sdtContent>
                <w:tc>
                  <w:tcPr>
                    <w:tcW w:w="4065" w:type="pct"/>
                    <w:vAlign w:val="center"/>
                  </w:tcPr>
                  <w:p w14:paraId="1C2B2C64" w14:textId="77777777" w:rsidR="00197085" w:rsidRDefault="00197085" w:rsidP="00314059">
                    <w:pPr>
                      <w:rPr>
                        <w:szCs w:val="21"/>
                      </w:rPr>
                    </w:pPr>
                    <w:r>
                      <w:rPr>
                        <w:szCs w:val="21"/>
                      </w:rPr>
                      <w:t>同一控制下企业合并产生的子公司期初至合并日的当期净损益</w:t>
                    </w:r>
                  </w:p>
                </w:tc>
              </w:sdtContent>
            </w:sdt>
            <w:tc>
              <w:tcPr>
                <w:tcW w:w="935" w:type="pct"/>
                <w:vAlign w:val="center"/>
              </w:tcPr>
              <w:p w14:paraId="3F52C042" w14:textId="77777777" w:rsidR="00197085" w:rsidRDefault="00197085" w:rsidP="00314059">
                <w:pPr>
                  <w:ind w:right="6"/>
                  <w:jc w:val="right"/>
                  <w:rPr>
                    <w:szCs w:val="21"/>
                  </w:rPr>
                </w:pPr>
                <w:r>
                  <w:t>-1,993.65</w:t>
                </w:r>
              </w:p>
            </w:tc>
          </w:tr>
          <w:tr w:rsidR="00197085" w14:paraId="58381F9D" w14:textId="77777777" w:rsidTr="00314059">
            <w:tc>
              <w:tcPr>
                <w:tcW w:w="4065" w:type="pct"/>
                <w:vAlign w:val="center"/>
              </w:tcPr>
              <w:sdt>
                <w:sdtPr>
                  <w:rPr>
                    <w:rFonts w:hint="eastAsia"/>
                  </w:rPr>
                  <w:tag w:val="_PLD_207a8ad76bb04374a34d40aaf582d4ef"/>
                  <w:id w:val="700287306"/>
                  <w:lock w:val="sdtLocked"/>
                </w:sdtPr>
                <w:sdtContent>
                  <w:p w14:paraId="645D73C4" w14:textId="77777777" w:rsidR="00197085" w:rsidRDefault="00197085" w:rsidP="00314059">
                    <w:pPr>
                      <w:pStyle w:val="af7"/>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935" w:type="pct"/>
                <w:vAlign w:val="center"/>
              </w:tcPr>
              <w:p w14:paraId="702F0DFA" w14:textId="77777777" w:rsidR="00197085" w:rsidRDefault="00197085" w:rsidP="00314059">
                <w:pPr>
                  <w:jc w:val="right"/>
                  <w:rPr>
                    <w:szCs w:val="21"/>
                  </w:rPr>
                </w:pPr>
                <w:r>
                  <w:t>4,879.53</w:t>
                </w:r>
              </w:p>
            </w:tc>
          </w:tr>
          <w:tr w:rsidR="00197085" w14:paraId="7F743F75" w14:textId="77777777" w:rsidTr="00314059">
            <w:sdt>
              <w:sdtPr>
                <w:tag w:val="_PLD_ecac13a62a15430eb50cc8c3cb9d100b"/>
                <w:id w:val="968325159"/>
                <w:lock w:val="sdtLocked"/>
              </w:sdtPr>
              <w:sdtContent>
                <w:tc>
                  <w:tcPr>
                    <w:tcW w:w="4065" w:type="pct"/>
                    <w:vAlign w:val="center"/>
                  </w:tcPr>
                  <w:p w14:paraId="7C21A42C" w14:textId="77777777" w:rsidR="00197085" w:rsidRDefault="00197085" w:rsidP="00314059">
                    <w:pPr>
                      <w:rPr>
                        <w:szCs w:val="21"/>
                      </w:rPr>
                    </w:pPr>
                    <w:r>
                      <w:rPr>
                        <w:szCs w:val="21"/>
                      </w:rPr>
                      <w:t>除上述各项之外的其他营业外收入和支出</w:t>
                    </w:r>
                  </w:p>
                </w:tc>
              </w:sdtContent>
            </w:sdt>
            <w:tc>
              <w:tcPr>
                <w:tcW w:w="935" w:type="pct"/>
                <w:vAlign w:val="center"/>
              </w:tcPr>
              <w:p w14:paraId="31A41988" w14:textId="77777777" w:rsidR="00197085" w:rsidRDefault="00197085" w:rsidP="00314059">
                <w:pPr>
                  <w:ind w:right="6"/>
                  <w:jc w:val="right"/>
                  <w:rPr>
                    <w:szCs w:val="21"/>
                  </w:rPr>
                </w:pPr>
                <w:r>
                  <w:t>1,727.33</w:t>
                </w:r>
              </w:p>
            </w:tc>
          </w:tr>
          <w:tr w:rsidR="00197085" w14:paraId="67509726" w14:textId="77777777" w:rsidTr="00314059">
            <w:sdt>
              <w:sdtPr>
                <w:tag w:val="_PLD_c3f014fad8f44039ac343777726f803d"/>
                <w:id w:val="-596791567"/>
                <w:lock w:val="sdtLocked"/>
              </w:sdtPr>
              <w:sdtContent>
                <w:tc>
                  <w:tcPr>
                    <w:tcW w:w="4065" w:type="pct"/>
                    <w:vAlign w:val="center"/>
                  </w:tcPr>
                  <w:p w14:paraId="29B36F87" w14:textId="77777777" w:rsidR="00197085" w:rsidRDefault="00197085" w:rsidP="00314059">
                    <w:pPr>
                      <w:rPr>
                        <w:szCs w:val="21"/>
                      </w:rPr>
                    </w:pPr>
                    <w:r>
                      <w:rPr>
                        <w:rFonts w:hint="eastAsia"/>
                      </w:rPr>
                      <w:t>减：</w:t>
                    </w:r>
                    <w:r>
                      <w:rPr>
                        <w:szCs w:val="21"/>
                      </w:rPr>
                      <w:t>所得税影响额</w:t>
                    </w:r>
                  </w:p>
                </w:tc>
              </w:sdtContent>
            </w:sdt>
            <w:tc>
              <w:tcPr>
                <w:tcW w:w="935" w:type="pct"/>
                <w:vAlign w:val="center"/>
              </w:tcPr>
              <w:p w14:paraId="63CA69FA" w14:textId="77777777" w:rsidR="00197085" w:rsidRDefault="00197085" w:rsidP="00314059">
                <w:pPr>
                  <w:jc w:val="right"/>
                  <w:rPr>
                    <w:szCs w:val="21"/>
                  </w:rPr>
                </w:pPr>
                <w:r>
                  <w:t>1,190.60</w:t>
                </w:r>
              </w:p>
            </w:tc>
          </w:tr>
          <w:tr w:rsidR="00197085" w14:paraId="5F369A89" w14:textId="77777777" w:rsidTr="00314059">
            <w:sdt>
              <w:sdtPr>
                <w:tag w:val="_PLD_4ae99cf8ca34418e9eb094506957fe11"/>
                <w:id w:val="-1476366000"/>
                <w:lock w:val="sdtLocked"/>
              </w:sdtPr>
              <w:sdtContent>
                <w:tc>
                  <w:tcPr>
                    <w:tcW w:w="4065" w:type="pct"/>
                    <w:vAlign w:val="center"/>
                  </w:tcPr>
                  <w:p w14:paraId="19C38C43" w14:textId="77777777" w:rsidR="00197085" w:rsidRDefault="00197085" w:rsidP="00314059">
                    <w:pPr>
                      <w:ind w:firstLineChars="200" w:firstLine="420"/>
                      <w:rPr>
                        <w:szCs w:val="21"/>
                      </w:rPr>
                    </w:pPr>
                    <w:r>
                      <w:rPr>
                        <w:szCs w:val="21"/>
                      </w:rPr>
                      <w:t>少数股东权益影响额（税后）</w:t>
                    </w:r>
                  </w:p>
                </w:tc>
              </w:sdtContent>
            </w:sdt>
            <w:tc>
              <w:tcPr>
                <w:tcW w:w="935" w:type="pct"/>
                <w:vAlign w:val="center"/>
              </w:tcPr>
              <w:p w14:paraId="7DE898B0" w14:textId="77777777" w:rsidR="00197085" w:rsidRDefault="00197085" w:rsidP="00314059">
                <w:pPr>
                  <w:jc w:val="right"/>
                  <w:rPr>
                    <w:szCs w:val="21"/>
                  </w:rPr>
                </w:pPr>
                <w:r>
                  <w:t>1,101.31</w:t>
                </w:r>
              </w:p>
            </w:tc>
          </w:tr>
          <w:tr w:rsidR="00197085" w14:paraId="4696C4AF" w14:textId="77777777" w:rsidTr="00314059">
            <w:sdt>
              <w:sdtPr>
                <w:tag w:val="_PLD_40fa2985df164fe39b2e9052b95072e0"/>
                <w:id w:val="1825622650"/>
                <w:lock w:val="sdtLocked"/>
              </w:sdtPr>
              <w:sdtContent>
                <w:tc>
                  <w:tcPr>
                    <w:tcW w:w="4065" w:type="pct"/>
                    <w:vAlign w:val="center"/>
                  </w:tcPr>
                  <w:p w14:paraId="4CD36AB0" w14:textId="77777777" w:rsidR="00197085" w:rsidRDefault="00197085" w:rsidP="00314059">
                    <w:pPr>
                      <w:jc w:val="center"/>
                      <w:rPr>
                        <w:szCs w:val="21"/>
                      </w:rPr>
                    </w:pPr>
                    <w:r>
                      <w:rPr>
                        <w:szCs w:val="21"/>
                      </w:rPr>
                      <w:t>合计</w:t>
                    </w:r>
                  </w:p>
                </w:tc>
              </w:sdtContent>
            </w:sdt>
            <w:tc>
              <w:tcPr>
                <w:tcW w:w="935" w:type="pct"/>
                <w:vAlign w:val="center"/>
              </w:tcPr>
              <w:p w14:paraId="65B0B182" w14:textId="77777777" w:rsidR="00197085" w:rsidRDefault="00197085" w:rsidP="00314059">
                <w:pPr>
                  <w:jc w:val="right"/>
                  <w:rPr>
                    <w:szCs w:val="21"/>
                  </w:rPr>
                </w:pPr>
                <w:r>
                  <w:t>3,549.26</w:t>
                </w:r>
              </w:p>
            </w:tc>
          </w:tr>
        </w:tbl>
        <w:p w14:paraId="5C4474E4" w14:textId="64E3C4E4" w:rsidR="00E42180" w:rsidRDefault="00000000">
          <w:pPr>
            <w:rPr>
              <w:rFonts w:hAnsi="Courier New"/>
              <w:color w:val="auto"/>
              <w:kern w:val="2"/>
              <w:szCs w:val="21"/>
            </w:rPr>
          </w:pPr>
        </w:p>
      </w:sdtContent>
    </w:sdt>
    <w:bookmarkEnd w:id="11" w:displacedByCustomXml="prev"/>
    <w:bookmarkStart w:id="12" w:name="_Hlk41379873" w:displacedByCustomXml="next"/>
    <w:bookmarkStart w:id="13"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805614761"/>
        <w:lock w:val="sdtLocked"/>
        <w:placeholder>
          <w:docPart w:val="GBC22222222222222222222222222222"/>
        </w:placeholder>
      </w:sdtPr>
      <w:sdtEndPr>
        <w:rPr>
          <w:color w:val="000000"/>
          <w:szCs w:val="20"/>
        </w:rPr>
      </w:sdtEndPr>
      <w:sdtContent>
        <w:p w14:paraId="7E19AEA4" w14:textId="4AB04CB6" w:rsidR="00E42180" w:rsidRDefault="00000000">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808210853"/>
            <w:lock w:val="sdtLocked"/>
            <w:placeholder>
              <w:docPart w:val="GBC22222222222222222222222222222"/>
            </w:placeholder>
          </w:sdtPr>
          <w:sdtContent>
            <w:p w14:paraId="539F2249" w14:textId="6C444F23" w:rsidR="00E42180" w:rsidRDefault="00000000" w:rsidP="00A723AC">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054D80" w14:textId="56ECE8C5" w:rsidR="00E42180" w:rsidRDefault="00000000"/>
      </w:sdtContent>
    </w:sdt>
    <w:bookmarkEnd w:id="12" w:displacedByCustomXml="prev"/>
    <w:bookmarkEnd w:id="13" w:displacedByCustomXml="prev"/>
    <w:bookmarkStart w:id="14" w:name="_Hlk83397698" w:displacedByCustomXml="next"/>
    <w:bookmarkStart w:id="15" w:name="_Hlk97034081" w:displacedByCustomXml="next"/>
    <w:sdt>
      <w:sdtPr>
        <w:rPr>
          <w:rFonts w:ascii="Calibri" w:hAnsi="Courier New" w:hint="eastAsia"/>
          <w:bCs/>
          <w:color w:val="auto"/>
          <w:kern w:val="2"/>
          <w:sz w:val="28"/>
          <w:szCs w:val="20"/>
        </w:rPr>
        <w:alias w:val="模块:主要会计数据、财务指标发生变动的情况、原因"/>
        <w:tag w:val="_SEC_65eeac6a43a942b986941639b1af3e2d"/>
        <w:id w:val="-628395557"/>
        <w:lock w:val="sdtLocked"/>
        <w:placeholder>
          <w:docPart w:val="GBC22222222222222222222222222222"/>
        </w:placeholder>
      </w:sdtPr>
      <w:sdtEndPr>
        <w:rPr>
          <w:rFonts w:hAnsi="Calibri" w:hint="default"/>
          <w:bCs w:val="0"/>
          <w:sz w:val="21"/>
          <w:szCs w:val="22"/>
        </w:rPr>
      </w:sdtEndPr>
      <w:sdtContent>
        <w:p w14:paraId="0D7232F5" w14:textId="55694BEC" w:rsidR="00E42180" w:rsidRDefault="00000000">
          <w:pPr>
            <w:pStyle w:val="2"/>
            <w:numPr>
              <w:ilvl w:val="0"/>
              <w:numId w:val="30"/>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716587014"/>
            <w:lock w:val="sdtLocked"/>
            <w:placeholder>
              <w:docPart w:val="GBC22222222222222222222222222222"/>
            </w:placeholder>
          </w:sdtPr>
          <w:sdtContent>
            <w:p w14:paraId="58DBFCF5" w14:textId="5DA9A86C" w:rsidR="00E42180" w:rsidRDefault="00000000" w:rsidP="00A723AC">
              <w:pPr>
                <w:pStyle w:val="aff5"/>
                <w:rPr>
                  <w:rFonts w:hAnsi="宋体"/>
                  <w:kern w:val="0"/>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14" w:displacedByCustomXml="prev"/>
    <w:bookmarkEnd w:id="15"/>
    <w:p w14:paraId="4590DF2F" w14:textId="1D2A1CB8" w:rsidR="000159A3" w:rsidRDefault="00000000">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6" w:name="_Hlk41062485" w:displacedByCustomXml="next"/>
    <w:bookmarkStart w:id="17" w:name="_Hlk97034683" w:displacedByCustomXml="next"/>
    <w:sdt>
      <w:sdtPr>
        <w:rPr>
          <w:b/>
          <w:bCs/>
          <w:szCs w:val="20"/>
        </w:rPr>
        <w:alias w:val="选项模块:前十名股东持股情况（已完成或不涉及股改）"/>
        <w:tag w:val="_SEC_88044953713c4b158c2fde92d4fbc769"/>
        <w:id w:val="679708843"/>
        <w:lock w:val="sdtLocked"/>
        <w:placeholder>
          <w:docPart w:val="GBC22222222222222222222222222222"/>
        </w:placeholder>
      </w:sdtPr>
      <w:sdtEndPr>
        <w:rPr>
          <w:b w:val="0"/>
          <w:bCs w:val="0"/>
          <w:color w:val="auto"/>
        </w:rPr>
      </w:sdtEndPr>
      <w:sdtContent>
        <w:p w14:paraId="174F6B64" w14:textId="3FCEB9B8" w:rsidR="000159A3" w:rsidRDefault="00000000">
          <w:pPr>
            <w:pStyle w:val="2"/>
            <w:numPr>
              <w:ilvl w:val="0"/>
              <w:numId w:val="28"/>
            </w:numPr>
            <w:rPr>
              <w:rStyle w:val="30"/>
            </w:rPr>
          </w:pPr>
          <w:r>
            <w:rPr>
              <w:rStyle w:val="30"/>
              <w:rFonts w:hint="eastAsia"/>
            </w:rPr>
            <w:t>普通股股东总数和表决权恢复的优先股股东数量及前十名股东持股情况表</w:t>
          </w:r>
        </w:p>
        <w:p w14:paraId="5CD78E94" w14:textId="77777777" w:rsidR="000159A3" w:rsidRDefault="00000000">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174063345"/>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1136"/>
            <w:gridCol w:w="362"/>
            <w:gridCol w:w="1057"/>
            <w:gridCol w:w="708"/>
            <w:gridCol w:w="1505"/>
            <w:gridCol w:w="53"/>
            <w:gridCol w:w="639"/>
            <w:gridCol w:w="819"/>
          </w:tblGrid>
          <w:tr w:rsidR="002617DE" w14:paraId="73598AE8" w14:textId="77777777" w:rsidTr="006D2F3F">
            <w:trPr>
              <w:cantSplit/>
            </w:trPr>
            <w:sdt>
              <w:sdtPr>
                <w:tag w:val="_PLD_c34db2fc12e74e13871922e89f430a4c"/>
                <w:id w:val="917520139"/>
                <w:lock w:val="sdtLocked"/>
              </w:sdtPr>
              <w:sdtContent>
                <w:tc>
                  <w:tcPr>
                    <w:tcW w:w="1442" w:type="pct"/>
                    <w:shd w:val="clear" w:color="auto" w:fill="auto"/>
                    <w:vAlign w:val="center"/>
                  </w:tcPr>
                  <w:p w14:paraId="3F395F78" w14:textId="77777777" w:rsidR="002617DE" w:rsidRDefault="002617DE" w:rsidP="00EB7697">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597568812"/>
                <w:lock w:val="sdtLocked"/>
              </w:sdtPr>
              <w:sdtEndPr>
                <w:rPr>
                  <w:sz w:val="18"/>
                  <w:szCs w:val="18"/>
                </w:rPr>
              </w:sdtEndPr>
              <w:sdtContent>
                <w:tc>
                  <w:tcPr>
                    <w:tcW w:w="849" w:type="pct"/>
                    <w:gridSpan w:val="2"/>
                    <w:shd w:val="clear" w:color="auto" w:fill="auto"/>
                    <w:vAlign w:val="center"/>
                  </w:tcPr>
                  <w:p w14:paraId="17105178" w14:textId="1C652994" w:rsidR="002617DE" w:rsidRDefault="002617DE" w:rsidP="00EB7697">
                    <w:pPr>
                      <w:pStyle w:val="afc"/>
                      <w:jc w:val="right"/>
                      <w:rPr>
                        <w:rFonts w:ascii="宋体" w:hAnsi="宋体"/>
                      </w:rPr>
                    </w:pPr>
                    <w:r w:rsidRPr="006D2F3F">
                      <w:rPr>
                        <w:rFonts w:ascii="宋体" w:hAnsi="宋体"/>
                        <w:sz w:val="18"/>
                        <w:szCs w:val="18"/>
                      </w:rPr>
                      <w:t>41,781</w:t>
                    </w:r>
                  </w:p>
                </w:tc>
              </w:sdtContent>
            </w:sdt>
            <w:sdt>
              <w:sdtPr>
                <w:rPr>
                  <w:rFonts w:ascii="宋体" w:hAnsi="宋体" w:cs="宋体" w:hint="eastAsia"/>
                  <w:kern w:val="0"/>
                </w:rPr>
                <w:tag w:val="_PLD_17a6d1f19468498d9d452d4a17cf6b8b"/>
                <w:id w:val="1731190835"/>
                <w:lock w:val="sdtLocked"/>
              </w:sdtPr>
              <w:sdtContent>
                <w:tc>
                  <w:tcPr>
                    <w:tcW w:w="1852" w:type="pct"/>
                    <w:gridSpan w:val="3"/>
                    <w:vAlign w:val="center"/>
                  </w:tcPr>
                  <w:p w14:paraId="68121805" w14:textId="77777777" w:rsidR="002617DE" w:rsidRDefault="002617DE" w:rsidP="00EB7697">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936018075"/>
                <w:lock w:val="sdtLocked"/>
              </w:sdtPr>
              <w:sdtEndPr>
                <w:rPr>
                  <w:sz w:val="18"/>
                  <w:szCs w:val="18"/>
                </w:rPr>
              </w:sdtEndPr>
              <w:sdtContent>
                <w:tc>
                  <w:tcPr>
                    <w:tcW w:w="857" w:type="pct"/>
                    <w:gridSpan w:val="3"/>
                    <w:vAlign w:val="center"/>
                  </w:tcPr>
                  <w:p w14:paraId="19307732" w14:textId="77777777" w:rsidR="002617DE" w:rsidRDefault="002617DE" w:rsidP="00EB7697">
                    <w:pPr>
                      <w:pStyle w:val="afc"/>
                      <w:jc w:val="right"/>
                      <w:rPr>
                        <w:rFonts w:ascii="宋体" w:hAnsi="宋体"/>
                      </w:rPr>
                    </w:pPr>
                    <w:r w:rsidRPr="006D2F3F">
                      <w:rPr>
                        <w:rFonts w:ascii="宋体" w:hAnsi="宋体"/>
                        <w:sz w:val="18"/>
                        <w:szCs w:val="18"/>
                      </w:rPr>
                      <w:t>0</w:t>
                    </w:r>
                  </w:p>
                </w:tc>
              </w:sdtContent>
            </w:sdt>
          </w:tr>
          <w:tr w:rsidR="002617DE" w14:paraId="35BB099E" w14:textId="77777777" w:rsidTr="00EB7697">
            <w:trPr>
              <w:cantSplit/>
            </w:trPr>
            <w:sdt>
              <w:sdtPr>
                <w:tag w:val="_PLD_eed4c5341e1b4384975a6c3b0ece8f72"/>
                <w:id w:val="1792081727"/>
                <w:lock w:val="sdtLocked"/>
              </w:sdtPr>
              <w:sdtContent>
                <w:tc>
                  <w:tcPr>
                    <w:tcW w:w="5000" w:type="pct"/>
                    <w:gridSpan w:val="9"/>
                    <w:shd w:val="clear" w:color="auto" w:fill="auto"/>
                  </w:tcPr>
                  <w:p w14:paraId="4D32ED00" w14:textId="77777777" w:rsidR="002617DE" w:rsidRDefault="002617DE" w:rsidP="00EB7697">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6D2F3F" w14:paraId="7053E1A8" w14:textId="77777777" w:rsidTr="006D2F3F">
            <w:trPr>
              <w:cantSplit/>
              <w:trHeight w:val="780"/>
            </w:trPr>
            <w:sdt>
              <w:sdtPr>
                <w:tag w:val="_PLD_16a140c5e1814713ab76b6aa0715102b"/>
                <w:id w:val="-2125680731"/>
                <w:lock w:val="sdtLocked"/>
              </w:sdtPr>
              <w:sdtContent>
                <w:tc>
                  <w:tcPr>
                    <w:tcW w:w="1442" w:type="pct"/>
                    <w:vMerge w:val="restart"/>
                    <w:shd w:val="clear" w:color="auto" w:fill="auto"/>
                    <w:vAlign w:val="center"/>
                  </w:tcPr>
                  <w:p w14:paraId="636CCC76" w14:textId="77777777" w:rsidR="002617DE" w:rsidRDefault="002617DE" w:rsidP="00EB7697">
                    <w:pPr>
                      <w:jc w:val="center"/>
                      <w:rPr>
                        <w:szCs w:val="21"/>
                      </w:rPr>
                    </w:pPr>
                    <w:r>
                      <w:rPr>
                        <w:szCs w:val="21"/>
                      </w:rPr>
                      <w:t>股东名称</w:t>
                    </w:r>
                  </w:p>
                </w:tc>
              </w:sdtContent>
            </w:sdt>
            <w:sdt>
              <w:sdtPr>
                <w:tag w:val="_PLD_5f598c5616c44f71b9964b3ebeed7581"/>
                <w:id w:val="-1100415263"/>
                <w:lock w:val="sdtLocked"/>
              </w:sdtPr>
              <w:sdtContent>
                <w:tc>
                  <w:tcPr>
                    <w:tcW w:w="644" w:type="pct"/>
                    <w:vMerge w:val="restart"/>
                    <w:shd w:val="clear" w:color="auto" w:fill="auto"/>
                    <w:vAlign w:val="center"/>
                  </w:tcPr>
                  <w:p w14:paraId="5FECB171" w14:textId="77777777" w:rsidR="002617DE" w:rsidRDefault="002617DE" w:rsidP="00EB7697">
                    <w:pPr>
                      <w:jc w:val="center"/>
                      <w:rPr>
                        <w:szCs w:val="21"/>
                      </w:rPr>
                    </w:pPr>
                    <w:r>
                      <w:rPr>
                        <w:szCs w:val="21"/>
                      </w:rPr>
                      <w:t>股东性质</w:t>
                    </w:r>
                  </w:p>
                </w:tc>
              </w:sdtContent>
            </w:sdt>
            <w:tc>
              <w:tcPr>
                <w:tcW w:w="804" w:type="pct"/>
                <w:gridSpan w:val="2"/>
                <w:vMerge w:val="restart"/>
                <w:shd w:val="clear" w:color="auto" w:fill="auto"/>
                <w:vAlign w:val="center"/>
              </w:tcPr>
              <w:sdt>
                <w:sdtPr>
                  <w:rPr>
                    <w:szCs w:val="21"/>
                  </w:rPr>
                  <w:tag w:val="_PLD_f792c0dec471476fbc48ec5f098250d6"/>
                  <w:id w:val="1835270398"/>
                  <w:lock w:val="sdtLocked"/>
                </w:sdtPr>
                <w:sdtEndPr>
                  <w:rPr>
                    <w:rFonts w:hint="eastAsia"/>
                    <w:szCs w:val="20"/>
                  </w:rPr>
                </w:sdtEndPr>
                <w:sdtContent>
                  <w:p w14:paraId="16602F71" w14:textId="77777777" w:rsidR="002617DE" w:rsidRDefault="002617DE" w:rsidP="00EB7697">
                    <w:pPr>
                      <w:jc w:val="center"/>
                      <w:rPr>
                        <w:szCs w:val="21"/>
                      </w:rPr>
                    </w:pPr>
                    <w:r>
                      <w:rPr>
                        <w:szCs w:val="21"/>
                      </w:rPr>
                      <w:t>持股数量</w:t>
                    </w:r>
                  </w:p>
                </w:sdtContent>
              </w:sdt>
            </w:tc>
            <w:sdt>
              <w:sdtPr>
                <w:tag w:val="_PLD_cff5552f4d23448f99bf89306bd038ca"/>
                <w:id w:val="1487659905"/>
                <w:lock w:val="sdtLocked"/>
              </w:sdtPr>
              <w:sdtContent>
                <w:tc>
                  <w:tcPr>
                    <w:tcW w:w="401" w:type="pct"/>
                    <w:vMerge w:val="restart"/>
                    <w:shd w:val="clear" w:color="auto" w:fill="auto"/>
                    <w:vAlign w:val="center"/>
                  </w:tcPr>
                  <w:p w14:paraId="0308D167" w14:textId="77777777" w:rsidR="002617DE" w:rsidRDefault="002617DE" w:rsidP="00EB7697">
                    <w:pPr>
                      <w:jc w:val="center"/>
                      <w:rPr>
                        <w:szCs w:val="21"/>
                      </w:rPr>
                    </w:pPr>
                    <w:r>
                      <w:rPr>
                        <w:rFonts w:hint="eastAsia"/>
                      </w:rPr>
                      <w:t>持股</w:t>
                    </w:r>
                    <w:r>
                      <w:rPr>
                        <w:szCs w:val="21"/>
                      </w:rPr>
                      <w:t>比例(%)</w:t>
                    </w:r>
                  </w:p>
                </w:tc>
              </w:sdtContent>
            </w:sdt>
            <w:sdt>
              <w:sdtPr>
                <w:tag w:val="_PLD_24d5d73aa9e5488aaad7cad9298962c8"/>
                <w:id w:val="1115489788"/>
                <w:lock w:val="sdtLocked"/>
              </w:sdtPr>
              <w:sdtContent>
                <w:tc>
                  <w:tcPr>
                    <w:tcW w:w="853" w:type="pct"/>
                    <w:vMerge w:val="restart"/>
                    <w:shd w:val="clear" w:color="auto" w:fill="auto"/>
                    <w:vAlign w:val="center"/>
                  </w:tcPr>
                  <w:p w14:paraId="04561D9C" w14:textId="77777777" w:rsidR="002617DE" w:rsidRDefault="002617DE" w:rsidP="00EB7697">
                    <w:pPr>
                      <w:pStyle w:val="a9"/>
                      <w:rPr>
                        <w:rFonts w:ascii="宋体" w:hAnsi="宋体"/>
                        <w:bCs/>
                        <w:color w:val="00B050"/>
                      </w:rPr>
                    </w:pPr>
                    <w:r>
                      <w:rPr>
                        <w:rFonts w:ascii="宋体" w:hAnsi="宋体"/>
                        <w:bCs/>
                      </w:rPr>
                      <w:t>持有有限售条件股份数量</w:t>
                    </w:r>
                  </w:p>
                </w:tc>
              </w:sdtContent>
            </w:sdt>
            <w:tc>
              <w:tcPr>
                <w:tcW w:w="857" w:type="pct"/>
                <w:gridSpan w:val="3"/>
                <w:shd w:val="clear" w:color="auto" w:fill="auto"/>
                <w:vAlign w:val="center"/>
              </w:tcPr>
              <w:sdt>
                <w:sdtPr>
                  <w:tag w:val="_PLD_2ba38eddeeec49cf89e60946d23d077a"/>
                  <w:id w:val="-625236747"/>
                  <w:lock w:val="sdtLocked"/>
                </w:sdtPr>
                <w:sdtContent>
                  <w:p w14:paraId="76BA9E32" w14:textId="77777777" w:rsidR="002617DE" w:rsidRDefault="002617DE" w:rsidP="00EB7697">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6D2F3F" w14:paraId="6C0D5253" w14:textId="77777777" w:rsidTr="006D2F3F">
            <w:trPr>
              <w:cantSplit/>
              <w:trHeight w:val="780"/>
            </w:trPr>
            <w:tc>
              <w:tcPr>
                <w:tcW w:w="1442" w:type="pct"/>
                <w:vMerge/>
                <w:shd w:val="clear" w:color="auto" w:fill="auto"/>
                <w:vAlign w:val="center"/>
              </w:tcPr>
              <w:p w14:paraId="5D04E48A" w14:textId="77777777" w:rsidR="002617DE" w:rsidRDefault="002617DE" w:rsidP="00EB7697">
                <w:pPr>
                  <w:jc w:val="center"/>
                </w:pPr>
              </w:p>
            </w:tc>
            <w:tc>
              <w:tcPr>
                <w:tcW w:w="644" w:type="pct"/>
                <w:vMerge/>
                <w:shd w:val="clear" w:color="auto" w:fill="auto"/>
                <w:vAlign w:val="center"/>
              </w:tcPr>
              <w:p w14:paraId="1FC05B60" w14:textId="77777777" w:rsidR="002617DE" w:rsidRDefault="002617DE" w:rsidP="00EB7697">
                <w:pPr>
                  <w:jc w:val="center"/>
                </w:pPr>
              </w:p>
            </w:tc>
            <w:tc>
              <w:tcPr>
                <w:tcW w:w="804" w:type="pct"/>
                <w:gridSpan w:val="2"/>
                <w:vMerge/>
                <w:shd w:val="clear" w:color="auto" w:fill="auto"/>
                <w:vAlign w:val="center"/>
              </w:tcPr>
              <w:p w14:paraId="317E322A" w14:textId="77777777" w:rsidR="002617DE" w:rsidRDefault="002617DE" w:rsidP="00EB7697">
                <w:pPr>
                  <w:jc w:val="center"/>
                </w:pPr>
              </w:p>
            </w:tc>
            <w:tc>
              <w:tcPr>
                <w:tcW w:w="401" w:type="pct"/>
                <w:vMerge/>
                <w:shd w:val="clear" w:color="auto" w:fill="auto"/>
                <w:vAlign w:val="center"/>
              </w:tcPr>
              <w:p w14:paraId="51574940" w14:textId="77777777" w:rsidR="002617DE" w:rsidRDefault="002617DE" w:rsidP="00EB7697">
                <w:pPr>
                  <w:jc w:val="center"/>
                </w:pPr>
              </w:p>
            </w:tc>
            <w:tc>
              <w:tcPr>
                <w:tcW w:w="853" w:type="pct"/>
                <w:vMerge/>
                <w:shd w:val="clear" w:color="auto" w:fill="auto"/>
                <w:vAlign w:val="center"/>
              </w:tcPr>
              <w:p w14:paraId="1CA20DD8" w14:textId="77777777" w:rsidR="002617DE" w:rsidRDefault="002617DE" w:rsidP="00EB7697">
                <w:pPr>
                  <w:pStyle w:val="a9"/>
                </w:pPr>
              </w:p>
            </w:tc>
            <w:tc>
              <w:tcPr>
                <w:tcW w:w="392" w:type="pct"/>
                <w:gridSpan w:val="2"/>
                <w:shd w:val="clear" w:color="auto" w:fill="auto"/>
                <w:vAlign w:val="center"/>
              </w:tcPr>
              <w:sdt>
                <w:sdtPr>
                  <w:rPr>
                    <w:szCs w:val="21"/>
                  </w:rPr>
                  <w:tag w:val="_PLD_77a7a515f4224cd5b539b5d44366096b"/>
                  <w:id w:val="-1432654428"/>
                  <w:lock w:val="sdtLocked"/>
                </w:sdtPr>
                <w:sdtContent>
                  <w:p w14:paraId="0FF9D909" w14:textId="77777777" w:rsidR="002617DE" w:rsidRDefault="002617DE" w:rsidP="00EB7697">
                    <w:pPr>
                      <w:jc w:val="center"/>
                    </w:pPr>
                    <w:r>
                      <w:rPr>
                        <w:szCs w:val="21"/>
                      </w:rPr>
                      <w:t>股份状态</w:t>
                    </w:r>
                  </w:p>
                </w:sdtContent>
              </w:sdt>
            </w:tc>
            <w:tc>
              <w:tcPr>
                <w:tcW w:w="465" w:type="pct"/>
                <w:shd w:val="clear" w:color="auto" w:fill="auto"/>
                <w:vAlign w:val="center"/>
              </w:tcPr>
              <w:sdt>
                <w:sdtPr>
                  <w:rPr>
                    <w:rFonts w:hint="eastAsia"/>
                  </w:rPr>
                  <w:tag w:val="_PLD_ccd3e72eed59402286d4a6e3dc76b72b"/>
                  <w:id w:val="2033073588"/>
                  <w:lock w:val="sdtLocked"/>
                </w:sdtPr>
                <w:sdtContent>
                  <w:p w14:paraId="7F07DF45" w14:textId="77777777" w:rsidR="002617DE" w:rsidRDefault="002617DE" w:rsidP="00EB7697">
                    <w:pPr>
                      <w:jc w:val="center"/>
                    </w:pPr>
                    <w:r>
                      <w:rPr>
                        <w:rFonts w:hint="eastAsia"/>
                      </w:rPr>
                      <w:t>数量</w:t>
                    </w:r>
                  </w:p>
                </w:sdtContent>
              </w:sdt>
            </w:tc>
          </w:tr>
          <w:sdt>
            <w:sdtPr>
              <w:rPr>
                <w:sz w:val="18"/>
                <w:szCs w:val="18"/>
              </w:rPr>
              <w:alias w:val="前十名股东持股情况"/>
              <w:tag w:val="_TUP_13e4d4791c0141e5acf6bab3cf4ed245"/>
              <w:id w:val="-1685359252"/>
              <w:lock w:val="sdtLocked"/>
              <w:placeholder>
                <w:docPart w:val="AB85B0A7FD4A46F19870B5F2979C4638"/>
              </w:placeholder>
            </w:sdtPr>
            <w:sdtEndPr>
              <w:rPr>
                <w:color w:val="FF9900"/>
              </w:rPr>
            </w:sdtEndPr>
            <w:sdtContent>
              <w:tr w:rsidR="006D2F3F" w14:paraId="13450854" w14:textId="77777777" w:rsidTr="006D2F3F">
                <w:trPr>
                  <w:cantSplit/>
                </w:trPr>
                <w:tc>
                  <w:tcPr>
                    <w:tcW w:w="1442" w:type="pct"/>
                    <w:shd w:val="clear" w:color="auto" w:fill="auto"/>
                    <w:vAlign w:val="center"/>
                  </w:tcPr>
                  <w:p w14:paraId="561C2885" w14:textId="77777777" w:rsidR="002617DE" w:rsidRPr="006D2F3F" w:rsidRDefault="002617DE" w:rsidP="00EB7697">
                    <w:pPr>
                      <w:rPr>
                        <w:sz w:val="18"/>
                        <w:szCs w:val="18"/>
                      </w:rPr>
                    </w:pPr>
                    <w:r w:rsidRPr="006D2F3F">
                      <w:rPr>
                        <w:sz w:val="18"/>
                        <w:szCs w:val="18"/>
                      </w:rPr>
                      <w:t>中国建材股份有限公司</w:t>
                    </w:r>
                  </w:p>
                </w:tc>
                <w:sdt>
                  <w:sdtPr>
                    <w:rPr>
                      <w:sz w:val="18"/>
                      <w:szCs w:val="18"/>
                    </w:rPr>
                    <w:alias w:val="前十名股东的股东性质"/>
                    <w:tag w:val="_GBC_f3997eebcfb24ceab02c24b48a0ee99e"/>
                    <w:id w:val="20818665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114B6597" w14:textId="77777777" w:rsidR="002617DE" w:rsidRPr="006D2F3F" w:rsidRDefault="002617DE" w:rsidP="00EB7697">
                        <w:pPr>
                          <w:jc w:val="center"/>
                          <w:rPr>
                            <w:color w:val="FF9900"/>
                            <w:sz w:val="18"/>
                            <w:szCs w:val="18"/>
                          </w:rPr>
                        </w:pPr>
                        <w:r w:rsidRPr="006D2F3F">
                          <w:rPr>
                            <w:sz w:val="18"/>
                            <w:szCs w:val="18"/>
                          </w:rPr>
                          <w:t>国有法人</w:t>
                        </w:r>
                      </w:p>
                    </w:tc>
                  </w:sdtContent>
                </w:sdt>
                <w:tc>
                  <w:tcPr>
                    <w:tcW w:w="804" w:type="pct"/>
                    <w:gridSpan w:val="2"/>
                    <w:shd w:val="clear" w:color="auto" w:fill="auto"/>
                    <w:vAlign w:val="center"/>
                  </w:tcPr>
                  <w:p w14:paraId="1484FB38" w14:textId="77777777" w:rsidR="002617DE" w:rsidRPr="006D2F3F" w:rsidRDefault="002617DE" w:rsidP="00EB7697">
                    <w:pPr>
                      <w:jc w:val="right"/>
                      <w:rPr>
                        <w:sz w:val="18"/>
                        <w:szCs w:val="18"/>
                      </w:rPr>
                    </w:pPr>
                    <w:r w:rsidRPr="006D2F3F">
                      <w:rPr>
                        <w:sz w:val="18"/>
                        <w:szCs w:val="18"/>
                      </w:rPr>
                      <w:t>1,082,389,012</w:t>
                    </w:r>
                  </w:p>
                </w:tc>
                <w:tc>
                  <w:tcPr>
                    <w:tcW w:w="401" w:type="pct"/>
                    <w:shd w:val="clear" w:color="auto" w:fill="auto"/>
                    <w:vAlign w:val="center"/>
                  </w:tcPr>
                  <w:p w14:paraId="4CA65102" w14:textId="77777777" w:rsidR="002617DE" w:rsidRPr="006D2F3F" w:rsidRDefault="002617DE" w:rsidP="00EB7697">
                    <w:pPr>
                      <w:jc w:val="right"/>
                      <w:rPr>
                        <w:sz w:val="18"/>
                        <w:szCs w:val="18"/>
                      </w:rPr>
                    </w:pPr>
                    <w:r w:rsidRPr="006D2F3F">
                      <w:rPr>
                        <w:sz w:val="18"/>
                        <w:szCs w:val="18"/>
                      </w:rPr>
                      <w:t>41.12</w:t>
                    </w:r>
                  </w:p>
                </w:tc>
                <w:tc>
                  <w:tcPr>
                    <w:tcW w:w="853" w:type="pct"/>
                    <w:shd w:val="clear" w:color="auto" w:fill="auto"/>
                    <w:vAlign w:val="center"/>
                  </w:tcPr>
                  <w:p w14:paraId="237EA660" w14:textId="64C57E5C" w:rsidR="002617DE" w:rsidRPr="006D2F3F" w:rsidRDefault="001C4737" w:rsidP="00EB7697">
                    <w:pPr>
                      <w:jc w:val="right"/>
                      <w:rPr>
                        <w:sz w:val="18"/>
                        <w:szCs w:val="18"/>
                      </w:rPr>
                    </w:pPr>
                    <w:r w:rsidRPr="006D2F3F">
                      <w:rPr>
                        <w:rFonts w:hint="eastAsia"/>
                        <w:sz w:val="18"/>
                        <w:szCs w:val="18"/>
                      </w:rPr>
                      <w:t>3</w:t>
                    </w:r>
                    <w:r w:rsidRPr="006D2F3F">
                      <w:rPr>
                        <w:sz w:val="18"/>
                        <w:szCs w:val="18"/>
                      </w:rPr>
                      <w:t>85,994,184</w:t>
                    </w:r>
                  </w:p>
                </w:tc>
                <w:sdt>
                  <w:sdtPr>
                    <w:rPr>
                      <w:sz w:val="18"/>
                      <w:szCs w:val="18"/>
                    </w:rPr>
                    <w:alias w:val="前十名股东持有股份状态"/>
                    <w:tag w:val="_GBC_6552531c633147389275379a0df88ac8"/>
                    <w:id w:val="57595092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4CC172E3" w14:textId="36A07847"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34614947" w14:textId="06F3D1CC"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844742668"/>
              <w:lock w:val="sdtLocked"/>
              <w:placeholder>
                <w:docPart w:val="AB85B0A7FD4A46F19870B5F2979C4638"/>
              </w:placeholder>
            </w:sdtPr>
            <w:sdtEndPr>
              <w:rPr>
                <w:color w:val="FF9900"/>
              </w:rPr>
            </w:sdtEndPr>
            <w:sdtContent>
              <w:tr w:rsidR="006D2F3F" w14:paraId="671D28B9" w14:textId="77777777" w:rsidTr="006D2F3F">
                <w:trPr>
                  <w:cantSplit/>
                </w:trPr>
                <w:tc>
                  <w:tcPr>
                    <w:tcW w:w="1442" w:type="pct"/>
                    <w:shd w:val="clear" w:color="auto" w:fill="auto"/>
                    <w:vAlign w:val="center"/>
                  </w:tcPr>
                  <w:p w14:paraId="5A5D48B1" w14:textId="77777777" w:rsidR="002617DE" w:rsidRPr="006D2F3F" w:rsidRDefault="002617DE" w:rsidP="00EB7697">
                    <w:pPr>
                      <w:rPr>
                        <w:sz w:val="18"/>
                        <w:szCs w:val="18"/>
                      </w:rPr>
                    </w:pPr>
                    <w:r w:rsidRPr="006D2F3F">
                      <w:rPr>
                        <w:sz w:val="18"/>
                        <w:szCs w:val="18"/>
                      </w:rPr>
                      <w:t>中国建筑材料科学研究总院有限公司</w:t>
                    </w:r>
                  </w:p>
                </w:tc>
                <w:sdt>
                  <w:sdtPr>
                    <w:rPr>
                      <w:sz w:val="18"/>
                      <w:szCs w:val="18"/>
                    </w:rPr>
                    <w:alias w:val="前十名股东的股东性质"/>
                    <w:tag w:val="_GBC_f3997eebcfb24ceab02c24b48a0ee99e"/>
                    <w:id w:val="4252380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47BAA7C2" w14:textId="77777777" w:rsidR="002617DE" w:rsidRPr="006D2F3F" w:rsidRDefault="002617DE" w:rsidP="00EB7697">
                        <w:pPr>
                          <w:jc w:val="center"/>
                          <w:rPr>
                            <w:color w:val="FF9900"/>
                            <w:sz w:val="18"/>
                            <w:szCs w:val="18"/>
                          </w:rPr>
                        </w:pPr>
                        <w:r w:rsidRPr="006D2F3F">
                          <w:rPr>
                            <w:sz w:val="18"/>
                            <w:szCs w:val="18"/>
                          </w:rPr>
                          <w:t>国有法人</w:t>
                        </w:r>
                      </w:p>
                    </w:tc>
                  </w:sdtContent>
                </w:sdt>
                <w:tc>
                  <w:tcPr>
                    <w:tcW w:w="804" w:type="pct"/>
                    <w:gridSpan w:val="2"/>
                    <w:shd w:val="clear" w:color="auto" w:fill="auto"/>
                    <w:vAlign w:val="center"/>
                  </w:tcPr>
                  <w:p w14:paraId="5EC2A82C" w14:textId="794EEDEF" w:rsidR="002617DE" w:rsidRPr="006D2F3F" w:rsidRDefault="001C4737" w:rsidP="00EB7697">
                    <w:pPr>
                      <w:jc w:val="right"/>
                      <w:rPr>
                        <w:sz w:val="18"/>
                        <w:szCs w:val="18"/>
                      </w:rPr>
                    </w:pPr>
                    <w:r w:rsidRPr="006D2F3F">
                      <w:rPr>
                        <w:sz w:val="18"/>
                        <w:szCs w:val="18"/>
                      </w:rPr>
                      <w:t>412,123,292</w:t>
                    </w:r>
                  </w:p>
                </w:tc>
                <w:tc>
                  <w:tcPr>
                    <w:tcW w:w="401" w:type="pct"/>
                    <w:shd w:val="clear" w:color="auto" w:fill="auto"/>
                    <w:vAlign w:val="center"/>
                  </w:tcPr>
                  <w:p w14:paraId="6CBA92FF" w14:textId="77777777" w:rsidR="002617DE" w:rsidRPr="006D2F3F" w:rsidRDefault="002617DE" w:rsidP="00EB7697">
                    <w:pPr>
                      <w:jc w:val="right"/>
                      <w:rPr>
                        <w:sz w:val="18"/>
                        <w:szCs w:val="18"/>
                      </w:rPr>
                    </w:pPr>
                    <w:r w:rsidRPr="006D2F3F">
                      <w:rPr>
                        <w:sz w:val="18"/>
                        <w:szCs w:val="18"/>
                      </w:rPr>
                      <w:t>15.66</w:t>
                    </w:r>
                  </w:p>
                </w:tc>
                <w:tc>
                  <w:tcPr>
                    <w:tcW w:w="853" w:type="pct"/>
                    <w:shd w:val="clear" w:color="auto" w:fill="auto"/>
                    <w:vAlign w:val="center"/>
                  </w:tcPr>
                  <w:p w14:paraId="4CA639DF" w14:textId="5DE5ED35" w:rsidR="002617DE" w:rsidRPr="006D2F3F" w:rsidRDefault="001C4737" w:rsidP="00EB7697">
                    <w:pPr>
                      <w:jc w:val="right"/>
                      <w:rPr>
                        <w:sz w:val="18"/>
                        <w:szCs w:val="18"/>
                      </w:rPr>
                    </w:pPr>
                    <w:r w:rsidRPr="006D2F3F">
                      <w:rPr>
                        <w:sz w:val="18"/>
                        <w:szCs w:val="18"/>
                      </w:rPr>
                      <w:t>412,123,292</w:t>
                    </w:r>
                  </w:p>
                </w:tc>
                <w:sdt>
                  <w:sdtPr>
                    <w:rPr>
                      <w:sz w:val="18"/>
                      <w:szCs w:val="18"/>
                    </w:rPr>
                    <w:alias w:val="前十名股东持有股份状态"/>
                    <w:tag w:val="_GBC_6552531c633147389275379a0df88ac8"/>
                    <w:id w:val="-57328140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2006F5F5" w14:textId="500BE4FA"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46167898" w14:textId="52C4253F"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459231096"/>
              <w:lock w:val="sdtLocked"/>
              <w:placeholder>
                <w:docPart w:val="AB85B0A7FD4A46F19870B5F2979C4638"/>
              </w:placeholder>
            </w:sdtPr>
            <w:sdtEndPr>
              <w:rPr>
                <w:color w:val="FF9900"/>
              </w:rPr>
            </w:sdtEndPr>
            <w:sdtContent>
              <w:tr w:rsidR="006D2F3F" w14:paraId="57AB9EEE" w14:textId="77777777" w:rsidTr="006D2F3F">
                <w:trPr>
                  <w:cantSplit/>
                </w:trPr>
                <w:tc>
                  <w:tcPr>
                    <w:tcW w:w="1442" w:type="pct"/>
                    <w:shd w:val="clear" w:color="auto" w:fill="auto"/>
                    <w:vAlign w:val="center"/>
                  </w:tcPr>
                  <w:p w14:paraId="64B02250" w14:textId="77777777" w:rsidR="002617DE" w:rsidRPr="006D2F3F" w:rsidRDefault="002617DE" w:rsidP="00EB7697">
                    <w:pPr>
                      <w:rPr>
                        <w:sz w:val="18"/>
                        <w:szCs w:val="18"/>
                      </w:rPr>
                    </w:pPr>
                    <w:r w:rsidRPr="006D2F3F">
                      <w:rPr>
                        <w:sz w:val="18"/>
                        <w:szCs w:val="18"/>
                      </w:rPr>
                      <w:t>中国建材国际工程集团有限公司</w:t>
                    </w:r>
                  </w:p>
                </w:tc>
                <w:sdt>
                  <w:sdtPr>
                    <w:rPr>
                      <w:sz w:val="18"/>
                      <w:szCs w:val="18"/>
                    </w:rPr>
                    <w:alias w:val="前十名股东的股东性质"/>
                    <w:tag w:val="_GBC_f3997eebcfb24ceab02c24b48a0ee99e"/>
                    <w:id w:val="522080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5421407C" w14:textId="77777777" w:rsidR="002617DE" w:rsidRPr="006D2F3F" w:rsidRDefault="002617DE" w:rsidP="00EB7697">
                        <w:pPr>
                          <w:jc w:val="center"/>
                          <w:rPr>
                            <w:color w:val="FF9900"/>
                            <w:sz w:val="18"/>
                            <w:szCs w:val="18"/>
                          </w:rPr>
                        </w:pPr>
                        <w:r w:rsidRPr="006D2F3F">
                          <w:rPr>
                            <w:sz w:val="18"/>
                            <w:szCs w:val="18"/>
                          </w:rPr>
                          <w:t>国有法人</w:t>
                        </w:r>
                      </w:p>
                    </w:tc>
                  </w:sdtContent>
                </w:sdt>
                <w:tc>
                  <w:tcPr>
                    <w:tcW w:w="804" w:type="pct"/>
                    <w:gridSpan w:val="2"/>
                    <w:shd w:val="clear" w:color="auto" w:fill="auto"/>
                    <w:vAlign w:val="center"/>
                  </w:tcPr>
                  <w:p w14:paraId="1AB3C4B1" w14:textId="12845780" w:rsidR="002617DE" w:rsidRPr="006D2F3F" w:rsidRDefault="001C4737" w:rsidP="00EB7697">
                    <w:pPr>
                      <w:jc w:val="right"/>
                      <w:rPr>
                        <w:sz w:val="18"/>
                        <w:szCs w:val="18"/>
                      </w:rPr>
                    </w:pPr>
                    <w:r w:rsidRPr="006D2F3F">
                      <w:rPr>
                        <w:sz w:val="18"/>
                        <w:szCs w:val="18"/>
                      </w:rPr>
                      <w:t>45,245,186</w:t>
                    </w:r>
                  </w:p>
                </w:tc>
                <w:tc>
                  <w:tcPr>
                    <w:tcW w:w="401" w:type="pct"/>
                    <w:shd w:val="clear" w:color="auto" w:fill="auto"/>
                    <w:vAlign w:val="center"/>
                  </w:tcPr>
                  <w:p w14:paraId="7D8D8680" w14:textId="77777777" w:rsidR="002617DE" w:rsidRPr="006D2F3F" w:rsidRDefault="002617DE" w:rsidP="00EB7697">
                    <w:pPr>
                      <w:jc w:val="right"/>
                      <w:rPr>
                        <w:sz w:val="18"/>
                        <w:szCs w:val="18"/>
                      </w:rPr>
                    </w:pPr>
                    <w:r w:rsidRPr="006D2F3F">
                      <w:rPr>
                        <w:sz w:val="18"/>
                        <w:szCs w:val="18"/>
                      </w:rPr>
                      <w:t>1.72</w:t>
                    </w:r>
                  </w:p>
                </w:tc>
                <w:tc>
                  <w:tcPr>
                    <w:tcW w:w="853" w:type="pct"/>
                    <w:shd w:val="clear" w:color="auto" w:fill="auto"/>
                    <w:vAlign w:val="center"/>
                  </w:tcPr>
                  <w:p w14:paraId="396DD24A" w14:textId="255CE54C" w:rsidR="002617DE" w:rsidRPr="006D2F3F" w:rsidRDefault="001C4737" w:rsidP="00EB7697">
                    <w:pPr>
                      <w:jc w:val="right"/>
                      <w:rPr>
                        <w:sz w:val="18"/>
                        <w:szCs w:val="18"/>
                      </w:rPr>
                    </w:pPr>
                    <w:r w:rsidRPr="006D2F3F">
                      <w:rPr>
                        <w:sz w:val="18"/>
                        <w:szCs w:val="18"/>
                      </w:rPr>
                      <w:t>45,245,186</w:t>
                    </w:r>
                  </w:p>
                </w:tc>
                <w:sdt>
                  <w:sdtPr>
                    <w:rPr>
                      <w:sz w:val="18"/>
                      <w:szCs w:val="18"/>
                    </w:rPr>
                    <w:alias w:val="前十名股东持有股份状态"/>
                    <w:tag w:val="_GBC_6552531c633147389275379a0df88ac8"/>
                    <w:id w:val="204047254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4529290A" w14:textId="316FF3A3"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57183B66" w14:textId="49D5CD2F"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61826246"/>
              <w:lock w:val="sdtLocked"/>
              <w:placeholder>
                <w:docPart w:val="AB85B0A7FD4A46F19870B5F2979C4638"/>
              </w:placeholder>
            </w:sdtPr>
            <w:sdtEndPr>
              <w:rPr>
                <w:color w:val="FF9900"/>
              </w:rPr>
            </w:sdtEndPr>
            <w:sdtContent>
              <w:tr w:rsidR="006D2F3F" w14:paraId="1F32312D" w14:textId="77777777" w:rsidTr="006D2F3F">
                <w:trPr>
                  <w:cantSplit/>
                </w:trPr>
                <w:tc>
                  <w:tcPr>
                    <w:tcW w:w="1442" w:type="pct"/>
                    <w:shd w:val="clear" w:color="auto" w:fill="auto"/>
                    <w:vAlign w:val="center"/>
                  </w:tcPr>
                  <w:p w14:paraId="6DFCF95C" w14:textId="77777777" w:rsidR="002617DE" w:rsidRPr="006D2F3F" w:rsidRDefault="002617DE" w:rsidP="00EB7697">
                    <w:pPr>
                      <w:rPr>
                        <w:sz w:val="18"/>
                        <w:szCs w:val="18"/>
                      </w:rPr>
                    </w:pPr>
                    <w:r w:rsidRPr="006D2F3F">
                      <w:rPr>
                        <w:sz w:val="18"/>
                        <w:szCs w:val="18"/>
                      </w:rPr>
                      <w:t>王琴英</w:t>
                    </w:r>
                  </w:p>
                </w:tc>
                <w:sdt>
                  <w:sdtPr>
                    <w:rPr>
                      <w:sz w:val="18"/>
                      <w:szCs w:val="18"/>
                    </w:rPr>
                    <w:alias w:val="前十名股东的股东性质"/>
                    <w:tag w:val="_GBC_f3997eebcfb24ceab02c24b48a0ee99e"/>
                    <w:id w:val="3466770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1CF723A7" w14:textId="77777777" w:rsidR="002617DE" w:rsidRPr="006D2F3F" w:rsidRDefault="002617DE" w:rsidP="00EB7697">
                        <w:pPr>
                          <w:jc w:val="center"/>
                          <w:rPr>
                            <w:color w:val="FF9900"/>
                            <w:sz w:val="18"/>
                            <w:szCs w:val="18"/>
                          </w:rPr>
                        </w:pPr>
                        <w:r w:rsidRPr="006D2F3F">
                          <w:rPr>
                            <w:sz w:val="18"/>
                            <w:szCs w:val="18"/>
                          </w:rPr>
                          <w:t>境内自然人</w:t>
                        </w:r>
                      </w:p>
                    </w:tc>
                  </w:sdtContent>
                </w:sdt>
                <w:tc>
                  <w:tcPr>
                    <w:tcW w:w="804" w:type="pct"/>
                    <w:gridSpan w:val="2"/>
                    <w:shd w:val="clear" w:color="auto" w:fill="auto"/>
                    <w:vAlign w:val="center"/>
                  </w:tcPr>
                  <w:p w14:paraId="501F806E" w14:textId="5789FD6A" w:rsidR="002617DE" w:rsidRPr="006D2F3F" w:rsidRDefault="001C4737" w:rsidP="00EB7697">
                    <w:pPr>
                      <w:jc w:val="right"/>
                      <w:rPr>
                        <w:sz w:val="18"/>
                        <w:szCs w:val="18"/>
                      </w:rPr>
                    </w:pPr>
                    <w:r w:rsidRPr="006D2F3F">
                      <w:rPr>
                        <w:sz w:val="18"/>
                        <w:szCs w:val="18"/>
                      </w:rPr>
                      <w:t>44,538,118</w:t>
                    </w:r>
                  </w:p>
                </w:tc>
                <w:tc>
                  <w:tcPr>
                    <w:tcW w:w="401" w:type="pct"/>
                    <w:shd w:val="clear" w:color="auto" w:fill="auto"/>
                    <w:vAlign w:val="center"/>
                  </w:tcPr>
                  <w:p w14:paraId="638ECFBB" w14:textId="77777777" w:rsidR="002617DE" w:rsidRPr="006D2F3F" w:rsidRDefault="002617DE" w:rsidP="00EB7697">
                    <w:pPr>
                      <w:jc w:val="right"/>
                      <w:rPr>
                        <w:sz w:val="18"/>
                        <w:szCs w:val="18"/>
                      </w:rPr>
                    </w:pPr>
                    <w:r w:rsidRPr="006D2F3F">
                      <w:rPr>
                        <w:sz w:val="18"/>
                        <w:szCs w:val="18"/>
                      </w:rPr>
                      <w:t>1.69</w:t>
                    </w:r>
                  </w:p>
                </w:tc>
                <w:tc>
                  <w:tcPr>
                    <w:tcW w:w="853" w:type="pct"/>
                    <w:shd w:val="clear" w:color="auto" w:fill="auto"/>
                    <w:vAlign w:val="center"/>
                  </w:tcPr>
                  <w:p w14:paraId="78C4159E"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7158660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157E42B1" w14:textId="416E236B"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27D1302F" w14:textId="2A2D621C"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863584251"/>
              <w:lock w:val="sdtLocked"/>
              <w:placeholder>
                <w:docPart w:val="AB85B0A7FD4A46F19870B5F2979C4638"/>
              </w:placeholder>
            </w:sdtPr>
            <w:sdtEndPr>
              <w:rPr>
                <w:color w:val="FF9900"/>
              </w:rPr>
            </w:sdtEndPr>
            <w:sdtContent>
              <w:tr w:rsidR="006D2F3F" w14:paraId="02F7D15A" w14:textId="77777777" w:rsidTr="006D2F3F">
                <w:trPr>
                  <w:cantSplit/>
                </w:trPr>
                <w:tc>
                  <w:tcPr>
                    <w:tcW w:w="1442" w:type="pct"/>
                    <w:shd w:val="clear" w:color="auto" w:fill="auto"/>
                    <w:vAlign w:val="center"/>
                  </w:tcPr>
                  <w:p w14:paraId="6395445E" w14:textId="77777777" w:rsidR="002617DE" w:rsidRPr="006D2F3F" w:rsidRDefault="002617DE" w:rsidP="00EB7697">
                    <w:pPr>
                      <w:rPr>
                        <w:sz w:val="18"/>
                        <w:szCs w:val="18"/>
                      </w:rPr>
                    </w:pPr>
                    <w:r w:rsidRPr="006D2F3F">
                      <w:rPr>
                        <w:sz w:val="18"/>
                        <w:szCs w:val="18"/>
                      </w:rPr>
                      <w:t>香港中央结算有限公司</w:t>
                    </w:r>
                  </w:p>
                </w:tc>
                <w:sdt>
                  <w:sdtPr>
                    <w:rPr>
                      <w:sz w:val="18"/>
                      <w:szCs w:val="18"/>
                    </w:rPr>
                    <w:alias w:val="前十名股东的股东性质"/>
                    <w:tag w:val="_GBC_f3997eebcfb24ceab02c24b48a0ee99e"/>
                    <w:id w:val="1783991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706CACC0" w14:textId="77777777" w:rsidR="002617DE" w:rsidRPr="006D2F3F" w:rsidRDefault="002617DE" w:rsidP="00EB7697">
                        <w:pPr>
                          <w:jc w:val="center"/>
                          <w:rPr>
                            <w:color w:val="FF9900"/>
                            <w:sz w:val="18"/>
                            <w:szCs w:val="18"/>
                          </w:rPr>
                        </w:pPr>
                        <w:r w:rsidRPr="006D2F3F">
                          <w:rPr>
                            <w:sz w:val="18"/>
                            <w:szCs w:val="18"/>
                          </w:rPr>
                          <w:t>境外法人</w:t>
                        </w:r>
                      </w:p>
                    </w:tc>
                  </w:sdtContent>
                </w:sdt>
                <w:tc>
                  <w:tcPr>
                    <w:tcW w:w="804" w:type="pct"/>
                    <w:gridSpan w:val="2"/>
                    <w:shd w:val="clear" w:color="auto" w:fill="auto"/>
                    <w:vAlign w:val="center"/>
                  </w:tcPr>
                  <w:p w14:paraId="142C4374" w14:textId="18E33E5E" w:rsidR="002617DE" w:rsidRPr="006D2F3F" w:rsidRDefault="001C4737" w:rsidP="00EB7697">
                    <w:pPr>
                      <w:jc w:val="right"/>
                      <w:rPr>
                        <w:sz w:val="18"/>
                        <w:szCs w:val="18"/>
                      </w:rPr>
                    </w:pPr>
                    <w:r w:rsidRPr="006D2F3F">
                      <w:rPr>
                        <w:sz w:val="18"/>
                        <w:szCs w:val="18"/>
                      </w:rPr>
                      <w:t>29,882,159</w:t>
                    </w:r>
                  </w:p>
                </w:tc>
                <w:tc>
                  <w:tcPr>
                    <w:tcW w:w="401" w:type="pct"/>
                    <w:shd w:val="clear" w:color="auto" w:fill="auto"/>
                    <w:vAlign w:val="center"/>
                  </w:tcPr>
                  <w:p w14:paraId="01247CCE" w14:textId="77777777" w:rsidR="002617DE" w:rsidRPr="006D2F3F" w:rsidRDefault="002617DE" w:rsidP="00EB7697">
                    <w:pPr>
                      <w:jc w:val="right"/>
                      <w:rPr>
                        <w:sz w:val="18"/>
                        <w:szCs w:val="18"/>
                      </w:rPr>
                    </w:pPr>
                    <w:r w:rsidRPr="006D2F3F">
                      <w:rPr>
                        <w:sz w:val="18"/>
                        <w:szCs w:val="18"/>
                      </w:rPr>
                      <w:t>1.14</w:t>
                    </w:r>
                  </w:p>
                </w:tc>
                <w:tc>
                  <w:tcPr>
                    <w:tcW w:w="853" w:type="pct"/>
                    <w:shd w:val="clear" w:color="auto" w:fill="auto"/>
                    <w:vAlign w:val="center"/>
                  </w:tcPr>
                  <w:p w14:paraId="6FD49F22"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96546999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4AE9D350" w14:textId="093AFB89"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075C821A" w14:textId="65963D66" w:rsidR="002617DE" w:rsidRPr="006D2F3F" w:rsidRDefault="001C4737" w:rsidP="00EB7697">
                    <w:pPr>
                      <w:jc w:val="right"/>
                      <w:rPr>
                        <w:sz w:val="18"/>
                        <w:szCs w:val="18"/>
                      </w:rPr>
                    </w:pPr>
                    <w:r w:rsidRPr="006D2F3F">
                      <w:rPr>
                        <w:sz w:val="18"/>
                        <w:szCs w:val="18"/>
                      </w:rPr>
                      <w:t>0</w:t>
                    </w:r>
                  </w:p>
                </w:tc>
              </w:tr>
            </w:sdtContent>
          </w:sdt>
          <w:sdt>
            <w:sdtPr>
              <w:rPr>
                <w:sz w:val="18"/>
                <w:szCs w:val="18"/>
              </w:rPr>
              <w:alias w:val="前十名股东持股情况"/>
              <w:tag w:val="_TUP_13e4d4791c0141e5acf6bab3cf4ed245"/>
              <w:id w:val="587745123"/>
              <w:lock w:val="sdtLocked"/>
              <w:placeholder>
                <w:docPart w:val="AB85B0A7FD4A46F19870B5F2979C4638"/>
              </w:placeholder>
            </w:sdtPr>
            <w:sdtEndPr>
              <w:rPr>
                <w:color w:val="FF9900"/>
              </w:rPr>
            </w:sdtEndPr>
            <w:sdtContent>
              <w:tr w:rsidR="006D2F3F" w14:paraId="69533046" w14:textId="77777777" w:rsidTr="006D2F3F">
                <w:trPr>
                  <w:cantSplit/>
                </w:trPr>
                <w:tc>
                  <w:tcPr>
                    <w:tcW w:w="1442" w:type="pct"/>
                    <w:shd w:val="clear" w:color="auto" w:fill="auto"/>
                    <w:vAlign w:val="center"/>
                  </w:tcPr>
                  <w:p w14:paraId="78271C1E" w14:textId="77777777" w:rsidR="002617DE" w:rsidRPr="006D2F3F" w:rsidRDefault="002617DE" w:rsidP="00EB7697">
                    <w:pPr>
                      <w:rPr>
                        <w:sz w:val="18"/>
                        <w:szCs w:val="18"/>
                      </w:rPr>
                    </w:pPr>
                    <w:r w:rsidRPr="006D2F3F">
                      <w:rPr>
                        <w:sz w:val="18"/>
                        <w:szCs w:val="18"/>
                      </w:rPr>
                      <w:t>刘玮巍</w:t>
                    </w:r>
                  </w:p>
                </w:tc>
                <w:sdt>
                  <w:sdtPr>
                    <w:rPr>
                      <w:sz w:val="18"/>
                      <w:szCs w:val="18"/>
                    </w:rPr>
                    <w:alias w:val="前十名股东的股东性质"/>
                    <w:tag w:val="_GBC_f3997eebcfb24ceab02c24b48a0ee99e"/>
                    <w:id w:val="-17020769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0F6EB479" w14:textId="77777777" w:rsidR="002617DE" w:rsidRPr="006D2F3F" w:rsidRDefault="002617DE" w:rsidP="00EB7697">
                        <w:pPr>
                          <w:jc w:val="center"/>
                          <w:rPr>
                            <w:color w:val="FF9900"/>
                            <w:sz w:val="18"/>
                            <w:szCs w:val="18"/>
                          </w:rPr>
                        </w:pPr>
                        <w:r w:rsidRPr="006D2F3F">
                          <w:rPr>
                            <w:sz w:val="18"/>
                            <w:szCs w:val="18"/>
                          </w:rPr>
                          <w:t>境内自然人</w:t>
                        </w:r>
                      </w:p>
                    </w:tc>
                  </w:sdtContent>
                </w:sdt>
                <w:tc>
                  <w:tcPr>
                    <w:tcW w:w="804" w:type="pct"/>
                    <w:gridSpan w:val="2"/>
                    <w:shd w:val="clear" w:color="auto" w:fill="auto"/>
                    <w:vAlign w:val="center"/>
                  </w:tcPr>
                  <w:p w14:paraId="250E3D08" w14:textId="7E18881B" w:rsidR="002617DE" w:rsidRPr="006D2F3F" w:rsidRDefault="001C4737" w:rsidP="00EB7697">
                    <w:pPr>
                      <w:jc w:val="right"/>
                      <w:rPr>
                        <w:sz w:val="18"/>
                        <w:szCs w:val="18"/>
                      </w:rPr>
                    </w:pPr>
                    <w:r w:rsidRPr="006D2F3F">
                      <w:rPr>
                        <w:sz w:val="18"/>
                        <w:szCs w:val="18"/>
                      </w:rPr>
                      <w:t>22,339,082</w:t>
                    </w:r>
                  </w:p>
                </w:tc>
                <w:tc>
                  <w:tcPr>
                    <w:tcW w:w="401" w:type="pct"/>
                    <w:shd w:val="clear" w:color="auto" w:fill="auto"/>
                    <w:vAlign w:val="center"/>
                  </w:tcPr>
                  <w:p w14:paraId="2E4822CA" w14:textId="77777777" w:rsidR="002617DE" w:rsidRPr="006D2F3F" w:rsidRDefault="002617DE" w:rsidP="00EB7697">
                    <w:pPr>
                      <w:jc w:val="right"/>
                      <w:rPr>
                        <w:sz w:val="18"/>
                        <w:szCs w:val="18"/>
                      </w:rPr>
                    </w:pPr>
                    <w:r w:rsidRPr="006D2F3F">
                      <w:rPr>
                        <w:sz w:val="18"/>
                        <w:szCs w:val="18"/>
                      </w:rPr>
                      <w:t>0.85</w:t>
                    </w:r>
                  </w:p>
                </w:tc>
                <w:tc>
                  <w:tcPr>
                    <w:tcW w:w="853" w:type="pct"/>
                    <w:shd w:val="clear" w:color="auto" w:fill="auto"/>
                    <w:vAlign w:val="center"/>
                  </w:tcPr>
                  <w:p w14:paraId="206B72C8"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181876967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551F1C80" w14:textId="75E1B509"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25953D08" w14:textId="2A11EB4C"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524057779"/>
              <w:lock w:val="sdtLocked"/>
              <w:placeholder>
                <w:docPart w:val="AB85B0A7FD4A46F19870B5F2979C4638"/>
              </w:placeholder>
            </w:sdtPr>
            <w:sdtEndPr>
              <w:rPr>
                <w:color w:val="FF9900"/>
              </w:rPr>
            </w:sdtEndPr>
            <w:sdtContent>
              <w:tr w:rsidR="006D2F3F" w14:paraId="3EA2324E" w14:textId="77777777" w:rsidTr="006D2F3F">
                <w:trPr>
                  <w:cantSplit/>
                </w:trPr>
                <w:tc>
                  <w:tcPr>
                    <w:tcW w:w="1442" w:type="pct"/>
                    <w:shd w:val="clear" w:color="auto" w:fill="auto"/>
                    <w:vAlign w:val="center"/>
                  </w:tcPr>
                  <w:p w14:paraId="376FDB80" w14:textId="77777777" w:rsidR="002617DE" w:rsidRPr="006D2F3F" w:rsidRDefault="002617DE" w:rsidP="00EB7697">
                    <w:pPr>
                      <w:rPr>
                        <w:sz w:val="18"/>
                        <w:szCs w:val="18"/>
                      </w:rPr>
                    </w:pPr>
                    <w:r w:rsidRPr="006D2F3F">
                      <w:rPr>
                        <w:sz w:val="18"/>
                        <w:szCs w:val="18"/>
                      </w:rPr>
                      <w:t>中欧基金－农业银行－中国太平洋人寿股票相对收益型产品（保额分红）委托投资计划</w:t>
                    </w:r>
                  </w:p>
                </w:tc>
                <w:sdt>
                  <w:sdtPr>
                    <w:rPr>
                      <w:sz w:val="18"/>
                      <w:szCs w:val="18"/>
                    </w:rPr>
                    <w:alias w:val="前十名股东的股东性质"/>
                    <w:tag w:val="_GBC_f3997eebcfb24ceab02c24b48a0ee99e"/>
                    <w:id w:val="-3173464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594490D2" w14:textId="77777777" w:rsidR="002617DE" w:rsidRPr="006D2F3F" w:rsidRDefault="002617DE" w:rsidP="00EB7697">
                        <w:pPr>
                          <w:jc w:val="center"/>
                          <w:rPr>
                            <w:color w:val="FF9900"/>
                            <w:sz w:val="18"/>
                            <w:szCs w:val="18"/>
                          </w:rPr>
                        </w:pPr>
                        <w:r w:rsidRPr="006D2F3F">
                          <w:rPr>
                            <w:sz w:val="18"/>
                            <w:szCs w:val="18"/>
                          </w:rPr>
                          <w:t>未知</w:t>
                        </w:r>
                      </w:p>
                    </w:tc>
                  </w:sdtContent>
                </w:sdt>
                <w:tc>
                  <w:tcPr>
                    <w:tcW w:w="804" w:type="pct"/>
                    <w:gridSpan w:val="2"/>
                    <w:shd w:val="clear" w:color="auto" w:fill="auto"/>
                    <w:vAlign w:val="center"/>
                  </w:tcPr>
                  <w:p w14:paraId="3674A188" w14:textId="0C193B34" w:rsidR="002617DE" w:rsidRPr="006D2F3F" w:rsidRDefault="001C4737" w:rsidP="00EB7697">
                    <w:pPr>
                      <w:jc w:val="right"/>
                      <w:rPr>
                        <w:sz w:val="18"/>
                        <w:szCs w:val="18"/>
                      </w:rPr>
                    </w:pPr>
                    <w:r w:rsidRPr="006D2F3F">
                      <w:rPr>
                        <w:sz w:val="18"/>
                        <w:szCs w:val="18"/>
                      </w:rPr>
                      <w:t>15,998,956</w:t>
                    </w:r>
                  </w:p>
                </w:tc>
                <w:tc>
                  <w:tcPr>
                    <w:tcW w:w="401" w:type="pct"/>
                    <w:shd w:val="clear" w:color="auto" w:fill="auto"/>
                    <w:vAlign w:val="center"/>
                  </w:tcPr>
                  <w:p w14:paraId="33659EB2" w14:textId="77777777" w:rsidR="002617DE" w:rsidRPr="006D2F3F" w:rsidRDefault="002617DE" w:rsidP="00EB7697">
                    <w:pPr>
                      <w:jc w:val="right"/>
                      <w:rPr>
                        <w:sz w:val="18"/>
                        <w:szCs w:val="18"/>
                      </w:rPr>
                    </w:pPr>
                    <w:r w:rsidRPr="006D2F3F">
                      <w:rPr>
                        <w:sz w:val="18"/>
                        <w:szCs w:val="18"/>
                      </w:rPr>
                      <w:t>0.61</w:t>
                    </w:r>
                  </w:p>
                </w:tc>
                <w:tc>
                  <w:tcPr>
                    <w:tcW w:w="853" w:type="pct"/>
                    <w:shd w:val="clear" w:color="auto" w:fill="auto"/>
                    <w:vAlign w:val="center"/>
                  </w:tcPr>
                  <w:p w14:paraId="5C85E6A8"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12174133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17EEACA0" w14:textId="4CF31F3D"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3A6137B0" w14:textId="4FBE6166"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846931827"/>
              <w:lock w:val="sdtLocked"/>
              <w:placeholder>
                <w:docPart w:val="AB85B0A7FD4A46F19870B5F2979C4638"/>
              </w:placeholder>
            </w:sdtPr>
            <w:sdtEndPr>
              <w:rPr>
                <w:color w:val="FF9900"/>
              </w:rPr>
            </w:sdtEndPr>
            <w:sdtContent>
              <w:tr w:rsidR="006D2F3F" w14:paraId="7CCB3E3F" w14:textId="77777777" w:rsidTr="006D2F3F">
                <w:trPr>
                  <w:cantSplit/>
                </w:trPr>
                <w:tc>
                  <w:tcPr>
                    <w:tcW w:w="1442" w:type="pct"/>
                    <w:shd w:val="clear" w:color="auto" w:fill="auto"/>
                    <w:vAlign w:val="center"/>
                  </w:tcPr>
                  <w:p w14:paraId="6F70AC3B" w14:textId="77777777" w:rsidR="002617DE" w:rsidRPr="006D2F3F" w:rsidRDefault="002617DE" w:rsidP="00EB7697">
                    <w:pPr>
                      <w:rPr>
                        <w:sz w:val="18"/>
                        <w:szCs w:val="18"/>
                      </w:rPr>
                    </w:pPr>
                    <w:r w:rsidRPr="006D2F3F">
                      <w:rPr>
                        <w:sz w:val="18"/>
                        <w:szCs w:val="18"/>
                      </w:rPr>
                      <w:t>中欧基金－兴业银行－新华人寿保险股份有限公司委托中欧基金管理有限公司价值均衡型组合</w:t>
                    </w:r>
                  </w:p>
                </w:tc>
                <w:sdt>
                  <w:sdtPr>
                    <w:rPr>
                      <w:sz w:val="18"/>
                      <w:szCs w:val="18"/>
                    </w:rPr>
                    <w:alias w:val="前十名股东的股东性质"/>
                    <w:tag w:val="_GBC_f3997eebcfb24ceab02c24b48a0ee99e"/>
                    <w:id w:val="-20553046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508C41BA" w14:textId="77777777" w:rsidR="002617DE" w:rsidRPr="006D2F3F" w:rsidRDefault="002617DE" w:rsidP="00EB7697">
                        <w:pPr>
                          <w:jc w:val="center"/>
                          <w:rPr>
                            <w:color w:val="FF9900"/>
                            <w:sz w:val="18"/>
                            <w:szCs w:val="18"/>
                          </w:rPr>
                        </w:pPr>
                        <w:r w:rsidRPr="006D2F3F">
                          <w:rPr>
                            <w:sz w:val="18"/>
                            <w:szCs w:val="18"/>
                          </w:rPr>
                          <w:t>未知</w:t>
                        </w:r>
                      </w:p>
                    </w:tc>
                  </w:sdtContent>
                </w:sdt>
                <w:tc>
                  <w:tcPr>
                    <w:tcW w:w="804" w:type="pct"/>
                    <w:gridSpan w:val="2"/>
                    <w:shd w:val="clear" w:color="auto" w:fill="auto"/>
                    <w:vAlign w:val="center"/>
                  </w:tcPr>
                  <w:p w14:paraId="2FC264CC" w14:textId="240EC4C2" w:rsidR="002617DE" w:rsidRPr="006D2F3F" w:rsidRDefault="001C4737" w:rsidP="00EB7697">
                    <w:pPr>
                      <w:jc w:val="right"/>
                      <w:rPr>
                        <w:sz w:val="18"/>
                        <w:szCs w:val="18"/>
                      </w:rPr>
                    </w:pPr>
                    <w:r w:rsidRPr="006D2F3F">
                      <w:rPr>
                        <w:sz w:val="18"/>
                        <w:szCs w:val="18"/>
                      </w:rPr>
                      <w:t>13,200,599</w:t>
                    </w:r>
                  </w:p>
                </w:tc>
                <w:tc>
                  <w:tcPr>
                    <w:tcW w:w="401" w:type="pct"/>
                    <w:shd w:val="clear" w:color="auto" w:fill="auto"/>
                    <w:vAlign w:val="center"/>
                  </w:tcPr>
                  <w:p w14:paraId="4FA1B2FC" w14:textId="77777777" w:rsidR="002617DE" w:rsidRPr="006D2F3F" w:rsidRDefault="002617DE" w:rsidP="00EB7697">
                    <w:pPr>
                      <w:jc w:val="right"/>
                      <w:rPr>
                        <w:sz w:val="18"/>
                        <w:szCs w:val="18"/>
                      </w:rPr>
                    </w:pPr>
                    <w:r w:rsidRPr="006D2F3F">
                      <w:rPr>
                        <w:sz w:val="18"/>
                        <w:szCs w:val="18"/>
                      </w:rPr>
                      <w:t>0.50</w:t>
                    </w:r>
                  </w:p>
                </w:tc>
                <w:tc>
                  <w:tcPr>
                    <w:tcW w:w="853" w:type="pct"/>
                    <w:shd w:val="clear" w:color="auto" w:fill="auto"/>
                    <w:vAlign w:val="center"/>
                  </w:tcPr>
                  <w:p w14:paraId="095C5554"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125932940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36421A95" w14:textId="3E5F3BDD"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2102A045" w14:textId="55AB5CBF"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460610328"/>
              <w:lock w:val="sdtLocked"/>
              <w:placeholder>
                <w:docPart w:val="AB85B0A7FD4A46F19870B5F2979C4638"/>
              </w:placeholder>
            </w:sdtPr>
            <w:sdtEndPr>
              <w:rPr>
                <w:color w:val="FF9900"/>
              </w:rPr>
            </w:sdtEndPr>
            <w:sdtContent>
              <w:tr w:rsidR="006D2F3F" w14:paraId="7AD9F306" w14:textId="77777777" w:rsidTr="006D2F3F">
                <w:trPr>
                  <w:cantSplit/>
                </w:trPr>
                <w:tc>
                  <w:tcPr>
                    <w:tcW w:w="1442" w:type="pct"/>
                    <w:shd w:val="clear" w:color="auto" w:fill="auto"/>
                    <w:vAlign w:val="center"/>
                  </w:tcPr>
                  <w:p w14:paraId="1C1FE628" w14:textId="77777777" w:rsidR="002617DE" w:rsidRPr="006D2F3F" w:rsidRDefault="002617DE" w:rsidP="00EB7697">
                    <w:pPr>
                      <w:rPr>
                        <w:sz w:val="18"/>
                        <w:szCs w:val="18"/>
                      </w:rPr>
                    </w:pPr>
                    <w:r w:rsidRPr="006D2F3F">
                      <w:rPr>
                        <w:sz w:val="18"/>
                        <w:szCs w:val="18"/>
                      </w:rPr>
                      <w:t>傅晓林</w:t>
                    </w:r>
                  </w:p>
                </w:tc>
                <w:sdt>
                  <w:sdtPr>
                    <w:rPr>
                      <w:sz w:val="18"/>
                      <w:szCs w:val="18"/>
                    </w:rPr>
                    <w:alias w:val="前十名股东的股东性质"/>
                    <w:tag w:val="_GBC_f3997eebcfb24ceab02c24b48a0ee99e"/>
                    <w:id w:val="-18818520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0ECD5C55" w14:textId="77777777" w:rsidR="002617DE" w:rsidRPr="006D2F3F" w:rsidRDefault="002617DE" w:rsidP="00EB7697">
                        <w:pPr>
                          <w:jc w:val="center"/>
                          <w:rPr>
                            <w:color w:val="FF9900"/>
                            <w:sz w:val="18"/>
                            <w:szCs w:val="18"/>
                          </w:rPr>
                        </w:pPr>
                        <w:r w:rsidRPr="006D2F3F">
                          <w:rPr>
                            <w:sz w:val="18"/>
                            <w:szCs w:val="18"/>
                          </w:rPr>
                          <w:t>境内自然人</w:t>
                        </w:r>
                      </w:p>
                    </w:tc>
                  </w:sdtContent>
                </w:sdt>
                <w:tc>
                  <w:tcPr>
                    <w:tcW w:w="804" w:type="pct"/>
                    <w:gridSpan w:val="2"/>
                    <w:shd w:val="clear" w:color="auto" w:fill="auto"/>
                    <w:vAlign w:val="center"/>
                  </w:tcPr>
                  <w:p w14:paraId="775BED83" w14:textId="22CD4A70" w:rsidR="002617DE" w:rsidRPr="006D2F3F" w:rsidRDefault="001C4737" w:rsidP="00EB7697">
                    <w:pPr>
                      <w:jc w:val="right"/>
                      <w:rPr>
                        <w:sz w:val="18"/>
                        <w:szCs w:val="18"/>
                      </w:rPr>
                    </w:pPr>
                    <w:r w:rsidRPr="006D2F3F">
                      <w:rPr>
                        <w:sz w:val="18"/>
                        <w:szCs w:val="18"/>
                      </w:rPr>
                      <w:t>12,788,600</w:t>
                    </w:r>
                  </w:p>
                </w:tc>
                <w:tc>
                  <w:tcPr>
                    <w:tcW w:w="401" w:type="pct"/>
                    <w:shd w:val="clear" w:color="auto" w:fill="auto"/>
                    <w:vAlign w:val="center"/>
                  </w:tcPr>
                  <w:p w14:paraId="1CB3A31E" w14:textId="77777777" w:rsidR="002617DE" w:rsidRPr="006D2F3F" w:rsidRDefault="002617DE" w:rsidP="00EB7697">
                    <w:pPr>
                      <w:jc w:val="right"/>
                      <w:rPr>
                        <w:sz w:val="18"/>
                        <w:szCs w:val="18"/>
                      </w:rPr>
                    </w:pPr>
                    <w:r w:rsidRPr="006D2F3F">
                      <w:rPr>
                        <w:sz w:val="18"/>
                        <w:szCs w:val="18"/>
                      </w:rPr>
                      <w:t>0.49</w:t>
                    </w:r>
                  </w:p>
                </w:tc>
                <w:tc>
                  <w:tcPr>
                    <w:tcW w:w="853" w:type="pct"/>
                    <w:shd w:val="clear" w:color="auto" w:fill="auto"/>
                    <w:vAlign w:val="center"/>
                  </w:tcPr>
                  <w:p w14:paraId="3285785C"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159119890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45673FAF" w14:textId="19988BEC"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2502E362" w14:textId="0C7C8945" w:rsidR="002617DE" w:rsidRPr="006D2F3F" w:rsidRDefault="001C4737" w:rsidP="00EB7697">
                    <w:pPr>
                      <w:jc w:val="right"/>
                      <w:rPr>
                        <w:sz w:val="18"/>
                        <w:szCs w:val="18"/>
                      </w:rPr>
                    </w:pPr>
                    <w:r w:rsidRPr="006D2F3F">
                      <w:rPr>
                        <w:rFonts w:hint="eastAsia"/>
                        <w:sz w:val="18"/>
                        <w:szCs w:val="18"/>
                      </w:rPr>
                      <w:t>0</w:t>
                    </w:r>
                  </w:p>
                </w:tc>
              </w:tr>
            </w:sdtContent>
          </w:sdt>
          <w:sdt>
            <w:sdtPr>
              <w:rPr>
                <w:sz w:val="18"/>
                <w:szCs w:val="18"/>
              </w:rPr>
              <w:alias w:val="前十名股东持股情况"/>
              <w:tag w:val="_TUP_13e4d4791c0141e5acf6bab3cf4ed245"/>
              <w:id w:val="1232427870"/>
              <w:lock w:val="sdtLocked"/>
              <w:placeholder>
                <w:docPart w:val="AB85B0A7FD4A46F19870B5F2979C4638"/>
              </w:placeholder>
            </w:sdtPr>
            <w:sdtEndPr>
              <w:rPr>
                <w:color w:val="FF9900"/>
              </w:rPr>
            </w:sdtEndPr>
            <w:sdtContent>
              <w:tr w:rsidR="006D2F3F" w14:paraId="69ED75D5" w14:textId="77777777" w:rsidTr="006D2F3F">
                <w:trPr>
                  <w:cantSplit/>
                </w:trPr>
                <w:tc>
                  <w:tcPr>
                    <w:tcW w:w="1442" w:type="pct"/>
                    <w:shd w:val="clear" w:color="auto" w:fill="auto"/>
                    <w:vAlign w:val="center"/>
                  </w:tcPr>
                  <w:p w14:paraId="164D37E0" w14:textId="77777777" w:rsidR="002617DE" w:rsidRPr="006D2F3F" w:rsidRDefault="002617DE" w:rsidP="00EB7697">
                    <w:pPr>
                      <w:rPr>
                        <w:sz w:val="18"/>
                        <w:szCs w:val="18"/>
                      </w:rPr>
                    </w:pPr>
                    <w:r w:rsidRPr="006D2F3F">
                      <w:rPr>
                        <w:sz w:val="18"/>
                        <w:szCs w:val="18"/>
                      </w:rPr>
                      <w:t>南京彤天科技实业股份有限公司</w:t>
                    </w:r>
                  </w:p>
                </w:tc>
                <w:sdt>
                  <w:sdtPr>
                    <w:rPr>
                      <w:sz w:val="18"/>
                      <w:szCs w:val="18"/>
                    </w:rPr>
                    <w:alias w:val="前十名股东的股东性质"/>
                    <w:tag w:val="_GBC_f3997eebcfb24ceab02c24b48a0ee99e"/>
                    <w:id w:val="17564024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4" w:type="pct"/>
                        <w:shd w:val="clear" w:color="auto" w:fill="auto"/>
                        <w:vAlign w:val="center"/>
                      </w:tcPr>
                      <w:p w14:paraId="2B65483F" w14:textId="77777777" w:rsidR="002617DE" w:rsidRPr="006D2F3F" w:rsidRDefault="002617DE" w:rsidP="00EB7697">
                        <w:pPr>
                          <w:jc w:val="center"/>
                          <w:rPr>
                            <w:color w:val="FF9900"/>
                            <w:sz w:val="18"/>
                            <w:szCs w:val="18"/>
                          </w:rPr>
                        </w:pPr>
                        <w:r w:rsidRPr="006D2F3F">
                          <w:rPr>
                            <w:sz w:val="18"/>
                            <w:szCs w:val="18"/>
                          </w:rPr>
                          <w:t>境内非国有法人</w:t>
                        </w:r>
                      </w:p>
                    </w:tc>
                  </w:sdtContent>
                </w:sdt>
                <w:tc>
                  <w:tcPr>
                    <w:tcW w:w="804" w:type="pct"/>
                    <w:gridSpan w:val="2"/>
                    <w:shd w:val="clear" w:color="auto" w:fill="auto"/>
                    <w:vAlign w:val="center"/>
                  </w:tcPr>
                  <w:p w14:paraId="67915161" w14:textId="721B73B9" w:rsidR="002617DE" w:rsidRPr="006D2F3F" w:rsidRDefault="001C4737" w:rsidP="00EB7697">
                    <w:pPr>
                      <w:jc w:val="right"/>
                      <w:rPr>
                        <w:sz w:val="18"/>
                        <w:szCs w:val="18"/>
                      </w:rPr>
                    </w:pPr>
                    <w:r w:rsidRPr="006D2F3F">
                      <w:rPr>
                        <w:sz w:val="18"/>
                        <w:szCs w:val="18"/>
                      </w:rPr>
                      <w:t>11,601,042</w:t>
                    </w:r>
                  </w:p>
                </w:tc>
                <w:tc>
                  <w:tcPr>
                    <w:tcW w:w="401" w:type="pct"/>
                    <w:shd w:val="clear" w:color="auto" w:fill="auto"/>
                    <w:vAlign w:val="center"/>
                  </w:tcPr>
                  <w:p w14:paraId="4CEBF4CB" w14:textId="77777777" w:rsidR="002617DE" w:rsidRPr="006D2F3F" w:rsidRDefault="002617DE" w:rsidP="00EB7697">
                    <w:pPr>
                      <w:jc w:val="right"/>
                      <w:rPr>
                        <w:sz w:val="18"/>
                        <w:szCs w:val="18"/>
                      </w:rPr>
                    </w:pPr>
                    <w:r w:rsidRPr="006D2F3F">
                      <w:rPr>
                        <w:sz w:val="18"/>
                        <w:szCs w:val="18"/>
                      </w:rPr>
                      <w:t>0.44</w:t>
                    </w:r>
                  </w:p>
                </w:tc>
                <w:tc>
                  <w:tcPr>
                    <w:tcW w:w="853" w:type="pct"/>
                    <w:shd w:val="clear" w:color="auto" w:fill="auto"/>
                    <w:vAlign w:val="center"/>
                  </w:tcPr>
                  <w:p w14:paraId="131AE192" w14:textId="77777777" w:rsidR="002617DE" w:rsidRPr="006D2F3F" w:rsidRDefault="002617DE" w:rsidP="00EB7697">
                    <w:pPr>
                      <w:jc w:val="right"/>
                      <w:rPr>
                        <w:sz w:val="18"/>
                        <w:szCs w:val="18"/>
                      </w:rPr>
                    </w:pPr>
                  </w:p>
                </w:tc>
                <w:sdt>
                  <w:sdtPr>
                    <w:rPr>
                      <w:sz w:val="18"/>
                      <w:szCs w:val="18"/>
                    </w:rPr>
                    <w:alias w:val="前十名股东持有股份状态"/>
                    <w:tag w:val="_GBC_6552531c633147389275379a0df88ac8"/>
                    <w:id w:val="9798874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094C5F01" w14:textId="0A6F798D" w:rsidR="002617DE" w:rsidRPr="006D2F3F" w:rsidRDefault="002617DE" w:rsidP="00EB7697">
                        <w:pPr>
                          <w:jc w:val="center"/>
                          <w:rPr>
                            <w:color w:val="FF9900"/>
                            <w:sz w:val="18"/>
                            <w:szCs w:val="18"/>
                          </w:rPr>
                        </w:pPr>
                        <w:r w:rsidRPr="006D2F3F">
                          <w:rPr>
                            <w:sz w:val="18"/>
                            <w:szCs w:val="18"/>
                          </w:rPr>
                          <w:t>无</w:t>
                        </w:r>
                      </w:p>
                    </w:tc>
                  </w:sdtContent>
                </w:sdt>
                <w:tc>
                  <w:tcPr>
                    <w:tcW w:w="465" w:type="pct"/>
                    <w:shd w:val="clear" w:color="auto" w:fill="auto"/>
                    <w:vAlign w:val="center"/>
                  </w:tcPr>
                  <w:p w14:paraId="51E56F58" w14:textId="20AADA8F" w:rsidR="002617DE" w:rsidRPr="006D2F3F" w:rsidRDefault="001C4737" w:rsidP="00EB7697">
                    <w:pPr>
                      <w:jc w:val="right"/>
                      <w:rPr>
                        <w:sz w:val="18"/>
                        <w:szCs w:val="18"/>
                      </w:rPr>
                    </w:pPr>
                    <w:r w:rsidRPr="006D2F3F">
                      <w:rPr>
                        <w:rFonts w:hint="eastAsia"/>
                        <w:sz w:val="18"/>
                        <w:szCs w:val="18"/>
                      </w:rPr>
                      <w:t>0</w:t>
                    </w:r>
                  </w:p>
                </w:tc>
              </w:tr>
            </w:sdtContent>
          </w:sdt>
          <w:tr w:rsidR="002617DE" w14:paraId="680665E1" w14:textId="77777777" w:rsidTr="00EB7697">
            <w:trPr>
              <w:cantSplit/>
            </w:trPr>
            <w:sdt>
              <w:sdtPr>
                <w:tag w:val="_PLD_1886309caaf34e92a7a21f66abd53d21"/>
                <w:id w:val="1978790696"/>
                <w:lock w:val="sdtLocked"/>
              </w:sdtPr>
              <w:sdtContent>
                <w:tc>
                  <w:tcPr>
                    <w:tcW w:w="5000" w:type="pct"/>
                    <w:gridSpan w:val="9"/>
                    <w:shd w:val="clear" w:color="auto" w:fill="auto"/>
                  </w:tcPr>
                  <w:p w14:paraId="55CE57AD" w14:textId="77777777" w:rsidR="002617DE" w:rsidRDefault="002617DE" w:rsidP="00EB7697">
                    <w:pPr>
                      <w:jc w:val="center"/>
                      <w:rPr>
                        <w:color w:val="FF9900"/>
                        <w:szCs w:val="21"/>
                      </w:rPr>
                    </w:pPr>
                    <w:r>
                      <w:rPr>
                        <w:szCs w:val="21"/>
                      </w:rPr>
                      <w:t>前</w:t>
                    </w:r>
                    <w:r>
                      <w:rPr>
                        <w:rFonts w:hint="eastAsia"/>
                        <w:szCs w:val="21"/>
                      </w:rPr>
                      <w:t>1</w:t>
                    </w:r>
                    <w:r>
                      <w:rPr>
                        <w:szCs w:val="21"/>
                      </w:rPr>
                      <w:t>0名无限售条件股东持股情况</w:t>
                    </w:r>
                  </w:p>
                </w:tc>
              </w:sdtContent>
            </w:sdt>
          </w:tr>
          <w:tr w:rsidR="002617DE" w14:paraId="2006FC0D" w14:textId="77777777" w:rsidTr="006D2F3F">
            <w:trPr>
              <w:cantSplit/>
            </w:trPr>
            <w:sdt>
              <w:sdtPr>
                <w:tag w:val="_PLD_9830a993b5db4ebf983a00b939c7bdf2"/>
                <w:id w:val="-1334379188"/>
                <w:lock w:val="sdtLocked"/>
              </w:sdtPr>
              <w:sdtContent>
                <w:tc>
                  <w:tcPr>
                    <w:tcW w:w="1442" w:type="pct"/>
                    <w:vMerge w:val="restart"/>
                    <w:shd w:val="clear" w:color="auto" w:fill="auto"/>
                    <w:vAlign w:val="center"/>
                  </w:tcPr>
                  <w:p w14:paraId="587F675E" w14:textId="77777777" w:rsidR="002617DE" w:rsidRDefault="002617DE" w:rsidP="00EB7697">
                    <w:pPr>
                      <w:rPr>
                        <w:color w:val="FF9900"/>
                        <w:szCs w:val="21"/>
                      </w:rPr>
                    </w:pPr>
                    <w:r>
                      <w:t>股东名称</w:t>
                    </w:r>
                  </w:p>
                </w:tc>
              </w:sdtContent>
            </w:sdt>
            <w:sdt>
              <w:sdtPr>
                <w:tag w:val="_PLD_957d228974c446aaa8f22ca7e9af3665"/>
                <w:id w:val="-943229042"/>
                <w:lock w:val="sdtLocked"/>
              </w:sdtPr>
              <w:sdtContent>
                <w:tc>
                  <w:tcPr>
                    <w:tcW w:w="1848" w:type="pct"/>
                    <w:gridSpan w:val="4"/>
                    <w:vMerge w:val="restart"/>
                    <w:shd w:val="clear" w:color="auto" w:fill="auto"/>
                    <w:vAlign w:val="center"/>
                  </w:tcPr>
                  <w:p w14:paraId="2AAD59F1" w14:textId="77777777" w:rsidR="002617DE" w:rsidRDefault="002617DE" w:rsidP="00EB7697">
                    <w:pPr>
                      <w:jc w:val="center"/>
                      <w:rPr>
                        <w:color w:val="FF9900"/>
                        <w:szCs w:val="21"/>
                      </w:rPr>
                    </w:pPr>
                    <w:r>
                      <w:t>持有无限售条件流通股的数量</w:t>
                    </w:r>
                  </w:p>
                </w:tc>
              </w:sdtContent>
            </w:sdt>
            <w:sdt>
              <w:sdtPr>
                <w:tag w:val="_PLD_e47ecf044feb4d66bbf8b08c1939d1be"/>
                <w:id w:val="-857423583"/>
                <w:lock w:val="sdtLocked"/>
              </w:sdtPr>
              <w:sdtContent>
                <w:tc>
                  <w:tcPr>
                    <w:tcW w:w="1710" w:type="pct"/>
                    <w:gridSpan w:val="4"/>
                    <w:tcBorders>
                      <w:bottom w:val="single" w:sz="4" w:space="0" w:color="auto"/>
                    </w:tcBorders>
                    <w:shd w:val="clear" w:color="auto" w:fill="auto"/>
                    <w:vAlign w:val="center"/>
                  </w:tcPr>
                  <w:p w14:paraId="57602F64" w14:textId="77777777" w:rsidR="002617DE" w:rsidRDefault="002617DE" w:rsidP="00EB7697">
                    <w:pPr>
                      <w:jc w:val="center"/>
                      <w:rPr>
                        <w:color w:val="FF9900"/>
                        <w:szCs w:val="21"/>
                      </w:rPr>
                    </w:pPr>
                    <w:r>
                      <w:rPr>
                        <w:szCs w:val="21"/>
                      </w:rPr>
                      <w:t>股份种类</w:t>
                    </w:r>
                    <w:r>
                      <w:rPr>
                        <w:rFonts w:hint="eastAsia"/>
                        <w:szCs w:val="21"/>
                      </w:rPr>
                      <w:t>及数量</w:t>
                    </w:r>
                  </w:p>
                </w:tc>
              </w:sdtContent>
            </w:sdt>
          </w:tr>
          <w:tr w:rsidR="002617DE" w14:paraId="41E1423D" w14:textId="77777777" w:rsidTr="006D2F3F">
            <w:trPr>
              <w:cantSplit/>
            </w:trPr>
            <w:tc>
              <w:tcPr>
                <w:tcW w:w="1442" w:type="pct"/>
                <w:vMerge/>
                <w:shd w:val="clear" w:color="auto" w:fill="auto"/>
              </w:tcPr>
              <w:p w14:paraId="470047B4" w14:textId="77777777" w:rsidR="002617DE" w:rsidRDefault="002617DE" w:rsidP="00EB7697">
                <w:pPr>
                  <w:rPr>
                    <w:color w:val="FF9900"/>
                    <w:szCs w:val="21"/>
                  </w:rPr>
                </w:pPr>
              </w:p>
            </w:tc>
            <w:tc>
              <w:tcPr>
                <w:tcW w:w="1848" w:type="pct"/>
                <w:gridSpan w:val="4"/>
                <w:vMerge/>
                <w:shd w:val="clear" w:color="auto" w:fill="auto"/>
              </w:tcPr>
              <w:p w14:paraId="70CB9B14" w14:textId="77777777" w:rsidR="002617DE" w:rsidRDefault="002617DE" w:rsidP="00EB7697">
                <w:pPr>
                  <w:rPr>
                    <w:color w:val="FF9900"/>
                    <w:szCs w:val="21"/>
                  </w:rPr>
                </w:pPr>
              </w:p>
            </w:tc>
            <w:sdt>
              <w:sdtPr>
                <w:tag w:val="_PLD_f7e616ce5c4643508d260ea89d64166d"/>
                <w:id w:val="1850756276"/>
                <w:lock w:val="sdtLocked"/>
              </w:sdtPr>
              <w:sdtContent>
                <w:tc>
                  <w:tcPr>
                    <w:tcW w:w="883" w:type="pct"/>
                    <w:gridSpan w:val="2"/>
                    <w:shd w:val="clear" w:color="auto" w:fill="auto"/>
                    <w:vAlign w:val="center"/>
                  </w:tcPr>
                  <w:p w14:paraId="4E095489" w14:textId="77777777" w:rsidR="002617DE" w:rsidRDefault="002617DE" w:rsidP="00EB7697">
                    <w:pPr>
                      <w:jc w:val="center"/>
                      <w:rPr>
                        <w:color w:val="008000"/>
                        <w:szCs w:val="21"/>
                      </w:rPr>
                    </w:pPr>
                    <w:r>
                      <w:rPr>
                        <w:rFonts w:hint="eastAsia"/>
                      </w:rPr>
                      <w:t>股份</w:t>
                    </w:r>
                    <w:r>
                      <w:rPr>
                        <w:rFonts w:hint="eastAsia"/>
                        <w:szCs w:val="21"/>
                      </w:rPr>
                      <w:t>种类</w:t>
                    </w:r>
                  </w:p>
                </w:tc>
              </w:sdtContent>
            </w:sdt>
            <w:sdt>
              <w:sdtPr>
                <w:tag w:val="_PLD_487bbd1018cb477a9f8670280997f40a"/>
                <w:id w:val="-377778760"/>
                <w:lock w:val="sdtLocked"/>
              </w:sdtPr>
              <w:sdtContent>
                <w:tc>
                  <w:tcPr>
                    <w:tcW w:w="827" w:type="pct"/>
                    <w:gridSpan w:val="2"/>
                    <w:shd w:val="clear" w:color="auto" w:fill="auto"/>
                  </w:tcPr>
                  <w:p w14:paraId="56FCF8CA" w14:textId="77777777" w:rsidR="002617DE" w:rsidRDefault="002617DE" w:rsidP="00EB7697">
                    <w:pPr>
                      <w:jc w:val="center"/>
                      <w:rPr>
                        <w:color w:val="008000"/>
                        <w:szCs w:val="21"/>
                      </w:rPr>
                    </w:pPr>
                    <w:r>
                      <w:rPr>
                        <w:rFonts w:cs="宋体" w:hint="eastAsia"/>
                        <w:szCs w:val="21"/>
                      </w:rPr>
                      <w:t>数量</w:t>
                    </w:r>
                  </w:p>
                </w:tc>
              </w:sdtContent>
            </w:sdt>
          </w:tr>
          <w:sdt>
            <w:sdtPr>
              <w:rPr>
                <w:sz w:val="18"/>
                <w:szCs w:val="18"/>
              </w:rPr>
              <w:alias w:val="前十名无限售条件股东持股情况"/>
              <w:tag w:val="_TUP_fbb7ecbdbece46e994afd8c8f94afcbf"/>
              <w:id w:val="1010412956"/>
              <w:lock w:val="sdtLocked"/>
              <w:placeholder>
                <w:docPart w:val="5CD6CF6270564E26A0E8FEAA9555CB25"/>
              </w:placeholder>
            </w:sdtPr>
            <w:sdtContent>
              <w:tr w:rsidR="002617DE" w14:paraId="53E33BE4" w14:textId="77777777" w:rsidTr="006D2F3F">
                <w:trPr>
                  <w:cantSplit/>
                </w:trPr>
                <w:tc>
                  <w:tcPr>
                    <w:tcW w:w="1442" w:type="pct"/>
                    <w:shd w:val="clear" w:color="auto" w:fill="auto"/>
                    <w:vAlign w:val="center"/>
                  </w:tcPr>
                  <w:p w14:paraId="79B6E45D" w14:textId="77777777" w:rsidR="002617DE" w:rsidRPr="006D2F3F" w:rsidRDefault="002617DE" w:rsidP="00EB7697">
                    <w:pPr>
                      <w:rPr>
                        <w:sz w:val="18"/>
                        <w:szCs w:val="18"/>
                      </w:rPr>
                    </w:pPr>
                    <w:r w:rsidRPr="006D2F3F">
                      <w:rPr>
                        <w:sz w:val="18"/>
                        <w:szCs w:val="18"/>
                      </w:rPr>
                      <w:t>中国建材股份有限公司</w:t>
                    </w:r>
                  </w:p>
                </w:tc>
                <w:tc>
                  <w:tcPr>
                    <w:tcW w:w="1848" w:type="pct"/>
                    <w:gridSpan w:val="4"/>
                    <w:shd w:val="clear" w:color="auto" w:fill="auto"/>
                    <w:vAlign w:val="center"/>
                  </w:tcPr>
                  <w:p w14:paraId="7863CB8D" w14:textId="77777777" w:rsidR="002617DE" w:rsidRPr="006D2F3F" w:rsidRDefault="002617DE" w:rsidP="00EB7697">
                    <w:pPr>
                      <w:jc w:val="right"/>
                      <w:rPr>
                        <w:sz w:val="18"/>
                        <w:szCs w:val="18"/>
                      </w:rPr>
                    </w:pPr>
                    <w:r w:rsidRPr="006D2F3F">
                      <w:rPr>
                        <w:sz w:val="18"/>
                        <w:szCs w:val="18"/>
                      </w:rPr>
                      <w:t>696,394,828</w:t>
                    </w:r>
                  </w:p>
                </w:tc>
                <w:sdt>
                  <w:sdtPr>
                    <w:rPr>
                      <w:bCs/>
                      <w:sz w:val="18"/>
                      <w:szCs w:val="18"/>
                    </w:rPr>
                    <w:alias w:val="前十名无限售条件股东期末持有流通股的种类"/>
                    <w:tag w:val="_GBC_fb300af0c4d04d89b24005af89c23e1d"/>
                    <w:id w:val="64616475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2784E586" w14:textId="7EE1C74E"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3065FE8D" w14:textId="77777777" w:rsidR="002617DE" w:rsidRPr="006D2F3F" w:rsidRDefault="002617DE" w:rsidP="00EB7697">
                    <w:pPr>
                      <w:jc w:val="right"/>
                      <w:rPr>
                        <w:sz w:val="18"/>
                        <w:szCs w:val="18"/>
                      </w:rPr>
                    </w:pPr>
                    <w:r w:rsidRPr="006D2F3F">
                      <w:rPr>
                        <w:sz w:val="18"/>
                        <w:szCs w:val="18"/>
                      </w:rPr>
                      <w:t>696,394,828</w:t>
                    </w:r>
                  </w:p>
                </w:tc>
              </w:tr>
            </w:sdtContent>
          </w:sdt>
          <w:sdt>
            <w:sdtPr>
              <w:rPr>
                <w:sz w:val="18"/>
                <w:szCs w:val="18"/>
              </w:rPr>
              <w:alias w:val="前十名无限售条件股东持股情况"/>
              <w:tag w:val="_TUP_fbb7ecbdbece46e994afd8c8f94afcbf"/>
              <w:id w:val="-1824348611"/>
              <w:lock w:val="sdtLocked"/>
              <w:placeholder>
                <w:docPart w:val="5CD6CF6270564E26A0E8FEAA9555CB25"/>
              </w:placeholder>
            </w:sdtPr>
            <w:sdtContent>
              <w:tr w:rsidR="002617DE" w14:paraId="2FD6E846" w14:textId="77777777" w:rsidTr="006D2F3F">
                <w:trPr>
                  <w:cantSplit/>
                </w:trPr>
                <w:tc>
                  <w:tcPr>
                    <w:tcW w:w="1442" w:type="pct"/>
                    <w:shd w:val="clear" w:color="auto" w:fill="auto"/>
                    <w:vAlign w:val="center"/>
                  </w:tcPr>
                  <w:p w14:paraId="4F7D7D68" w14:textId="77777777" w:rsidR="002617DE" w:rsidRPr="006D2F3F" w:rsidRDefault="002617DE" w:rsidP="00EB7697">
                    <w:pPr>
                      <w:rPr>
                        <w:sz w:val="18"/>
                        <w:szCs w:val="18"/>
                      </w:rPr>
                    </w:pPr>
                    <w:r w:rsidRPr="006D2F3F">
                      <w:rPr>
                        <w:sz w:val="18"/>
                        <w:szCs w:val="18"/>
                      </w:rPr>
                      <w:t>王琴英</w:t>
                    </w:r>
                  </w:p>
                </w:tc>
                <w:tc>
                  <w:tcPr>
                    <w:tcW w:w="1848" w:type="pct"/>
                    <w:gridSpan w:val="4"/>
                    <w:shd w:val="clear" w:color="auto" w:fill="auto"/>
                    <w:vAlign w:val="center"/>
                  </w:tcPr>
                  <w:p w14:paraId="1C40E7FC" w14:textId="569EC31A" w:rsidR="002617DE" w:rsidRPr="006D2F3F" w:rsidRDefault="001C4737" w:rsidP="00EB7697">
                    <w:pPr>
                      <w:jc w:val="right"/>
                      <w:rPr>
                        <w:sz w:val="18"/>
                        <w:szCs w:val="18"/>
                      </w:rPr>
                    </w:pPr>
                    <w:r w:rsidRPr="006D2F3F">
                      <w:rPr>
                        <w:sz w:val="18"/>
                        <w:szCs w:val="18"/>
                      </w:rPr>
                      <w:t>44,538,118</w:t>
                    </w:r>
                  </w:p>
                </w:tc>
                <w:sdt>
                  <w:sdtPr>
                    <w:rPr>
                      <w:bCs/>
                      <w:sz w:val="18"/>
                      <w:szCs w:val="18"/>
                    </w:rPr>
                    <w:alias w:val="前十名无限售条件股东期末持有流通股的种类"/>
                    <w:tag w:val="_GBC_fb300af0c4d04d89b24005af89c23e1d"/>
                    <w:id w:val="-148794002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011062ED" w14:textId="64613AC7"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6CAFD04C" w14:textId="77777777" w:rsidR="002617DE" w:rsidRPr="006D2F3F" w:rsidRDefault="002617DE" w:rsidP="00EB7697">
                    <w:pPr>
                      <w:jc w:val="right"/>
                      <w:rPr>
                        <w:sz w:val="18"/>
                        <w:szCs w:val="18"/>
                      </w:rPr>
                    </w:pPr>
                    <w:r w:rsidRPr="006D2F3F">
                      <w:rPr>
                        <w:sz w:val="18"/>
                        <w:szCs w:val="18"/>
                      </w:rPr>
                      <w:t>44,538,118</w:t>
                    </w:r>
                  </w:p>
                </w:tc>
              </w:tr>
            </w:sdtContent>
          </w:sdt>
          <w:sdt>
            <w:sdtPr>
              <w:rPr>
                <w:sz w:val="18"/>
                <w:szCs w:val="18"/>
              </w:rPr>
              <w:alias w:val="前十名无限售条件股东持股情况"/>
              <w:tag w:val="_TUP_fbb7ecbdbece46e994afd8c8f94afcbf"/>
              <w:id w:val="-406911843"/>
              <w:lock w:val="sdtLocked"/>
              <w:placeholder>
                <w:docPart w:val="5CD6CF6270564E26A0E8FEAA9555CB25"/>
              </w:placeholder>
            </w:sdtPr>
            <w:sdtContent>
              <w:tr w:rsidR="002617DE" w14:paraId="7FA6932B" w14:textId="77777777" w:rsidTr="006D2F3F">
                <w:trPr>
                  <w:cantSplit/>
                </w:trPr>
                <w:tc>
                  <w:tcPr>
                    <w:tcW w:w="1442" w:type="pct"/>
                    <w:shd w:val="clear" w:color="auto" w:fill="auto"/>
                    <w:vAlign w:val="center"/>
                  </w:tcPr>
                  <w:p w14:paraId="6299A3C3" w14:textId="77777777" w:rsidR="002617DE" w:rsidRPr="006D2F3F" w:rsidRDefault="002617DE" w:rsidP="00EB7697">
                    <w:pPr>
                      <w:rPr>
                        <w:sz w:val="18"/>
                        <w:szCs w:val="18"/>
                      </w:rPr>
                    </w:pPr>
                    <w:r w:rsidRPr="006D2F3F">
                      <w:rPr>
                        <w:sz w:val="18"/>
                        <w:szCs w:val="18"/>
                      </w:rPr>
                      <w:t>香港中央结算有限公司</w:t>
                    </w:r>
                  </w:p>
                </w:tc>
                <w:tc>
                  <w:tcPr>
                    <w:tcW w:w="1848" w:type="pct"/>
                    <w:gridSpan w:val="4"/>
                    <w:shd w:val="clear" w:color="auto" w:fill="auto"/>
                    <w:vAlign w:val="center"/>
                  </w:tcPr>
                  <w:p w14:paraId="3B2C63FB" w14:textId="23FF8ADB" w:rsidR="002617DE" w:rsidRPr="006D2F3F" w:rsidRDefault="001C4737" w:rsidP="00EB7697">
                    <w:pPr>
                      <w:jc w:val="right"/>
                      <w:rPr>
                        <w:sz w:val="18"/>
                        <w:szCs w:val="18"/>
                      </w:rPr>
                    </w:pPr>
                    <w:r w:rsidRPr="006D2F3F">
                      <w:rPr>
                        <w:sz w:val="18"/>
                        <w:szCs w:val="18"/>
                      </w:rPr>
                      <w:t>29,882,159</w:t>
                    </w:r>
                  </w:p>
                </w:tc>
                <w:sdt>
                  <w:sdtPr>
                    <w:rPr>
                      <w:bCs/>
                      <w:sz w:val="18"/>
                      <w:szCs w:val="18"/>
                    </w:rPr>
                    <w:alias w:val="前十名无限售条件股东期末持有流通股的种类"/>
                    <w:tag w:val="_GBC_fb300af0c4d04d89b24005af89c23e1d"/>
                    <w:id w:val="-62846912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31045C7E" w14:textId="2D908C88"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0F5D0C1E" w14:textId="77777777" w:rsidR="002617DE" w:rsidRPr="006D2F3F" w:rsidRDefault="002617DE" w:rsidP="00EB7697">
                    <w:pPr>
                      <w:jc w:val="right"/>
                      <w:rPr>
                        <w:sz w:val="18"/>
                        <w:szCs w:val="18"/>
                      </w:rPr>
                    </w:pPr>
                    <w:r w:rsidRPr="006D2F3F">
                      <w:rPr>
                        <w:sz w:val="18"/>
                        <w:szCs w:val="18"/>
                      </w:rPr>
                      <w:t>29,882,159</w:t>
                    </w:r>
                  </w:p>
                </w:tc>
              </w:tr>
            </w:sdtContent>
          </w:sdt>
          <w:sdt>
            <w:sdtPr>
              <w:rPr>
                <w:sz w:val="18"/>
                <w:szCs w:val="18"/>
              </w:rPr>
              <w:alias w:val="前十名无限售条件股东持股情况"/>
              <w:tag w:val="_TUP_fbb7ecbdbece46e994afd8c8f94afcbf"/>
              <w:id w:val="919831720"/>
              <w:lock w:val="sdtLocked"/>
              <w:placeholder>
                <w:docPart w:val="5CD6CF6270564E26A0E8FEAA9555CB25"/>
              </w:placeholder>
            </w:sdtPr>
            <w:sdtContent>
              <w:tr w:rsidR="002617DE" w14:paraId="20859E4D" w14:textId="77777777" w:rsidTr="006D2F3F">
                <w:trPr>
                  <w:cantSplit/>
                </w:trPr>
                <w:tc>
                  <w:tcPr>
                    <w:tcW w:w="1442" w:type="pct"/>
                    <w:shd w:val="clear" w:color="auto" w:fill="auto"/>
                    <w:vAlign w:val="center"/>
                  </w:tcPr>
                  <w:p w14:paraId="3468C245" w14:textId="77777777" w:rsidR="002617DE" w:rsidRPr="006D2F3F" w:rsidRDefault="002617DE" w:rsidP="00EB7697">
                    <w:pPr>
                      <w:rPr>
                        <w:sz w:val="18"/>
                        <w:szCs w:val="18"/>
                      </w:rPr>
                    </w:pPr>
                    <w:r w:rsidRPr="006D2F3F">
                      <w:rPr>
                        <w:sz w:val="18"/>
                        <w:szCs w:val="18"/>
                      </w:rPr>
                      <w:t>刘玮巍</w:t>
                    </w:r>
                  </w:p>
                </w:tc>
                <w:tc>
                  <w:tcPr>
                    <w:tcW w:w="1848" w:type="pct"/>
                    <w:gridSpan w:val="4"/>
                    <w:shd w:val="clear" w:color="auto" w:fill="auto"/>
                    <w:vAlign w:val="center"/>
                  </w:tcPr>
                  <w:p w14:paraId="31F1AF67" w14:textId="31CED227" w:rsidR="002617DE" w:rsidRPr="006D2F3F" w:rsidRDefault="001C4737" w:rsidP="00EB7697">
                    <w:pPr>
                      <w:jc w:val="right"/>
                      <w:rPr>
                        <w:sz w:val="18"/>
                        <w:szCs w:val="18"/>
                      </w:rPr>
                    </w:pPr>
                    <w:r w:rsidRPr="006D2F3F">
                      <w:rPr>
                        <w:sz w:val="18"/>
                        <w:szCs w:val="18"/>
                      </w:rPr>
                      <w:t>22,339,082</w:t>
                    </w:r>
                  </w:p>
                </w:tc>
                <w:sdt>
                  <w:sdtPr>
                    <w:rPr>
                      <w:bCs/>
                      <w:sz w:val="18"/>
                      <w:szCs w:val="18"/>
                    </w:rPr>
                    <w:alias w:val="前十名无限售条件股东期末持有流通股的种类"/>
                    <w:tag w:val="_GBC_fb300af0c4d04d89b24005af89c23e1d"/>
                    <w:id w:val="102953569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1FE2D032" w14:textId="5746033D"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5B59D678" w14:textId="77777777" w:rsidR="002617DE" w:rsidRPr="006D2F3F" w:rsidRDefault="002617DE" w:rsidP="00EB7697">
                    <w:pPr>
                      <w:jc w:val="right"/>
                      <w:rPr>
                        <w:sz w:val="18"/>
                        <w:szCs w:val="18"/>
                      </w:rPr>
                    </w:pPr>
                    <w:r w:rsidRPr="006D2F3F">
                      <w:rPr>
                        <w:sz w:val="18"/>
                        <w:szCs w:val="18"/>
                      </w:rPr>
                      <w:t>22,339,082</w:t>
                    </w:r>
                  </w:p>
                </w:tc>
              </w:tr>
            </w:sdtContent>
          </w:sdt>
          <w:sdt>
            <w:sdtPr>
              <w:rPr>
                <w:sz w:val="18"/>
                <w:szCs w:val="18"/>
              </w:rPr>
              <w:alias w:val="前十名无限售条件股东持股情况"/>
              <w:tag w:val="_TUP_fbb7ecbdbece46e994afd8c8f94afcbf"/>
              <w:id w:val="1007176011"/>
              <w:lock w:val="sdtLocked"/>
              <w:placeholder>
                <w:docPart w:val="5CD6CF6270564E26A0E8FEAA9555CB25"/>
              </w:placeholder>
            </w:sdtPr>
            <w:sdtContent>
              <w:tr w:rsidR="002617DE" w14:paraId="77A8DC32" w14:textId="77777777" w:rsidTr="006D2F3F">
                <w:trPr>
                  <w:cantSplit/>
                </w:trPr>
                <w:tc>
                  <w:tcPr>
                    <w:tcW w:w="1442" w:type="pct"/>
                    <w:shd w:val="clear" w:color="auto" w:fill="auto"/>
                    <w:vAlign w:val="center"/>
                  </w:tcPr>
                  <w:p w14:paraId="4116A83E" w14:textId="77777777" w:rsidR="002617DE" w:rsidRPr="006D2F3F" w:rsidRDefault="002617DE" w:rsidP="00EB7697">
                    <w:pPr>
                      <w:rPr>
                        <w:sz w:val="18"/>
                        <w:szCs w:val="18"/>
                      </w:rPr>
                    </w:pPr>
                    <w:r w:rsidRPr="006D2F3F">
                      <w:rPr>
                        <w:sz w:val="18"/>
                        <w:szCs w:val="18"/>
                      </w:rPr>
                      <w:t>中欧基金－农业银行－中国太平洋人寿股票相对收益型产品（保额分红）委托投资计划</w:t>
                    </w:r>
                  </w:p>
                </w:tc>
                <w:tc>
                  <w:tcPr>
                    <w:tcW w:w="1848" w:type="pct"/>
                    <w:gridSpan w:val="4"/>
                    <w:shd w:val="clear" w:color="auto" w:fill="auto"/>
                    <w:vAlign w:val="center"/>
                  </w:tcPr>
                  <w:p w14:paraId="1D413C2D" w14:textId="205EE47C" w:rsidR="002617DE" w:rsidRPr="006D2F3F" w:rsidRDefault="001C4737" w:rsidP="00EB7697">
                    <w:pPr>
                      <w:jc w:val="right"/>
                      <w:rPr>
                        <w:sz w:val="18"/>
                        <w:szCs w:val="18"/>
                      </w:rPr>
                    </w:pPr>
                    <w:r w:rsidRPr="006D2F3F">
                      <w:rPr>
                        <w:sz w:val="18"/>
                        <w:szCs w:val="18"/>
                      </w:rPr>
                      <w:t>15,998,956</w:t>
                    </w:r>
                  </w:p>
                </w:tc>
                <w:sdt>
                  <w:sdtPr>
                    <w:rPr>
                      <w:bCs/>
                      <w:sz w:val="18"/>
                      <w:szCs w:val="18"/>
                    </w:rPr>
                    <w:alias w:val="前十名无限售条件股东期末持有流通股的种类"/>
                    <w:tag w:val="_GBC_fb300af0c4d04d89b24005af89c23e1d"/>
                    <w:id w:val="195427595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6AAE422B" w14:textId="43996F50"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3A2D51D3" w14:textId="77777777" w:rsidR="002617DE" w:rsidRPr="006D2F3F" w:rsidRDefault="002617DE" w:rsidP="00EB7697">
                    <w:pPr>
                      <w:jc w:val="right"/>
                      <w:rPr>
                        <w:sz w:val="18"/>
                        <w:szCs w:val="18"/>
                      </w:rPr>
                    </w:pPr>
                    <w:r w:rsidRPr="006D2F3F">
                      <w:rPr>
                        <w:sz w:val="18"/>
                        <w:szCs w:val="18"/>
                      </w:rPr>
                      <w:t>15,998,956</w:t>
                    </w:r>
                  </w:p>
                </w:tc>
              </w:tr>
            </w:sdtContent>
          </w:sdt>
          <w:sdt>
            <w:sdtPr>
              <w:rPr>
                <w:sz w:val="18"/>
                <w:szCs w:val="18"/>
              </w:rPr>
              <w:alias w:val="前十名无限售条件股东持股情况"/>
              <w:tag w:val="_TUP_fbb7ecbdbece46e994afd8c8f94afcbf"/>
              <w:id w:val="969097599"/>
              <w:lock w:val="sdtLocked"/>
              <w:placeholder>
                <w:docPart w:val="5CD6CF6270564E26A0E8FEAA9555CB25"/>
              </w:placeholder>
            </w:sdtPr>
            <w:sdtContent>
              <w:tr w:rsidR="002617DE" w14:paraId="1BF52AAA" w14:textId="77777777" w:rsidTr="006D2F3F">
                <w:trPr>
                  <w:cantSplit/>
                </w:trPr>
                <w:tc>
                  <w:tcPr>
                    <w:tcW w:w="1442" w:type="pct"/>
                    <w:shd w:val="clear" w:color="auto" w:fill="auto"/>
                    <w:vAlign w:val="center"/>
                  </w:tcPr>
                  <w:p w14:paraId="2414747C" w14:textId="77777777" w:rsidR="002617DE" w:rsidRPr="006D2F3F" w:rsidRDefault="002617DE" w:rsidP="00EB7697">
                    <w:pPr>
                      <w:rPr>
                        <w:sz w:val="18"/>
                        <w:szCs w:val="18"/>
                      </w:rPr>
                    </w:pPr>
                    <w:r w:rsidRPr="006D2F3F">
                      <w:rPr>
                        <w:sz w:val="18"/>
                        <w:szCs w:val="18"/>
                      </w:rPr>
                      <w:t>中欧基金－兴业银行－新华人寿保险股份有限公司委托中欧基金管理有限公司价值均衡型组合</w:t>
                    </w:r>
                  </w:p>
                </w:tc>
                <w:tc>
                  <w:tcPr>
                    <w:tcW w:w="1848" w:type="pct"/>
                    <w:gridSpan w:val="4"/>
                    <w:shd w:val="clear" w:color="auto" w:fill="auto"/>
                    <w:vAlign w:val="center"/>
                  </w:tcPr>
                  <w:p w14:paraId="3FC57883" w14:textId="0090615F" w:rsidR="002617DE" w:rsidRPr="006D2F3F" w:rsidRDefault="001C4737" w:rsidP="00EB7697">
                    <w:pPr>
                      <w:jc w:val="right"/>
                      <w:rPr>
                        <w:sz w:val="18"/>
                        <w:szCs w:val="18"/>
                      </w:rPr>
                    </w:pPr>
                    <w:r w:rsidRPr="006D2F3F">
                      <w:rPr>
                        <w:sz w:val="18"/>
                        <w:szCs w:val="18"/>
                      </w:rPr>
                      <w:t>13,200,599</w:t>
                    </w:r>
                  </w:p>
                </w:tc>
                <w:sdt>
                  <w:sdtPr>
                    <w:rPr>
                      <w:bCs/>
                      <w:sz w:val="18"/>
                      <w:szCs w:val="18"/>
                    </w:rPr>
                    <w:alias w:val="前十名无限售条件股东期末持有流通股的种类"/>
                    <w:tag w:val="_GBC_fb300af0c4d04d89b24005af89c23e1d"/>
                    <w:id w:val="60099280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15AD0DAA" w14:textId="2C027F23"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2AF1DE98" w14:textId="77777777" w:rsidR="002617DE" w:rsidRPr="006D2F3F" w:rsidRDefault="002617DE" w:rsidP="00EB7697">
                    <w:pPr>
                      <w:jc w:val="right"/>
                      <w:rPr>
                        <w:sz w:val="18"/>
                        <w:szCs w:val="18"/>
                      </w:rPr>
                    </w:pPr>
                    <w:r w:rsidRPr="006D2F3F">
                      <w:rPr>
                        <w:sz w:val="18"/>
                        <w:szCs w:val="18"/>
                      </w:rPr>
                      <w:t>13,200,599</w:t>
                    </w:r>
                  </w:p>
                </w:tc>
              </w:tr>
            </w:sdtContent>
          </w:sdt>
          <w:sdt>
            <w:sdtPr>
              <w:rPr>
                <w:sz w:val="18"/>
                <w:szCs w:val="18"/>
              </w:rPr>
              <w:alias w:val="前十名无限售条件股东持股情况"/>
              <w:tag w:val="_TUP_fbb7ecbdbece46e994afd8c8f94afcbf"/>
              <w:id w:val="1561137034"/>
              <w:lock w:val="sdtLocked"/>
              <w:placeholder>
                <w:docPart w:val="5CD6CF6270564E26A0E8FEAA9555CB25"/>
              </w:placeholder>
            </w:sdtPr>
            <w:sdtContent>
              <w:tr w:rsidR="002617DE" w14:paraId="4B6D9438" w14:textId="77777777" w:rsidTr="006D2F3F">
                <w:trPr>
                  <w:cantSplit/>
                </w:trPr>
                <w:tc>
                  <w:tcPr>
                    <w:tcW w:w="1442" w:type="pct"/>
                    <w:shd w:val="clear" w:color="auto" w:fill="auto"/>
                    <w:vAlign w:val="center"/>
                  </w:tcPr>
                  <w:p w14:paraId="27726D23" w14:textId="77777777" w:rsidR="002617DE" w:rsidRPr="006D2F3F" w:rsidRDefault="002617DE" w:rsidP="00EB7697">
                    <w:pPr>
                      <w:rPr>
                        <w:sz w:val="18"/>
                        <w:szCs w:val="18"/>
                      </w:rPr>
                    </w:pPr>
                    <w:r w:rsidRPr="006D2F3F">
                      <w:rPr>
                        <w:sz w:val="18"/>
                        <w:szCs w:val="18"/>
                      </w:rPr>
                      <w:t>傅晓林</w:t>
                    </w:r>
                  </w:p>
                </w:tc>
                <w:tc>
                  <w:tcPr>
                    <w:tcW w:w="1848" w:type="pct"/>
                    <w:gridSpan w:val="4"/>
                    <w:shd w:val="clear" w:color="auto" w:fill="auto"/>
                    <w:vAlign w:val="center"/>
                  </w:tcPr>
                  <w:p w14:paraId="6BD1A616" w14:textId="13938813" w:rsidR="002617DE" w:rsidRPr="006D2F3F" w:rsidRDefault="001C4737" w:rsidP="00EB7697">
                    <w:pPr>
                      <w:jc w:val="right"/>
                      <w:rPr>
                        <w:sz w:val="18"/>
                        <w:szCs w:val="18"/>
                      </w:rPr>
                    </w:pPr>
                    <w:r w:rsidRPr="006D2F3F">
                      <w:rPr>
                        <w:sz w:val="18"/>
                        <w:szCs w:val="18"/>
                      </w:rPr>
                      <w:t>12,788,600</w:t>
                    </w:r>
                  </w:p>
                </w:tc>
                <w:sdt>
                  <w:sdtPr>
                    <w:rPr>
                      <w:bCs/>
                      <w:sz w:val="18"/>
                      <w:szCs w:val="18"/>
                    </w:rPr>
                    <w:alias w:val="前十名无限售条件股东期末持有流通股的种类"/>
                    <w:tag w:val="_GBC_fb300af0c4d04d89b24005af89c23e1d"/>
                    <w:id w:val="-1648661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64DD9A0B" w14:textId="50DCB823"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246B822C" w14:textId="77777777" w:rsidR="002617DE" w:rsidRPr="006D2F3F" w:rsidRDefault="002617DE" w:rsidP="00EB7697">
                    <w:pPr>
                      <w:jc w:val="right"/>
                      <w:rPr>
                        <w:sz w:val="18"/>
                        <w:szCs w:val="18"/>
                      </w:rPr>
                    </w:pPr>
                    <w:r w:rsidRPr="006D2F3F">
                      <w:rPr>
                        <w:sz w:val="18"/>
                        <w:szCs w:val="18"/>
                      </w:rPr>
                      <w:t>12,788,600</w:t>
                    </w:r>
                  </w:p>
                </w:tc>
              </w:tr>
            </w:sdtContent>
          </w:sdt>
          <w:sdt>
            <w:sdtPr>
              <w:rPr>
                <w:sz w:val="18"/>
                <w:szCs w:val="18"/>
              </w:rPr>
              <w:alias w:val="前十名无限售条件股东持股情况"/>
              <w:tag w:val="_TUP_fbb7ecbdbece46e994afd8c8f94afcbf"/>
              <w:id w:val="-2119514856"/>
              <w:lock w:val="sdtLocked"/>
              <w:placeholder>
                <w:docPart w:val="5CD6CF6270564E26A0E8FEAA9555CB25"/>
              </w:placeholder>
            </w:sdtPr>
            <w:sdtContent>
              <w:tr w:rsidR="002617DE" w14:paraId="02A8A7D2" w14:textId="77777777" w:rsidTr="006D2F3F">
                <w:trPr>
                  <w:cantSplit/>
                </w:trPr>
                <w:tc>
                  <w:tcPr>
                    <w:tcW w:w="1442" w:type="pct"/>
                    <w:shd w:val="clear" w:color="auto" w:fill="auto"/>
                    <w:vAlign w:val="center"/>
                  </w:tcPr>
                  <w:p w14:paraId="45DC1810" w14:textId="77777777" w:rsidR="002617DE" w:rsidRPr="006D2F3F" w:rsidRDefault="002617DE" w:rsidP="00EB7697">
                    <w:pPr>
                      <w:rPr>
                        <w:sz w:val="18"/>
                        <w:szCs w:val="18"/>
                      </w:rPr>
                    </w:pPr>
                    <w:r w:rsidRPr="006D2F3F">
                      <w:rPr>
                        <w:sz w:val="18"/>
                        <w:szCs w:val="18"/>
                      </w:rPr>
                      <w:t>南京彤天科技实业股份有限公司</w:t>
                    </w:r>
                  </w:p>
                </w:tc>
                <w:tc>
                  <w:tcPr>
                    <w:tcW w:w="1848" w:type="pct"/>
                    <w:gridSpan w:val="4"/>
                    <w:shd w:val="clear" w:color="auto" w:fill="auto"/>
                    <w:vAlign w:val="center"/>
                  </w:tcPr>
                  <w:p w14:paraId="2793F0FC" w14:textId="110341ED" w:rsidR="002617DE" w:rsidRPr="006D2F3F" w:rsidRDefault="001C4737" w:rsidP="00EB7697">
                    <w:pPr>
                      <w:jc w:val="right"/>
                      <w:rPr>
                        <w:sz w:val="18"/>
                        <w:szCs w:val="18"/>
                      </w:rPr>
                    </w:pPr>
                    <w:r w:rsidRPr="006D2F3F">
                      <w:rPr>
                        <w:sz w:val="18"/>
                        <w:szCs w:val="18"/>
                      </w:rPr>
                      <w:t>11,601,042</w:t>
                    </w:r>
                  </w:p>
                </w:tc>
                <w:sdt>
                  <w:sdtPr>
                    <w:rPr>
                      <w:bCs/>
                      <w:sz w:val="18"/>
                      <w:szCs w:val="18"/>
                    </w:rPr>
                    <w:alias w:val="前十名无限售条件股东期末持有流通股的种类"/>
                    <w:tag w:val="_GBC_fb300af0c4d04d89b24005af89c23e1d"/>
                    <w:id w:val="194287145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7190BED9" w14:textId="5B7A3176"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58F679BA" w14:textId="77777777" w:rsidR="002617DE" w:rsidRPr="006D2F3F" w:rsidRDefault="002617DE" w:rsidP="00EB7697">
                    <w:pPr>
                      <w:jc w:val="right"/>
                      <w:rPr>
                        <w:sz w:val="18"/>
                        <w:szCs w:val="18"/>
                      </w:rPr>
                    </w:pPr>
                    <w:r w:rsidRPr="006D2F3F">
                      <w:rPr>
                        <w:sz w:val="18"/>
                        <w:szCs w:val="18"/>
                      </w:rPr>
                      <w:t>11,601,042</w:t>
                    </w:r>
                  </w:p>
                </w:tc>
              </w:tr>
            </w:sdtContent>
          </w:sdt>
          <w:sdt>
            <w:sdtPr>
              <w:rPr>
                <w:sz w:val="18"/>
                <w:szCs w:val="18"/>
              </w:rPr>
              <w:alias w:val="前十名无限售条件股东持股情况"/>
              <w:tag w:val="_TUP_fbb7ecbdbece46e994afd8c8f94afcbf"/>
              <w:id w:val="2095669785"/>
              <w:lock w:val="sdtLocked"/>
              <w:placeholder>
                <w:docPart w:val="5CD6CF6270564E26A0E8FEAA9555CB25"/>
              </w:placeholder>
            </w:sdtPr>
            <w:sdtContent>
              <w:tr w:rsidR="002617DE" w14:paraId="434284E1" w14:textId="77777777" w:rsidTr="006D2F3F">
                <w:trPr>
                  <w:cantSplit/>
                </w:trPr>
                <w:tc>
                  <w:tcPr>
                    <w:tcW w:w="1442" w:type="pct"/>
                    <w:shd w:val="clear" w:color="auto" w:fill="auto"/>
                    <w:vAlign w:val="center"/>
                  </w:tcPr>
                  <w:p w14:paraId="1B3ACF33" w14:textId="77777777" w:rsidR="002617DE" w:rsidRPr="006D2F3F" w:rsidRDefault="002617DE" w:rsidP="00EB7697">
                    <w:pPr>
                      <w:rPr>
                        <w:sz w:val="18"/>
                        <w:szCs w:val="18"/>
                      </w:rPr>
                    </w:pPr>
                    <w:r w:rsidRPr="006D2F3F">
                      <w:rPr>
                        <w:sz w:val="18"/>
                        <w:szCs w:val="18"/>
                      </w:rPr>
                      <w:t>中国农业银行股份有限公司－交银施罗德精选混合型证券投资基金</w:t>
                    </w:r>
                  </w:p>
                </w:tc>
                <w:tc>
                  <w:tcPr>
                    <w:tcW w:w="1848" w:type="pct"/>
                    <w:gridSpan w:val="4"/>
                    <w:shd w:val="clear" w:color="auto" w:fill="auto"/>
                    <w:vAlign w:val="center"/>
                  </w:tcPr>
                  <w:p w14:paraId="3A2B9BF1" w14:textId="5B99D5A4" w:rsidR="002617DE" w:rsidRPr="006D2F3F" w:rsidRDefault="001C4737" w:rsidP="00EB7697">
                    <w:pPr>
                      <w:jc w:val="right"/>
                      <w:rPr>
                        <w:sz w:val="18"/>
                        <w:szCs w:val="18"/>
                      </w:rPr>
                    </w:pPr>
                    <w:r w:rsidRPr="006D2F3F">
                      <w:rPr>
                        <w:sz w:val="18"/>
                        <w:szCs w:val="18"/>
                      </w:rPr>
                      <w:t>11,451,470</w:t>
                    </w:r>
                  </w:p>
                </w:tc>
                <w:sdt>
                  <w:sdtPr>
                    <w:rPr>
                      <w:bCs/>
                      <w:sz w:val="18"/>
                      <w:szCs w:val="18"/>
                    </w:rPr>
                    <w:alias w:val="前十名无限售条件股东期末持有流通股的种类"/>
                    <w:tag w:val="_GBC_fb300af0c4d04d89b24005af89c23e1d"/>
                    <w:id w:val="-201404954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360A30D0" w14:textId="16D483AF"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3FFF613F" w14:textId="77777777" w:rsidR="002617DE" w:rsidRPr="006D2F3F" w:rsidRDefault="002617DE" w:rsidP="00EB7697">
                    <w:pPr>
                      <w:jc w:val="right"/>
                      <w:rPr>
                        <w:sz w:val="18"/>
                        <w:szCs w:val="18"/>
                      </w:rPr>
                    </w:pPr>
                    <w:r w:rsidRPr="006D2F3F">
                      <w:rPr>
                        <w:sz w:val="18"/>
                        <w:szCs w:val="18"/>
                      </w:rPr>
                      <w:t>11,451,470</w:t>
                    </w:r>
                  </w:p>
                </w:tc>
              </w:tr>
            </w:sdtContent>
          </w:sdt>
          <w:sdt>
            <w:sdtPr>
              <w:rPr>
                <w:sz w:val="18"/>
                <w:szCs w:val="18"/>
              </w:rPr>
              <w:alias w:val="前十名无限售条件股东持股情况"/>
              <w:tag w:val="_TUP_fbb7ecbdbece46e994afd8c8f94afcbf"/>
              <w:id w:val="281627406"/>
              <w:lock w:val="sdtLocked"/>
              <w:placeholder>
                <w:docPart w:val="5CD6CF6270564E26A0E8FEAA9555CB25"/>
              </w:placeholder>
            </w:sdtPr>
            <w:sdtContent>
              <w:tr w:rsidR="002617DE" w14:paraId="38DE45C2" w14:textId="77777777" w:rsidTr="006D2F3F">
                <w:trPr>
                  <w:cantSplit/>
                </w:trPr>
                <w:tc>
                  <w:tcPr>
                    <w:tcW w:w="1442" w:type="pct"/>
                    <w:shd w:val="clear" w:color="auto" w:fill="auto"/>
                    <w:vAlign w:val="center"/>
                  </w:tcPr>
                  <w:p w14:paraId="69F08128" w14:textId="77777777" w:rsidR="002617DE" w:rsidRPr="006D2F3F" w:rsidRDefault="002617DE" w:rsidP="00EB7697">
                    <w:pPr>
                      <w:rPr>
                        <w:sz w:val="18"/>
                        <w:szCs w:val="18"/>
                      </w:rPr>
                    </w:pPr>
                    <w:r w:rsidRPr="006D2F3F">
                      <w:rPr>
                        <w:sz w:val="18"/>
                        <w:szCs w:val="18"/>
                      </w:rPr>
                      <w:t>招商银行股份有限公司－中欧红利优享灵活配置混合型证券投资基金</w:t>
                    </w:r>
                  </w:p>
                </w:tc>
                <w:tc>
                  <w:tcPr>
                    <w:tcW w:w="1848" w:type="pct"/>
                    <w:gridSpan w:val="4"/>
                    <w:shd w:val="clear" w:color="auto" w:fill="auto"/>
                    <w:vAlign w:val="center"/>
                  </w:tcPr>
                  <w:p w14:paraId="4A97B811" w14:textId="72CF43CB" w:rsidR="002617DE" w:rsidRPr="006D2F3F" w:rsidRDefault="001C4737" w:rsidP="00EB7697">
                    <w:pPr>
                      <w:jc w:val="right"/>
                      <w:rPr>
                        <w:sz w:val="18"/>
                        <w:szCs w:val="18"/>
                      </w:rPr>
                    </w:pPr>
                    <w:r w:rsidRPr="006D2F3F">
                      <w:rPr>
                        <w:sz w:val="18"/>
                        <w:szCs w:val="18"/>
                      </w:rPr>
                      <w:t>10,378,584</w:t>
                    </w:r>
                  </w:p>
                </w:tc>
                <w:sdt>
                  <w:sdtPr>
                    <w:rPr>
                      <w:bCs/>
                      <w:sz w:val="18"/>
                      <w:szCs w:val="18"/>
                    </w:rPr>
                    <w:alias w:val="前十名无限售条件股东期末持有流通股的种类"/>
                    <w:tag w:val="_GBC_fb300af0c4d04d89b24005af89c23e1d"/>
                    <w:id w:val="-140260499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397D4A87" w14:textId="52370740" w:rsidR="002617DE" w:rsidRPr="006D2F3F" w:rsidRDefault="002617DE" w:rsidP="00EB7697">
                        <w:pPr>
                          <w:jc w:val="center"/>
                          <w:rPr>
                            <w:bCs/>
                            <w:sz w:val="18"/>
                            <w:szCs w:val="18"/>
                          </w:rPr>
                        </w:pPr>
                        <w:r w:rsidRPr="006D2F3F">
                          <w:rPr>
                            <w:bCs/>
                            <w:sz w:val="18"/>
                            <w:szCs w:val="18"/>
                          </w:rPr>
                          <w:t>人民币普通股</w:t>
                        </w:r>
                      </w:p>
                    </w:tc>
                  </w:sdtContent>
                </w:sdt>
                <w:tc>
                  <w:tcPr>
                    <w:tcW w:w="827" w:type="pct"/>
                    <w:gridSpan w:val="2"/>
                    <w:shd w:val="clear" w:color="auto" w:fill="auto"/>
                    <w:vAlign w:val="center"/>
                  </w:tcPr>
                  <w:p w14:paraId="16A0FB88" w14:textId="77777777" w:rsidR="002617DE" w:rsidRPr="006D2F3F" w:rsidRDefault="002617DE" w:rsidP="00EB7697">
                    <w:pPr>
                      <w:jc w:val="right"/>
                      <w:rPr>
                        <w:sz w:val="18"/>
                        <w:szCs w:val="18"/>
                      </w:rPr>
                    </w:pPr>
                    <w:r w:rsidRPr="006D2F3F">
                      <w:rPr>
                        <w:sz w:val="18"/>
                        <w:szCs w:val="18"/>
                      </w:rPr>
                      <w:t>10,378,584</w:t>
                    </w:r>
                  </w:p>
                </w:tc>
              </w:tr>
            </w:sdtContent>
          </w:sdt>
          <w:tr w:rsidR="002617DE" w14:paraId="7546F415" w14:textId="77777777" w:rsidTr="006D2F3F">
            <w:trPr>
              <w:cantSplit/>
              <w:trHeight w:val="623"/>
            </w:trPr>
            <w:sdt>
              <w:sdtPr>
                <w:rPr>
                  <w:sz w:val="18"/>
                  <w:szCs w:val="18"/>
                </w:rPr>
                <w:tag w:val="_PLD_10b485843d21471e9ef8eb315807315e"/>
                <w:id w:val="-1306844092"/>
                <w:lock w:val="sdtLocked"/>
              </w:sdtPr>
              <w:sdtContent>
                <w:tc>
                  <w:tcPr>
                    <w:tcW w:w="1442" w:type="pct"/>
                    <w:shd w:val="clear" w:color="auto" w:fill="auto"/>
                  </w:tcPr>
                  <w:p w14:paraId="4226E38A" w14:textId="77777777" w:rsidR="002617DE" w:rsidRPr="006D2F3F" w:rsidRDefault="002617DE" w:rsidP="00EB7697">
                    <w:pPr>
                      <w:rPr>
                        <w:sz w:val="18"/>
                        <w:szCs w:val="18"/>
                      </w:rPr>
                    </w:pPr>
                    <w:r w:rsidRPr="006D2F3F">
                      <w:rPr>
                        <w:sz w:val="18"/>
                        <w:szCs w:val="18"/>
                      </w:rPr>
                      <w:t>上述股东关联关系或一致行动的说明</w:t>
                    </w:r>
                  </w:p>
                </w:tc>
              </w:sdtContent>
            </w:sdt>
            <w:tc>
              <w:tcPr>
                <w:tcW w:w="3558" w:type="pct"/>
                <w:gridSpan w:val="8"/>
                <w:shd w:val="clear" w:color="auto" w:fill="auto"/>
                <w:vAlign w:val="center"/>
              </w:tcPr>
              <w:p w14:paraId="68F40A95" w14:textId="079021D0" w:rsidR="002617DE" w:rsidRPr="006D2F3F" w:rsidRDefault="00877578" w:rsidP="001C4737">
                <w:pPr>
                  <w:jc w:val="both"/>
                  <w:rPr>
                    <w:sz w:val="18"/>
                    <w:szCs w:val="18"/>
                  </w:rPr>
                </w:pPr>
                <w:r w:rsidRPr="006D2F3F">
                  <w:rPr>
                    <w:rFonts w:hint="eastAsia"/>
                    <w:sz w:val="18"/>
                    <w:szCs w:val="18"/>
                  </w:rPr>
                  <w:t>中国建材股份有限公司、中国建筑材料科学研究总院有限公司和中国建材国际工程集团有限公司同受中国建材集团有限公司控制，三者之间存在一致行动关系。公司未知其他股东之间是否存在关联关系或一致行动。</w:t>
                </w:r>
              </w:p>
            </w:tc>
          </w:tr>
          <w:tr w:rsidR="002617DE" w14:paraId="32200D2E" w14:textId="77777777" w:rsidTr="006D2F3F">
            <w:trPr>
              <w:cantSplit/>
            </w:trPr>
            <w:tc>
              <w:tcPr>
                <w:tcW w:w="1442" w:type="pct"/>
                <w:shd w:val="clear" w:color="auto" w:fill="auto"/>
              </w:tcPr>
              <w:sdt>
                <w:sdtPr>
                  <w:rPr>
                    <w:rFonts w:cs="宋体" w:hint="eastAsia"/>
                    <w:sz w:val="18"/>
                    <w:szCs w:val="18"/>
                  </w:rPr>
                  <w:tag w:val="_PLD_d90e8262785246a4b746422a4bd0f230"/>
                  <w:id w:val="-1968656772"/>
                  <w:lock w:val="sdtLocked"/>
                </w:sdtPr>
                <w:sdtContent>
                  <w:p w14:paraId="3E0EB06E" w14:textId="77777777" w:rsidR="002617DE" w:rsidRPr="006D2F3F" w:rsidRDefault="002617DE" w:rsidP="00EB7697">
                    <w:pPr>
                      <w:rPr>
                        <w:sz w:val="18"/>
                        <w:szCs w:val="18"/>
                      </w:rPr>
                    </w:pPr>
                    <w:r w:rsidRPr="006D2F3F">
                      <w:rPr>
                        <w:rFonts w:cs="宋体" w:hint="eastAsia"/>
                        <w:sz w:val="18"/>
                        <w:szCs w:val="18"/>
                      </w:rPr>
                      <w:t>前10名股东及前</w:t>
                    </w:r>
                    <w:r w:rsidRPr="006D2F3F">
                      <w:rPr>
                        <w:rFonts w:cs="宋体"/>
                        <w:sz w:val="18"/>
                        <w:szCs w:val="18"/>
                      </w:rPr>
                      <w:t>10名无限售股东</w:t>
                    </w:r>
                    <w:r w:rsidRPr="006D2F3F">
                      <w:rPr>
                        <w:rFonts w:cs="宋体" w:hint="eastAsia"/>
                        <w:sz w:val="18"/>
                        <w:szCs w:val="18"/>
                      </w:rPr>
                      <w:t>参与融资融券及转融通业务情况说明（如有）</w:t>
                    </w:r>
                  </w:p>
                </w:sdtContent>
              </w:sdt>
            </w:tc>
            <w:tc>
              <w:tcPr>
                <w:tcW w:w="3558" w:type="pct"/>
                <w:gridSpan w:val="8"/>
                <w:shd w:val="clear" w:color="auto" w:fill="auto"/>
                <w:vAlign w:val="center"/>
              </w:tcPr>
              <w:p w14:paraId="54934DE4" w14:textId="1285C449" w:rsidR="002617DE" w:rsidRPr="006D2F3F" w:rsidRDefault="001C4737" w:rsidP="00EB7697">
                <w:pPr>
                  <w:rPr>
                    <w:sz w:val="18"/>
                    <w:szCs w:val="18"/>
                  </w:rPr>
                </w:pPr>
                <w:r w:rsidRPr="006D2F3F">
                  <w:rPr>
                    <w:rFonts w:hint="eastAsia"/>
                    <w:sz w:val="18"/>
                    <w:szCs w:val="18"/>
                  </w:rPr>
                  <w:t>股东</w:t>
                </w:r>
                <w:r w:rsidR="00F94AEC" w:rsidRPr="006D2F3F">
                  <w:rPr>
                    <w:rFonts w:hint="eastAsia"/>
                    <w:sz w:val="18"/>
                    <w:szCs w:val="18"/>
                  </w:rPr>
                  <w:t>王琴英、刘玮巍和傅晓林通过信用担保账户分别持有公司</w:t>
                </w:r>
                <w:r w:rsidR="00961725" w:rsidRPr="006D2F3F">
                  <w:rPr>
                    <w:rFonts w:hint="eastAsia"/>
                    <w:sz w:val="18"/>
                    <w:szCs w:val="18"/>
                  </w:rPr>
                  <w:t>股份</w:t>
                </w:r>
                <w:r w:rsidR="002617DE" w:rsidRPr="006D2F3F">
                  <w:rPr>
                    <w:sz w:val="18"/>
                    <w:szCs w:val="18"/>
                  </w:rPr>
                  <w:t>44</w:t>
                </w:r>
                <w:r w:rsidR="00D73ECB" w:rsidRPr="006D2F3F">
                  <w:rPr>
                    <w:sz w:val="18"/>
                    <w:szCs w:val="18"/>
                  </w:rPr>
                  <w:t>,</w:t>
                </w:r>
                <w:r w:rsidR="002617DE" w:rsidRPr="006D2F3F">
                  <w:rPr>
                    <w:sz w:val="18"/>
                    <w:szCs w:val="18"/>
                  </w:rPr>
                  <w:t>538</w:t>
                </w:r>
                <w:r w:rsidR="00D73ECB" w:rsidRPr="006D2F3F">
                  <w:rPr>
                    <w:sz w:val="18"/>
                    <w:szCs w:val="18"/>
                  </w:rPr>
                  <w:t>,</w:t>
                </w:r>
                <w:r w:rsidR="002617DE" w:rsidRPr="006D2F3F">
                  <w:rPr>
                    <w:sz w:val="18"/>
                    <w:szCs w:val="18"/>
                  </w:rPr>
                  <w:t>118</w:t>
                </w:r>
                <w:r w:rsidR="00F94AEC" w:rsidRPr="006D2F3F">
                  <w:rPr>
                    <w:rFonts w:hint="eastAsia"/>
                    <w:sz w:val="18"/>
                    <w:szCs w:val="18"/>
                  </w:rPr>
                  <w:t>股、</w:t>
                </w:r>
                <w:r w:rsidR="002617DE" w:rsidRPr="006D2F3F">
                  <w:rPr>
                    <w:sz w:val="18"/>
                    <w:szCs w:val="18"/>
                  </w:rPr>
                  <w:t>22</w:t>
                </w:r>
                <w:r w:rsidR="00D73ECB" w:rsidRPr="006D2F3F">
                  <w:rPr>
                    <w:sz w:val="18"/>
                    <w:szCs w:val="18"/>
                  </w:rPr>
                  <w:t>,</w:t>
                </w:r>
                <w:r w:rsidR="002617DE" w:rsidRPr="006D2F3F">
                  <w:rPr>
                    <w:sz w:val="18"/>
                    <w:szCs w:val="18"/>
                  </w:rPr>
                  <w:t>339</w:t>
                </w:r>
                <w:r w:rsidR="00D73ECB" w:rsidRPr="006D2F3F">
                  <w:rPr>
                    <w:sz w:val="18"/>
                    <w:szCs w:val="18"/>
                  </w:rPr>
                  <w:t>,</w:t>
                </w:r>
                <w:r w:rsidR="002617DE" w:rsidRPr="006D2F3F">
                  <w:rPr>
                    <w:sz w:val="18"/>
                    <w:szCs w:val="18"/>
                  </w:rPr>
                  <w:t>082</w:t>
                </w:r>
                <w:r w:rsidR="00F94AEC" w:rsidRPr="006D2F3F">
                  <w:rPr>
                    <w:rFonts w:hint="eastAsia"/>
                    <w:sz w:val="18"/>
                    <w:szCs w:val="18"/>
                  </w:rPr>
                  <w:t>股</w:t>
                </w:r>
                <w:r w:rsidR="00F12330" w:rsidRPr="006D2F3F">
                  <w:rPr>
                    <w:rFonts w:hint="eastAsia"/>
                    <w:sz w:val="18"/>
                    <w:szCs w:val="18"/>
                  </w:rPr>
                  <w:t>、</w:t>
                </w:r>
                <w:r w:rsidR="002617DE" w:rsidRPr="006D2F3F">
                  <w:rPr>
                    <w:sz w:val="18"/>
                    <w:szCs w:val="18"/>
                  </w:rPr>
                  <w:t>12</w:t>
                </w:r>
                <w:r w:rsidR="00D73ECB" w:rsidRPr="006D2F3F">
                  <w:rPr>
                    <w:sz w:val="18"/>
                    <w:szCs w:val="18"/>
                  </w:rPr>
                  <w:t>,</w:t>
                </w:r>
                <w:r w:rsidR="002617DE" w:rsidRPr="006D2F3F">
                  <w:rPr>
                    <w:sz w:val="18"/>
                    <w:szCs w:val="18"/>
                  </w:rPr>
                  <w:t>788</w:t>
                </w:r>
                <w:r w:rsidR="00D73ECB" w:rsidRPr="006D2F3F">
                  <w:rPr>
                    <w:sz w:val="18"/>
                    <w:szCs w:val="18"/>
                  </w:rPr>
                  <w:t>,</w:t>
                </w:r>
                <w:r w:rsidR="002617DE" w:rsidRPr="006D2F3F">
                  <w:rPr>
                    <w:sz w:val="18"/>
                    <w:szCs w:val="18"/>
                  </w:rPr>
                  <w:t>600</w:t>
                </w:r>
                <w:r w:rsidR="00F94AEC" w:rsidRPr="006D2F3F">
                  <w:rPr>
                    <w:rFonts w:hint="eastAsia"/>
                    <w:sz w:val="18"/>
                    <w:szCs w:val="18"/>
                  </w:rPr>
                  <w:t>股</w:t>
                </w:r>
                <w:r w:rsidR="002617DE" w:rsidRPr="006D2F3F">
                  <w:rPr>
                    <w:rFonts w:hint="eastAsia"/>
                    <w:sz w:val="18"/>
                    <w:szCs w:val="18"/>
                  </w:rPr>
                  <w:t>。</w:t>
                </w:r>
              </w:p>
            </w:tc>
          </w:tr>
        </w:tbl>
        <w:p w14:paraId="7E389D89" w14:textId="5CA92BB8" w:rsidR="000159A3" w:rsidRPr="00FF521A" w:rsidRDefault="00000000" w:rsidP="00FF521A">
          <w:pPr>
            <w:ind w:rightChars="-662" w:right="-1390"/>
            <w:rPr>
              <w:color w:val="auto"/>
            </w:rPr>
          </w:pPr>
        </w:p>
      </w:sdtContent>
    </w:sdt>
    <w:bookmarkStart w:id="18" w:name="_Hlk97034713" w:displacedByCustomXml="prev"/>
    <w:bookmarkEnd w:id="18" w:displacedByCustomXml="prev"/>
    <w:bookmarkEnd w:id="16" w:displacedByCustomXml="prev"/>
    <w:bookmarkEnd w:id="17" w:displacedByCustomXml="prev"/>
    <w:bookmarkStart w:id="19" w:name="_Hlk97717143" w:displacedByCustomXml="prev"/>
    <w:bookmarkEnd w:id="19" w:displacedByCustomXml="next"/>
    <w:bookmarkStart w:id="20" w:name="_Toc493164699" w:displacedByCustomXml="next"/>
    <w:bookmarkStart w:id="21" w:name="_Hlk97717217" w:displacedByCustomXml="next"/>
    <w:bookmarkStart w:id="22" w:name="_Hlk97034977" w:displacedByCustomXml="next"/>
    <w:sdt>
      <w:sdtPr>
        <w:rPr>
          <w:rFonts w:ascii="Calibri" w:hAnsi="Calibri" w:hint="eastAsia"/>
          <w:b w:val="0"/>
          <w:color w:val="auto"/>
          <w:kern w:val="2"/>
          <w:sz w:val="21"/>
          <w:szCs w:val="21"/>
        </w:rPr>
        <w:alias w:val="模块:其他提醒事项"/>
        <w:tag w:val="_SEC_885cc168d471474b81bdbb8e988f723d"/>
        <w:id w:val="-1548287808"/>
        <w:lock w:val="sdtLocked"/>
        <w:placeholder>
          <w:docPart w:val="GBC22222222222222222222222222222"/>
        </w:placeholder>
      </w:sdtPr>
      <w:sdtEndPr>
        <w:rPr>
          <w:rFonts w:hint="default"/>
          <w:kern w:val="0"/>
        </w:rPr>
      </w:sdtEndPr>
      <w:sdtContent>
        <w:p w14:paraId="5957FFF3" w14:textId="70D9F67D" w:rsidR="000159A3" w:rsidRDefault="00000000">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20"/>
        </w:p>
        <w:p w14:paraId="2002FC79" w14:textId="77777777" w:rsidR="000159A3" w:rsidRDefault="00000000">
          <w:r>
            <w:rPr>
              <w:rFonts w:hint="eastAsia"/>
              <w:szCs w:val="21"/>
            </w:rPr>
            <w:t>需提醒投资者关注的关于公司报告期经营情况的其他重要信息</w:t>
          </w:r>
        </w:p>
        <w:sdt>
          <w:sdtPr>
            <w:alias w:val="是否适用：其他提醒事项[双击切换]"/>
            <w:tag w:val="_GBC_87d416a0b2644885acf3acf7834e8ff4"/>
            <w:id w:val="1544174677"/>
            <w:lock w:val="sdtLocked"/>
            <w:placeholder>
              <w:docPart w:val="GBC22222222222222222222222222222"/>
            </w:placeholder>
          </w:sdtPr>
          <w:sdtContent>
            <w:p w14:paraId="66830C44" w14:textId="055400D4" w:rsidR="000159A3" w:rsidRDefault="00000000" w:rsidP="00FF521A">
              <w:r>
                <w:fldChar w:fldCharType="begin"/>
              </w:r>
              <w:r w:rsidR="00395D5B">
                <w:instrText xml:space="preserve"> MACROBUTTON  SnrToggleCheckbox √适用 </w:instrText>
              </w:r>
              <w:r>
                <w:fldChar w:fldCharType="end"/>
              </w:r>
              <w:r>
                <w:fldChar w:fldCharType="begin"/>
              </w:r>
              <w:r w:rsidR="00395D5B">
                <w:instrText xml:space="preserve"> MACROBUTTON  SnrToggleCheckbox □不适用 </w:instrText>
              </w:r>
              <w:r>
                <w:fldChar w:fldCharType="end"/>
              </w:r>
            </w:p>
          </w:sdtContent>
        </w:sdt>
        <w:sdt>
          <w:sdtPr>
            <w:rPr>
              <w:szCs w:val="21"/>
            </w:rPr>
            <w:alias w:val="其他提醒事项"/>
            <w:tag w:val="_GBC_cb4db1a384f7400c8d313c8de93ed7e0"/>
            <w:id w:val="-925574169"/>
            <w:lock w:val="sdtLocked"/>
            <w:placeholder>
              <w:docPart w:val="984426ECB27D40AE924AD3506CD04934"/>
            </w:placeholder>
          </w:sdtPr>
          <w:sdtContent>
            <w:p w14:paraId="27EBE9AF" w14:textId="02C6AD2F" w:rsidR="00395D5B" w:rsidRPr="003F4DA0" w:rsidRDefault="003F4DA0" w:rsidP="003F4DA0">
              <w:pPr>
                <w:adjustRightInd w:val="0"/>
                <w:snapToGrid w:val="0"/>
                <w:spacing w:line="400" w:lineRule="exact"/>
                <w:ind w:firstLineChars="200" w:firstLine="420"/>
                <w:rPr>
                  <w:szCs w:val="21"/>
                </w:rPr>
              </w:pPr>
              <w:r w:rsidRPr="003F4DA0">
                <w:rPr>
                  <w:rFonts w:hint="eastAsia"/>
                  <w:szCs w:val="21"/>
                </w:rPr>
                <w:t>报告期，公司完成合肥水泥研究设计院有限公司（以下简称“合肥院”）股权</w:t>
              </w:r>
              <w:r>
                <w:rPr>
                  <w:rFonts w:hint="eastAsia"/>
                  <w:szCs w:val="21"/>
                </w:rPr>
                <w:t>收购</w:t>
              </w:r>
              <w:r w:rsidRPr="003F4DA0">
                <w:rPr>
                  <w:rFonts w:hint="eastAsia"/>
                  <w:szCs w:val="21"/>
                </w:rPr>
                <w:t>的工商变更登记手续，公司合法持有合肥院100%股权，本次交易涉及</w:t>
              </w:r>
              <w:r w:rsidR="004B2F0B">
                <w:rPr>
                  <w:rFonts w:hint="eastAsia"/>
                  <w:szCs w:val="21"/>
                </w:rPr>
                <w:t>公司</w:t>
              </w:r>
              <w:r w:rsidRPr="003F4DA0">
                <w:rPr>
                  <w:rFonts w:hint="eastAsia"/>
                  <w:szCs w:val="21"/>
                </w:rPr>
                <w:t>新增股份366,878,106股，发行登记手续已办理完毕。</w:t>
              </w:r>
            </w:p>
          </w:sdtContent>
        </w:sdt>
        <w:p w14:paraId="4C7A78F9" w14:textId="77777777" w:rsidR="000159A3" w:rsidRDefault="00000000">
          <w:pPr>
            <w:pStyle w:val="aff5"/>
            <w:rPr>
              <w:rFonts w:ascii="宋体" w:hAnsi="宋体"/>
              <w:color w:val="000000"/>
              <w:kern w:val="0"/>
              <w:szCs w:val="21"/>
            </w:rPr>
          </w:pPr>
        </w:p>
      </w:sdtContent>
    </w:sdt>
    <w:bookmarkEnd w:id="21" w:displacedByCustomXml="prev"/>
    <w:bookmarkEnd w:id="22"/>
    <w:p w14:paraId="552CF4DB" w14:textId="7A502CF7" w:rsidR="000159A3" w:rsidRDefault="000159A3">
      <w:pPr>
        <w:rPr>
          <w:color w:val="008000"/>
          <w:szCs w:val="21"/>
        </w:rPr>
      </w:pPr>
    </w:p>
    <w:p w14:paraId="03C840C1" w14:textId="5EF3C321" w:rsidR="00E42180" w:rsidRDefault="00000000">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3" w:name="_Hlk83901855" w:displacedByCustomXml="next"/>
    <w:bookmarkStart w:id="24" w:name="_Hlk83901321" w:displacedByCustomXml="next"/>
    <w:bookmarkStart w:id="25" w:name="_Hlk97035053" w:displacedByCustomXml="next"/>
    <w:sdt>
      <w:sdtPr>
        <w:rPr>
          <w:rFonts w:hint="eastAsia"/>
          <w:bCs/>
          <w:szCs w:val="20"/>
        </w:rPr>
        <w:alias w:val="模块:审计意见类型  单击或点击此处输入文字。"/>
        <w:tag w:val="_SEC_545e892f1cef4d269712b1690e5f9722"/>
        <w:id w:val="-1667545918"/>
        <w:lock w:val="sdtLocked"/>
        <w:placeholder>
          <w:docPart w:val="GBC22222222222222222222222222222"/>
        </w:placeholder>
      </w:sdtPr>
      <w:sdtEndPr>
        <w:rPr>
          <w:rFonts w:hint="default"/>
          <w:bCs w:val="0"/>
        </w:rPr>
      </w:sdtEndPr>
      <w:sdtContent>
        <w:p w14:paraId="182F7BE0" w14:textId="6C30F2A7" w:rsidR="00E42180" w:rsidRDefault="00000000">
          <w:pPr>
            <w:pStyle w:val="2"/>
            <w:numPr>
              <w:ilvl w:val="0"/>
              <w:numId w:val="31"/>
            </w:numPr>
            <w:tabs>
              <w:tab w:val="num" w:pos="360"/>
            </w:tabs>
          </w:pPr>
          <w:r>
            <w:rPr>
              <w:rFonts w:hint="eastAsia"/>
            </w:rPr>
            <w:t>审计意见类型</w:t>
          </w:r>
        </w:p>
        <w:sdt>
          <w:sdtPr>
            <w:rPr>
              <w:rFonts w:hint="eastAsia"/>
            </w:rPr>
            <w:alias w:val="是否适用：审计意见类型[双击切换]"/>
            <w:tag w:val="_GBC_f79014c9e1f446548b7878595de01a9d"/>
            <w:id w:val="110090572"/>
            <w:lock w:val="sdtLocked"/>
            <w:placeholder>
              <w:docPart w:val="GBC22222222222222222222222222222"/>
            </w:placeholder>
          </w:sdtPr>
          <w:sdtContent>
            <w:p w14:paraId="2BB186C5" w14:textId="23444A53" w:rsidR="00E42180" w:rsidRDefault="00000000" w:rsidP="00147BD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8C0683" w14:textId="77777777" w:rsidR="00E42180" w:rsidRDefault="00000000"/>
      </w:sdtContent>
    </w:sdt>
    <w:bookmarkEnd w:id="23" w:displacedByCustomXml="prev"/>
    <w:bookmarkEnd w:id="24" w:displacedByCustomXml="prev"/>
    <w:p w14:paraId="3468E25D" w14:textId="77777777" w:rsidR="00E42180" w:rsidRDefault="00000000">
      <w:pPr>
        <w:pStyle w:val="2"/>
        <w:numPr>
          <w:ilvl w:val="0"/>
          <w:numId w:val="31"/>
        </w:numPr>
        <w:tabs>
          <w:tab w:val="num" w:pos="360"/>
        </w:tabs>
        <w:rPr>
          <w:bCs/>
        </w:rPr>
      </w:pPr>
      <w:bookmarkStart w:id="26" w:name="_Hlk97717267"/>
      <w:bookmarkEnd w:id="25"/>
      <w:r>
        <w:rPr>
          <w:rFonts w:hint="eastAsia"/>
          <w:bCs/>
        </w:rPr>
        <w:lastRenderedPageBreak/>
        <w:t>财务报表</w:t>
      </w:r>
    </w:p>
    <w:bookmarkEnd w:id="26" w:displacedByCustomXml="next"/>
    <w:bookmarkStart w:id="27" w:name="_Hlk3554658" w:displacedByCustomXml="next"/>
    <w:sdt>
      <w:sdtPr>
        <w:rPr>
          <w:rFonts w:hint="eastAsia"/>
          <w:szCs w:val="21"/>
        </w:rPr>
        <w:alias w:val="选项模块:合并资产负债表"/>
        <w:tag w:val="_GBC_875895d6aac74fb2b084d8ba80d04b51"/>
        <w:id w:val="1366256501"/>
        <w:lock w:val="sdtLocked"/>
        <w:placeholder>
          <w:docPart w:val="GBC22222222222222222222222222222"/>
        </w:placeholder>
      </w:sdtPr>
      <w:sdtEndPr>
        <w:rPr>
          <w:rFonts w:asciiTheme="minorHAnsi" w:hAnsiTheme="minorHAnsi" w:hint="default"/>
          <w:szCs w:val="22"/>
        </w:rPr>
      </w:sdtEndPr>
      <w:sdtContent>
        <w:p w14:paraId="36C0D0BE" w14:textId="5DDB0411" w:rsidR="00E42180" w:rsidRDefault="00000000">
          <w:pPr>
            <w:jc w:val="center"/>
            <w:outlineLvl w:val="2"/>
          </w:pPr>
          <w:r>
            <w:rPr>
              <w:rFonts w:hint="eastAsia"/>
              <w:b/>
            </w:rPr>
            <w:t>合并资产负债表</w:t>
          </w:r>
        </w:p>
        <w:p w14:paraId="1E14E364" w14:textId="4C10E126" w:rsidR="00E42180" w:rsidRDefault="00000000">
          <w:pPr>
            <w:jc w:val="center"/>
          </w:pPr>
          <w:r>
            <w:t>2023年</w:t>
          </w:r>
          <w:r>
            <w:rPr>
              <w:rFonts w:hint="eastAsia"/>
            </w:rPr>
            <w:t>3</w:t>
          </w:r>
          <w:r>
            <w:t>月3</w:t>
          </w:r>
          <w:r>
            <w:rPr>
              <w:rFonts w:hint="eastAsia"/>
            </w:rPr>
            <w:t>1</w:t>
          </w:r>
          <w:r>
            <w:t>日</w:t>
          </w:r>
        </w:p>
        <w:p w14:paraId="2264290E" w14:textId="77777777" w:rsidR="00E42180" w:rsidRDefault="00000000">
          <w:r>
            <w:t>编制单位:</w:t>
          </w:r>
          <w:sdt>
            <w:sdtPr>
              <w:alias w:val="公司法定中文名称"/>
              <w:tag w:val="_GBC_c9fb4b7dc5d1436c86d5d78a650aacd3"/>
              <w:id w:val="292262312"/>
              <w:lock w:val="sdtLocked"/>
              <w:placeholder>
                <w:docPart w:val="GBC22222222222222222222222222222"/>
              </w:placeholder>
              <w:dataBinding w:prefixMappings="xmlns:clcid-cgi='clcid-cgi'" w:xpath="/*/clcid-cgi:GongSiFaDingZhongWenMingCheng[not(@periodRef)]" w:storeItemID="{42DEBF9A-6816-48AE-BADD-E3125C474CD9}"/>
              <w:text/>
            </w:sdtPr>
            <w:sdtContent>
              <w:r>
                <w:t>中国中材国际工程股份有限公司</w:t>
              </w:r>
            </w:sdtContent>
          </w:sdt>
        </w:p>
        <w:p w14:paraId="7787BAA0" w14:textId="77777777" w:rsidR="00E42180" w:rsidRDefault="00000000">
          <w:pPr>
            <w:wordWrap w:val="0"/>
            <w:jc w:val="right"/>
          </w:pPr>
          <w:r>
            <w:rPr>
              <w:rFonts w:hint="eastAsia"/>
            </w:rPr>
            <w:t>单位：</w:t>
          </w:r>
          <w:sdt>
            <w:sdtPr>
              <w:rPr>
                <w:rFonts w:hint="eastAsia"/>
              </w:rPr>
              <w:alias w:val="单位_资产负债表"/>
              <w:tag w:val="_GBC_1294a38421094fb28e8bde07676d9b31"/>
              <w:id w:val="975563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6645172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04803015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1"/>
            <w:gridCol w:w="2409"/>
            <w:gridCol w:w="2436"/>
          </w:tblGrid>
          <w:tr w:rsidR="00E42180" w14:paraId="67117043" w14:textId="77777777" w:rsidTr="003340AB">
            <w:sdt>
              <w:sdtPr>
                <w:tag w:val="_PLD_97b70873dfa748c3a35cc114f66dfcd3"/>
                <w:id w:val="-30331398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3DC9A16" w14:textId="77777777" w:rsidR="00E42180" w:rsidRDefault="00000000">
                    <w:pPr>
                      <w:jc w:val="center"/>
                      <w:rPr>
                        <w:b/>
                        <w:szCs w:val="21"/>
                      </w:rPr>
                    </w:pPr>
                    <w:r>
                      <w:rPr>
                        <w:b/>
                        <w:szCs w:val="21"/>
                      </w:rPr>
                      <w:t>项目</w:t>
                    </w:r>
                  </w:p>
                </w:tc>
              </w:sdtContent>
            </w:sdt>
            <w:sdt>
              <w:sdtPr>
                <w:rPr>
                  <w:b/>
                  <w:bCs/>
                </w:rPr>
                <w:tag w:val="_PLD_d4a340d3e4144a74bea6d09d0b67d504"/>
                <w:id w:val="769899395"/>
                <w:lock w:val="sdtLocked"/>
              </w:sdtPr>
              <w:sdtContent>
                <w:tc>
                  <w:tcPr>
                    <w:tcW w:w="1368" w:type="pct"/>
                    <w:tcBorders>
                      <w:top w:val="outset" w:sz="6" w:space="0" w:color="auto"/>
                      <w:left w:val="outset" w:sz="6" w:space="0" w:color="auto"/>
                      <w:bottom w:val="outset" w:sz="6" w:space="0" w:color="auto"/>
                      <w:right w:val="outset" w:sz="6" w:space="0" w:color="auto"/>
                    </w:tcBorders>
                    <w:vAlign w:val="center"/>
                  </w:tcPr>
                  <w:p w14:paraId="51102C49" w14:textId="3DB40CB4" w:rsidR="00E42180" w:rsidRDefault="00000000">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46693573"/>
                <w:lock w:val="sdtLocked"/>
              </w:sdtPr>
              <w:sdtContent>
                <w:tc>
                  <w:tcPr>
                    <w:tcW w:w="1383" w:type="pct"/>
                    <w:tcBorders>
                      <w:top w:val="outset" w:sz="6" w:space="0" w:color="auto"/>
                      <w:left w:val="outset" w:sz="6" w:space="0" w:color="auto"/>
                      <w:bottom w:val="outset" w:sz="6" w:space="0" w:color="auto"/>
                      <w:right w:val="outset" w:sz="6" w:space="0" w:color="auto"/>
                    </w:tcBorders>
                    <w:vAlign w:val="center"/>
                  </w:tcPr>
                  <w:p w14:paraId="747FD4BE" w14:textId="5E5D671C" w:rsidR="00E42180" w:rsidRDefault="00000000">
                    <w:pPr>
                      <w:jc w:val="center"/>
                      <w:rPr>
                        <w:b/>
                        <w:szCs w:val="21"/>
                      </w:rPr>
                    </w:pPr>
                    <w:r>
                      <w:rPr>
                        <w:rFonts w:hint="eastAsia"/>
                        <w:b/>
                        <w:szCs w:val="21"/>
                      </w:rPr>
                      <w:t>2022年12月31日</w:t>
                    </w:r>
                  </w:p>
                </w:tc>
              </w:sdtContent>
            </w:sdt>
          </w:tr>
          <w:tr w:rsidR="00E42180" w14:paraId="0F24F69F" w14:textId="77777777" w:rsidTr="00B86E66">
            <w:sdt>
              <w:sdtPr>
                <w:tag w:val="_PLD_77f9ab00de6a461cb88075be2fd2790b"/>
                <w:id w:val="-116979069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E42180" w:rsidRDefault="00000000">
                    <w:pPr>
                      <w:rPr>
                        <w:b/>
                        <w:color w:val="FF00FF"/>
                        <w:szCs w:val="21"/>
                      </w:rPr>
                    </w:pPr>
                    <w:r>
                      <w:rPr>
                        <w:rFonts w:hint="eastAsia"/>
                        <w:b/>
                        <w:bCs/>
                        <w:szCs w:val="21"/>
                      </w:rPr>
                      <w:t>流动资产：</w:t>
                    </w:r>
                  </w:p>
                </w:tc>
              </w:sdtContent>
            </w:sdt>
          </w:tr>
          <w:tr w:rsidR="0075015B" w14:paraId="303584B9" w14:textId="77777777" w:rsidTr="003340AB">
            <w:sdt>
              <w:sdtPr>
                <w:tag w:val="_PLD_1c7c5ebcc80d4a05ab00c105fdbb77ad"/>
                <w:id w:val="202336101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815F3A0" w14:textId="77777777" w:rsidR="0075015B" w:rsidRDefault="00000000" w:rsidP="0075015B">
                    <w:pPr>
                      <w:ind w:firstLineChars="100" w:firstLine="210"/>
                      <w:rPr>
                        <w:szCs w:val="21"/>
                      </w:rPr>
                    </w:pPr>
                    <w:r>
                      <w:rPr>
                        <w:rFonts w:hint="eastAsia"/>
                        <w:szCs w:val="21"/>
                      </w:rPr>
                      <w:t>货币资金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D300E01" w14:textId="22489CE3" w:rsidR="0075015B" w:rsidRDefault="00000000" w:rsidP="0075015B">
                <w:pPr>
                  <w:jc w:val="right"/>
                  <w:rPr>
                    <w:szCs w:val="21"/>
                  </w:rPr>
                </w:pPr>
                <w:r>
                  <w:t>7,525,886,446.35</w:t>
                </w:r>
              </w:p>
            </w:tc>
            <w:tc>
              <w:tcPr>
                <w:tcW w:w="1383" w:type="pct"/>
                <w:tcBorders>
                  <w:top w:val="outset" w:sz="6" w:space="0" w:color="auto"/>
                  <w:left w:val="outset" w:sz="6" w:space="0" w:color="auto"/>
                  <w:bottom w:val="outset" w:sz="6" w:space="0" w:color="auto"/>
                  <w:right w:val="outset" w:sz="6" w:space="0" w:color="auto"/>
                </w:tcBorders>
                <w:vAlign w:val="center"/>
              </w:tcPr>
              <w:p w14:paraId="5795FDC6" w14:textId="01243456" w:rsidR="0075015B" w:rsidRDefault="00000000" w:rsidP="0075015B">
                <w:pPr>
                  <w:jc w:val="right"/>
                  <w:rPr>
                    <w:szCs w:val="21"/>
                  </w:rPr>
                </w:pPr>
                <w:r>
                  <w:t>8,984,293,922.69</w:t>
                </w:r>
              </w:p>
            </w:tc>
          </w:tr>
          <w:tr w:rsidR="0075015B" w14:paraId="44BB7FA5" w14:textId="77777777" w:rsidTr="003340AB">
            <w:sdt>
              <w:sdtPr>
                <w:tag w:val="_PLD_f31e1defb94842199a692c2ecef64612"/>
                <w:id w:val="77460044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0318759" w14:textId="77777777" w:rsidR="0075015B" w:rsidRDefault="00000000" w:rsidP="0075015B">
                    <w:pPr>
                      <w:ind w:firstLineChars="100" w:firstLine="210"/>
                      <w:rPr>
                        <w:szCs w:val="21"/>
                      </w:rPr>
                    </w:pPr>
                    <w:r>
                      <w:rPr>
                        <w:rFonts w:hint="eastAsia"/>
                        <w:szCs w:val="21"/>
                      </w:rPr>
                      <w:t>结算备付金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7222883"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547918DC" w14:textId="695D9239" w:rsidR="0075015B" w:rsidRDefault="00000000" w:rsidP="0075015B">
                <w:pPr>
                  <w:jc w:val="right"/>
                  <w:rPr>
                    <w:szCs w:val="21"/>
                  </w:rPr>
                </w:pPr>
              </w:p>
            </w:tc>
          </w:tr>
          <w:tr w:rsidR="0075015B" w14:paraId="14EBA916" w14:textId="77777777" w:rsidTr="003340AB">
            <w:sdt>
              <w:sdtPr>
                <w:tag w:val="_PLD_9396c84d438b4a52b1e8e953a759b12c"/>
                <w:id w:val="54086908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81CC0F8" w14:textId="77777777" w:rsidR="0075015B" w:rsidRDefault="00000000" w:rsidP="0075015B">
                    <w:pPr>
                      <w:ind w:firstLineChars="100" w:firstLine="210"/>
                      <w:rPr>
                        <w:szCs w:val="21"/>
                      </w:rPr>
                    </w:pPr>
                    <w:r>
                      <w:rPr>
                        <w:rFonts w:hint="eastAsia"/>
                        <w:szCs w:val="21"/>
                      </w:rPr>
                      <w:t>拆出资金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223D6BE"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23F1F90A" w14:textId="45BF89D2" w:rsidR="0075015B" w:rsidRDefault="00000000" w:rsidP="0075015B">
                <w:pPr>
                  <w:jc w:val="right"/>
                  <w:rPr>
                    <w:szCs w:val="21"/>
                  </w:rPr>
                </w:pPr>
              </w:p>
            </w:tc>
          </w:tr>
          <w:tr w:rsidR="0075015B" w14:paraId="0D06C15C"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181973126"/>
                  <w:lock w:val="sdtLocked"/>
                </w:sdtPr>
                <w:sdtContent>
                  <w:p w14:paraId="2FC26A2A" w14:textId="77777777" w:rsidR="0075015B" w:rsidRDefault="00000000" w:rsidP="0075015B">
                    <w:pPr>
                      <w:ind w:firstLineChars="100" w:firstLine="210"/>
                    </w:pPr>
                    <w:r>
                      <w:rPr>
                        <w:rFonts w:hint="eastAsia"/>
                      </w:rPr>
                      <w:t>交易性金融资产</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506F9770" w14:textId="5875B8B3" w:rsidR="0075015B" w:rsidRDefault="00000000" w:rsidP="0075015B">
                <w:pPr>
                  <w:jc w:val="right"/>
                  <w:rPr>
                    <w:szCs w:val="21"/>
                  </w:rPr>
                </w:pPr>
                <w:r>
                  <w:t>465,547,453.32</w:t>
                </w:r>
              </w:p>
            </w:tc>
            <w:tc>
              <w:tcPr>
                <w:tcW w:w="1383" w:type="pct"/>
                <w:tcBorders>
                  <w:top w:val="outset" w:sz="6" w:space="0" w:color="auto"/>
                  <w:left w:val="outset" w:sz="6" w:space="0" w:color="auto"/>
                  <w:bottom w:val="outset" w:sz="6" w:space="0" w:color="auto"/>
                  <w:right w:val="outset" w:sz="6" w:space="0" w:color="auto"/>
                </w:tcBorders>
                <w:vAlign w:val="center"/>
              </w:tcPr>
              <w:p w14:paraId="641176C8" w14:textId="4EC9074E" w:rsidR="0075015B" w:rsidRDefault="00000000" w:rsidP="0075015B">
                <w:pPr>
                  <w:jc w:val="right"/>
                  <w:rPr>
                    <w:szCs w:val="21"/>
                  </w:rPr>
                </w:pPr>
                <w:r>
                  <w:t>601,169,931.64</w:t>
                </w:r>
              </w:p>
            </w:tc>
          </w:tr>
          <w:tr w:rsidR="0075015B" w14:paraId="593E4ED9" w14:textId="77777777" w:rsidTr="003340AB">
            <w:sdt>
              <w:sdtPr>
                <w:tag w:val="_PLD_82b87bf83ddb4f87beef7e298f7b3233"/>
                <w:id w:val="-4045055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D5D6C88" w14:textId="77777777" w:rsidR="0075015B" w:rsidRDefault="00000000" w:rsidP="0075015B">
                    <w:pPr>
                      <w:ind w:firstLineChars="100" w:firstLine="210"/>
                      <w:rPr>
                        <w:szCs w:val="21"/>
                      </w:rPr>
                    </w:pPr>
                    <w:r>
                      <w:rPr>
                        <w:rFonts w:hint="eastAsia"/>
                        <w:szCs w:val="21"/>
                      </w:rPr>
                      <w:t>衍生金融资产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4195779" w14:textId="0267BEAF" w:rsidR="0075015B" w:rsidRDefault="00000000" w:rsidP="0075015B">
                <w:pPr>
                  <w:jc w:val="right"/>
                  <w:rPr>
                    <w:szCs w:val="21"/>
                  </w:rPr>
                </w:pPr>
                <w:r>
                  <w:t>24,308,382.89</w:t>
                </w:r>
              </w:p>
            </w:tc>
            <w:tc>
              <w:tcPr>
                <w:tcW w:w="1383" w:type="pct"/>
                <w:tcBorders>
                  <w:top w:val="outset" w:sz="6" w:space="0" w:color="auto"/>
                  <w:left w:val="outset" w:sz="6" w:space="0" w:color="auto"/>
                  <w:bottom w:val="outset" w:sz="6" w:space="0" w:color="auto"/>
                  <w:right w:val="outset" w:sz="6" w:space="0" w:color="auto"/>
                </w:tcBorders>
                <w:vAlign w:val="center"/>
              </w:tcPr>
              <w:p w14:paraId="0B3DB465" w14:textId="17A62393" w:rsidR="0075015B" w:rsidRDefault="00000000" w:rsidP="0075015B">
                <w:pPr>
                  <w:jc w:val="right"/>
                  <w:rPr>
                    <w:szCs w:val="21"/>
                  </w:rPr>
                </w:pPr>
                <w:r>
                  <w:t>11,056,284.55</w:t>
                </w:r>
              </w:p>
            </w:tc>
          </w:tr>
          <w:tr w:rsidR="0075015B" w14:paraId="0DD14AA6" w14:textId="77777777" w:rsidTr="003340AB">
            <w:sdt>
              <w:sdtPr>
                <w:tag w:val="_PLD_e177ce7eab2948c5af3dab06a5547896"/>
                <w:id w:val="-687207268"/>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663B199" w14:textId="77777777" w:rsidR="0075015B" w:rsidRDefault="00000000" w:rsidP="0075015B">
                    <w:pPr>
                      <w:ind w:firstLineChars="100" w:firstLine="210"/>
                      <w:rPr>
                        <w:szCs w:val="21"/>
                      </w:rPr>
                    </w:pPr>
                    <w:r>
                      <w:rPr>
                        <w:rFonts w:hint="eastAsia"/>
                        <w:szCs w:val="21"/>
                      </w:rPr>
                      <w:t>应收票据</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9A12175" w14:textId="7DF2762F" w:rsidR="0075015B" w:rsidRDefault="00000000" w:rsidP="0075015B">
                <w:pPr>
                  <w:jc w:val="right"/>
                  <w:rPr>
                    <w:szCs w:val="21"/>
                  </w:rPr>
                </w:pPr>
                <w:r>
                  <w:t>60,475,360.00</w:t>
                </w:r>
              </w:p>
            </w:tc>
            <w:tc>
              <w:tcPr>
                <w:tcW w:w="1383" w:type="pct"/>
                <w:tcBorders>
                  <w:top w:val="outset" w:sz="6" w:space="0" w:color="auto"/>
                  <w:left w:val="outset" w:sz="6" w:space="0" w:color="auto"/>
                  <w:bottom w:val="outset" w:sz="6" w:space="0" w:color="auto"/>
                  <w:right w:val="outset" w:sz="6" w:space="0" w:color="auto"/>
                </w:tcBorders>
                <w:vAlign w:val="center"/>
              </w:tcPr>
              <w:p w14:paraId="358D6E68" w14:textId="73A26290" w:rsidR="0075015B" w:rsidRDefault="00000000" w:rsidP="0075015B">
                <w:pPr>
                  <w:jc w:val="right"/>
                  <w:rPr>
                    <w:szCs w:val="21"/>
                  </w:rPr>
                </w:pPr>
                <w:r>
                  <w:t>67,118,489.26</w:t>
                </w:r>
              </w:p>
            </w:tc>
          </w:tr>
          <w:tr w:rsidR="0075015B" w14:paraId="415C61AB" w14:textId="77777777" w:rsidTr="003340AB">
            <w:sdt>
              <w:sdtPr>
                <w:tag w:val="_PLD_d8a8fe9102464edfbe47f972b7d74b2d"/>
                <w:id w:val="18896455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12984FE" w14:textId="77777777" w:rsidR="0075015B" w:rsidRDefault="00000000" w:rsidP="0075015B">
                    <w:pPr>
                      <w:ind w:firstLineChars="100" w:firstLine="210"/>
                      <w:rPr>
                        <w:szCs w:val="21"/>
                      </w:rPr>
                    </w:pPr>
                    <w:r>
                      <w:rPr>
                        <w:rFonts w:hint="eastAsia"/>
                        <w:szCs w:val="21"/>
                      </w:rPr>
                      <w:t>应收账款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0DFD114" w14:textId="5952FC67" w:rsidR="0075015B" w:rsidRDefault="00000000" w:rsidP="0075015B">
                <w:pPr>
                  <w:jc w:val="right"/>
                  <w:rPr>
                    <w:szCs w:val="21"/>
                  </w:rPr>
                </w:pPr>
                <w:r>
                  <w:t>8,886,258,012.69</w:t>
                </w:r>
              </w:p>
            </w:tc>
            <w:tc>
              <w:tcPr>
                <w:tcW w:w="1383" w:type="pct"/>
                <w:tcBorders>
                  <w:top w:val="outset" w:sz="6" w:space="0" w:color="auto"/>
                  <w:left w:val="outset" w:sz="6" w:space="0" w:color="auto"/>
                  <w:bottom w:val="outset" w:sz="6" w:space="0" w:color="auto"/>
                  <w:right w:val="outset" w:sz="6" w:space="0" w:color="auto"/>
                </w:tcBorders>
                <w:vAlign w:val="center"/>
              </w:tcPr>
              <w:p w14:paraId="4564A6B6" w14:textId="63FFCA02" w:rsidR="0075015B" w:rsidRDefault="00000000" w:rsidP="0075015B">
                <w:pPr>
                  <w:jc w:val="right"/>
                  <w:rPr>
                    <w:szCs w:val="21"/>
                  </w:rPr>
                </w:pPr>
                <w:r>
                  <w:t>8,201,468,322.79</w:t>
                </w:r>
              </w:p>
            </w:tc>
          </w:tr>
          <w:tr w:rsidR="0075015B" w14:paraId="1F1DAE34"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986276997"/>
                  <w:lock w:val="sdtLocked"/>
                </w:sdtPr>
                <w:sdtContent>
                  <w:p w14:paraId="101BB6E3" w14:textId="77777777" w:rsidR="0075015B" w:rsidRDefault="00000000" w:rsidP="0075015B">
                    <w:pPr>
                      <w:ind w:firstLineChars="100" w:firstLine="210"/>
                    </w:pPr>
                    <w:r>
                      <w:rPr>
                        <w:rFonts w:hint="eastAsia"/>
                      </w:rPr>
                      <w:t>应收款项融资</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1243ED2C" w14:textId="14D98EF3" w:rsidR="0075015B" w:rsidRDefault="00000000" w:rsidP="0075015B">
                <w:pPr>
                  <w:jc w:val="right"/>
                  <w:rPr>
                    <w:szCs w:val="21"/>
                  </w:rPr>
                </w:pPr>
                <w:r>
                  <w:t>1,444,188,680.51</w:t>
                </w:r>
              </w:p>
            </w:tc>
            <w:tc>
              <w:tcPr>
                <w:tcW w:w="1383" w:type="pct"/>
                <w:tcBorders>
                  <w:top w:val="outset" w:sz="6" w:space="0" w:color="auto"/>
                  <w:left w:val="outset" w:sz="6" w:space="0" w:color="auto"/>
                  <w:bottom w:val="outset" w:sz="6" w:space="0" w:color="auto"/>
                  <w:right w:val="outset" w:sz="6" w:space="0" w:color="auto"/>
                </w:tcBorders>
                <w:vAlign w:val="center"/>
              </w:tcPr>
              <w:p w14:paraId="52EE6821" w14:textId="771176FD" w:rsidR="0075015B" w:rsidRDefault="00000000" w:rsidP="0075015B">
                <w:pPr>
                  <w:jc w:val="right"/>
                  <w:rPr>
                    <w:szCs w:val="21"/>
                  </w:rPr>
                </w:pPr>
                <w:r>
                  <w:t>1,837,144,041.96</w:t>
                </w:r>
              </w:p>
            </w:tc>
          </w:tr>
          <w:tr w:rsidR="0075015B" w14:paraId="4F9C6CA9" w14:textId="77777777" w:rsidTr="003340AB">
            <w:sdt>
              <w:sdtPr>
                <w:tag w:val="_PLD_0053509ef6b04ec2abbbfc6dd2df640a"/>
                <w:id w:val="-16509957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0B0D02A" w14:textId="77777777" w:rsidR="0075015B" w:rsidRDefault="00000000" w:rsidP="0075015B">
                    <w:pPr>
                      <w:ind w:firstLineChars="100" w:firstLine="210"/>
                      <w:rPr>
                        <w:szCs w:val="21"/>
                      </w:rPr>
                    </w:pPr>
                    <w:r>
                      <w:rPr>
                        <w:rFonts w:hint="eastAsia"/>
                        <w:szCs w:val="21"/>
                      </w:rPr>
                      <w:t>预付款项</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A2EBBD8" w14:textId="35042424" w:rsidR="0075015B" w:rsidRDefault="00000000" w:rsidP="0075015B">
                <w:pPr>
                  <w:jc w:val="right"/>
                  <w:rPr>
                    <w:szCs w:val="21"/>
                  </w:rPr>
                </w:pPr>
                <w:r>
                  <w:t>5,682,922,560.90</w:t>
                </w:r>
              </w:p>
            </w:tc>
            <w:tc>
              <w:tcPr>
                <w:tcW w:w="1383" w:type="pct"/>
                <w:tcBorders>
                  <w:top w:val="outset" w:sz="6" w:space="0" w:color="auto"/>
                  <w:left w:val="outset" w:sz="6" w:space="0" w:color="auto"/>
                  <w:bottom w:val="outset" w:sz="6" w:space="0" w:color="auto"/>
                  <w:right w:val="outset" w:sz="6" w:space="0" w:color="auto"/>
                </w:tcBorders>
                <w:vAlign w:val="center"/>
              </w:tcPr>
              <w:p w14:paraId="5DE9061D" w14:textId="73D84C75" w:rsidR="0075015B" w:rsidRDefault="00000000" w:rsidP="0075015B">
                <w:pPr>
                  <w:jc w:val="right"/>
                  <w:rPr>
                    <w:szCs w:val="21"/>
                  </w:rPr>
                </w:pPr>
                <w:r>
                  <w:t>5,395,398,324.27</w:t>
                </w:r>
              </w:p>
            </w:tc>
          </w:tr>
          <w:tr w:rsidR="0075015B" w14:paraId="04CF9598" w14:textId="77777777" w:rsidTr="003340AB">
            <w:sdt>
              <w:sdtPr>
                <w:tag w:val="_PLD_da887e234903461c87588ee6f3c3d7d0"/>
                <w:id w:val="-61652727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F017F56" w14:textId="77777777" w:rsidR="0075015B" w:rsidRDefault="00000000" w:rsidP="0075015B">
                    <w:pPr>
                      <w:ind w:firstLineChars="100" w:firstLine="210"/>
                      <w:rPr>
                        <w:szCs w:val="21"/>
                      </w:rPr>
                    </w:pPr>
                    <w:r>
                      <w:rPr>
                        <w:rFonts w:hint="eastAsia"/>
                        <w:szCs w:val="21"/>
                      </w:rPr>
                      <w:t>应收保费</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77EEE52"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B897EBB" w14:textId="60171374" w:rsidR="0075015B" w:rsidRDefault="00000000" w:rsidP="0075015B">
                <w:pPr>
                  <w:jc w:val="right"/>
                  <w:rPr>
                    <w:szCs w:val="21"/>
                  </w:rPr>
                </w:pPr>
              </w:p>
            </w:tc>
          </w:tr>
          <w:tr w:rsidR="0075015B" w14:paraId="2D9797A5" w14:textId="77777777" w:rsidTr="003340AB">
            <w:sdt>
              <w:sdtPr>
                <w:tag w:val="_PLD_f4f5a9059b1e450d9141399a017d01f2"/>
                <w:id w:val="-1729213184"/>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AAA8A8A" w14:textId="77777777" w:rsidR="0075015B" w:rsidRDefault="00000000" w:rsidP="0075015B">
                    <w:pPr>
                      <w:ind w:firstLineChars="100" w:firstLine="210"/>
                      <w:rPr>
                        <w:szCs w:val="21"/>
                      </w:rPr>
                    </w:pPr>
                    <w:r>
                      <w:rPr>
                        <w:rFonts w:hint="eastAsia"/>
                        <w:szCs w:val="21"/>
                      </w:rPr>
                      <w:t>应收分保账款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B918AF3"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498C7CAB" w14:textId="705244FF" w:rsidR="0075015B" w:rsidRDefault="00000000" w:rsidP="0075015B">
                <w:pPr>
                  <w:jc w:val="right"/>
                  <w:rPr>
                    <w:szCs w:val="21"/>
                  </w:rPr>
                </w:pPr>
              </w:p>
            </w:tc>
          </w:tr>
          <w:tr w:rsidR="0075015B" w14:paraId="35F5319E" w14:textId="77777777" w:rsidTr="003340AB">
            <w:sdt>
              <w:sdtPr>
                <w:tag w:val="_PLD_fb1ff9dccf5e4a67aa2d18fb995fe113"/>
                <w:id w:val="162672619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BA16185" w14:textId="77777777" w:rsidR="0075015B" w:rsidRDefault="00000000" w:rsidP="0075015B">
                    <w:pPr>
                      <w:ind w:firstLineChars="100" w:firstLine="210"/>
                      <w:rPr>
                        <w:szCs w:val="21"/>
                      </w:rPr>
                    </w:pPr>
                    <w:r>
                      <w:rPr>
                        <w:rFonts w:hint="eastAsia"/>
                        <w:szCs w:val="21"/>
                      </w:rPr>
                      <w:t>应收分保合同准备金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926F737"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6E6F943" w14:textId="1F2DCE25" w:rsidR="0075015B" w:rsidRDefault="00000000" w:rsidP="0075015B">
                <w:pPr>
                  <w:jc w:val="right"/>
                  <w:rPr>
                    <w:szCs w:val="21"/>
                  </w:rPr>
                </w:pPr>
              </w:p>
            </w:tc>
          </w:tr>
          <w:tr w:rsidR="0075015B" w14:paraId="45876C6C" w14:textId="77777777" w:rsidTr="003340AB">
            <w:sdt>
              <w:sdtPr>
                <w:tag w:val="_PLD_ec263988018a48788000edd0a80197d9"/>
                <w:id w:val="-119862332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A7D4FAB" w14:textId="77777777" w:rsidR="0075015B" w:rsidRDefault="00000000" w:rsidP="0075015B">
                    <w:pPr>
                      <w:ind w:firstLineChars="100" w:firstLine="210"/>
                      <w:rPr>
                        <w:szCs w:val="21"/>
                      </w:rPr>
                    </w:pPr>
                    <w:r>
                      <w:rPr>
                        <w:rFonts w:hint="eastAsia"/>
                        <w:szCs w:val="21"/>
                      </w:rPr>
                      <w:t>其他应收款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46621B8" w14:textId="2DB3F741" w:rsidR="0075015B" w:rsidRDefault="00000000" w:rsidP="0075015B">
                <w:pPr>
                  <w:jc w:val="right"/>
                  <w:rPr>
                    <w:szCs w:val="21"/>
                  </w:rPr>
                </w:pPr>
                <w:r>
                  <w:t>886,866,736.02</w:t>
                </w:r>
              </w:p>
            </w:tc>
            <w:tc>
              <w:tcPr>
                <w:tcW w:w="1383" w:type="pct"/>
                <w:tcBorders>
                  <w:top w:val="outset" w:sz="6" w:space="0" w:color="auto"/>
                  <w:left w:val="outset" w:sz="6" w:space="0" w:color="auto"/>
                  <w:bottom w:val="outset" w:sz="6" w:space="0" w:color="auto"/>
                  <w:right w:val="outset" w:sz="6" w:space="0" w:color="auto"/>
                </w:tcBorders>
                <w:vAlign w:val="center"/>
              </w:tcPr>
              <w:p w14:paraId="6D287E6F" w14:textId="0765EB4C" w:rsidR="0075015B" w:rsidRDefault="00000000" w:rsidP="0075015B">
                <w:pPr>
                  <w:jc w:val="right"/>
                  <w:rPr>
                    <w:szCs w:val="21"/>
                  </w:rPr>
                </w:pPr>
                <w:r>
                  <w:t>912,791,751.33</w:t>
                </w:r>
              </w:p>
            </w:tc>
          </w:tr>
          <w:tr w:rsidR="0075015B" w14:paraId="374CC51F" w14:textId="77777777" w:rsidTr="003340AB">
            <w:sdt>
              <w:sdtPr>
                <w:tag w:val="_PLD_9a3f4df7ad4446dc814ca8970e96315f"/>
                <w:id w:val="-33268779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7574E10" w14:textId="77777777" w:rsidR="0075015B" w:rsidRDefault="00000000" w:rsidP="0075015B">
                    <w:pPr>
                      <w:ind w:firstLineChars="100" w:firstLine="210"/>
                      <w:rPr>
                        <w:szCs w:val="21"/>
                      </w:rPr>
                    </w:pPr>
                    <w:r>
                      <w:rPr>
                        <w:rFonts w:hint="eastAsia"/>
                      </w:rPr>
                      <w:t>其中：</w:t>
                    </w:r>
                    <w:r>
                      <w:rPr>
                        <w:rFonts w:hint="eastAsia"/>
                        <w:szCs w:val="21"/>
                      </w:rPr>
                      <w:t>应收利息</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B5AAC0E" w14:textId="537160E5"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08772D3" w14:textId="3B4A1D4F" w:rsidR="0075015B" w:rsidRDefault="00000000" w:rsidP="0075015B">
                <w:pPr>
                  <w:jc w:val="right"/>
                  <w:rPr>
                    <w:szCs w:val="21"/>
                  </w:rPr>
                </w:pPr>
              </w:p>
            </w:tc>
          </w:tr>
          <w:tr w:rsidR="0075015B" w14:paraId="6DB020EB" w14:textId="77777777" w:rsidTr="003340AB">
            <w:sdt>
              <w:sdtPr>
                <w:tag w:val="_PLD_5190ba5d73be409a90e293d64288b98a"/>
                <w:id w:val="93063085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7330025" w14:textId="77777777" w:rsidR="0075015B" w:rsidRDefault="00000000" w:rsidP="0075015B">
                    <w:pPr>
                      <w:ind w:firstLineChars="400" w:firstLine="840"/>
                      <w:rPr>
                        <w:szCs w:val="21"/>
                      </w:rPr>
                    </w:pPr>
                    <w:r>
                      <w:rPr>
                        <w:rFonts w:hint="eastAsia"/>
                        <w:szCs w:val="21"/>
                      </w:rPr>
                      <w:t>应收股利</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A9942AB" w14:textId="579B7EE8" w:rsidR="0075015B" w:rsidRDefault="00000000" w:rsidP="0075015B">
                <w:pPr>
                  <w:jc w:val="right"/>
                  <w:rPr>
                    <w:szCs w:val="21"/>
                  </w:rPr>
                </w:pPr>
                <w:r>
                  <w:t>2,040,114.47</w:t>
                </w:r>
              </w:p>
            </w:tc>
            <w:tc>
              <w:tcPr>
                <w:tcW w:w="1383" w:type="pct"/>
                <w:tcBorders>
                  <w:top w:val="outset" w:sz="6" w:space="0" w:color="auto"/>
                  <w:left w:val="outset" w:sz="6" w:space="0" w:color="auto"/>
                  <w:bottom w:val="outset" w:sz="6" w:space="0" w:color="auto"/>
                  <w:right w:val="outset" w:sz="6" w:space="0" w:color="auto"/>
                </w:tcBorders>
                <w:vAlign w:val="center"/>
              </w:tcPr>
              <w:p w14:paraId="049F4895" w14:textId="1AFF8B8F" w:rsidR="0075015B" w:rsidRDefault="00000000" w:rsidP="0075015B">
                <w:pPr>
                  <w:jc w:val="right"/>
                  <w:rPr>
                    <w:szCs w:val="21"/>
                  </w:rPr>
                </w:pPr>
                <w:r>
                  <w:t>7,954,191.02</w:t>
                </w:r>
              </w:p>
            </w:tc>
          </w:tr>
          <w:tr w:rsidR="0075015B" w14:paraId="229A78B3" w14:textId="77777777" w:rsidTr="003340AB">
            <w:sdt>
              <w:sdtPr>
                <w:tag w:val="_PLD_5ff81b97b0fd4c57b187bd376f61e121"/>
                <w:id w:val="143270642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8EBB855" w14:textId="77777777" w:rsidR="0075015B" w:rsidRDefault="00000000" w:rsidP="0075015B">
                    <w:pPr>
                      <w:ind w:firstLineChars="100" w:firstLine="210"/>
                      <w:rPr>
                        <w:szCs w:val="21"/>
                      </w:rPr>
                    </w:pPr>
                    <w:r>
                      <w:rPr>
                        <w:rFonts w:hint="eastAsia"/>
                        <w:szCs w:val="21"/>
                      </w:rPr>
                      <w:t>买入返售金融资产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60B4A28"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A2899A1" w14:textId="25533E8F" w:rsidR="0075015B" w:rsidRDefault="00000000" w:rsidP="0075015B">
                <w:pPr>
                  <w:jc w:val="right"/>
                  <w:rPr>
                    <w:szCs w:val="21"/>
                  </w:rPr>
                </w:pPr>
              </w:p>
            </w:tc>
          </w:tr>
          <w:tr w:rsidR="0075015B" w14:paraId="32F00CD7" w14:textId="77777777" w:rsidTr="003340AB">
            <w:sdt>
              <w:sdtPr>
                <w:tag w:val="_PLD_b37c6ab618a9441aa1632f8864c1fa18"/>
                <w:id w:val="-171341702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B15423F" w14:textId="77777777" w:rsidR="0075015B" w:rsidRDefault="00000000" w:rsidP="0075015B">
                    <w:pPr>
                      <w:ind w:firstLineChars="100" w:firstLine="210"/>
                      <w:rPr>
                        <w:szCs w:val="21"/>
                      </w:rPr>
                    </w:pPr>
                    <w:r>
                      <w:rPr>
                        <w:rFonts w:hint="eastAsia"/>
                        <w:szCs w:val="21"/>
                      </w:rPr>
                      <w:t>存货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99B2ED9" w14:textId="2494836F" w:rsidR="0075015B" w:rsidRDefault="00000000" w:rsidP="0075015B">
                <w:pPr>
                  <w:jc w:val="right"/>
                  <w:rPr>
                    <w:szCs w:val="21"/>
                  </w:rPr>
                </w:pPr>
                <w:r>
                  <w:t>3,064,779,275.56</w:t>
                </w:r>
              </w:p>
            </w:tc>
            <w:tc>
              <w:tcPr>
                <w:tcW w:w="1383" w:type="pct"/>
                <w:tcBorders>
                  <w:top w:val="outset" w:sz="6" w:space="0" w:color="auto"/>
                  <w:left w:val="outset" w:sz="6" w:space="0" w:color="auto"/>
                  <w:bottom w:val="outset" w:sz="6" w:space="0" w:color="auto"/>
                  <w:right w:val="outset" w:sz="6" w:space="0" w:color="auto"/>
                </w:tcBorders>
                <w:vAlign w:val="center"/>
              </w:tcPr>
              <w:p w14:paraId="71610B01" w14:textId="516AD635" w:rsidR="0075015B" w:rsidRDefault="00000000" w:rsidP="0075015B">
                <w:pPr>
                  <w:jc w:val="right"/>
                  <w:rPr>
                    <w:szCs w:val="21"/>
                  </w:rPr>
                </w:pPr>
                <w:r>
                  <w:t>3,058,156,040.28</w:t>
                </w:r>
              </w:p>
            </w:tc>
          </w:tr>
          <w:tr w:rsidR="0075015B" w14:paraId="60170182"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272373510"/>
                  <w:lock w:val="sdtLocked"/>
                </w:sdtPr>
                <w:sdtContent>
                  <w:p w14:paraId="3E29681A" w14:textId="77777777" w:rsidR="0075015B" w:rsidRDefault="00000000" w:rsidP="0075015B">
                    <w:pPr>
                      <w:ind w:firstLineChars="100" w:firstLine="210"/>
                    </w:pPr>
                    <w:r>
                      <w:rPr>
                        <w:rFonts w:hint="eastAsia"/>
                      </w:rPr>
                      <w:t>合同资产</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558B78AC" w14:textId="6E1E93F7" w:rsidR="0075015B" w:rsidRDefault="00000000" w:rsidP="0075015B">
                <w:pPr>
                  <w:jc w:val="right"/>
                  <w:rPr>
                    <w:szCs w:val="21"/>
                  </w:rPr>
                </w:pPr>
                <w:r>
                  <w:t>6,434,153,271.65</w:t>
                </w:r>
              </w:p>
            </w:tc>
            <w:tc>
              <w:tcPr>
                <w:tcW w:w="1383" w:type="pct"/>
                <w:tcBorders>
                  <w:top w:val="outset" w:sz="6" w:space="0" w:color="auto"/>
                  <w:left w:val="outset" w:sz="6" w:space="0" w:color="auto"/>
                  <w:bottom w:val="outset" w:sz="6" w:space="0" w:color="auto"/>
                  <w:right w:val="outset" w:sz="6" w:space="0" w:color="auto"/>
                </w:tcBorders>
                <w:vAlign w:val="center"/>
              </w:tcPr>
              <w:p w14:paraId="62A14668" w14:textId="7F948465" w:rsidR="0075015B" w:rsidRDefault="00000000" w:rsidP="0075015B">
                <w:pPr>
                  <w:jc w:val="right"/>
                  <w:rPr>
                    <w:szCs w:val="21"/>
                  </w:rPr>
                </w:pPr>
                <w:r>
                  <w:t>5,522,685,445.83</w:t>
                </w:r>
              </w:p>
            </w:tc>
          </w:tr>
          <w:tr w:rsidR="0075015B" w14:paraId="187D3055" w14:textId="77777777" w:rsidTr="003340AB">
            <w:sdt>
              <w:sdtPr>
                <w:tag w:val="_PLD_9f2cc35e46bc4af0910a26cda79b4705"/>
                <w:id w:val="208255851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DA1D07C" w14:textId="77777777" w:rsidR="0075015B" w:rsidRDefault="00000000" w:rsidP="0075015B">
                    <w:pPr>
                      <w:ind w:firstLineChars="100" w:firstLine="210"/>
                      <w:rPr>
                        <w:szCs w:val="21"/>
                      </w:rPr>
                    </w:pPr>
                    <w:r>
                      <w:rPr>
                        <w:rFonts w:hint="eastAsia"/>
                        <w:szCs w:val="21"/>
                      </w:rPr>
                      <w:t>持有待售资产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3C81357" w14:textId="14130E24"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5D9AD8D4" w14:textId="0593CC25" w:rsidR="0075015B" w:rsidRDefault="00000000" w:rsidP="0075015B">
                <w:pPr>
                  <w:jc w:val="right"/>
                  <w:rPr>
                    <w:szCs w:val="21"/>
                  </w:rPr>
                </w:pPr>
              </w:p>
            </w:tc>
          </w:tr>
          <w:tr w:rsidR="0075015B" w14:paraId="11241DF4" w14:textId="77777777" w:rsidTr="003340AB">
            <w:sdt>
              <w:sdtPr>
                <w:tag w:val="_PLD_2127e2186b4d45c789b848bd891de894"/>
                <w:id w:val="45244093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5B3F543" w14:textId="77777777" w:rsidR="0075015B" w:rsidRDefault="00000000" w:rsidP="0075015B">
                    <w:pPr>
                      <w:ind w:firstLineChars="100" w:firstLine="210"/>
                      <w:rPr>
                        <w:szCs w:val="21"/>
                      </w:rPr>
                    </w:pPr>
                    <w:r>
                      <w:rPr>
                        <w:rFonts w:hint="eastAsia"/>
                        <w:szCs w:val="21"/>
                      </w:rPr>
                      <w:t>一年内到期的非流动资产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3D4D0A6" w14:textId="48F43BE2" w:rsidR="0075015B" w:rsidRDefault="00000000" w:rsidP="0075015B">
                <w:pPr>
                  <w:jc w:val="right"/>
                  <w:rPr>
                    <w:szCs w:val="21"/>
                  </w:rPr>
                </w:pPr>
                <w:r>
                  <w:t>1,127,706,235.50</w:t>
                </w:r>
              </w:p>
            </w:tc>
            <w:tc>
              <w:tcPr>
                <w:tcW w:w="1383" w:type="pct"/>
                <w:tcBorders>
                  <w:top w:val="outset" w:sz="6" w:space="0" w:color="auto"/>
                  <w:left w:val="outset" w:sz="6" w:space="0" w:color="auto"/>
                  <w:bottom w:val="outset" w:sz="6" w:space="0" w:color="auto"/>
                  <w:right w:val="outset" w:sz="6" w:space="0" w:color="auto"/>
                </w:tcBorders>
                <w:vAlign w:val="center"/>
              </w:tcPr>
              <w:p w14:paraId="06554AD2" w14:textId="45822579" w:rsidR="0075015B" w:rsidRDefault="00000000" w:rsidP="0075015B">
                <w:pPr>
                  <w:jc w:val="right"/>
                  <w:rPr>
                    <w:szCs w:val="21"/>
                  </w:rPr>
                </w:pPr>
                <w:r>
                  <w:t>1,069,544,728.68</w:t>
                </w:r>
              </w:p>
            </w:tc>
          </w:tr>
          <w:tr w:rsidR="0075015B" w14:paraId="32831F6B" w14:textId="77777777" w:rsidTr="003340AB">
            <w:sdt>
              <w:sdtPr>
                <w:tag w:val="_PLD_62fe38a01f6f435a9d95cb2fd14c64a2"/>
                <w:id w:val="-49187738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19DCDF1" w14:textId="77777777" w:rsidR="0075015B" w:rsidRDefault="00000000" w:rsidP="0075015B">
                    <w:pPr>
                      <w:ind w:firstLineChars="100" w:firstLine="210"/>
                      <w:rPr>
                        <w:szCs w:val="21"/>
                      </w:rPr>
                    </w:pPr>
                    <w:r>
                      <w:rPr>
                        <w:rFonts w:hint="eastAsia"/>
                        <w:szCs w:val="21"/>
                      </w:rPr>
                      <w:t>其他流动资产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DF26827" w14:textId="0784F324" w:rsidR="0075015B" w:rsidRDefault="00000000" w:rsidP="0075015B">
                <w:pPr>
                  <w:jc w:val="right"/>
                  <w:rPr>
                    <w:szCs w:val="21"/>
                  </w:rPr>
                </w:pPr>
                <w:r>
                  <w:t>244,149,362.98</w:t>
                </w:r>
              </w:p>
            </w:tc>
            <w:tc>
              <w:tcPr>
                <w:tcW w:w="1383" w:type="pct"/>
                <w:tcBorders>
                  <w:top w:val="outset" w:sz="6" w:space="0" w:color="auto"/>
                  <w:left w:val="outset" w:sz="6" w:space="0" w:color="auto"/>
                  <w:bottom w:val="outset" w:sz="6" w:space="0" w:color="auto"/>
                  <w:right w:val="outset" w:sz="6" w:space="0" w:color="auto"/>
                </w:tcBorders>
                <w:vAlign w:val="center"/>
              </w:tcPr>
              <w:p w14:paraId="27924C3A" w14:textId="51E9A2E2" w:rsidR="0075015B" w:rsidRDefault="00000000" w:rsidP="0075015B">
                <w:pPr>
                  <w:jc w:val="right"/>
                  <w:rPr>
                    <w:szCs w:val="21"/>
                  </w:rPr>
                </w:pPr>
                <w:r>
                  <w:t>193,770,097.81</w:t>
                </w:r>
              </w:p>
            </w:tc>
          </w:tr>
          <w:tr w:rsidR="0075015B" w14:paraId="34DD90E5" w14:textId="77777777" w:rsidTr="003340AB">
            <w:sdt>
              <w:sdtPr>
                <w:tag w:val="_PLD_0e69eba0c7764f6c84310a816d43d1e1"/>
                <w:id w:val="71839588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B59173F" w14:textId="77777777" w:rsidR="0075015B" w:rsidRDefault="00000000" w:rsidP="0075015B">
                    <w:pPr>
                      <w:ind w:firstLineChars="200" w:firstLine="420"/>
                      <w:rPr>
                        <w:szCs w:val="21"/>
                      </w:rPr>
                    </w:pPr>
                    <w:r>
                      <w:rPr>
                        <w:rFonts w:hint="eastAsia"/>
                        <w:szCs w:val="21"/>
                      </w:rPr>
                      <w:t>流动资产合计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3DDC1BF" w14:textId="79CFB61F" w:rsidR="0075015B" w:rsidRDefault="00000000" w:rsidP="0075015B">
                <w:pPr>
                  <w:jc w:val="right"/>
                  <w:rPr>
                    <w:szCs w:val="21"/>
                  </w:rPr>
                </w:pPr>
                <w:r>
                  <w:t>35,847,241,778.37</w:t>
                </w:r>
              </w:p>
            </w:tc>
            <w:tc>
              <w:tcPr>
                <w:tcW w:w="1383" w:type="pct"/>
                <w:tcBorders>
                  <w:top w:val="outset" w:sz="6" w:space="0" w:color="auto"/>
                  <w:left w:val="outset" w:sz="6" w:space="0" w:color="auto"/>
                  <w:bottom w:val="outset" w:sz="6" w:space="0" w:color="auto"/>
                  <w:right w:val="outset" w:sz="6" w:space="0" w:color="auto"/>
                </w:tcBorders>
                <w:vAlign w:val="center"/>
              </w:tcPr>
              <w:p w14:paraId="7D5EB1F2" w14:textId="189F36B9" w:rsidR="0075015B" w:rsidRDefault="00000000" w:rsidP="0075015B">
                <w:pPr>
                  <w:jc w:val="right"/>
                  <w:rPr>
                    <w:szCs w:val="21"/>
                  </w:rPr>
                </w:pPr>
                <w:r>
                  <w:t>35,854,597,381.09</w:t>
                </w:r>
              </w:p>
            </w:tc>
          </w:tr>
          <w:tr w:rsidR="0075015B" w14:paraId="5D785428" w14:textId="77777777" w:rsidTr="00B86E66">
            <w:sdt>
              <w:sdtPr>
                <w:tag w:val="_PLD_f9c540c69d7d4a979f321045efa30949"/>
                <w:id w:val="109429022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75015B" w:rsidRDefault="00000000" w:rsidP="0075015B">
                    <w:pPr>
                      <w:rPr>
                        <w:color w:val="008000"/>
                        <w:szCs w:val="21"/>
                      </w:rPr>
                    </w:pPr>
                    <w:r>
                      <w:rPr>
                        <w:rFonts w:hint="eastAsia"/>
                        <w:b/>
                        <w:bCs/>
                        <w:szCs w:val="21"/>
                      </w:rPr>
                      <w:t>非流动资产：</w:t>
                    </w:r>
                  </w:p>
                </w:tc>
              </w:sdtContent>
            </w:sdt>
          </w:tr>
          <w:tr w:rsidR="0075015B" w14:paraId="7618CE77" w14:textId="77777777" w:rsidTr="003340AB">
            <w:sdt>
              <w:sdtPr>
                <w:tag w:val="_PLD_1e3da319e78a4c058998bc3ac86c94ec"/>
                <w:id w:val="-42518337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C416D01" w14:textId="77777777" w:rsidR="0075015B" w:rsidRDefault="00000000" w:rsidP="0075015B">
                    <w:pPr>
                      <w:ind w:firstLineChars="100" w:firstLine="210"/>
                      <w:rPr>
                        <w:szCs w:val="21"/>
                      </w:rPr>
                    </w:pPr>
                    <w:r>
                      <w:rPr>
                        <w:rFonts w:hint="eastAsia"/>
                        <w:szCs w:val="21"/>
                      </w:rPr>
                      <w:t>发放贷款和垫款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4FF9D7A"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7D490A30" w14:textId="120B52E7" w:rsidR="0075015B" w:rsidRDefault="00000000" w:rsidP="0075015B">
                <w:pPr>
                  <w:jc w:val="right"/>
                  <w:rPr>
                    <w:szCs w:val="21"/>
                  </w:rPr>
                </w:pPr>
              </w:p>
            </w:tc>
          </w:tr>
          <w:tr w:rsidR="0075015B" w14:paraId="59C5116C"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83145590"/>
                  <w:lock w:val="sdtLocked"/>
                </w:sdtPr>
                <w:sdtContent>
                  <w:p w14:paraId="30B5B553" w14:textId="77777777" w:rsidR="0075015B" w:rsidRDefault="00000000" w:rsidP="0075015B">
                    <w:pPr>
                      <w:ind w:firstLineChars="100" w:firstLine="210"/>
                    </w:pPr>
                    <w:r>
                      <w:rPr>
                        <w:rFonts w:hint="eastAsia"/>
                      </w:rPr>
                      <w:t>债权投资</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45FA0200" w14:textId="47924496"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232B9377" w14:textId="577828E1" w:rsidR="0075015B" w:rsidRDefault="00000000" w:rsidP="0075015B">
                <w:pPr>
                  <w:jc w:val="right"/>
                  <w:rPr>
                    <w:szCs w:val="21"/>
                  </w:rPr>
                </w:pPr>
              </w:p>
            </w:tc>
          </w:tr>
          <w:tr w:rsidR="0075015B" w14:paraId="7066488D"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347487539"/>
                  <w:lock w:val="sdtLocked"/>
                </w:sdtPr>
                <w:sdtContent>
                  <w:p w14:paraId="2CC7B13B" w14:textId="77777777" w:rsidR="0075015B" w:rsidRDefault="00000000" w:rsidP="0075015B">
                    <w:pPr>
                      <w:ind w:firstLineChars="100" w:firstLine="210"/>
                    </w:pPr>
                    <w:r>
                      <w:rPr>
                        <w:rFonts w:hint="eastAsia"/>
                      </w:rPr>
                      <w:t>其他债权投资</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03E70086" w14:textId="515E0F13"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500BD139" w14:textId="37C52C16" w:rsidR="0075015B" w:rsidRDefault="00000000" w:rsidP="0075015B">
                <w:pPr>
                  <w:jc w:val="right"/>
                  <w:rPr>
                    <w:szCs w:val="21"/>
                  </w:rPr>
                </w:pPr>
              </w:p>
            </w:tc>
          </w:tr>
          <w:tr w:rsidR="0075015B" w14:paraId="4000244A" w14:textId="77777777" w:rsidTr="003340AB">
            <w:sdt>
              <w:sdtPr>
                <w:tag w:val="_PLD_96339f70f14a40b59b9b55f63a32893f"/>
                <w:id w:val="75695477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FC99E40" w14:textId="77777777" w:rsidR="0075015B" w:rsidRDefault="00000000" w:rsidP="0075015B">
                    <w:pPr>
                      <w:ind w:firstLineChars="100" w:firstLine="210"/>
                      <w:rPr>
                        <w:szCs w:val="21"/>
                      </w:rPr>
                    </w:pPr>
                    <w:r>
                      <w:rPr>
                        <w:rFonts w:hint="eastAsia"/>
                        <w:szCs w:val="21"/>
                      </w:rPr>
                      <w:t>长期应收款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4C8D36C" w14:textId="6FA7178A" w:rsidR="0075015B" w:rsidRDefault="00000000" w:rsidP="0075015B">
                <w:pPr>
                  <w:jc w:val="right"/>
                  <w:rPr>
                    <w:szCs w:val="21"/>
                  </w:rPr>
                </w:pPr>
                <w:r>
                  <w:t>4,121,341,221.98</w:t>
                </w:r>
              </w:p>
            </w:tc>
            <w:tc>
              <w:tcPr>
                <w:tcW w:w="1383" w:type="pct"/>
                <w:tcBorders>
                  <w:top w:val="outset" w:sz="6" w:space="0" w:color="auto"/>
                  <w:left w:val="outset" w:sz="6" w:space="0" w:color="auto"/>
                  <w:bottom w:val="outset" w:sz="6" w:space="0" w:color="auto"/>
                  <w:right w:val="outset" w:sz="6" w:space="0" w:color="auto"/>
                </w:tcBorders>
                <w:vAlign w:val="center"/>
              </w:tcPr>
              <w:p w14:paraId="7763855C" w14:textId="279C42CB" w:rsidR="0075015B" w:rsidRDefault="00000000" w:rsidP="0075015B">
                <w:pPr>
                  <w:jc w:val="right"/>
                  <w:rPr>
                    <w:szCs w:val="21"/>
                  </w:rPr>
                </w:pPr>
                <w:r>
                  <w:t>4,073,317,990.16</w:t>
                </w:r>
              </w:p>
            </w:tc>
          </w:tr>
          <w:tr w:rsidR="0075015B" w14:paraId="662CF1EC" w14:textId="77777777" w:rsidTr="003340AB">
            <w:sdt>
              <w:sdtPr>
                <w:tag w:val="_PLD_d5ead7537e5b4dc6a0c5f32afdb835db"/>
                <w:id w:val="-287284848"/>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07D0D1D" w14:textId="77777777" w:rsidR="0075015B" w:rsidRDefault="00000000" w:rsidP="0075015B">
                    <w:pPr>
                      <w:ind w:firstLineChars="100" w:firstLine="210"/>
                      <w:rPr>
                        <w:szCs w:val="21"/>
                      </w:rPr>
                    </w:pPr>
                    <w:r>
                      <w:rPr>
                        <w:rFonts w:hint="eastAsia"/>
                        <w:szCs w:val="21"/>
                      </w:rPr>
                      <w:t>长期股权投资</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86CF065" w14:textId="232B3307" w:rsidR="0075015B" w:rsidRDefault="00000000" w:rsidP="0075015B">
                <w:pPr>
                  <w:jc w:val="right"/>
                  <w:rPr>
                    <w:szCs w:val="21"/>
                  </w:rPr>
                </w:pPr>
                <w:r>
                  <w:t>683,915,230.86</w:t>
                </w:r>
              </w:p>
            </w:tc>
            <w:tc>
              <w:tcPr>
                <w:tcW w:w="1383" w:type="pct"/>
                <w:tcBorders>
                  <w:top w:val="outset" w:sz="6" w:space="0" w:color="auto"/>
                  <w:left w:val="outset" w:sz="6" w:space="0" w:color="auto"/>
                  <w:bottom w:val="outset" w:sz="6" w:space="0" w:color="auto"/>
                  <w:right w:val="outset" w:sz="6" w:space="0" w:color="auto"/>
                </w:tcBorders>
                <w:vAlign w:val="center"/>
              </w:tcPr>
              <w:p w14:paraId="464F2AE2" w14:textId="19D0F72F" w:rsidR="0075015B" w:rsidRDefault="00000000" w:rsidP="0075015B">
                <w:pPr>
                  <w:jc w:val="right"/>
                  <w:rPr>
                    <w:szCs w:val="21"/>
                  </w:rPr>
                </w:pPr>
                <w:r>
                  <w:t>687,263,520.08</w:t>
                </w:r>
              </w:p>
            </w:tc>
          </w:tr>
          <w:tr w:rsidR="0075015B" w14:paraId="2D024EF8"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858935014"/>
                  <w:lock w:val="sdtLocked"/>
                </w:sdtPr>
                <w:sdtContent>
                  <w:p w14:paraId="6549D20F" w14:textId="77777777" w:rsidR="0075015B" w:rsidRDefault="00000000" w:rsidP="0075015B">
                    <w:pPr>
                      <w:ind w:firstLineChars="100" w:firstLine="210"/>
                    </w:pPr>
                    <w:r>
                      <w:rPr>
                        <w:rFonts w:hint="eastAsia"/>
                      </w:rPr>
                      <w:t>其他权益工具投资</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5C0C75CB"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650FDF9C" w14:textId="2239147F" w:rsidR="0075015B" w:rsidRDefault="00000000" w:rsidP="0075015B">
                <w:pPr>
                  <w:jc w:val="right"/>
                  <w:rPr>
                    <w:szCs w:val="21"/>
                  </w:rPr>
                </w:pPr>
              </w:p>
            </w:tc>
          </w:tr>
          <w:tr w:rsidR="0075015B" w14:paraId="082C40A0"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310373604"/>
                  <w:lock w:val="sdtLocked"/>
                </w:sdtPr>
                <w:sdtContent>
                  <w:p w14:paraId="4C9C5E21" w14:textId="77777777" w:rsidR="0075015B" w:rsidRDefault="00000000" w:rsidP="0075015B">
                    <w:pPr>
                      <w:ind w:firstLineChars="100" w:firstLine="210"/>
                    </w:pPr>
                    <w:r>
                      <w:rPr>
                        <w:rFonts w:hint="eastAsia"/>
                      </w:rPr>
                      <w:t>其他非流动金融资产</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25D3F041"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4EB4C667" w14:textId="02D41113" w:rsidR="0075015B" w:rsidRDefault="00000000" w:rsidP="0075015B">
                <w:pPr>
                  <w:jc w:val="right"/>
                  <w:rPr>
                    <w:szCs w:val="21"/>
                  </w:rPr>
                </w:pPr>
              </w:p>
            </w:tc>
          </w:tr>
          <w:tr w:rsidR="0075015B" w14:paraId="0C7222B5" w14:textId="77777777" w:rsidTr="003340AB">
            <w:sdt>
              <w:sdtPr>
                <w:tag w:val="_PLD_defd87dc64444eba8cef48cf1a37c988"/>
                <w:id w:val="114208222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4B8007C" w14:textId="77777777" w:rsidR="0075015B" w:rsidRDefault="00000000" w:rsidP="0075015B">
                    <w:pPr>
                      <w:ind w:firstLineChars="100" w:firstLine="210"/>
                      <w:rPr>
                        <w:szCs w:val="21"/>
                      </w:rPr>
                    </w:pPr>
                    <w:r>
                      <w:rPr>
                        <w:rFonts w:hint="eastAsia"/>
                        <w:szCs w:val="21"/>
                      </w:rPr>
                      <w:t>投资性房地产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1F75E07" w14:textId="089CD6CD" w:rsidR="0075015B" w:rsidRDefault="00000000" w:rsidP="0075015B">
                <w:pPr>
                  <w:jc w:val="right"/>
                  <w:rPr>
                    <w:szCs w:val="21"/>
                  </w:rPr>
                </w:pPr>
                <w:r>
                  <w:t>658,117,750.07</w:t>
                </w:r>
              </w:p>
            </w:tc>
            <w:tc>
              <w:tcPr>
                <w:tcW w:w="1383" w:type="pct"/>
                <w:tcBorders>
                  <w:top w:val="outset" w:sz="6" w:space="0" w:color="auto"/>
                  <w:left w:val="outset" w:sz="6" w:space="0" w:color="auto"/>
                  <w:bottom w:val="outset" w:sz="6" w:space="0" w:color="auto"/>
                  <w:right w:val="outset" w:sz="6" w:space="0" w:color="auto"/>
                </w:tcBorders>
                <w:vAlign w:val="center"/>
              </w:tcPr>
              <w:p w14:paraId="49DF093C" w14:textId="4297D223" w:rsidR="0075015B" w:rsidRDefault="00000000" w:rsidP="0075015B">
                <w:pPr>
                  <w:jc w:val="right"/>
                  <w:rPr>
                    <w:szCs w:val="21"/>
                  </w:rPr>
                </w:pPr>
                <w:r>
                  <w:t>668,313,054.56</w:t>
                </w:r>
              </w:p>
            </w:tc>
          </w:tr>
          <w:tr w:rsidR="0075015B" w14:paraId="79C769A8" w14:textId="77777777" w:rsidTr="003340AB">
            <w:sdt>
              <w:sdtPr>
                <w:tag w:val="_PLD_c815adb1c54744c5bea6faaa865836c6"/>
                <w:id w:val="159211596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1AA406A" w14:textId="77777777" w:rsidR="0075015B" w:rsidRDefault="00000000" w:rsidP="0075015B">
                    <w:pPr>
                      <w:ind w:firstLineChars="100" w:firstLine="210"/>
                      <w:rPr>
                        <w:szCs w:val="21"/>
                      </w:rPr>
                    </w:pPr>
                    <w:r>
                      <w:rPr>
                        <w:rFonts w:hint="eastAsia"/>
                        <w:szCs w:val="21"/>
                      </w:rPr>
                      <w:t>固定资产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B75E0FF" w14:textId="247C4F9F" w:rsidR="0075015B" w:rsidRDefault="00000000" w:rsidP="0075015B">
                <w:pPr>
                  <w:jc w:val="right"/>
                  <w:rPr>
                    <w:szCs w:val="21"/>
                  </w:rPr>
                </w:pPr>
                <w:r>
                  <w:t>4,120,837,756.93</w:t>
                </w:r>
              </w:p>
            </w:tc>
            <w:tc>
              <w:tcPr>
                <w:tcW w:w="1383" w:type="pct"/>
                <w:tcBorders>
                  <w:top w:val="outset" w:sz="6" w:space="0" w:color="auto"/>
                  <w:left w:val="outset" w:sz="6" w:space="0" w:color="auto"/>
                  <w:bottom w:val="outset" w:sz="6" w:space="0" w:color="auto"/>
                  <w:right w:val="outset" w:sz="6" w:space="0" w:color="auto"/>
                </w:tcBorders>
                <w:vAlign w:val="center"/>
              </w:tcPr>
              <w:p w14:paraId="04458336" w14:textId="2D37F69F" w:rsidR="0075015B" w:rsidRDefault="00000000" w:rsidP="0075015B">
                <w:pPr>
                  <w:jc w:val="right"/>
                  <w:rPr>
                    <w:szCs w:val="21"/>
                  </w:rPr>
                </w:pPr>
                <w:r>
                  <w:t>4,186,980,014.34</w:t>
                </w:r>
              </w:p>
            </w:tc>
          </w:tr>
          <w:tr w:rsidR="0075015B" w14:paraId="5F514E52" w14:textId="77777777" w:rsidTr="003340AB">
            <w:sdt>
              <w:sdtPr>
                <w:tag w:val="_PLD_ccb4a97a6aab4931a314af1004548985"/>
                <w:id w:val="1500849394"/>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22D5753" w14:textId="77777777" w:rsidR="0075015B" w:rsidRDefault="00000000" w:rsidP="0075015B">
                    <w:pPr>
                      <w:ind w:firstLineChars="100" w:firstLine="210"/>
                      <w:rPr>
                        <w:szCs w:val="21"/>
                      </w:rPr>
                    </w:pPr>
                    <w:r>
                      <w:rPr>
                        <w:rFonts w:hint="eastAsia"/>
                        <w:szCs w:val="21"/>
                      </w:rPr>
                      <w:t>在建工程</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07C10C0" w14:textId="43BBE084" w:rsidR="0075015B" w:rsidRDefault="00000000" w:rsidP="0075015B">
                <w:pPr>
                  <w:jc w:val="right"/>
                  <w:rPr>
                    <w:szCs w:val="21"/>
                  </w:rPr>
                </w:pPr>
                <w:r>
                  <w:t>1,006,632,681.64</w:t>
                </w:r>
              </w:p>
            </w:tc>
            <w:tc>
              <w:tcPr>
                <w:tcW w:w="1383" w:type="pct"/>
                <w:tcBorders>
                  <w:top w:val="outset" w:sz="6" w:space="0" w:color="auto"/>
                  <w:left w:val="outset" w:sz="6" w:space="0" w:color="auto"/>
                  <w:bottom w:val="outset" w:sz="6" w:space="0" w:color="auto"/>
                  <w:right w:val="outset" w:sz="6" w:space="0" w:color="auto"/>
                </w:tcBorders>
                <w:vAlign w:val="center"/>
              </w:tcPr>
              <w:p w14:paraId="429B6A7E" w14:textId="4370F31A" w:rsidR="0075015B" w:rsidRDefault="00000000" w:rsidP="0075015B">
                <w:pPr>
                  <w:jc w:val="right"/>
                  <w:rPr>
                    <w:szCs w:val="21"/>
                  </w:rPr>
                </w:pPr>
                <w:r>
                  <w:t>850,612,077.98</w:t>
                </w:r>
              </w:p>
            </w:tc>
          </w:tr>
          <w:tr w:rsidR="0075015B" w14:paraId="21AD6229" w14:textId="77777777" w:rsidTr="003340AB">
            <w:sdt>
              <w:sdtPr>
                <w:tag w:val="_PLD_893a04349db74ae69d584ecb4af9ffa5"/>
                <w:id w:val="-127255059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D3684DE" w14:textId="77777777" w:rsidR="0075015B" w:rsidRDefault="00000000" w:rsidP="0075015B">
                    <w:pPr>
                      <w:ind w:firstLineChars="100" w:firstLine="210"/>
                      <w:rPr>
                        <w:szCs w:val="21"/>
                      </w:rPr>
                    </w:pPr>
                    <w:r>
                      <w:rPr>
                        <w:rFonts w:hint="eastAsia"/>
                        <w:szCs w:val="21"/>
                      </w:rPr>
                      <w:t>生产性生物资产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F9413C3" w14:textId="20752AEA"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2EC6F4E3" w14:textId="1C9FBD94" w:rsidR="0075015B" w:rsidRDefault="00000000" w:rsidP="0075015B">
                <w:pPr>
                  <w:jc w:val="right"/>
                  <w:rPr>
                    <w:szCs w:val="21"/>
                  </w:rPr>
                </w:pPr>
              </w:p>
            </w:tc>
          </w:tr>
          <w:tr w:rsidR="0075015B" w14:paraId="13A02915" w14:textId="77777777" w:rsidTr="003340AB">
            <w:sdt>
              <w:sdtPr>
                <w:tag w:val="_PLD_aec26f1225d3480d8cb33efebcd51fcc"/>
                <w:id w:val="1539708424"/>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39B937E" w14:textId="77777777" w:rsidR="0075015B" w:rsidRDefault="00000000" w:rsidP="0075015B">
                    <w:pPr>
                      <w:ind w:firstLineChars="100" w:firstLine="210"/>
                      <w:rPr>
                        <w:szCs w:val="21"/>
                      </w:rPr>
                    </w:pPr>
                    <w:r>
                      <w:rPr>
                        <w:rFonts w:hint="eastAsia"/>
                        <w:szCs w:val="21"/>
                      </w:rPr>
                      <w:t>油气资产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275FF05" w14:textId="49FC12C6"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3C55024" w14:textId="373888AC" w:rsidR="0075015B" w:rsidRDefault="00000000" w:rsidP="0075015B">
                <w:pPr>
                  <w:jc w:val="right"/>
                  <w:rPr>
                    <w:szCs w:val="21"/>
                  </w:rPr>
                </w:pPr>
              </w:p>
            </w:tc>
          </w:tr>
          <w:tr w:rsidR="0075015B" w14:paraId="6D8C8734"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819845009"/>
                  <w:lock w:val="sdtLocked"/>
                </w:sdtPr>
                <w:sdtContent>
                  <w:p w14:paraId="0254C05B" w14:textId="77777777" w:rsidR="0075015B" w:rsidRDefault="00000000" w:rsidP="0075015B">
                    <w:pPr>
                      <w:ind w:firstLineChars="100" w:firstLine="210"/>
                    </w:pPr>
                    <w:r>
                      <w:rPr>
                        <w:rFonts w:hint="eastAsia"/>
                      </w:rPr>
                      <w:t>使用权资产</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08641F9B" w14:textId="4EB71F09" w:rsidR="0075015B" w:rsidRDefault="00000000" w:rsidP="0075015B">
                <w:pPr>
                  <w:jc w:val="right"/>
                  <w:rPr>
                    <w:szCs w:val="21"/>
                  </w:rPr>
                </w:pPr>
                <w:r>
                  <w:t>91,493,558.25</w:t>
                </w:r>
              </w:p>
            </w:tc>
            <w:tc>
              <w:tcPr>
                <w:tcW w:w="1383" w:type="pct"/>
                <w:tcBorders>
                  <w:top w:val="outset" w:sz="6" w:space="0" w:color="auto"/>
                  <w:left w:val="outset" w:sz="6" w:space="0" w:color="auto"/>
                  <w:bottom w:val="outset" w:sz="6" w:space="0" w:color="auto"/>
                  <w:right w:val="outset" w:sz="6" w:space="0" w:color="auto"/>
                </w:tcBorders>
                <w:vAlign w:val="center"/>
              </w:tcPr>
              <w:p w14:paraId="041D27CD" w14:textId="0A13850F" w:rsidR="0075015B" w:rsidRDefault="00000000" w:rsidP="0075015B">
                <w:pPr>
                  <w:jc w:val="right"/>
                  <w:rPr>
                    <w:szCs w:val="21"/>
                  </w:rPr>
                </w:pPr>
                <w:r>
                  <w:t>97,598,835.07</w:t>
                </w:r>
              </w:p>
            </w:tc>
          </w:tr>
          <w:tr w:rsidR="0075015B" w14:paraId="6C01C0F3" w14:textId="77777777" w:rsidTr="003340AB">
            <w:sdt>
              <w:sdtPr>
                <w:tag w:val="_PLD_236bd01246b44e34ae0b69cd4f05f099"/>
                <w:id w:val="-168065015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32BB920" w14:textId="77777777" w:rsidR="0075015B" w:rsidRDefault="00000000" w:rsidP="0075015B">
                    <w:pPr>
                      <w:ind w:firstLineChars="100" w:firstLine="210"/>
                      <w:rPr>
                        <w:szCs w:val="21"/>
                      </w:rPr>
                    </w:pPr>
                    <w:r>
                      <w:rPr>
                        <w:rFonts w:hint="eastAsia"/>
                        <w:szCs w:val="21"/>
                      </w:rPr>
                      <w:t>无形资产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F69CE79" w14:textId="2B9E2009" w:rsidR="0075015B" w:rsidRDefault="00000000" w:rsidP="0075015B">
                <w:pPr>
                  <w:jc w:val="right"/>
                  <w:rPr>
                    <w:szCs w:val="21"/>
                  </w:rPr>
                </w:pPr>
                <w:r>
                  <w:t>1,116,059,346.22</w:t>
                </w:r>
              </w:p>
            </w:tc>
            <w:tc>
              <w:tcPr>
                <w:tcW w:w="1383" w:type="pct"/>
                <w:tcBorders>
                  <w:top w:val="outset" w:sz="6" w:space="0" w:color="auto"/>
                  <w:left w:val="outset" w:sz="6" w:space="0" w:color="auto"/>
                  <w:bottom w:val="outset" w:sz="6" w:space="0" w:color="auto"/>
                  <w:right w:val="outset" w:sz="6" w:space="0" w:color="auto"/>
                </w:tcBorders>
                <w:vAlign w:val="center"/>
              </w:tcPr>
              <w:p w14:paraId="1922ED99" w14:textId="336AFFA7" w:rsidR="0075015B" w:rsidRDefault="00000000" w:rsidP="0075015B">
                <w:pPr>
                  <w:jc w:val="right"/>
                  <w:rPr>
                    <w:szCs w:val="21"/>
                  </w:rPr>
                </w:pPr>
                <w:r>
                  <w:t>1,114,231,302.65</w:t>
                </w:r>
              </w:p>
            </w:tc>
          </w:tr>
          <w:tr w:rsidR="0075015B" w14:paraId="6F5377AC" w14:textId="77777777" w:rsidTr="003340AB">
            <w:sdt>
              <w:sdtPr>
                <w:tag w:val="_PLD_7e124d5ddcd84e028e68efa10109e0b5"/>
                <w:id w:val="65325721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A54173A" w14:textId="77777777" w:rsidR="0075015B" w:rsidRDefault="00000000" w:rsidP="0075015B">
                    <w:pPr>
                      <w:ind w:firstLineChars="100" w:firstLine="210"/>
                      <w:rPr>
                        <w:szCs w:val="21"/>
                      </w:rPr>
                    </w:pPr>
                    <w:r>
                      <w:rPr>
                        <w:rFonts w:hint="eastAsia"/>
                        <w:szCs w:val="21"/>
                      </w:rPr>
                      <w:t>开发支出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70BC3BE" w14:textId="6668FF82"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0961284B" w14:textId="0EDFF7EB" w:rsidR="0075015B" w:rsidRDefault="00000000" w:rsidP="0075015B">
                <w:pPr>
                  <w:jc w:val="right"/>
                  <w:rPr>
                    <w:szCs w:val="21"/>
                  </w:rPr>
                </w:pPr>
              </w:p>
            </w:tc>
          </w:tr>
          <w:tr w:rsidR="0075015B" w14:paraId="07E36571" w14:textId="77777777" w:rsidTr="003340AB">
            <w:sdt>
              <w:sdtPr>
                <w:tag w:val="_PLD_5f33ade234f54d4bbddea0055c5a3b2f"/>
                <w:id w:val="-176637635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022E4B0" w14:textId="77777777" w:rsidR="0075015B" w:rsidRDefault="00000000" w:rsidP="0075015B">
                    <w:pPr>
                      <w:ind w:firstLineChars="100" w:firstLine="210"/>
                      <w:rPr>
                        <w:szCs w:val="21"/>
                      </w:rPr>
                    </w:pPr>
                    <w:r>
                      <w:rPr>
                        <w:rFonts w:hint="eastAsia"/>
                        <w:szCs w:val="21"/>
                      </w:rPr>
                      <w:t>商誉</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5AC20AA" w14:textId="4813C6DF" w:rsidR="0075015B" w:rsidRDefault="00000000" w:rsidP="0075015B">
                <w:pPr>
                  <w:jc w:val="right"/>
                  <w:rPr>
                    <w:szCs w:val="21"/>
                  </w:rPr>
                </w:pPr>
                <w:r>
                  <w:t>895,944,138.14</w:t>
                </w:r>
              </w:p>
            </w:tc>
            <w:tc>
              <w:tcPr>
                <w:tcW w:w="1383" w:type="pct"/>
                <w:tcBorders>
                  <w:top w:val="outset" w:sz="6" w:space="0" w:color="auto"/>
                  <w:left w:val="outset" w:sz="6" w:space="0" w:color="auto"/>
                  <w:bottom w:val="outset" w:sz="6" w:space="0" w:color="auto"/>
                  <w:right w:val="outset" w:sz="6" w:space="0" w:color="auto"/>
                </w:tcBorders>
                <w:vAlign w:val="center"/>
              </w:tcPr>
              <w:p w14:paraId="376DBC73" w14:textId="0F694A51" w:rsidR="0075015B" w:rsidRDefault="00000000" w:rsidP="0075015B">
                <w:pPr>
                  <w:jc w:val="right"/>
                  <w:rPr>
                    <w:szCs w:val="21"/>
                  </w:rPr>
                </w:pPr>
                <w:r>
                  <w:t>897,612,332.44</w:t>
                </w:r>
              </w:p>
            </w:tc>
          </w:tr>
          <w:tr w:rsidR="0075015B" w14:paraId="32087A83" w14:textId="77777777" w:rsidTr="003340AB">
            <w:sdt>
              <w:sdtPr>
                <w:tag w:val="_PLD_9fd9b9cf516f4e919480c34203ddb8c3"/>
                <w:id w:val="1635554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9B7557A" w14:textId="77777777" w:rsidR="0075015B" w:rsidRDefault="00000000" w:rsidP="0075015B">
                    <w:pPr>
                      <w:ind w:firstLineChars="100" w:firstLine="210"/>
                      <w:rPr>
                        <w:szCs w:val="21"/>
                      </w:rPr>
                    </w:pPr>
                    <w:r>
                      <w:rPr>
                        <w:rFonts w:hint="eastAsia"/>
                        <w:szCs w:val="21"/>
                      </w:rPr>
                      <w:t>长期待摊费用</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956F05A" w14:textId="468EA6EC" w:rsidR="0075015B" w:rsidRDefault="00000000" w:rsidP="0075015B">
                <w:pPr>
                  <w:jc w:val="right"/>
                  <w:rPr>
                    <w:szCs w:val="21"/>
                  </w:rPr>
                </w:pPr>
                <w:r>
                  <w:t>174,999,435.38</w:t>
                </w:r>
              </w:p>
            </w:tc>
            <w:tc>
              <w:tcPr>
                <w:tcW w:w="1383" w:type="pct"/>
                <w:tcBorders>
                  <w:top w:val="outset" w:sz="6" w:space="0" w:color="auto"/>
                  <w:left w:val="outset" w:sz="6" w:space="0" w:color="auto"/>
                  <w:bottom w:val="outset" w:sz="6" w:space="0" w:color="auto"/>
                  <w:right w:val="outset" w:sz="6" w:space="0" w:color="auto"/>
                </w:tcBorders>
                <w:vAlign w:val="center"/>
              </w:tcPr>
              <w:p w14:paraId="274F8E07" w14:textId="2E99A3D7" w:rsidR="0075015B" w:rsidRDefault="00000000" w:rsidP="0075015B">
                <w:pPr>
                  <w:jc w:val="right"/>
                  <w:rPr>
                    <w:szCs w:val="21"/>
                  </w:rPr>
                </w:pPr>
                <w:r>
                  <w:t>191,321,572.44</w:t>
                </w:r>
              </w:p>
            </w:tc>
          </w:tr>
          <w:tr w:rsidR="0075015B" w14:paraId="2AD8407B" w14:textId="77777777" w:rsidTr="003340AB">
            <w:sdt>
              <w:sdtPr>
                <w:tag w:val="_PLD_569b2619a7664cc78a74a2c01de97bae"/>
                <w:id w:val="96785830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A50B083" w14:textId="77777777" w:rsidR="0075015B" w:rsidRDefault="00000000" w:rsidP="0075015B">
                    <w:pPr>
                      <w:ind w:firstLineChars="100" w:firstLine="210"/>
                      <w:rPr>
                        <w:szCs w:val="21"/>
                      </w:rPr>
                    </w:pPr>
                    <w:r>
                      <w:rPr>
                        <w:rFonts w:hint="eastAsia"/>
                        <w:szCs w:val="21"/>
                      </w:rPr>
                      <w:t>递延所得税资产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490388D" w14:textId="36FCEBF1" w:rsidR="0075015B" w:rsidRDefault="00000000" w:rsidP="0075015B">
                <w:pPr>
                  <w:jc w:val="right"/>
                  <w:rPr>
                    <w:szCs w:val="21"/>
                  </w:rPr>
                </w:pPr>
                <w:r>
                  <w:t>546,131,251.48</w:t>
                </w:r>
              </w:p>
            </w:tc>
            <w:tc>
              <w:tcPr>
                <w:tcW w:w="1383" w:type="pct"/>
                <w:tcBorders>
                  <w:top w:val="outset" w:sz="6" w:space="0" w:color="auto"/>
                  <w:left w:val="outset" w:sz="6" w:space="0" w:color="auto"/>
                  <w:bottom w:val="outset" w:sz="6" w:space="0" w:color="auto"/>
                  <w:right w:val="outset" w:sz="6" w:space="0" w:color="auto"/>
                </w:tcBorders>
                <w:vAlign w:val="center"/>
              </w:tcPr>
              <w:p w14:paraId="3BD66472" w14:textId="4B5365FE" w:rsidR="0075015B" w:rsidRDefault="00000000" w:rsidP="0075015B">
                <w:pPr>
                  <w:jc w:val="right"/>
                  <w:rPr>
                    <w:szCs w:val="21"/>
                  </w:rPr>
                </w:pPr>
                <w:r>
                  <w:t>534,919,971.61</w:t>
                </w:r>
              </w:p>
            </w:tc>
          </w:tr>
          <w:tr w:rsidR="0075015B" w14:paraId="49533D1C" w14:textId="77777777" w:rsidTr="003340AB">
            <w:sdt>
              <w:sdtPr>
                <w:tag w:val="_PLD_57da0d16b0bd430abaa76bf7db338b57"/>
                <w:id w:val="-36298057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52E8B12" w14:textId="77777777" w:rsidR="0075015B" w:rsidRDefault="00000000" w:rsidP="0075015B">
                    <w:pPr>
                      <w:ind w:firstLineChars="100" w:firstLine="210"/>
                      <w:rPr>
                        <w:szCs w:val="21"/>
                      </w:rPr>
                    </w:pPr>
                    <w:r>
                      <w:rPr>
                        <w:rFonts w:hint="eastAsia"/>
                        <w:szCs w:val="21"/>
                      </w:rPr>
                      <w:t>其他非流动资产</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59A09F5" w14:textId="7B66AEB6" w:rsidR="0075015B" w:rsidRDefault="00000000" w:rsidP="0075015B">
                <w:pPr>
                  <w:jc w:val="right"/>
                  <w:rPr>
                    <w:szCs w:val="21"/>
                  </w:rPr>
                </w:pPr>
                <w:r>
                  <w:t>846,293,028.61</w:t>
                </w:r>
              </w:p>
            </w:tc>
            <w:tc>
              <w:tcPr>
                <w:tcW w:w="1383" w:type="pct"/>
                <w:tcBorders>
                  <w:top w:val="outset" w:sz="6" w:space="0" w:color="auto"/>
                  <w:left w:val="outset" w:sz="6" w:space="0" w:color="auto"/>
                  <w:bottom w:val="outset" w:sz="6" w:space="0" w:color="auto"/>
                  <w:right w:val="outset" w:sz="6" w:space="0" w:color="auto"/>
                </w:tcBorders>
                <w:vAlign w:val="center"/>
              </w:tcPr>
              <w:p w14:paraId="217CBC5F" w14:textId="1C2C5B26" w:rsidR="0075015B" w:rsidRDefault="00000000" w:rsidP="0075015B">
                <w:pPr>
                  <w:jc w:val="right"/>
                  <w:rPr>
                    <w:szCs w:val="21"/>
                  </w:rPr>
                </w:pPr>
                <w:r>
                  <w:t>897,619,107.60</w:t>
                </w:r>
              </w:p>
            </w:tc>
          </w:tr>
          <w:tr w:rsidR="0075015B" w14:paraId="13F7B1C9" w14:textId="77777777" w:rsidTr="003340AB">
            <w:sdt>
              <w:sdtPr>
                <w:tag w:val="_PLD_0e2509a9129e49f79b66d4d700757c6f"/>
                <w:id w:val="-122944561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95C48A5" w14:textId="77777777" w:rsidR="0075015B" w:rsidRDefault="00000000" w:rsidP="0075015B">
                    <w:pPr>
                      <w:ind w:firstLineChars="200" w:firstLine="420"/>
                      <w:rPr>
                        <w:szCs w:val="21"/>
                      </w:rPr>
                    </w:pPr>
                    <w:r>
                      <w:rPr>
                        <w:rFonts w:hint="eastAsia"/>
                        <w:szCs w:val="21"/>
                      </w:rPr>
                      <w:t>非流动资产合计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45BA3E2" w14:textId="789A774B" w:rsidR="0075015B" w:rsidRDefault="00000000" w:rsidP="0075015B">
                <w:pPr>
                  <w:jc w:val="right"/>
                  <w:rPr>
                    <w:szCs w:val="21"/>
                  </w:rPr>
                </w:pPr>
                <w:r>
                  <w:t>14,261,765,399.56</w:t>
                </w:r>
              </w:p>
            </w:tc>
            <w:tc>
              <w:tcPr>
                <w:tcW w:w="1383" w:type="pct"/>
                <w:tcBorders>
                  <w:top w:val="outset" w:sz="6" w:space="0" w:color="auto"/>
                  <w:left w:val="outset" w:sz="6" w:space="0" w:color="auto"/>
                  <w:bottom w:val="outset" w:sz="6" w:space="0" w:color="auto"/>
                  <w:right w:val="outset" w:sz="6" w:space="0" w:color="auto"/>
                </w:tcBorders>
                <w:vAlign w:val="center"/>
              </w:tcPr>
              <w:p w14:paraId="4AAAC295" w14:textId="7239381F" w:rsidR="0075015B" w:rsidRDefault="00000000" w:rsidP="0075015B">
                <w:pPr>
                  <w:jc w:val="right"/>
                  <w:rPr>
                    <w:szCs w:val="21"/>
                  </w:rPr>
                </w:pPr>
                <w:r>
                  <w:t>14,199,789,778.93</w:t>
                </w:r>
              </w:p>
            </w:tc>
          </w:tr>
          <w:tr w:rsidR="0075015B" w14:paraId="31676D95" w14:textId="77777777" w:rsidTr="003340AB">
            <w:sdt>
              <w:sdtPr>
                <w:tag w:val="_PLD_2058118926124a8eabc33f60992a2fbd"/>
                <w:id w:val="-91936328"/>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06C35D3" w14:textId="77777777" w:rsidR="0075015B" w:rsidRDefault="00000000" w:rsidP="0075015B">
                    <w:pPr>
                      <w:ind w:firstLineChars="300" w:firstLine="630"/>
                      <w:rPr>
                        <w:szCs w:val="21"/>
                      </w:rPr>
                    </w:pPr>
                    <w:r>
                      <w:rPr>
                        <w:rFonts w:hint="eastAsia"/>
                        <w:szCs w:val="21"/>
                      </w:rPr>
                      <w:t>资产总计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259B644" w14:textId="0D95E2B3" w:rsidR="0075015B" w:rsidRDefault="00000000" w:rsidP="0075015B">
                <w:pPr>
                  <w:jc w:val="right"/>
                  <w:rPr>
                    <w:szCs w:val="21"/>
                  </w:rPr>
                </w:pPr>
                <w:r>
                  <w:t>50,109,007,177.93</w:t>
                </w:r>
              </w:p>
            </w:tc>
            <w:tc>
              <w:tcPr>
                <w:tcW w:w="1383" w:type="pct"/>
                <w:tcBorders>
                  <w:top w:val="outset" w:sz="6" w:space="0" w:color="auto"/>
                  <w:left w:val="outset" w:sz="6" w:space="0" w:color="auto"/>
                  <w:bottom w:val="outset" w:sz="6" w:space="0" w:color="auto"/>
                  <w:right w:val="outset" w:sz="6" w:space="0" w:color="auto"/>
                </w:tcBorders>
                <w:vAlign w:val="center"/>
              </w:tcPr>
              <w:p w14:paraId="76B24E01" w14:textId="445BCF34" w:rsidR="0075015B" w:rsidRDefault="00000000" w:rsidP="0075015B">
                <w:pPr>
                  <w:jc w:val="right"/>
                  <w:rPr>
                    <w:szCs w:val="21"/>
                  </w:rPr>
                </w:pPr>
                <w:r>
                  <w:t>50,054,387,160.02</w:t>
                </w:r>
              </w:p>
            </w:tc>
          </w:tr>
          <w:tr w:rsidR="0075015B" w14:paraId="6133667B" w14:textId="77777777" w:rsidTr="00B86E66">
            <w:sdt>
              <w:sdtPr>
                <w:tag w:val="_PLD_79af2a76f67b464c8e8be77cef71abe2"/>
                <w:id w:val="-863746971"/>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75015B" w:rsidRDefault="00000000" w:rsidP="0075015B">
                    <w:pPr>
                      <w:rPr>
                        <w:color w:val="FF00FF"/>
                        <w:szCs w:val="21"/>
                      </w:rPr>
                    </w:pPr>
                    <w:r>
                      <w:rPr>
                        <w:rFonts w:hint="eastAsia"/>
                        <w:b/>
                        <w:bCs/>
                        <w:szCs w:val="21"/>
                      </w:rPr>
                      <w:t>流动负债：</w:t>
                    </w:r>
                  </w:p>
                </w:tc>
              </w:sdtContent>
            </w:sdt>
          </w:tr>
          <w:tr w:rsidR="0075015B" w14:paraId="711F990C" w14:textId="77777777" w:rsidTr="003340AB">
            <w:sdt>
              <w:sdtPr>
                <w:tag w:val="_PLD_0adf14b3a741474281ea5f6d636b8a52"/>
                <w:id w:val="65325414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BEF5554" w14:textId="77777777" w:rsidR="0075015B" w:rsidRDefault="00000000" w:rsidP="0075015B">
                    <w:pPr>
                      <w:ind w:firstLineChars="100" w:firstLine="210"/>
                      <w:rPr>
                        <w:szCs w:val="21"/>
                      </w:rPr>
                    </w:pPr>
                    <w:r>
                      <w:rPr>
                        <w:rFonts w:hint="eastAsia"/>
                        <w:szCs w:val="21"/>
                      </w:rPr>
                      <w:t>短期借款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7A9266B" w14:textId="0FC58F9B" w:rsidR="0075015B" w:rsidRDefault="00000000" w:rsidP="0075015B">
                <w:pPr>
                  <w:jc w:val="right"/>
                  <w:rPr>
                    <w:szCs w:val="21"/>
                  </w:rPr>
                </w:pPr>
                <w:r>
                  <w:t>2,368,941,836.14</w:t>
                </w:r>
              </w:p>
            </w:tc>
            <w:tc>
              <w:tcPr>
                <w:tcW w:w="1383" w:type="pct"/>
                <w:tcBorders>
                  <w:top w:val="outset" w:sz="6" w:space="0" w:color="auto"/>
                  <w:left w:val="outset" w:sz="6" w:space="0" w:color="auto"/>
                  <w:bottom w:val="outset" w:sz="6" w:space="0" w:color="auto"/>
                  <w:right w:val="outset" w:sz="6" w:space="0" w:color="auto"/>
                </w:tcBorders>
                <w:vAlign w:val="center"/>
              </w:tcPr>
              <w:p w14:paraId="2F33CBD6" w14:textId="56097F16" w:rsidR="0075015B" w:rsidRDefault="00000000" w:rsidP="0075015B">
                <w:pPr>
                  <w:jc w:val="right"/>
                  <w:rPr>
                    <w:szCs w:val="21"/>
                  </w:rPr>
                </w:pPr>
                <w:r>
                  <w:t>2,100,404,062.96</w:t>
                </w:r>
              </w:p>
            </w:tc>
          </w:tr>
          <w:tr w:rsidR="0075015B" w14:paraId="3EEBA8FF" w14:textId="77777777" w:rsidTr="003340AB">
            <w:sdt>
              <w:sdtPr>
                <w:tag w:val="_PLD_4520f6e41a2145f686ec2ecf080f9ccb"/>
                <w:id w:val="-127362059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43F4610" w14:textId="77777777" w:rsidR="0075015B" w:rsidRDefault="00000000" w:rsidP="0075015B">
                    <w:pPr>
                      <w:ind w:firstLineChars="100" w:firstLine="210"/>
                      <w:rPr>
                        <w:szCs w:val="21"/>
                      </w:rPr>
                    </w:pPr>
                    <w:r>
                      <w:rPr>
                        <w:rFonts w:hint="eastAsia"/>
                        <w:szCs w:val="21"/>
                      </w:rPr>
                      <w:t>向中央银行借款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A6FB272"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5A1DA910" w14:textId="320539D3" w:rsidR="0075015B" w:rsidRDefault="00000000" w:rsidP="0075015B">
                <w:pPr>
                  <w:jc w:val="right"/>
                  <w:rPr>
                    <w:szCs w:val="21"/>
                  </w:rPr>
                </w:pPr>
              </w:p>
            </w:tc>
          </w:tr>
          <w:tr w:rsidR="0075015B" w14:paraId="5EC8974F" w14:textId="77777777" w:rsidTr="003340AB">
            <w:sdt>
              <w:sdtPr>
                <w:tag w:val="_PLD_f32672fc433d4e7486335f3e5b06a3ac"/>
                <w:id w:val="48034809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1BF24D6" w14:textId="77777777" w:rsidR="0075015B" w:rsidRDefault="00000000" w:rsidP="0075015B">
                    <w:pPr>
                      <w:ind w:firstLineChars="100" w:firstLine="210"/>
                      <w:rPr>
                        <w:szCs w:val="21"/>
                      </w:rPr>
                    </w:pPr>
                    <w:r>
                      <w:rPr>
                        <w:rFonts w:hint="eastAsia"/>
                        <w:szCs w:val="21"/>
                      </w:rPr>
                      <w:t>拆入资金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CF51CA7"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725916B2" w14:textId="25831D3B" w:rsidR="0075015B" w:rsidRDefault="00000000" w:rsidP="0075015B">
                <w:pPr>
                  <w:jc w:val="right"/>
                  <w:rPr>
                    <w:szCs w:val="21"/>
                  </w:rPr>
                </w:pPr>
              </w:p>
            </w:tc>
          </w:tr>
          <w:tr w:rsidR="0075015B" w14:paraId="1E442D0A"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086883242"/>
                  <w:lock w:val="sdtLocked"/>
                </w:sdtPr>
                <w:sdtContent>
                  <w:p w14:paraId="50619A39" w14:textId="77777777" w:rsidR="0075015B" w:rsidRDefault="00000000" w:rsidP="0075015B">
                    <w:pPr>
                      <w:ind w:firstLineChars="100" w:firstLine="210"/>
                    </w:pPr>
                    <w:r>
                      <w:rPr>
                        <w:rFonts w:hint="eastAsia"/>
                      </w:rPr>
                      <w:t>交易性金融负债</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4B666575" w14:textId="3BF09B5A" w:rsidR="0075015B" w:rsidRDefault="00000000" w:rsidP="0075015B">
                <w:pPr>
                  <w:jc w:val="right"/>
                  <w:rPr>
                    <w:szCs w:val="21"/>
                  </w:rPr>
                </w:pPr>
                <w:r>
                  <w:t>210,213.59</w:t>
                </w:r>
              </w:p>
            </w:tc>
            <w:tc>
              <w:tcPr>
                <w:tcW w:w="1383" w:type="pct"/>
                <w:tcBorders>
                  <w:top w:val="outset" w:sz="6" w:space="0" w:color="auto"/>
                  <w:left w:val="outset" w:sz="6" w:space="0" w:color="auto"/>
                  <w:bottom w:val="outset" w:sz="6" w:space="0" w:color="auto"/>
                  <w:right w:val="outset" w:sz="6" w:space="0" w:color="auto"/>
                </w:tcBorders>
                <w:vAlign w:val="center"/>
              </w:tcPr>
              <w:p w14:paraId="324F10CC" w14:textId="0A4FAF57" w:rsidR="0075015B" w:rsidRDefault="00000000" w:rsidP="0075015B">
                <w:pPr>
                  <w:jc w:val="right"/>
                  <w:rPr>
                    <w:szCs w:val="21"/>
                  </w:rPr>
                </w:pPr>
                <w:r>
                  <w:t>4,444,855.13</w:t>
                </w:r>
              </w:p>
            </w:tc>
          </w:tr>
          <w:tr w:rsidR="0075015B" w14:paraId="5DCDDE7B" w14:textId="77777777" w:rsidTr="003340AB">
            <w:sdt>
              <w:sdtPr>
                <w:tag w:val="_PLD_1ee407c55395475cb91506dee6664c5e"/>
                <w:id w:val="82763587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939E697" w14:textId="77777777" w:rsidR="0075015B" w:rsidRDefault="00000000" w:rsidP="0075015B">
                    <w:pPr>
                      <w:ind w:firstLineChars="100" w:firstLine="210"/>
                      <w:rPr>
                        <w:szCs w:val="21"/>
                      </w:rPr>
                    </w:pPr>
                    <w:r>
                      <w:rPr>
                        <w:rFonts w:hint="eastAsia"/>
                        <w:szCs w:val="21"/>
                      </w:rPr>
                      <w:t>衍生金融负债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D4FF43E" w14:textId="355358FC" w:rsidR="0075015B" w:rsidRDefault="00000000" w:rsidP="0075015B">
                <w:pPr>
                  <w:jc w:val="right"/>
                  <w:rPr>
                    <w:szCs w:val="21"/>
                  </w:rPr>
                </w:pPr>
                <w:r>
                  <w:t>1,570,603.52</w:t>
                </w:r>
              </w:p>
            </w:tc>
            <w:tc>
              <w:tcPr>
                <w:tcW w:w="1383" w:type="pct"/>
                <w:tcBorders>
                  <w:top w:val="outset" w:sz="6" w:space="0" w:color="auto"/>
                  <w:left w:val="outset" w:sz="6" w:space="0" w:color="auto"/>
                  <w:bottom w:val="outset" w:sz="6" w:space="0" w:color="auto"/>
                  <w:right w:val="outset" w:sz="6" w:space="0" w:color="auto"/>
                </w:tcBorders>
                <w:vAlign w:val="center"/>
              </w:tcPr>
              <w:p w14:paraId="6F59A9A4" w14:textId="681FC2DA" w:rsidR="0075015B" w:rsidRDefault="00000000" w:rsidP="0075015B">
                <w:pPr>
                  <w:jc w:val="right"/>
                  <w:rPr>
                    <w:szCs w:val="21"/>
                  </w:rPr>
                </w:pPr>
              </w:p>
            </w:tc>
          </w:tr>
          <w:tr w:rsidR="0075015B" w14:paraId="3B0D9776" w14:textId="77777777" w:rsidTr="003340AB">
            <w:sdt>
              <w:sdtPr>
                <w:tag w:val="_PLD_6391f0e50fce4f898e6484c15784ca03"/>
                <w:id w:val="138051625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DDCEFB9" w14:textId="77777777" w:rsidR="0075015B" w:rsidRDefault="00000000" w:rsidP="0075015B">
                    <w:pPr>
                      <w:ind w:firstLineChars="100" w:firstLine="210"/>
                      <w:rPr>
                        <w:szCs w:val="21"/>
                      </w:rPr>
                    </w:pPr>
                    <w:r>
                      <w:rPr>
                        <w:rFonts w:hint="eastAsia"/>
                        <w:szCs w:val="21"/>
                      </w:rPr>
                      <w:t>应付票据</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FE55A48" w14:textId="0B40CAA7" w:rsidR="0075015B" w:rsidRDefault="00000000" w:rsidP="0075015B">
                <w:pPr>
                  <w:jc w:val="right"/>
                  <w:rPr>
                    <w:szCs w:val="21"/>
                  </w:rPr>
                </w:pPr>
                <w:r>
                  <w:t>2,590,345,162.72</w:t>
                </w:r>
              </w:p>
            </w:tc>
            <w:tc>
              <w:tcPr>
                <w:tcW w:w="1383" w:type="pct"/>
                <w:tcBorders>
                  <w:top w:val="outset" w:sz="6" w:space="0" w:color="auto"/>
                  <w:left w:val="outset" w:sz="6" w:space="0" w:color="auto"/>
                  <w:bottom w:val="outset" w:sz="6" w:space="0" w:color="auto"/>
                  <w:right w:val="outset" w:sz="6" w:space="0" w:color="auto"/>
                </w:tcBorders>
                <w:vAlign w:val="center"/>
              </w:tcPr>
              <w:p w14:paraId="7CC56055" w14:textId="1B9B2B1C" w:rsidR="0075015B" w:rsidRDefault="00000000" w:rsidP="0075015B">
                <w:pPr>
                  <w:jc w:val="right"/>
                  <w:rPr>
                    <w:szCs w:val="21"/>
                  </w:rPr>
                </w:pPr>
                <w:r>
                  <w:t>2,373,015,181.35</w:t>
                </w:r>
              </w:p>
            </w:tc>
          </w:tr>
          <w:tr w:rsidR="0075015B" w14:paraId="04A5E72C" w14:textId="77777777" w:rsidTr="003340AB">
            <w:sdt>
              <w:sdtPr>
                <w:tag w:val="_PLD_d2e23282ffbe422e9cf5a5582fffd69c"/>
                <w:id w:val="48097940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3786A01" w14:textId="77777777" w:rsidR="0075015B" w:rsidRDefault="00000000" w:rsidP="0075015B">
                    <w:pPr>
                      <w:ind w:firstLineChars="100" w:firstLine="210"/>
                      <w:rPr>
                        <w:szCs w:val="21"/>
                      </w:rPr>
                    </w:pPr>
                    <w:r>
                      <w:rPr>
                        <w:rFonts w:hint="eastAsia"/>
                        <w:szCs w:val="21"/>
                      </w:rPr>
                      <w:t>应付账款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D875D91" w14:textId="73C51934" w:rsidR="0075015B" w:rsidRDefault="00000000" w:rsidP="0075015B">
                <w:pPr>
                  <w:jc w:val="right"/>
                  <w:rPr>
                    <w:szCs w:val="21"/>
                  </w:rPr>
                </w:pPr>
                <w:r>
                  <w:t>10,481,906,496.89</w:t>
                </w:r>
              </w:p>
            </w:tc>
            <w:tc>
              <w:tcPr>
                <w:tcW w:w="1383" w:type="pct"/>
                <w:tcBorders>
                  <w:top w:val="outset" w:sz="6" w:space="0" w:color="auto"/>
                  <w:left w:val="outset" w:sz="6" w:space="0" w:color="auto"/>
                  <w:bottom w:val="outset" w:sz="6" w:space="0" w:color="auto"/>
                  <w:right w:val="outset" w:sz="6" w:space="0" w:color="auto"/>
                </w:tcBorders>
                <w:vAlign w:val="center"/>
              </w:tcPr>
              <w:p w14:paraId="1D1D35CE" w14:textId="4544AA2C" w:rsidR="0075015B" w:rsidRDefault="00000000" w:rsidP="0075015B">
                <w:pPr>
                  <w:jc w:val="right"/>
                  <w:rPr>
                    <w:szCs w:val="21"/>
                  </w:rPr>
                </w:pPr>
                <w:r>
                  <w:t>10,281,592,278.87</w:t>
                </w:r>
              </w:p>
            </w:tc>
          </w:tr>
          <w:tr w:rsidR="0075015B" w14:paraId="123FB38A" w14:textId="77777777" w:rsidTr="003340AB">
            <w:sdt>
              <w:sdtPr>
                <w:tag w:val="_PLD_f034daaafe0a4643a35821bb04f42a83"/>
                <w:id w:val="198973594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BA23376" w14:textId="77777777" w:rsidR="0075015B" w:rsidRDefault="00000000" w:rsidP="0075015B">
                    <w:pPr>
                      <w:ind w:firstLineChars="100" w:firstLine="210"/>
                      <w:rPr>
                        <w:szCs w:val="21"/>
                      </w:rPr>
                    </w:pPr>
                    <w:r>
                      <w:rPr>
                        <w:rFonts w:hint="eastAsia"/>
                        <w:szCs w:val="21"/>
                      </w:rPr>
                      <w:t>预收款项</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89D23B6" w14:textId="16AB3944" w:rsidR="0075015B" w:rsidRDefault="00000000" w:rsidP="0075015B">
                <w:pPr>
                  <w:jc w:val="right"/>
                  <w:rPr>
                    <w:szCs w:val="21"/>
                  </w:rPr>
                </w:pPr>
                <w:r>
                  <w:t>1,935,154.77</w:t>
                </w:r>
              </w:p>
            </w:tc>
            <w:tc>
              <w:tcPr>
                <w:tcW w:w="1383" w:type="pct"/>
                <w:tcBorders>
                  <w:top w:val="outset" w:sz="6" w:space="0" w:color="auto"/>
                  <w:left w:val="outset" w:sz="6" w:space="0" w:color="auto"/>
                  <w:bottom w:val="outset" w:sz="6" w:space="0" w:color="auto"/>
                  <w:right w:val="outset" w:sz="6" w:space="0" w:color="auto"/>
                </w:tcBorders>
                <w:vAlign w:val="center"/>
              </w:tcPr>
              <w:p w14:paraId="4F6FE20C" w14:textId="3DCFDE70" w:rsidR="0075015B" w:rsidRDefault="00000000" w:rsidP="0075015B">
                <w:pPr>
                  <w:jc w:val="right"/>
                  <w:rPr>
                    <w:szCs w:val="21"/>
                  </w:rPr>
                </w:pPr>
                <w:r>
                  <w:t>844,960.53</w:t>
                </w:r>
              </w:p>
            </w:tc>
          </w:tr>
          <w:tr w:rsidR="0075015B" w14:paraId="34668FFA"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255248607"/>
                  <w:lock w:val="sdtLocked"/>
                </w:sdtPr>
                <w:sdtContent>
                  <w:p w14:paraId="30D76C0E" w14:textId="77777777" w:rsidR="0075015B" w:rsidRDefault="00000000" w:rsidP="0075015B">
                    <w:pPr>
                      <w:ind w:firstLineChars="100" w:firstLine="210"/>
                    </w:pPr>
                    <w:r>
                      <w:rPr>
                        <w:rFonts w:hint="eastAsia"/>
                      </w:rPr>
                      <w:t>合同负债</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53593465" w14:textId="16BB34A0" w:rsidR="0075015B" w:rsidRDefault="00000000" w:rsidP="0075015B">
                <w:pPr>
                  <w:jc w:val="right"/>
                  <w:rPr>
                    <w:szCs w:val="21"/>
                  </w:rPr>
                </w:pPr>
                <w:r>
                  <w:t>6,123,545,685.69</w:t>
                </w:r>
              </w:p>
            </w:tc>
            <w:tc>
              <w:tcPr>
                <w:tcW w:w="1383" w:type="pct"/>
                <w:tcBorders>
                  <w:top w:val="outset" w:sz="6" w:space="0" w:color="auto"/>
                  <w:left w:val="outset" w:sz="6" w:space="0" w:color="auto"/>
                  <w:bottom w:val="outset" w:sz="6" w:space="0" w:color="auto"/>
                  <w:right w:val="outset" w:sz="6" w:space="0" w:color="auto"/>
                </w:tcBorders>
                <w:vAlign w:val="center"/>
              </w:tcPr>
              <w:p w14:paraId="203BE255" w14:textId="7B76BB70" w:rsidR="0075015B" w:rsidRDefault="00000000" w:rsidP="0075015B">
                <w:pPr>
                  <w:jc w:val="right"/>
                  <w:rPr>
                    <w:szCs w:val="21"/>
                  </w:rPr>
                </w:pPr>
                <w:r>
                  <w:t>6,821,033,709.14</w:t>
                </w:r>
              </w:p>
            </w:tc>
          </w:tr>
          <w:tr w:rsidR="0075015B" w14:paraId="1BB4F8BE" w14:textId="77777777" w:rsidTr="003340AB">
            <w:sdt>
              <w:sdtPr>
                <w:tag w:val="_PLD_1edd535f11d6483385e616607132e2c0"/>
                <w:id w:val="-85904609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DAE2D08" w14:textId="77777777" w:rsidR="0075015B" w:rsidRDefault="00000000" w:rsidP="0075015B">
                    <w:pPr>
                      <w:ind w:firstLineChars="100" w:firstLine="210"/>
                      <w:rPr>
                        <w:szCs w:val="21"/>
                      </w:rPr>
                    </w:pPr>
                    <w:r>
                      <w:rPr>
                        <w:rFonts w:hint="eastAsia"/>
                        <w:szCs w:val="21"/>
                      </w:rPr>
                      <w:t>卖出回购金融资产款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E02631F"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3CA18696" w14:textId="585061B5" w:rsidR="0075015B" w:rsidRDefault="00000000" w:rsidP="0075015B">
                <w:pPr>
                  <w:jc w:val="right"/>
                  <w:rPr>
                    <w:szCs w:val="21"/>
                  </w:rPr>
                </w:pPr>
              </w:p>
            </w:tc>
          </w:tr>
          <w:tr w:rsidR="0075015B" w14:paraId="2FBFB9DD" w14:textId="77777777" w:rsidTr="003340AB">
            <w:sdt>
              <w:sdtPr>
                <w:tag w:val="_PLD_c32fa7d938db4ab491a4bab55dba9d74"/>
                <w:id w:val="17964185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8B7591C" w14:textId="77777777" w:rsidR="0075015B" w:rsidRDefault="00000000" w:rsidP="0075015B">
                    <w:pPr>
                      <w:ind w:firstLineChars="100" w:firstLine="210"/>
                      <w:rPr>
                        <w:szCs w:val="21"/>
                      </w:rPr>
                    </w:pPr>
                    <w:r>
                      <w:rPr>
                        <w:rFonts w:hint="eastAsia"/>
                        <w:szCs w:val="21"/>
                      </w:rPr>
                      <w:t>吸收存款及同业存放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CE2309B"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0C6F954F" w14:textId="1EC138EB" w:rsidR="0075015B" w:rsidRDefault="00000000" w:rsidP="0075015B">
                <w:pPr>
                  <w:jc w:val="right"/>
                  <w:rPr>
                    <w:szCs w:val="21"/>
                  </w:rPr>
                </w:pPr>
              </w:p>
            </w:tc>
          </w:tr>
          <w:tr w:rsidR="0075015B" w14:paraId="00F30DC3" w14:textId="77777777" w:rsidTr="003340AB">
            <w:sdt>
              <w:sdtPr>
                <w:tag w:val="_PLD_0102f87fafdd4705a07be064a4d1e437"/>
                <w:id w:val="114185500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94A15AB" w14:textId="77777777" w:rsidR="0075015B" w:rsidRDefault="00000000" w:rsidP="0075015B">
                    <w:pPr>
                      <w:ind w:firstLineChars="100" w:firstLine="210"/>
                      <w:rPr>
                        <w:szCs w:val="21"/>
                      </w:rPr>
                    </w:pPr>
                    <w:r>
                      <w:rPr>
                        <w:rFonts w:hint="eastAsia"/>
                        <w:szCs w:val="21"/>
                      </w:rPr>
                      <w:t>代理买卖证券款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A2E3EC6"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3B2B2339" w14:textId="75B152E1" w:rsidR="0075015B" w:rsidRDefault="00000000" w:rsidP="0075015B">
                <w:pPr>
                  <w:jc w:val="right"/>
                  <w:rPr>
                    <w:szCs w:val="21"/>
                  </w:rPr>
                </w:pPr>
              </w:p>
            </w:tc>
          </w:tr>
          <w:tr w:rsidR="0075015B" w14:paraId="4C81903F" w14:textId="77777777" w:rsidTr="003340AB">
            <w:sdt>
              <w:sdtPr>
                <w:tag w:val="_PLD_5cbd1f8c2e25440ca1732f6184e338e7"/>
                <w:id w:val="29665598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763B355" w14:textId="77777777" w:rsidR="0075015B" w:rsidRDefault="00000000" w:rsidP="0075015B">
                    <w:pPr>
                      <w:ind w:firstLineChars="100" w:firstLine="210"/>
                      <w:rPr>
                        <w:szCs w:val="21"/>
                      </w:rPr>
                    </w:pPr>
                    <w:r>
                      <w:rPr>
                        <w:rFonts w:hint="eastAsia"/>
                        <w:szCs w:val="21"/>
                      </w:rPr>
                      <w:t>代理承销证券款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6E36DEB"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2DFC8B87" w14:textId="2EC574D4" w:rsidR="0075015B" w:rsidRDefault="00000000" w:rsidP="0075015B">
                <w:pPr>
                  <w:jc w:val="right"/>
                  <w:rPr>
                    <w:szCs w:val="21"/>
                  </w:rPr>
                </w:pPr>
              </w:p>
            </w:tc>
          </w:tr>
          <w:tr w:rsidR="0075015B" w14:paraId="5D41F5F0" w14:textId="77777777" w:rsidTr="003340AB">
            <w:sdt>
              <w:sdtPr>
                <w:tag w:val="_PLD_5d163d45b8b245298cda2b89e675abdb"/>
                <w:id w:val="-209971279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187AD0C" w14:textId="77777777" w:rsidR="0075015B" w:rsidRDefault="00000000" w:rsidP="0075015B">
                    <w:pPr>
                      <w:ind w:firstLineChars="100" w:firstLine="210"/>
                      <w:rPr>
                        <w:szCs w:val="21"/>
                      </w:rPr>
                    </w:pPr>
                    <w:r>
                      <w:rPr>
                        <w:rFonts w:hint="eastAsia"/>
                        <w:szCs w:val="21"/>
                      </w:rPr>
                      <w:t>应付职工薪酬</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D067395" w14:textId="43FD4D30" w:rsidR="0075015B" w:rsidRDefault="00000000" w:rsidP="0075015B">
                <w:pPr>
                  <w:jc w:val="right"/>
                  <w:rPr>
                    <w:szCs w:val="21"/>
                  </w:rPr>
                </w:pPr>
                <w:r>
                  <w:t>354,451,696.18</w:t>
                </w:r>
              </w:p>
            </w:tc>
            <w:tc>
              <w:tcPr>
                <w:tcW w:w="1383" w:type="pct"/>
                <w:tcBorders>
                  <w:top w:val="outset" w:sz="6" w:space="0" w:color="auto"/>
                  <w:left w:val="outset" w:sz="6" w:space="0" w:color="auto"/>
                  <w:bottom w:val="outset" w:sz="6" w:space="0" w:color="auto"/>
                  <w:right w:val="outset" w:sz="6" w:space="0" w:color="auto"/>
                </w:tcBorders>
                <w:vAlign w:val="center"/>
              </w:tcPr>
              <w:p w14:paraId="2B8D0D3F" w14:textId="538280FF" w:rsidR="0075015B" w:rsidRDefault="00000000" w:rsidP="0075015B">
                <w:pPr>
                  <w:jc w:val="right"/>
                  <w:rPr>
                    <w:szCs w:val="21"/>
                  </w:rPr>
                </w:pPr>
                <w:r>
                  <w:t>930,479,204.12</w:t>
                </w:r>
              </w:p>
            </w:tc>
          </w:tr>
          <w:tr w:rsidR="0075015B" w14:paraId="535E63A7" w14:textId="77777777" w:rsidTr="003340AB">
            <w:sdt>
              <w:sdtPr>
                <w:tag w:val="_PLD_48666c59ce6e448caa0e0ce3f4b76a97"/>
                <w:id w:val="-39212304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684E00A" w14:textId="77777777" w:rsidR="0075015B" w:rsidRDefault="00000000" w:rsidP="0075015B">
                    <w:pPr>
                      <w:ind w:firstLineChars="100" w:firstLine="210"/>
                      <w:rPr>
                        <w:szCs w:val="21"/>
                      </w:rPr>
                    </w:pPr>
                    <w:r>
                      <w:rPr>
                        <w:rFonts w:hint="eastAsia"/>
                        <w:szCs w:val="21"/>
                      </w:rPr>
                      <w:t>应交税费</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293B007" w14:textId="3EB98C20" w:rsidR="0075015B" w:rsidRDefault="00000000" w:rsidP="0075015B">
                <w:pPr>
                  <w:jc w:val="right"/>
                  <w:rPr>
                    <w:szCs w:val="21"/>
                  </w:rPr>
                </w:pPr>
                <w:r>
                  <w:t>492,740,157.36</w:t>
                </w:r>
              </w:p>
            </w:tc>
            <w:tc>
              <w:tcPr>
                <w:tcW w:w="1383" w:type="pct"/>
                <w:tcBorders>
                  <w:top w:val="outset" w:sz="6" w:space="0" w:color="auto"/>
                  <w:left w:val="outset" w:sz="6" w:space="0" w:color="auto"/>
                  <w:bottom w:val="outset" w:sz="6" w:space="0" w:color="auto"/>
                  <w:right w:val="outset" w:sz="6" w:space="0" w:color="auto"/>
                </w:tcBorders>
                <w:vAlign w:val="center"/>
              </w:tcPr>
              <w:p w14:paraId="26D4F8ED" w14:textId="7D1BF1CE" w:rsidR="0075015B" w:rsidRDefault="00000000" w:rsidP="0075015B">
                <w:pPr>
                  <w:jc w:val="right"/>
                  <w:rPr>
                    <w:szCs w:val="21"/>
                  </w:rPr>
                </w:pPr>
                <w:r>
                  <w:t>641,039,140.60</w:t>
                </w:r>
              </w:p>
            </w:tc>
          </w:tr>
          <w:tr w:rsidR="0075015B" w14:paraId="1698E19A" w14:textId="77777777" w:rsidTr="003340AB">
            <w:sdt>
              <w:sdtPr>
                <w:tag w:val="_PLD_26d5b787ddf04ff2a5df954c80c90185"/>
                <w:id w:val="-184685443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721E96A" w14:textId="77777777" w:rsidR="0075015B" w:rsidRDefault="00000000" w:rsidP="0075015B">
                    <w:pPr>
                      <w:ind w:firstLineChars="100" w:firstLine="210"/>
                      <w:rPr>
                        <w:szCs w:val="21"/>
                      </w:rPr>
                    </w:pPr>
                    <w:r>
                      <w:rPr>
                        <w:rFonts w:hint="eastAsia"/>
                        <w:szCs w:val="21"/>
                      </w:rPr>
                      <w:t>其他应付款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B0468FE" w14:textId="3DC8D2A5" w:rsidR="0075015B" w:rsidRDefault="00000000" w:rsidP="0075015B">
                <w:pPr>
                  <w:jc w:val="right"/>
                  <w:rPr>
                    <w:szCs w:val="21"/>
                  </w:rPr>
                </w:pPr>
                <w:r>
                  <w:t>2,493,617,046.40</w:t>
                </w:r>
              </w:p>
            </w:tc>
            <w:tc>
              <w:tcPr>
                <w:tcW w:w="1383" w:type="pct"/>
                <w:tcBorders>
                  <w:top w:val="outset" w:sz="6" w:space="0" w:color="auto"/>
                  <w:left w:val="outset" w:sz="6" w:space="0" w:color="auto"/>
                  <w:bottom w:val="outset" w:sz="6" w:space="0" w:color="auto"/>
                  <w:right w:val="outset" w:sz="6" w:space="0" w:color="auto"/>
                </w:tcBorders>
                <w:vAlign w:val="center"/>
              </w:tcPr>
              <w:p w14:paraId="133C97D1" w14:textId="2762F3E7" w:rsidR="0075015B" w:rsidRDefault="00000000" w:rsidP="0075015B">
                <w:pPr>
                  <w:jc w:val="right"/>
                  <w:rPr>
                    <w:szCs w:val="21"/>
                  </w:rPr>
                </w:pPr>
                <w:r>
                  <w:t>2,630,700,982.14</w:t>
                </w:r>
              </w:p>
            </w:tc>
          </w:tr>
          <w:tr w:rsidR="0075015B" w14:paraId="67DA80B1" w14:textId="77777777" w:rsidTr="003340AB">
            <w:sdt>
              <w:sdtPr>
                <w:tag w:val="_PLD_9caeac113a594533a0c5c8283ac740de"/>
                <w:id w:val="-103935397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2139F06" w14:textId="77777777" w:rsidR="0075015B" w:rsidRDefault="00000000" w:rsidP="0075015B">
                    <w:pPr>
                      <w:ind w:firstLineChars="100" w:firstLine="210"/>
                      <w:rPr>
                        <w:szCs w:val="21"/>
                      </w:rPr>
                    </w:pPr>
                    <w:r>
                      <w:rPr>
                        <w:rFonts w:hint="eastAsia"/>
                      </w:rPr>
                      <w:t>其中：</w:t>
                    </w:r>
                    <w:r>
                      <w:rPr>
                        <w:rFonts w:hint="eastAsia"/>
                        <w:szCs w:val="21"/>
                      </w:rPr>
                      <w:t>应付利息</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5C866FF" w14:textId="0020B59A"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342418DC" w14:textId="0CF97028" w:rsidR="0075015B" w:rsidRDefault="00000000" w:rsidP="0075015B">
                <w:pPr>
                  <w:jc w:val="right"/>
                  <w:rPr>
                    <w:szCs w:val="21"/>
                  </w:rPr>
                </w:pPr>
              </w:p>
            </w:tc>
          </w:tr>
          <w:tr w:rsidR="0075015B" w14:paraId="17067040" w14:textId="77777777" w:rsidTr="003340AB">
            <w:sdt>
              <w:sdtPr>
                <w:tag w:val="_PLD_4b2e12db06b0403fa0e5aadd48942dcc"/>
                <w:id w:val="161655660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487FF29" w14:textId="77777777" w:rsidR="0075015B" w:rsidRDefault="00000000" w:rsidP="0075015B">
                    <w:pPr>
                      <w:ind w:firstLineChars="400" w:firstLine="840"/>
                      <w:rPr>
                        <w:szCs w:val="21"/>
                      </w:rPr>
                    </w:pPr>
                    <w:r>
                      <w:rPr>
                        <w:rFonts w:hint="eastAsia"/>
                        <w:szCs w:val="21"/>
                      </w:rPr>
                      <w:t>应付股利</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054A136" w14:textId="706C68D6" w:rsidR="0075015B" w:rsidRDefault="00000000" w:rsidP="0075015B">
                <w:pPr>
                  <w:jc w:val="right"/>
                  <w:rPr>
                    <w:szCs w:val="21"/>
                  </w:rPr>
                </w:pPr>
                <w:r>
                  <w:t>421,732,733.10</w:t>
                </w:r>
              </w:p>
            </w:tc>
            <w:tc>
              <w:tcPr>
                <w:tcW w:w="1383" w:type="pct"/>
                <w:tcBorders>
                  <w:top w:val="outset" w:sz="6" w:space="0" w:color="auto"/>
                  <w:left w:val="outset" w:sz="6" w:space="0" w:color="auto"/>
                  <w:bottom w:val="outset" w:sz="6" w:space="0" w:color="auto"/>
                  <w:right w:val="outset" w:sz="6" w:space="0" w:color="auto"/>
                </w:tcBorders>
                <w:vAlign w:val="center"/>
              </w:tcPr>
              <w:p w14:paraId="39B95BE0" w14:textId="1FF1A10C" w:rsidR="0075015B" w:rsidRDefault="00000000" w:rsidP="0075015B">
                <w:pPr>
                  <w:jc w:val="right"/>
                  <w:rPr>
                    <w:szCs w:val="21"/>
                  </w:rPr>
                </w:pPr>
                <w:r>
                  <w:t>416,292,917.26</w:t>
                </w:r>
              </w:p>
            </w:tc>
          </w:tr>
          <w:tr w:rsidR="0075015B" w14:paraId="209A5287" w14:textId="77777777" w:rsidTr="003340AB">
            <w:sdt>
              <w:sdtPr>
                <w:tag w:val="_PLD_1f0b4ff271504d8d98c487105e35f81b"/>
                <w:id w:val="-164142378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D0D12DA" w14:textId="77777777" w:rsidR="0075015B" w:rsidRDefault="00000000" w:rsidP="0075015B">
                    <w:pPr>
                      <w:ind w:firstLineChars="100" w:firstLine="210"/>
                      <w:rPr>
                        <w:szCs w:val="21"/>
                      </w:rPr>
                    </w:pPr>
                    <w:r>
                      <w:rPr>
                        <w:rFonts w:hint="eastAsia"/>
                        <w:szCs w:val="21"/>
                      </w:rPr>
                      <w:t>应付手续费及佣金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999199A"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7177EBB4" w14:textId="3DB2BC95" w:rsidR="0075015B" w:rsidRDefault="00000000" w:rsidP="0075015B">
                <w:pPr>
                  <w:jc w:val="right"/>
                  <w:rPr>
                    <w:szCs w:val="21"/>
                  </w:rPr>
                </w:pPr>
              </w:p>
            </w:tc>
          </w:tr>
          <w:tr w:rsidR="0075015B" w14:paraId="64B0464E" w14:textId="77777777" w:rsidTr="003340AB">
            <w:sdt>
              <w:sdtPr>
                <w:tag w:val="_PLD_5ea6f1136a0a4b8daa6f783ed312e477"/>
                <w:id w:val="611716964"/>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B5CBB84" w14:textId="77777777" w:rsidR="0075015B" w:rsidRDefault="00000000" w:rsidP="0075015B">
                    <w:pPr>
                      <w:ind w:firstLineChars="100" w:firstLine="210"/>
                      <w:rPr>
                        <w:szCs w:val="21"/>
                      </w:rPr>
                    </w:pPr>
                    <w:r>
                      <w:rPr>
                        <w:rFonts w:hint="eastAsia"/>
                        <w:szCs w:val="21"/>
                      </w:rPr>
                      <w:t>应付分保账款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F9292D2"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051729EE" w14:textId="3AE3514D" w:rsidR="0075015B" w:rsidRDefault="00000000" w:rsidP="0075015B">
                <w:pPr>
                  <w:jc w:val="right"/>
                  <w:rPr>
                    <w:szCs w:val="21"/>
                  </w:rPr>
                </w:pPr>
              </w:p>
            </w:tc>
          </w:tr>
          <w:tr w:rsidR="0075015B" w14:paraId="3F6F603E" w14:textId="77777777" w:rsidTr="003340AB">
            <w:sdt>
              <w:sdtPr>
                <w:tag w:val="_PLD_feafb0407f6246069824bcd81f4e6777"/>
                <w:id w:val="-139758974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9861D0A" w14:textId="77777777" w:rsidR="0075015B" w:rsidRDefault="00000000" w:rsidP="0075015B">
                    <w:pPr>
                      <w:ind w:firstLineChars="100" w:firstLine="210"/>
                      <w:rPr>
                        <w:szCs w:val="21"/>
                      </w:rPr>
                    </w:pPr>
                    <w:r>
                      <w:rPr>
                        <w:rFonts w:hint="eastAsia"/>
                        <w:szCs w:val="21"/>
                      </w:rPr>
                      <w:t>持有待售负债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914E865" w14:textId="01E38D85"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0224236B" w14:textId="40B6ABA3" w:rsidR="0075015B" w:rsidRDefault="00000000" w:rsidP="0075015B">
                <w:pPr>
                  <w:jc w:val="right"/>
                  <w:rPr>
                    <w:szCs w:val="21"/>
                  </w:rPr>
                </w:pPr>
              </w:p>
            </w:tc>
          </w:tr>
          <w:tr w:rsidR="0075015B" w14:paraId="5594BEB2" w14:textId="77777777" w:rsidTr="003340AB">
            <w:sdt>
              <w:sdtPr>
                <w:tag w:val="_PLD_79396fe81e8148d09ff04525904f457b"/>
                <w:id w:val="-61444572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ECBEFFC" w14:textId="77777777" w:rsidR="0075015B" w:rsidRDefault="00000000" w:rsidP="0075015B">
                    <w:pPr>
                      <w:ind w:firstLineChars="100" w:firstLine="210"/>
                      <w:rPr>
                        <w:szCs w:val="21"/>
                      </w:rPr>
                    </w:pPr>
                    <w:r>
                      <w:rPr>
                        <w:rFonts w:hint="eastAsia"/>
                        <w:szCs w:val="21"/>
                      </w:rPr>
                      <w:t>一年内到期的非流动负债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0C26FA3" w14:textId="13D8D659" w:rsidR="0075015B" w:rsidRDefault="00000000" w:rsidP="0075015B">
                <w:pPr>
                  <w:jc w:val="right"/>
                  <w:rPr>
                    <w:szCs w:val="21"/>
                  </w:rPr>
                </w:pPr>
                <w:r>
                  <w:t>788,476,139.72</w:t>
                </w:r>
              </w:p>
            </w:tc>
            <w:tc>
              <w:tcPr>
                <w:tcW w:w="1383" w:type="pct"/>
                <w:tcBorders>
                  <w:top w:val="outset" w:sz="6" w:space="0" w:color="auto"/>
                  <w:left w:val="outset" w:sz="6" w:space="0" w:color="auto"/>
                  <w:bottom w:val="outset" w:sz="6" w:space="0" w:color="auto"/>
                  <w:right w:val="outset" w:sz="6" w:space="0" w:color="auto"/>
                </w:tcBorders>
                <w:vAlign w:val="center"/>
              </w:tcPr>
              <w:p w14:paraId="1E4198EF" w14:textId="5F554950" w:rsidR="0075015B" w:rsidRDefault="00000000" w:rsidP="0075015B">
                <w:pPr>
                  <w:jc w:val="right"/>
                  <w:rPr>
                    <w:szCs w:val="21"/>
                  </w:rPr>
                </w:pPr>
                <w:r>
                  <w:t>786,647,659.40</w:t>
                </w:r>
              </w:p>
            </w:tc>
          </w:tr>
          <w:tr w:rsidR="0075015B" w14:paraId="12BFF05F" w14:textId="77777777" w:rsidTr="003340AB">
            <w:sdt>
              <w:sdtPr>
                <w:tag w:val="_PLD_e4debb8b0ea243f087a46c26f9b3d344"/>
                <w:id w:val="-32050504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664A382" w14:textId="77777777" w:rsidR="0075015B" w:rsidRDefault="00000000" w:rsidP="0075015B">
                    <w:pPr>
                      <w:ind w:firstLineChars="100" w:firstLine="210"/>
                      <w:rPr>
                        <w:szCs w:val="21"/>
                      </w:rPr>
                    </w:pPr>
                    <w:r>
                      <w:rPr>
                        <w:rFonts w:hint="eastAsia"/>
                        <w:szCs w:val="21"/>
                      </w:rPr>
                      <w:t>其他流动负债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DE17AD6" w14:textId="273D95FA" w:rsidR="0075015B" w:rsidRDefault="00000000" w:rsidP="0075015B">
                <w:pPr>
                  <w:jc w:val="right"/>
                  <w:rPr>
                    <w:szCs w:val="21"/>
                  </w:rPr>
                </w:pPr>
                <w:r>
                  <w:t>855,134,902.94</w:t>
                </w:r>
              </w:p>
            </w:tc>
            <w:tc>
              <w:tcPr>
                <w:tcW w:w="1383" w:type="pct"/>
                <w:tcBorders>
                  <w:top w:val="outset" w:sz="6" w:space="0" w:color="auto"/>
                  <w:left w:val="outset" w:sz="6" w:space="0" w:color="auto"/>
                  <w:bottom w:val="outset" w:sz="6" w:space="0" w:color="auto"/>
                  <w:right w:val="outset" w:sz="6" w:space="0" w:color="auto"/>
                </w:tcBorders>
                <w:vAlign w:val="center"/>
              </w:tcPr>
              <w:p w14:paraId="6E321797" w14:textId="6B169B9D" w:rsidR="0075015B" w:rsidRDefault="00000000" w:rsidP="0075015B">
                <w:pPr>
                  <w:jc w:val="right"/>
                  <w:rPr>
                    <w:szCs w:val="21"/>
                  </w:rPr>
                </w:pPr>
                <w:r>
                  <w:t>360,700,329.74</w:t>
                </w:r>
              </w:p>
            </w:tc>
          </w:tr>
          <w:tr w:rsidR="0075015B" w14:paraId="182432A9" w14:textId="77777777" w:rsidTr="003340AB">
            <w:sdt>
              <w:sdtPr>
                <w:tag w:val="_PLD_34fade46000d4bf4bdb40037a15c8335"/>
                <w:id w:val="1564981196"/>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875315E" w14:textId="77777777" w:rsidR="0075015B" w:rsidRDefault="00000000" w:rsidP="0075015B">
                    <w:pPr>
                      <w:ind w:firstLineChars="200" w:firstLine="420"/>
                      <w:rPr>
                        <w:szCs w:val="21"/>
                      </w:rPr>
                    </w:pPr>
                    <w:r>
                      <w:rPr>
                        <w:rFonts w:hint="eastAsia"/>
                        <w:szCs w:val="21"/>
                      </w:rPr>
                      <w:t>流动负债合计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2F3E093" w14:textId="6083B8CC" w:rsidR="0075015B" w:rsidRDefault="00000000" w:rsidP="0075015B">
                <w:pPr>
                  <w:jc w:val="right"/>
                  <w:rPr>
                    <w:szCs w:val="21"/>
                  </w:rPr>
                </w:pPr>
                <w:r>
                  <w:t>26,552,875,095.92</w:t>
                </w:r>
              </w:p>
            </w:tc>
            <w:tc>
              <w:tcPr>
                <w:tcW w:w="1383" w:type="pct"/>
                <w:tcBorders>
                  <w:top w:val="outset" w:sz="6" w:space="0" w:color="auto"/>
                  <w:left w:val="outset" w:sz="6" w:space="0" w:color="auto"/>
                  <w:bottom w:val="outset" w:sz="6" w:space="0" w:color="auto"/>
                  <w:right w:val="outset" w:sz="6" w:space="0" w:color="auto"/>
                </w:tcBorders>
                <w:vAlign w:val="center"/>
              </w:tcPr>
              <w:p w14:paraId="10FB6A28" w14:textId="4ACDB3C6" w:rsidR="0075015B" w:rsidRDefault="00000000" w:rsidP="0075015B">
                <w:pPr>
                  <w:jc w:val="right"/>
                  <w:rPr>
                    <w:szCs w:val="21"/>
                  </w:rPr>
                </w:pPr>
                <w:r>
                  <w:t>26,930,902,363.98</w:t>
                </w:r>
              </w:p>
            </w:tc>
          </w:tr>
          <w:tr w:rsidR="0075015B" w14:paraId="20C06DB1" w14:textId="77777777" w:rsidTr="00B86E66">
            <w:sdt>
              <w:sdtPr>
                <w:tag w:val="_PLD_97a5385437a042c19abc5e9fc4da4c61"/>
                <w:id w:val="1813061214"/>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75015B" w:rsidRDefault="00000000" w:rsidP="0075015B">
                    <w:pPr>
                      <w:rPr>
                        <w:color w:val="008000"/>
                        <w:szCs w:val="21"/>
                      </w:rPr>
                    </w:pPr>
                    <w:r>
                      <w:rPr>
                        <w:rFonts w:hint="eastAsia"/>
                        <w:b/>
                        <w:bCs/>
                        <w:szCs w:val="21"/>
                      </w:rPr>
                      <w:t>非流动负债：</w:t>
                    </w:r>
                  </w:p>
                </w:tc>
              </w:sdtContent>
            </w:sdt>
          </w:tr>
          <w:tr w:rsidR="0075015B" w14:paraId="44DB0152" w14:textId="77777777" w:rsidTr="003340AB">
            <w:sdt>
              <w:sdtPr>
                <w:tag w:val="_PLD_141c5074ecd64a35a3bcd1f223f65cb9"/>
                <w:id w:val="154895815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13CDE8B" w14:textId="77777777" w:rsidR="0075015B" w:rsidRDefault="00000000" w:rsidP="0075015B">
                    <w:pPr>
                      <w:ind w:firstLineChars="100" w:firstLine="210"/>
                      <w:rPr>
                        <w:szCs w:val="21"/>
                      </w:rPr>
                    </w:pPr>
                    <w:r>
                      <w:rPr>
                        <w:rFonts w:hint="eastAsia"/>
                        <w:szCs w:val="21"/>
                      </w:rPr>
                      <w:t>保险合同准备金</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73239A9"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0CDAE6F5" w14:textId="1A68C768" w:rsidR="0075015B" w:rsidRDefault="00000000" w:rsidP="0075015B">
                <w:pPr>
                  <w:jc w:val="right"/>
                  <w:rPr>
                    <w:szCs w:val="21"/>
                  </w:rPr>
                </w:pPr>
              </w:p>
            </w:tc>
          </w:tr>
          <w:tr w:rsidR="0075015B" w14:paraId="5415EDA8" w14:textId="77777777" w:rsidTr="003340AB">
            <w:sdt>
              <w:sdtPr>
                <w:tag w:val="_PLD_ecb830c2711541f7bb06386f1f6f9e03"/>
                <w:id w:val="219643468"/>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0CE8919" w14:textId="77777777" w:rsidR="0075015B" w:rsidRDefault="00000000" w:rsidP="0075015B">
                    <w:pPr>
                      <w:ind w:firstLineChars="100" w:firstLine="210"/>
                      <w:rPr>
                        <w:szCs w:val="21"/>
                      </w:rPr>
                    </w:pPr>
                    <w:r>
                      <w:rPr>
                        <w:rFonts w:hint="eastAsia"/>
                        <w:szCs w:val="21"/>
                      </w:rPr>
                      <w:t>长期借款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E6E438C" w14:textId="44E1DB53" w:rsidR="0075015B" w:rsidRDefault="00000000" w:rsidP="0075015B">
                <w:pPr>
                  <w:jc w:val="right"/>
                  <w:rPr>
                    <w:szCs w:val="21"/>
                  </w:rPr>
                </w:pPr>
                <w:r>
                  <w:t>2,133,179,334.23</w:t>
                </w:r>
              </w:p>
            </w:tc>
            <w:tc>
              <w:tcPr>
                <w:tcW w:w="1383" w:type="pct"/>
                <w:tcBorders>
                  <w:top w:val="outset" w:sz="6" w:space="0" w:color="auto"/>
                  <w:left w:val="outset" w:sz="6" w:space="0" w:color="auto"/>
                  <w:bottom w:val="outset" w:sz="6" w:space="0" w:color="auto"/>
                  <w:right w:val="outset" w:sz="6" w:space="0" w:color="auto"/>
                </w:tcBorders>
                <w:vAlign w:val="center"/>
              </w:tcPr>
              <w:p w14:paraId="572225EE" w14:textId="58452702" w:rsidR="0075015B" w:rsidRDefault="00000000" w:rsidP="0075015B">
                <w:pPr>
                  <w:jc w:val="right"/>
                  <w:rPr>
                    <w:szCs w:val="21"/>
                  </w:rPr>
                </w:pPr>
                <w:r>
                  <w:t>1,810,730,190.32</w:t>
                </w:r>
              </w:p>
            </w:tc>
          </w:tr>
          <w:tr w:rsidR="0075015B" w14:paraId="7FFDBDEC" w14:textId="77777777" w:rsidTr="003340AB">
            <w:sdt>
              <w:sdtPr>
                <w:tag w:val="_PLD_01efb2610e29456fb11df8cc133d419c"/>
                <w:id w:val="-214695053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84B29D5" w14:textId="77777777" w:rsidR="0075015B" w:rsidRDefault="00000000" w:rsidP="0075015B">
                    <w:pPr>
                      <w:ind w:firstLineChars="100" w:firstLine="210"/>
                      <w:rPr>
                        <w:szCs w:val="21"/>
                      </w:rPr>
                    </w:pPr>
                    <w:r>
                      <w:rPr>
                        <w:rFonts w:hint="eastAsia"/>
                        <w:szCs w:val="21"/>
                      </w:rPr>
                      <w:t>应付债券</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690CE7C" w14:textId="6C7322FF" w:rsidR="0075015B" w:rsidRDefault="00000000" w:rsidP="0075015B">
                <w:pPr>
                  <w:jc w:val="right"/>
                  <w:rPr>
                    <w:szCs w:val="21"/>
                  </w:rPr>
                </w:pPr>
                <w:r>
                  <w:t>1,509,800,000.00</w:t>
                </w:r>
              </w:p>
            </w:tc>
            <w:tc>
              <w:tcPr>
                <w:tcW w:w="1383" w:type="pct"/>
                <w:tcBorders>
                  <w:top w:val="outset" w:sz="6" w:space="0" w:color="auto"/>
                  <w:left w:val="outset" w:sz="6" w:space="0" w:color="auto"/>
                  <w:bottom w:val="outset" w:sz="6" w:space="0" w:color="auto"/>
                  <w:right w:val="outset" w:sz="6" w:space="0" w:color="auto"/>
                </w:tcBorders>
                <w:vAlign w:val="center"/>
              </w:tcPr>
              <w:p w14:paraId="1C4E396D" w14:textId="56C3C36F" w:rsidR="0075015B" w:rsidRDefault="00000000" w:rsidP="0075015B">
                <w:pPr>
                  <w:jc w:val="right"/>
                  <w:rPr>
                    <w:szCs w:val="21"/>
                  </w:rPr>
                </w:pPr>
                <w:r>
                  <w:t>1,500,000,000.00</w:t>
                </w:r>
              </w:p>
            </w:tc>
          </w:tr>
          <w:tr w:rsidR="0075015B" w14:paraId="3C94729F" w14:textId="77777777" w:rsidTr="003340AB">
            <w:sdt>
              <w:sdtPr>
                <w:tag w:val="_PLD_c7ed8ea310d1423fbf6106da7150c658"/>
                <w:id w:val="-82173506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46BF0D5" w14:textId="77777777" w:rsidR="0075015B" w:rsidRDefault="00000000" w:rsidP="0075015B">
                    <w:pPr>
                      <w:ind w:firstLineChars="100" w:firstLine="210"/>
                      <w:rPr>
                        <w:szCs w:val="21"/>
                      </w:rPr>
                    </w:pPr>
                    <w:r>
                      <w:rPr>
                        <w:rFonts w:hint="eastAsia"/>
                        <w:szCs w:val="21"/>
                      </w:rPr>
                      <w:t>其中：优先股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C02FD02" w14:textId="18C17839"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9B12992" w14:textId="6B6EF2E2" w:rsidR="0075015B" w:rsidRDefault="00000000" w:rsidP="0075015B">
                <w:pPr>
                  <w:jc w:val="right"/>
                  <w:rPr>
                    <w:szCs w:val="21"/>
                  </w:rPr>
                </w:pPr>
              </w:p>
            </w:tc>
          </w:tr>
          <w:tr w:rsidR="0075015B" w14:paraId="43223984" w14:textId="77777777" w:rsidTr="003340AB">
            <w:sdt>
              <w:sdtPr>
                <w:tag w:val="_PLD_7d331abe991c418f923b84e12fce7666"/>
                <w:id w:val="183910960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5FE1A86" w14:textId="77777777" w:rsidR="0075015B" w:rsidRDefault="00000000" w:rsidP="0075015B">
                    <w:pPr>
                      <w:ind w:leftChars="300" w:left="630" w:firstLineChars="100" w:firstLine="210"/>
                      <w:rPr>
                        <w:szCs w:val="21"/>
                      </w:rPr>
                    </w:pPr>
                    <w:r>
                      <w:rPr>
                        <w:rFonts w:hint="eastAsia"/>
                        <w:szCs w:val="21"/>
                      </w:rPr>
                      <w:t>永续债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04C5B93" w14:textId="512DD908"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2C61E886" w14:textId="57F19F09" w:rsidR="0075015B" w:rsidRDefault="00000000" w:rsidP="0075015B">
                <w:pPr>
                  <w:jc w:val="right"/>
                  <w:rPr>
                    <w:szCs w:val="21"/>
                  </w:rPr>
                </w:pPr>
              </w:p>
            </w:tc>
          </w:tr>
          <w:tr w:rsidR="0075015B" w14:paraId="4773FB0A" w14:textId="77777777" w:rsidTr="003340AB">
            <w:tc>
              <w:tcPr>
                <w:tcW w:w="224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987208507"/>
                  <w:lock w:val="sdtLocked"/>
                </w:sdtPr>
                <w:sdtContent>
                  <w:p w14:paraId="130558D1" w14:textId="77777777" w:rsidR="0075015B" w:rsidRDefault="00000000" w:rsidP="0075015B">
                    <w:pPr>
                      <w:ind w:firstLineChars="100" w:firstLine="210"/>
                    </w:pPr>
                    <w:r>
                      <w:rPr>
                        <w:rFonts w:hint="eastAsia"/>
                      </w:rPr>
                      <w:t>租赁负债</w:t>
                    </w:r>
                  </w:p>
                </w:sdtContent>
              </w:sdt>
            </w:tc>
            <w:tc>
              <w:tcPr>
                <w:tcW w:w="1368" w:type="pct"/>
                <w:tcBorders>
                  <w:top w:val="outset" w:sz="6" w:space="0" w:color="auto"/>
                  <w:left w:val="outset" w:sz="6" w:space="0" w:color="auto"/>
                  <w:bottom w:val="outset" w:sz="6" w:space="0" w:color="auto"/>
                  <w:right w:val="outset" w:sz="6" w:space="0" w:color="auto"/>
                </w:tcBorders>
                <w:vAlign w:val="center"/>
              </w:tcPr>
              <w:p w14:paraId="4F2D17ED" w14:textId="740E7E97" w:rsidR="0075015B" w:rsidRDefault="00000000" w:rsidP="0075015B">
                <w:pPr>
                  <w:jc w:val="right"/>
                  <w:rPr>
                    <w:szCs w:val="21"/>
                  </w:rPr>
                </w:pPr>
                <w:r>
                  <w:t>22,871,798.25</w:t>
                </w:r>
              </w:p>
            </w:tc>
            <w:tc>
              <w:tcPr>
                <w:tcW w:w="1383" w:type="pct"/>
                <w:tcBorders>
                  <w:top w:val="outset" w:sz="6" w:space="0" w:color="auto"/>
                  <w:left w:val="outset" w:sz="6" w:space="0" w:color="auto"/>
                  <w:bottom w:val="outset" w:sz="6" w:space="0" w:color="auto"/>
                  <w:right w:val="outset" w:sz="6" w:space="0" w:color="auto"/>
                </w:tcBorders>
                <w:vAlign w:val="center"/>
              </w:tcPr>
              <w:p w14:paraId="0FFBBC50" w14:textId="1AB1919E" w:rsidR="0075015B" w:rsidRDefault="00000000" w:rsidP="0075015B">
                <w:pPr>
                  <w:jc w:val="right"/>
                  <w:rPr>
                    <w:szCs w:val="21"/>
                  </w:rPr>
                </w:pPr>
                <w:r>
                  <w:t>21,836,520.44</w:t>
                </w:r>
              </w:p>
            </w:tc>
          </w:tr>
          <w:tr w:rsidR="0075015B" w14:paraId="62502DFB" w14:textId="77777777" w:rsidTr="003340AB">
            <w:sdt>
              <w:sdtPr>
                <w:tag w:val="_PLD_949d2d2767104a23a6b4350150fa6173"/>
                <w:id w:val="213081431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7728E64" w14:textId="77777777" w:rsidR="0075015B" w:rsidRDefault="00000000" w:rsidP="0075015B">
                    <w:pPr>
                      <w:ind w:firstLineChars="100" w:firstLine="210"/>
                      <w:rPr>
                        <w:szCs w:val="21"/>
                      </w:rPr>
                    </w:pPr>
                    <w:r>
                      <w:rPr>
                        <w:rFonts w:hint="eastAsia"/>
                        <w:szCs w:val="21"/>
                      </w:rPr>
                      <w:t>长期应付款</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0CD716A" w14:textId="1402EAFF" w:rsidR="0075015B" w:rsidRDefault="00000000" w:rsidP="0075015B">
                <w:pPr>
                  <w:jc w:val="right"/>
                  <w:rPr>
                    <w:szCs w:val="21"/>
                  </w:rPr>
                </w:pPr>
                <w:r>
                  <w:t>74,557,244.36</w:t>
                </w:r>
              </w:p>
            </w:tc>
            <w:tc>
              <w:tcPr>
                <w:tcW w:w="1383" w:type="pct"/>
                <w:tcBorders>
                  <w:top w:val="outset" w:sz="6" w:space="0" w:color="auto"/>
                  <w:left w:val="outset" w:sz="6" w:space="0" w:color="auto"/>
                  <w:bottom w:val="outset" w:sz="6" w:space="0" w:color="auto"/>
                  <w:right w:val="outset" w:sz="6" w:space="0" w:color="auto"/>
                </w:tcBorders>
                <w:vAlign w:val="center"/>
              </w:tcPr>
              <w:p w14:paraId="3484B63E" w14:textId="1D505731" w:rsidR="0075015B" w:rsidRDefault="00000000" w:rsidP="0075015B">
                <w:pPr>
                  <w:jc w:val="right"/>
                  <w:rPr>
                    <w:szCs w:val="21"/>
                  </w:rPr>
                </w:pPr>
                <w:r>
                  <w:t>70,927,636.51</w:t>
                </w:r>
              </w:p>
            </w:tc>
          </w:tr>
          <w:tr w:rsidR="0075015B" w14:paraId="55C91341" w14:textId="77777777" w:rsidTr="003340AB">
            <w:sdt>
              <w:sdtPr>
                <w:tag w:val="_PLD_f5bd936d231a46febfde959852dead9f"/>
                <w:id w:val="377285075"/>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900DEA2" w14:textId="77777777" w:rsidR="0075015B" w:rsidRDefault="00000000" w:rsidP="0075015B">
                    <w:pPr>
                      <w:ind w:firstLineChars="100" w:firstLine="210"/>
                      <w:rPr>
                        <w:szCs w:val="21"/>
                      </w:rPr>
                    </w:pPr>
                    <w:r>
                      <w:rPr>
                        <w:rFonts w:hint="eastAsia"/>
                        <w:szCs w:val="21"/>
                      </w:rPr>
                      <w:t>长期应付职工薪酬</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169CEA1" w14:textId="0051CF73" w:rsidR="0075015B" w:rsidRDefault="00000000" w:rsidP="0075015B">
                <w:pPr>
                  <w:jc w:val="right"/>
                  <w:rPr>
                    <w:szCs w:val="21"/>
                  </w:rPr>
                </w:pPr>
                <w:r>
                  <w:t>241,571,299.09</w:t>
                </w:r>
              </w:p>
            </w:tc>
            <w:tc>
              <w:tcPr>
                <w:tcW w:w="1383" w:type="pct"/>
                <w:tcBorders>
                  <w:top w:val="outset" w:sz="6" w:space="0" w:color="auto"/>
                  <w:left w:val="outset" w:sz="6" w:space="0" w:color="auto"/>
                  <w:bottom w:val="outset" w:sz="6" w:space="0" w:color="auto"/>
                  <w:right w:val="outset" w:sz="6" w:space="0" w:color="auto"/>
                </w:tcBorders>
                <w:vAlign w:val="center"/>
              </w:tcPr>
              <w:p w14:paraId="0328F845" w14:textId="2A75CAC4" w:rsidR="0075015B" w:rsidRDefault="00000000" w:rsidP="0075015B">
                <w:pPr>
                  <w:jc w:val="right"/>
                  <w:rPr>
                    <w:szCs w:val="21"/>
                  </w:rPr>
                </w:pPr>
                <w:r>
                  <w:t>249,169,209.50</w:t>
                </w:r>
              </w:p>
            </w:tc>
          </w:tr>
          <w:tr w:rsidR="0075015B" w14:paraId="2B94CC57" w14:textId="77777777" w:rsidTr="003340AB">
            <w:sdt>
              <w:sdtPr>
                <w:tag w:val="_PLD_593fb22c47824f969698cb9ed189f29c"/>
                <w:id w:val="-136743801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DF49A8E" w14:textId="77777777" w:rsidR="0075015B" w:rsidRDefault="00000000" w:rsidP="0075015B">
                    <w:pPr>
                      <w:ind w:firstLineChars="100" w:firstLine="210"/>
                      <w:rPr>
                        <w:szCs w:val="21"/>
                      </w:rPr>
                    </w:pPr>
                    <w:r>
                      <w:rPr>
                        <w:rFonts w:hint="eastAsia"/>
                        <w:szCs w:val="21"/>
                      </w:rPr>
                      <w:t>预计负债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BDA0051" w14:textId="7DF7A3DA" w:rsidR="0075015B" w:rsidRDefault="00000000" w:rsidP="0075015B">
                <w:pPr>
                  <w:jc w:val="right"/>
                  <w:rPr>
                    <w:szCs w:val="21"/>
                  </w:rPr>
                </w:pPr>
                <w:r>
                  <w:t>168,508,491.75</w:t>
                </w:r>
              </w:p>
            </w:tc>
            <w:tc>
              <w:tcPr>
                <w:tcW w:w="1383" w:type="pct"/>
                <w:tcBorders>
                  <w:top w:val="outset" w:sz="6" w:space="0" w:color="auto"/>
                  <w:left w:val="outset" w:sz="6" w:space="0" w:color="auto"/>
                  <w:bottom w:val="outset" w:sz="6" w:space="0" w:color="auto"/>
                  <w:right w:val="outset" w:sz="6" w:space="0" w:color="auto"/>
                </w:tcBorders>
                <w:vAlign w:val="center"/>
              </w:tcPr>
              <w:p w14:paraId="054B0F40" w14:textId="3D6DC9B7" w:rsidR="0075015B" w:rsidRDefault="00000000" w:rsidP="0075015B">
                <w:pPr>
                  <w:jc w:val="right"/>
                  <w:rPr>
                    <w:szCs w:val="21"/>
                  </w:rPr>
                </w:pPr>
                <w:r>
                  <w:t>188,966,567.90</w:t>
                </w:r>
              </w:p>
            </w:tc>
          </w:tr>
          <w:tr w:rsidR="0075015B" w14:paraId="1DDD1682" w14:textId="77777777" w:rsidTr="003340AB">
            <w:sdt>
              <w:sdtPr>
                <w:tag w:val="_PLD_866930af63f04b8693f885da5dc62f21"/>
                <w:id w:val="-7860653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66FE107" w14:textId="77777777" w:rsidR="0075015B" w:rsidRDefault="00000000" w:rsidP="0075015B">
                    <w:pPr>
                      <w:ind w:firstLineChars="100" w:firstLine="210"/>
                      <w:rPr>
                        <w:szCs w:val="21"/>
                      </w:rPr>
                    </w:pPr>
                    <w:r>
                      <w:rPr>
                        <w:rFonts w:hint="eastAsia"/>
                        <w:szCs w:val="21"/>
                      </w:rPr>
                      <w:t>递延收益</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D187E98" w14:textId="1900BEA2" w:rsidR="0075015B" w:rsidRDefault="00000000" w:rsidP="0075015B">
                <w:pPr>
                  <w:jc w:val="right"/>
                  <w:rPr>
                    <w:szCs w:val="21"/>
                  </w:rPr>
                </w:pPr>
                <w:r>
                  <w:t>323,315,753.83</w:t>
                </w:r>
              </w:p>
            </w:tc>
            <w:tc>
              <w:tcPr>
                <w:tcW w:w="1383" w:type="pct"/>
                <w:tcBorders>
                  <w:top w:val="outset" w:sz="6" w:space="0" w:color="auto"/>
                  <w:left w:val="outset" w:sz="6" w:space="0" w:color="auto"/>
                  <w:bottom w:val="outset" w:sz="6" w:space="0" w:color="auto"/>
                  <w:right w:val="outset" w:sz="6" w:space="0" w:color="auto"/>
                </w:tcBorders>
                <w:vAlign w:val="center"/>
              </w:tcPr>
              <w:p w14:paraId="7FBD57C5" w14:textId="3348F3DE" w:rsidR="0075015B" w:rsidRDefault="00000000" w:rsidP="0075015B">
                <w:pPr>
                  <w:jc w:val="right"/>
                  <w:rPr>
                    <w:szCs w:val="21"/>
                  </w:rPr>
                </w:pPr>
                <w:r>
                  <w:t>337,760,504.33</w:t>
                </w:r>
              </w:p>
            </w:tc>
          </w:tr>
          <w:tr w:rsidR="0075015B" w14:paraId="67B0B162" w14:textId="77777777" w:rsidTr="003340AB">
            <w:sdt>
              <w:sdtPr>
                <w:tag w:val="_PLD_0cdabfd789a041e88b733d547b8e0a8e"/>
                <w:id w:val="115780030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45B5291B" w14:textId="77777777" w:rsidR="0075015B" w:rsidRDefault="00000000" w:rsidP="0075015B">
                    <w:pPr>
                      <w:ind w:firstLineChars="100" w:firstLine="210"/>
                      <w:rPr>
                        <w:szCs w:val="21"/>
                      </w:rPr>
                    </w:pPr>
                    <w:r>
                      <w:rPr>
                        <w:rFonts w:hint="eastAsia"/>
                        <w:szCs w:val="21"/>
                      </w:rPr>
                      <w:t>递延所得税负债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1F6CD45" w14:textId="666AF212" w:rsidR="0075015B" w:rsidRDefault="00000000" w:rsidP="0075015B">
                <w:pPr>
                  <w:jc w:val="right"/>
                  <w:rPr>
                    <w:szCs w:val="21"/>
                  </w:rPr>
                </w:pPr>
                <w:r>
                  <w:t>97,357,170.46</w:t>
                </w:r>
              </w:p>
            </w:tc>
            <w:tc>
              <w:tcPr>
                <w:tcW w:w="1383" w:type="pct"/>
                <w:tcBorders>
                  <w:top w:val="outset" w:sz="6" w:space="0" w:color="auto"/>
                  <w:left w:val="outset" w:sz="6" w:space="0" w:color="auto"/>
                  <w:bottom w:val="outset" w:sz="6" w:space="0" w:color="auto"/>
                  <w:right w:val="outset" w:sz="6" w:space="0" w:color="auto"/>
                </w:tcBorders>
                <w:vAlign w:val="center"/>
              </w:tcPr>
              <w:p w14:paraId="042DAF74" w14:textId="3D30BE8B" w:rsidR="0075015B" w:rsidRDefault="00000000" w:rsidP="0075015B">
                <w:pPr>
                  <w:jc w:val="right"/>
                  <w:rPr>
                    <w:szCs w:val="21"/>
                  </w:rPr>
                </w:pPr>
                <w:r>
                  <w:t>87,534,928.53</w:t>
                </w:r>
              </w:p>
            </w:tc>
          </w:tr>
          <w:tr w:rsidR="0075015B" w14:paraId="15A8037B" w14:textId="77777777" w:rsidTr="003340AB">
            <w:sdt>
              <w:sdtPr>
                <w:tag w:val="_PLD_d64793b3960a484b9224d7900c4e212f"/>
                <w:id w:val="162403795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0091D7F1" w14:textId="77777777" w:rsidR="0075015B" w:rsidRDefault="00000000" w:rsidP="0075015B">
                    <w:pPr>
                      <w:ind w:firstLineChars="100" w:firstLine="210"/>
                      <w:rPr>
                        <w:szCs w:val="21"/>
                      </w:rPr>
                    </w:pPr>
                    <w:r>
                      <w:rPr>
                        <w:rFonts w:hint="eastAsia"/>
                        <w:szCs w:val="21"/>
                      </w:rPr>
                      <w:t>其他非流动负债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615FC22" w14:textId="069E1A99"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44769E69" w14:textId="5CEF0076" w:rsidR="0075015B" w:rsidRDefault="00000000" w:rsidP="0075015B">
                <w:pPr>
                  <w:jc w:val="right"/>
                  <w:rPr>
                    <w:szCs w:val="21"/>
                  </w:rPr>
                </w:pPr>
              </w:p>
            </w:tc>
          </w:tr>
          <w:tr w:rsidR="0075015B" w14:paraId="192F8C56" w14:textId="77777777" w:rsidTr="003340AB">
            <w:sdt>
              <w:sdtPr>
                <w:tag w:val="_PLD_2c941a8abb1c438198a864d5adb37837"/>
                <w:id w:val="177365863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99A3749" w14:textId="77777777" w:rsidR="0075015B" w:rsidRDefault="00000000" w:rsidP="0075015B">
                    <w:pPr>
                      <w:ind w:firstLineChars="200" w:firstLine="420"/>
                      <w:rPr>
                        <w:szCs w:val="21"/>
                      </w:rPr>
                    </w:pPr>
                    <w:r>
                      <w:rPr>
                        <w:rFonts w:hint="eastAsia"/>
                        <w:szCs w:val="21"/>
                      </w:rPr>
                      <w:t>非流动负债合计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C47CECC" w14:textId="41643B60" w:rsidR="0075015B" w:rsidRDefault="00000000" w:rsidP="0075015B">
                <w:pPr>
                  <w:jc w:val="right"/>
                  <w:rPr>
                    <w:szCs w:val="21"/>
                  </w:rPr>
                </w:pPr>
                <w:r>
                  <w:t>4,571,161,091.97</w:t>
                </w:r>
              </w:p>
            </w:tc>
            <w:tc>
              <w:tcPr>
                <w:tcW w:w="1383" w:type="pct"/>
                <w:tcBorders>
                  <w:top w:val="outset" w:sz="6" w:space="0" w:color="auto"/>
                  <w:left w:val="outset" w:sz="6" w:space="0" w:color="auto"/>
                  <w:bottom w:val="outset" w:sz="6" w:space="0" w:color="auto"/>
                  <w:right w:val="outset" w:sz="6" w:space="0" w:color="auto"/>
                </w:tcBorders>
                <w:vAlign w:val="center"/>
              </w:tcPr>
              <w:p w14:paraId="49D55BCC" w14:textId="5CA94B21" w:rsidR="0075015B" w:rsidRDefault="00000000" w:rsidP="0075015B">
                <w:pPr>
                  <w:jc w:val="right"/>
                  <w:rPr>
                    <w:szCs w:val="21"/>
                  </w:rPr>
                </w:pPr>
                <w:r>
                  <w:t>4,266,925,557.53</w:t>
                </w:r>
              </w:p>
            </w:tc>
          </w:tr>
          <w:tr w:rsidR="0075015B" w14:paraId="6C32A1B0" w14:textId="77777777" w:rsidTr="003340AB">
            <w:sdt>
              <w:sdtPr>
                <w:tag w:val="_PLD_fb3e54ecf476422387b389bfce475057"/>
                <w:id w:val="-98014455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0276FF2" w14:textId="77777777" w:rsidR="0075015B" w:rsidRDefault="00000000" w:rsidP="0075015B">
                    <w:pPr>
                      <w:ind w:firstLineChars="300" w:firstLine="630"/>
                      <w:rPr>
                        <w:szCs w:val="21"/>
                      </w:rPr>
                    </w:pPr>
                    <w:r>
                      <w:rPr>
                        <w:rFonts w:hint="eastAsia"/>
                        <w:szCs w:val="21"/>
                      </w:rPr>
                      <w:t>负债合计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3FE734E" w14:textId="5A05AADC" w:rsidR="0075015B" w:rsidRDefault="00000000" w:rsidP="0075015B">
                <w:pPr>
                  <w:jc w:val="right"/>
                  <w:rPr>
                    <w:szCs w:val="21"/>
                  </w:rPr>
                </w:pPr>
                <w:r>
                  <w:t>31,124,036,187.89</w:t>
                </w:r>
              </w:p>
            </w:tc>
            <w:tc>
              <w:tcPr>
                <w:tcW w:w="1383" w:type="pct"/>
                <w:tcBorders>
                  <w:top w:val="outset" w:sz="6" w:space="0" w:color="auto"/>
                  <w:left w:val="outset" w:sz="6" w:space="0" w:color="auto"/>
                  <w:bottom w:val="outset" w:sz="6" w:space="0" w:color="auto"/>
                  <w:right w:val="outset" w:sz="6" w:space="0" w:color="auto"/>
                </w:tcBorders>
                <w:vAlign w:val="center"/>
              </w:tcPr>
              <w:p w14:paraId="239A2964" w14:textId="49AB1AAF" w:rsidR="0075015B" w:rsidRDefault="00000000" w:rsidP="0075015B">
                <w:pPr>
                  <w:jc w:val="right"/>
                  <w:rPr>
                    <w:szCs w:val="21"/>
                  </w:rPr>
                </w:pPr>
                <w:r>
                  <w:t>31,197,827,921.51</w:t>
                </w:r>
              </w:p>
            </w:tc>
          </w:tr>
          <w:tr w:rsidR="0075015B" w14:paraId="70DF13FE" w14:textId="77777777" w:rsidTr="00B86E66">
            <w:sdt>
              <w:sdtPr>
                <w:tag w:val="_PLD_b385b99d17994906a95b009b510a65d4"/>
                <w:id w:val="-179789689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75015B" w:rsidRDefault="00000000" w:rsidP="0075015B">
                    <w:pPr>
                      <w:rPr>
                        <w:color w:val="008000"/>
                        <w:szCs w:val="21"/>
                      </w:rPr>
                    </w:pPr>
                    <w:r>
                      <w:rPr>
                        <w:rFonts w:hint="eastAsia"/>
                        <w:b/>
                        <w:bCs/>
                        <w:szCs w:val="21"/>
                      </w:rPr>
                      <w:t>所有者权益（或股东权益）：</w:t>
                    </w:r>
                  </w:p>
                </w:tc>
              </w:sdtContent>
            </w:sdt>
          </w:tr>
          <w:tr w:rsidR="0075015B" w14:paraId="66DF5CB7" w14:textId="77777777" w:rsidTr="003340AB">
            <w:sdt>
              <w:sdtPr>
                <w:tag w:val="_PLD_084990914c6d4bce90ce20b21c27bf53"/>
                <w:id w:val="-34086162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90EFE12" w14:textId="77777777" w:rsidR="0075015B" w:rsidRDefault="00000000" w:rsidP="0075015B">
                    <w:pPr>
                      <w:ind w:firstLineChars="100" w:firstLine="210"/>
                      <w:rPr>
                        <w:szCs w:val="21"/>
                      </w:rPr>
                    </w:pPr>
                    <w:r>
                      <w:rPr>
                        <w:rFonts w:hint="eastAsia"/>
                        <w:szCs w:val="21"/>
                      </w:rPr>
                      <w:t>实收资本（或股本）</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0F35C9B1" w14:textId="63FA0198" w:rsidR="0075015B" w:rsidRDefault="00000000" w:rsidP="0075015B">
                <w:pPr>
                  <w:jc w:val="right"/>
                  <w:rPr>
                    <w:szCs w:val="21"/>
                  </w:rPr>
                </w:pPr>
                <w:r>
                  <w:t>2,632,510,170.00</w:t>
                </w:r>
              </w:p>
            </w:tc>
            <w:tc>
              <w:tcPr>
                <w:tcW w:w="1383" w:type="pct"/>
                <w:tcBorders>
                  <w:top w:val="outset" w:sz="6" w:space="0" w:color="auto"/>
                  <w:left w:val="outset" w:sz="6" w:space="0" w:color="auto"/>
                  <w:bottom w:val="outset" w:sz="6" w:space="0" w:color="auto"/>
                  <w:right w:val="outset" w:sz="6" w:space="0" w:color="auto"/>
                </w:tcBorders>
                <w:vAlign w:val="center"/>
              </w:tcPr>
              <w:p w14:paraId="1D8733EA" w14:textId="40FFAF98" w:rsidR="0075015B" w:rsidRDefault="00000000" w:rsidP="0075015B">
                <w:pPr>
                  <w:jc w:val="right"/>
                  <w:rPr>
                    <w:szCs w:val="21"/>
                  </w:rPr>
                </w:pPr>
                <w:r>
                  <w:t>2,265,632,064.00</w:t>
                </w:r>
              </w:p>
            </w:tc>
          </w:tr>
          <w:tr w:rsidR="0075015B" w14:paraId="360151CD" w14:textId="77777777" w:rsidTr="003340AB">
            <w:sdt>
              <w:sdtPr>
                <w:tag w:val="_PLD_502c441e0c1e4bae83473d89cf1a3d46"/>
                <w:id w:val="-70579218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1F4C7FA" w14:textId="77777777" w:rsidR="0075015B" w:rsidRDefault="00000000" w:rsidP="0075015B">
                    <w:pPr>
                      <w:ind w:firstLineChars="100" w:firstLine="210"/>
                      <w:rPr>
                        <w:szCs w:val="21"/>
                      </w:rPr>
                    </w:pPr>
                    <w:r>
                      <w:rPr>
                        <w:rFonts w:hint="eastAsia"/>
                        <w:szCs w:val="21"/>
                      </w:rPr>
                      <w:t>其他权益工具</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6A88016"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4946A3A8" w14:textId="61D181FA" w:rsidR="0075015B" w:rsidRDefault="00000000" w:rsidP="0075015B">
                <w:pPr>
                  <w:jc w:val="right"/>
                  <w:rPr>
                    <w:szCs w:val="21"/>
                  </w:rPr>
                </w:pPr>
              </w:p>
            </w:tc>
          </w:tr>
          <w:tr w:rsidR="0075015B" w14:paraId="2DBF32C8" w14:textId="77777777" w:rsidTr="003340AB">
            <w:sdt>
              <w:sdtPr>
                <w:tag w:val="_PLD_e49d96ffab49443e8a8d2c27f12cbcbc"/>
                <w:id w:val="-55547177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BAC0348" w14:textId="77777777" w:rsidR="0075015B" w:rsidRDefault="00000000" w:rsidP="0075015B">
                    <w:pPr>
                      <w:ind w:firstLineChars="100" w:firstLine="210"/>
                      <w:rPr>
                        <w:szCs w:val="21"/>
                      </w:rPr>
                    </w:pPr>
                    <w:r>
                      <w:rPr>
                        <w:rFonts w:hint="eastAsia"/>
                        <w:szCs w:val="21"/>
                      </w:rPr>
                      <w:t>其中：优先股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106CAE1"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3CA1FEF8" w14:textId="3D743C1F" w:rsidR="0075015B" w:rsidRDefault="00000000" w:rsidP="0075015B">
                <w:pPr>
                  <w:jc w:val="right"/>
                  <w:rPr>
                    <w:szCs w:val="21"/>
                  </w:rPr>
                </w:pPr>
              </w:p>
            </w:tc>
          </w:tr>
          <w:tr w:rsidR="0075015B" w14:paraId="0D7ADECD" w14:textId="77777777" w:rsidTr="003340AB">
            <w:sdt>
              <w:sdtPr>
                <w:tag w:val="_PLD_c1b1c70418ab4a37a03763b198f83da8"/>
                <w:id w:val="180641935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1B0BEF76" w14:textId="77777777" w:rsidR="0075015B" w:rsidRDefault="00000000" w:rsidP="0075015B">
                    <w:pPr>
                      <w:ind w:leftChars="300" w:left="630" w:firstLineChars="100" w:firstLine="210"/>
                      <w:rPr>
                        <w:szCs w:val="21"/>
                      </w:rPr>
                    </w:pPr>
                    <w:r>
                      <w:rPr>
                        <w:rFonts w:hint="eastAsia"/>
                        <w:szCs w:val="21"/>
                      </w:rPr>
                      <w:t>永续债</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33EE3C50"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558C969D" w14:textId="2F33451C" w:rsidR="0075015B" w:rsidRDefault="00000000" w:rsidP="0075015B">
                <w:pPr>
                  <w:jc w:val="right"/>
                  <w:rPr>
                    <w:szCs w:val="21"/>
                  </w:rPr>
                </w:pPr>
              </w:p>
            </w:tc>
          </w:tr>
          <w:tr w:rsidR="0075015B" w14:paraId="56AF8C34" w14:textId="77777777" w:rsidTr="003340AB">
            <w:sdt>
              <w:sdtPr>
                <w:tag w:val="_PLD_f2f5f95fc6ad4bd7a1df50bfcbcea04d"/>
                <w:id w:val="1783291970"/>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DC2292D" w14:textId="77777777" w:rsidR="0075015B" w:rsidRDefault="00000000" w:rsidP="0075015B">
                    <w:pPr>
                      <w:ind w:firstLineChars="100" w:firstLine="210"/>
                      <w:rPr>
                        <w:szCs w:val="21"/>
                      </w:rPr>
                    </w:pPr>
                    <w:r>
                      <w:rPr>
                        <w:rFonts w:hint="eastAsia"/>
                        <w:szCs w:val="21"/>
                      </w:rPr>
                      <w:t>资本公积</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CB280DB" w14:textId="15FEE84F" w:rsidR="0075015B" w:rsidRDefault="00000000" w:rsidP="0075015B">
                <w:pPr>
                  <w:jc w:val="right"/>
                  <w:rPr>
                    <w:szCs w:val="21"/>
                  </w:rPr>
                </w:pPr>
                <w:r>
                  <w:t>311,935,041.57</w:t>
                </w:r>
              </w:p>
            </w:tc>
            <w:tc>
              <w:tcPr>
                <w:tcW w:w="1383" w:type="pct"/>
                <w:tcBorders>
                  <w:top w:val="outset" w:sz="6" w:space="0" w:color="auto"/>
                  <w:left w:val="outset" w:sz="6" w:space="0" w:color="auto"/>
                  <w:bottom w:val="outset" w:sz="6" w:space="0" w:color="auto"/>
                  <w:right w:val="outset" w:sz="6" w:space="0" w:color="auto"/>
                </w:tcBorders>
                <w:vAlign w:val="center"/>
              </w:tcPr>
              <w:p w14:paraId="470645C6" w14:textId="4FA6D773" w:rsidR="0075015B" w:rsidRDefault="00000000" w:rsidP="0075015B">
                <w:pPr>
                  <w:jc w:val="right"/>
                  <w:rPr>
                    <w:szCs w:val="21"/>
                  </w:rPr>
                </w:pPr>
                <w:r>
                  <w:t>1,183,877,316.88</w:t>
                </w:r>
              </w:p>
            </w:tc>
          </w:tr>
          <w:tr w:rsidR="0075015B" w14:paraId="17E10981" w14:textId="77777777" w:rsidTr="003340AB">
            <w:sdt>
              <w:sdtPr>
                <w:tag w:val="_PLD_4306040e65b642beb47d914eba3f7d3c"/>
                <w:id w:val="-1262677362"/>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7A2877A" w14:textId="77777777" w:rsidR="0075015B" w:rsidRDefault="00000000" w:rsidP="0075015B">
                    <w:pPr>
                      <w:ind w:firstLineChars="100" w:firstLine="210"/>
                      <w:rPr>
                        <w:szCs w:val="21"/>
                      </w:rPr>
                    </w:pPr>
                    <w:r>
                      <w:rPr>
                        <w:rFonts w:hint="eastAsia"/>
                        <w:szCs w:val="21"/>
                      </w:rPr>
                      <w:t>减：库存股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21340BF8" w14:textId="267B534C" w:rsidR="0075015B" w:rsidRDefault="00000000" w:rsidP="0075015B">
                <w:pPr>
                  <w:jc w:val="right"/>
                  <w:rPr>
                    <w:szCs w:val="21"/>
                  </w:rPr>
                </w:pPr>
                <w:r>
                  <w:t>267,191,920.55</w:t>
                </w:r>
              </w:p>
            </w:tc>
            <w:tc>
              <w:tcPr>
                <w:tcW w:w="1383" w:type="pct"/>
                <w:tcBorders>
                  <w:top w:val="outset" w:sz="6" w:space="0" w:color="auto"/>
                  <w:left w:val="outset" w:sz="6" w:space="0" w:color="auto"/>
                  <w:bottom w:val="outset" w:sz="6" w:space="0" w:color="auto"/>
                  <w:right w:val="outset" w:sz="6" w:space="0" w:color="auto"/>
                </w:tcBorders>
                <w:vAlign w:val="center"/>
              </w:tcPr>
              <w:p w14:paraId="64BBE8DB" w14:textId="0DB8BA41" w:rsidR="0075015B" w:rsidRDefault="00000000" w:rsidP="0075015B">
                <w:pPr>
                  <w:jc w:val="right"/>
                  <w:rPr>
                    <w:szCs w:val="21"/>
                  </w:rPr>
                </w:pPr>
                <w:r>
                  <w:t>267,191,920.55</w:t>
                </w:r>
              </w:p>
            </w:tc>
          </w:tr>
          <w:tr w:rsidR="0075015B" w14:paraId="74013CD2" w14:textId="77777777" w:rsidTr="003340AB">
            <w:sdt>
              <w:sdtPr>
                <w:tag w:val="_PLD_486ee3849c9e430dace400241543d62f"/>
                <w:id w:val="29264695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2F365B94" w14:textId="77777777" w:rsidR="0075015B" w:rsidRDefault="00000000" w:rsidP="0075015B">
                    <w:pPr>
                      <w:ind w:firstLineChars="100" w:firstLine="210"/>
                      <w:rPr>
                        <w:szCs w:val="21"/>
                      </w:rPr>
                    </w:pPr>
                    <w:r>
                      <w:rPr>
                        <w:rFonts w:hint="eastAsia"/>
                        <w:szCs w:val="21"/>
                      </w:rPr>
                      <w:t>其他综合收益</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363FBB4" w14:textId="38AB88C4" w:rsidR="0075015B" w:rsidRDefault="00000000" w:rsidP="0075015B">
                <w:pPr>
                  <w:jc w:val="right"/>
                  <w:rPr>
                    <w:szCs w:val="21"/>
                  </w:rPr>
                </w:pPr>
                <w:r>
                  <w:t>-95,412,844.27</w:t>
                </w:r>
              </w:p>
            </w:tc>
            <w:tc>
              <w:tcPr>
                <w:tcW w:w="1383" w:type="pct"/>
                <w:tcBorders>
                  <w:top w:val="outset" w:sz="6" w:space="0" w:color="auto"/>
                  <w:left w:val="outset" w:sz="6" w:space="0" w:color="auto"/>
                  <w:bottom w:val="outset" w:sz="6" w:space="0" w:color="auto"/>
                  <w:right w:val="outset" w:sz="6" w:space="0" w:color="auto"/>
                </w:tcBorders>
                <w:vAlign w:val="center"/>
              </w:tcPr>
              <w:p w14:paraId="3DBC1869" w14:textId="32960F55" w:rsidR="0075015B" w:rsidRDefault="00000000" w:rsidP="0075015B">
                <w:pPr>
                  <w:jc w:val="right"/>
                  <w:rPr>
                    <w:szCs w:val="21"/>
                  </w:rPr>
                </w:pPr>
                <w:r>
                  <w:t>-99,677,123.23</w:t>
                </w:r>
              </w:p>
            </w:tc>
          </w:tr>
          <w:tr w:rsidR="0075015B" w14:paraId="39ADFFB2" w14:textId="77777777" w:rsidTr="003340AB">
            <w:sdt>
              <w:sdtPr>
                <w:tag w:val="_PLD_da3e1fc4c86740dfaf47a73080dff891"/>
                <w:id w:val="-25613478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E874BD5" w14:textId="77777777" w:rsidR="0075015B" w:rsidRDefault="00000000" w:rsidP="0075015B">
                    <w:pPr>
                      <w:ind w:firstLineChars="100" w:firstLine="210"/>
                      <w:rPr>
                        <w:szCs w:val="21"/>
                      </w:rPr>
                    </w:pPr>
                    <w:r>
                      <w:rPr>
                        <w:rFonts w:hint="eastAsia"/>
                        <w:szCs w:val="21"/>
                      </w:rPr>
                      <w:t>专项储备</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7751AD8" w14:textId="55E5CC34" w:rsidR="0075015B" w:rsidRDefault="00000000" w:rsidP="0075015B">
                <w:pPr>
                  <w:jc w:val="right"/>
                  <w:rPr>
                    <w:szCs w:val="21"/>
                  </w:rPr>
                </w:pPr>
                <w:r>
                  <w:t>290,568,694.80</w:t>
                </w:r>
              </w:p>
            </w:tc>
            <w:tc>
              <w:tcPr>
                <w:tcW w:w="1383" w:type="pct"/>
                <w:tcBorders>
                  <w:top w:val="outset" w:sz="6" w:space="0" w:color="auto"/>
                  <w:left w:val="outset" w:sz="6" w:space="0" w:color="auto"/>
                  <w:bottom w:val="outset" w:sz="6" w:space="0" w:color="auto"/>
                  <w:right w:val="outset" w:sz="6" w:space="0" w:color="auto"/>
                </w:tcBorders>
                <w:vAlign w:val="center"/>
              </w:tcPr>
              <w:p w14:paraId="4293C309" w14:textId="70C52A37" w:rsidR="0075015B" w:rsidRDefault="00000000" w:rsidP="0075015B">
                <w:pPr>
                  <w:jc w:val="right"/>
                  <w:rPr>
                    <w:szCs w:val="21"/>
                  </w:rPr>
                </w:pPr>
                <w:r>
                  <w:t>291,213,204.10</w:t>
                </w:r>
              </w:p>
            </w:tc>
          </w:tr>
          <w:tr w:rsidR="0075015B" w14:paraId="15A6E345" w14:textId="77777777" w:rsidTr="003340AB">
            <w:sdt>
              <w:sdtPr>
                <w:tag w:val="_PLD_a86851ab2f594b8eb891cdd99176b122"/>
                <w:id w:val="154379289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33717D1" w14:textId="77777777" w:rsidR="0075015B" w:rsidRDefault="00000000" w:rsidP="0075015B">
                    <w:pPr>
                      <w:ind w:firstLineChars="100" w:firstLine="210"/>
                      <w:rPr>
                        <w:szCs w:val="21"/>
                      </w:rPr>
                    </w:pPr>
                    <w:r>
                      <w:rPr>
                        <w:rFonts w:hint="eastAsia"/>
                        <w:szCs w:val="21"/>
                      </w:rPr>
                      <w:t>盈余公积</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399AA0E" w14:textId="5222F3E9" w:rsidR="0075015B" w:rsidRDefault="00000000" w:rsidP="0075015B">
                <w:pPr>
                  <w:jc w:val="right"/>
                  <w:rPr>
                    <w:szCs w:val="21"/>
                  </w:rPr>
                </w:pPr>
                <w:r>
                  <w:t>976,748,193.92</w:t>
                </w:r>
              </w:p>
            </w:tc>
            <w:tc>
              <w:tcPr>
                <w:tcW w:w="1383" w:type="pct"/>
                <w:tcBorders>
                  <w:top w:val="outset" w:sz="6" w:space="0" w:color="auto"/>
                  <w:left w:val="outset" w:sz="6" w:space="0" w:color="auto"/>
                  <w:bottom w:val="outset" w:sz="6" w:space="0" w:color="auto"/>
                  <w:right w:val="outset" w:sz="6" w:space="0" w:color="auto"/>
                </w:tcBorders>
                <w:vAlign w:val="center"/>
              </w:tcPr>
              <w:p w14:paraId="491DC1F6" w14:textId="08B5A980" w:rsidR="0075015B" w:rsidRDefault="00000000" w:rsidP="0075015B">
                <w:pPr>
                  <w:jc w:val="right"/>
                  <w:rPr>
                    <w:szCs w:val="21"/>
                  </w:rPr>
                </w:pPr>
                <w:r>
                  <w:t>976,731,583.96</w:t>
                </w:r>
              </w:p>
            </w:tc>
          </w:tr>
          <w:tr w:rsidR="0075015B" w14:paraId="3A51FA36" w14:textId="77777777" w:rsidTr="003340AB">
            <w:sdt>
              <w:sdtPr>
                <w:tag w:val="_PLD_d250778a09da460ba67ddff194a0e34e"/>
                <w:id w:val="183110109"/>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E698CEF" w14:textId="77777777" w:rsidR="0075015B" w:rsidRDefault="00000000" w:rsidP="0075015B">
                    <w:pPr>
                      <w:ind w:firstLineChars="100" w:firstLine="210"/>
                      <w:rPr>
                        <w:szCs w:val="21"/>
                      </w:rPr>
                    </w:pPr>
                    <w:r>
                      <w:rPr>
                        <w:rFonts w:hint="eastAsia"/>
                        <w:szCs w:val="21"/>
                      </w:rPr>
                      <w:t>一般风险准备</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72506F82" w14:textId="77777777" w:rsidR="0075015B" w:rsidRDefault="00000000" w:rsidP="0075015B">
                <w:pPr>
                  <w:jc w:val="right"/>
                  <w:rPr>
                    <w:szCs w:val="21"/>
                  </w:rPr>
                </w:pPr>
              </w:p>
            </w:tc>
            <w:tc>
              <w:tcPr>
                <w:tcW w:w="1383" w:type="pct"/>
                <w:tcBorders>
                  <w:top w:val="outset" w:sz="6" w:space="0" w:color="auto"/>
                  <w:left w:val="outset" w:sz="6" w:space="0" w:color="auto"/>
                  <w:bottom w:val="outset" w:sz="6" w:space="0" w:color="auto"/>
                  <w:right w:val="outset" w:sz="6" w:space="0" w:color="auto"/>
                </w:tcBorders>
                <w:vAlign w:val="center"/>
              </w:tcPr>
              <w:p w14:paraId="12D2C165" w14:textId="1A985A6B" w:rsidR="0075015B" w:rsidRDefault="00000000" w:rsidP="0075015B">
                <w:pPr>
                  <w:jc w:val="right"/>
                  <w:rPr>
                    <w:szCs w:val="21"/>
                  </w:rPr>
                </w:pPr>
              </w:p>
            </w:tc>
          </w:tr>
          <w:tr w:rsidR="0075015B" w14:paraId="2804165D" w14:textId="77777777" w:rsidTr="003340AB">
            <w:sdt>
              <w:sdtPr>
                <w:tag w:val="_PLD_4fa31b2264da42e68dd88f4a97dd12dc"/>
                <w:id w:val="-1410148078"/>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5F8BE22" w14:textId="77777777" w:rsidR="0075015B" w:rsidRDefault="00000000" w:rsidP="0075015B">
                    <w:pPr>
                      <w:ind w:firstLineChars="100" w:firstLine="210"/>
                      <w:rPr>
                        <w:szCs w:val="21"/>
                      </w:rPr>
                    </w:pPr>
                    <w:r>
                      <w:rPr>
                        <w:rFonts w:hint="eastAsia"/>
                        <w:szCs w:val="21"/>
                      </w:rPr>
                      <w:t>未分配利润</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2A31A5B" w14:textId="2C634EF5" w:rsidR="0075015B" w:rsidRDefault="00000000" w:rsidP="0075015B">
                <w:pPr>
                  <w:jc w:val="right"/>
                  <w:rPr>
                    <w:szCs w:val="21"/>
                  </w:rPr>
                </w:pPr>
                <w:r>
                  <w:t>13,695,177,312.39</w:t>
                </w:r>
              </w:p>
            </w:tc>
            <w:tc>
              <w:tcPr>
                <w:tcW w:w="1383" w:type="pct"/>
                <w:tcBorders>
                  <w:top w:val="outset" w:sz="6" w:space="0" w:color="auto"/>
                  <w:left w:val="outset" w:sz="6" w:space="0" w:color="auto"/>
                  <w:bottom w:val="outset" w:sz="6" w:space="0" w:color="auto"/>
                  <w:right w:val="outset" w:sz="6" w:space="0" w:color="auto"/>
                </w:tcBorders>
                <w:vAlign w:val="center"/>
              </w:tcPr>
              <w:p w14:paraId="26370694" w14:textId="452ABC1C" w:rsidR="0075015B" w:rsidRDefault="00000000" w:rsidP="0075015B">
                <w:pPr>
                  <w:jc w:val="right"/>
                  <w:rPr>
                    <w:szCs w:val="21"/>
                  </w:rPr>
                </w:pPr>
                <w:r>
                  <w:t>13,076,993,043.62</w:t>
                </w:r>
              </w:p>
            </w:tc>
          </w:tr>
          <w:tr w:rsidR="0075015B" w14:paraId="3A369E5F" w14:textId="77777777" w:rsidTr="003340AB">
            <w:sdt>
              <w:sdtPr>
                <w:tag w:val="_PLD_955a6e3165ef42b881e528376d137b9c"/>
                <w:id w:val="-379703284"/>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3FDAA2E9" w14:textId="77777777" w:rsidR="0075015B" w:rsidRDefault="00000000" w:rsidP="0075015B">
                    <w:pPr>
                      <w:ind w:firstLineChars="100" w:firstLine="210"/>
                      <w:rPr>
                        <w:szCs w:val="21"/>
                      </w:rPr>
                    </w:pPr>
                    <w:r>
                      <w:rPr>
                        <w:rFonts w:hint="eastAsia"/>
                      </w:rPr>
                      <w:t>归属于母公司所有者权益（或股东权益）合计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41A8962B" w14:textId="349578B6" w:rsidR="0075015B" w:rsidRDefault="00000000" w:rsidP="0075015B">
                <w:pPr>
                  <w:jc w:val="right"/>
                  <w:rPr>
                    <w:szCs w:val="21"/>
                  </w:rPr>
                </w:pPr>
                <w:r>
                  <w:t>17,544,334,647.86</w:t>
                </w:r>
              </w:p>
            </w:tc>
            <w:tc>
              <w:tcPr>
                <w:tcW w:w="1383" w:type="pct"/>
                <w:tcBorders>
                  <w:top w:val="outset" w:sz="6" w:space="0" w:color="auto"/>
                  <w:left w:val="outset" w:sz="6" w:space="0" w:color="auto"/>
                  <w:bottom w:val="outset" w:sz="6" w:space="0" w:color="auto"/>
                  <w:right w:val="outset" w:sz="6" w:space="0" w:color="auto"/>
                </w:tcBorders>
                <w:vAlign w:val="center"/>
              </w:tcPr>
              <w:p w14:paraId="7B95BB12" w14:textId="186E709C" w:rsidR="0075015B" w:rsidRDefault="00000000" w:rsidP="0075015B">
                <w:pPr>
                  <w:jc w:val="right"/>
                  <w:rPr>
                    <w:szCs w:val="21"/>
                  </w:rPr>
                </w:pPr>
                <w:r>
                  <w:t>17,427,578,168.78</w:t>
                </w:r>
              </w:p>
            </w:tc>
          </w:tr>
          <w:tr w:rsidR="0075015B" w14:paraId="6514919D" w14:textId="77777777" w:rsidTr="003340AB">
            <w:sdt>
              <w:sdtPr>
                <w:tag w:val="_PLD_8a0f160c850b45aca240bb34c072bc2c"/>
                <w:id w:val="-1660619821"/>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5C666DAA" w14:textId="77777777" w:rsidR="0075015B" w:rsidRDefault="00000000" w:rsidP="0075015B">
                    <w:pPr>
                      <w:ind w:firstLineChars="100" w:firstLine="210"/>
                      <w:rPr>
                        <w:szCs w:val="21"/>
                      </w:rPr>
                    </w:pPr>
                    <w:r>
                      <w:rPr>
                        <w:rFonts w:hint="eastAsia"/>
                        <w:szCs w:val="21"/>
                      </w:rPr>
                      <w:t>少数股东权益</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6089F3B7" w14:textId="154FA657" w:rsidR="0075015B" w:rsidRDefault="00000000" w:rsidP="0075015B">
                <w:pPr>
                  <w:jc w:val="right"/>
                  <w:rPr>
                    <w:szCs w:val="21"/>
                  </w:rPr>
                </w:pPr>
                <w:r>
                  <w:t>1,440,636,342.18</w:t>
                </w:r>
              </w:p>
            </w:tc>
            <w:tc>
              <w:tcPr>
                <w:tcW w:w="1383" w:type="pct"/>
                <w:tcBorders>
                  <w:top w:val="outset" w:sz="6" w:space="0" w:color="auto"/>
                  <w:left w:val="outset" w:sz="6" w:space="0" w:color="auto"/>
                  <w:bottom w:val="outset" w:sz="6" w:space="0" w:color="auto"/>
                  <w:right w:val="outset" w:sz="6" w:space="0" w:color="auto"/>
                </w:tcBorders>
                <w:vAlign w:val="center"/>
              </w:tcPr>
              <w:p w14:paraId="27578EF8" w14:textId="18EABEB9" w:rsidR="0075015B" w:rsidRDefault="00000000" w:rsidP="0075015B">
                <w:pPr>
                  <w:jc w:val="right"/>
                  <w:rPr>
                    <w:szCs w:val="21"/>
                  </w:rPr>
                </w:pPr>
                <w:r>
                  <w:t>1,428,981,069.73</w:t>
                </w:r>
              </w:p>
            </w:tc>
          </w:tr>
          <w:tr w:rsidR="0075015B" w14:paraId="2DB7C1DD" w14:textId="77777777" w:rsidTr="003340AB">
            <w:sdt>
              <w:sdtPr>
                <w:tag w:val="_PLD_19244627adc7405ab7dec7b312ebfff5"/>
                <w:id w:val="1434707677"/>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612325D9" w14:textId="77777777" w:rsidR="0075015B" w:rsidRDefault="00000000" w:rsidP="0075015B">
                    <w:pPr>
                      <w:ind w:firstLineChars="200" w:firstLine="420"/>
                      <w:rPr>
                        <w:szCs w:val="21"/>
                      </w:rPr>
                    </w:pPr>
                    <w:r>
                      <w:rPr>
                        <w:rFonts w:hint="eastAsia"/>
                      </w:rPr>
                      <w:t>所有者权益（或股东权益）合计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1C6FF2AA" w14:textId="2747450C" w:rsidR="0075015B" w:rsidRDefault="00000000" w:rsidP="0075015B">
                <w:pPr>
                  <w:jc w:val="right"/>
                  <w:rPr>
                    <w:szCs w:val="21"/>
                  </w:rPr>
                </w:pPr>
                <w:r>
                  <w:t>18,984,970,990.04</w:t>
                </w:r>
              </w:p>
            </w:tc>
            <w:tc>
              <w:tcPr>
                <w:tcW w:w="1383" w:type="pct"/>
                <w:tcBorders>
                  <w:top w:val="outset" w:sz="6" w:space="0" w:color="auto"/>
                  <w:left w:val="outset" w:sz="6" w:space="0" w:color="auto"/>
                  <w:bottom w:val="outset" w:sz="6" w:space="0" w:color="auto"/>
                  <w:right w:val="outset" w:sz="6" w:space="0" w:color="auto"/>
                </w:tcBorders>
                <w:vAlign w:val="center"/>
              </w:tcPr>
              <w:p w14:paraId="0DBD2EC4" w14:textId="197934FD" w:rsidR="0075015B" w:rsidRDefault="00000000" w:rsidP="0075015B">
                <w:pPr>
                  <w:jc w:val="right"/>
                  <w:rPr>
                    <w:szCs w:val="21"/>
                  </w:rPr>
                </w:pPr>
                <w:r>
                  <w:t>18,856,559,238.51</w:t>
                </w:r>
              </w:p>
            </w:tc>
          </w:tr>
          <w:tr w:rsidR="0075015B" w14:paraId="46B657EA" w14:textId="77777777" w:rsidTr="003340AB">
            <w:sdt>
              <w:sdtPr>
                <w:tag w:val="_PLD_54e41ab537ae422591959577230d15b6"/>
                <w:id w:val="521437493"/>
                <w:lock w:val="sdtLocked"/>
              </w:sdtPr>
              <w:sdtContent>
                <w:tc>
                  <w:tcPr>
                    <w:tcW w:w="2249" w:type="pct"/>
                    <w:tcBorders>
                      <w:top w:val="outset" w:sz="6" w:space="0" w:color="auto"/>
                      <w:left w:val="outset" w:sz="6" w:space="0" w:color="auto"/>
                      <w:bottom w:val="outset" w:sz="6" w:space="0" w:color="auto"/>
                      <w:right w:val="outset" w:sz="6" w:space="0" w:color="auto"/>
                    </w:tcBorders>
                    <w:vAlign w:val="center"/>
                  </w:tcPr>
                  <w:p w14:paraId="7D94F8A6" w14:textId="77777777" w:rsidR="0075015B" w:rsidRDefault="00000000" w:rsidP="0075015B">
                    <w:pPr>
                      <w:ind w:firstLineChars="300" w:firstLine="630"/>
                      <w:rPr>
                        <w:szCs w:val="21"/>
                      </w:rPr>
                    </w:pPr>
                    <w:r>
                      <w:rPr>
                        <w:rFonts w:hint="eastAsia"/>
                        <w:szCs w:val="21"/>
                      </w:rPr>
                      <w:t>负债和所有者权益（或股东权益）总计</w:t>
                    </w:r>
                  </w:p>
                </w:tc>
              </w:sdtContent>
            </w:sdt>
            <w:tc>
              <w:tcPr>
                <w:tcW w:w="1368" w:type="pct"/>
                <w:tcBorders>
                  <w:top w:val="outset" w:sz="6" w:space="0" w:color="auto"/>
                  <w:left w:val="outset" w:sz="6" w:space="0" w:color="auto"/>
                  <w:bottom w:val="outset" w:sz="6" w:space="0" w:color="auto"/>
                  <w:right w:val="outset" w:sz="6" w:space="0" w:color="auto"/>
                </w:tcBorders>
                <w:vAlign w:val="center"/>
              </w:tcPr>
              <w:p w14:paraId="5713EF71" w14:textId="078A23E6" w:rsidR="0075015B" w:rsidRDefault="00000000" w:rsidP="0075015B">
                <w:pPr>
                  <w:jc w:val="right"/>
                  <w:rPr>
                    <w:szCs w:val="21"/>
                  </w:rPr>
                </w:pPr>
                <w:r>
                  <w:t>50,109,007,177.93</w:t>
                </w:r>
              </w:p>
            </w:tc>
            <w:tc>
              <w:tcPr>
                <w:tcW w:w="1383" w:type="pct"/>
                <w:tcBorders>
                  <w:top w:val="outset" w:sz="6" w:space="0" w:color="auto"/>
                  <w:left w:val="outset" w:sz="6" w:space="0" w:color="auto"/>
                  <w:bottom w:val="outset" w:sz="6" w:space="0" w:color="auto"/>
                  <w:right w:val="outset" w:sz="6" w:space="0" w:color="auto"/>
                </w:tcBorders>
                <w:vAlign w:val="center"/>
              </w:tcPr>
              <w:p w14:paraId="32D594B3" w14:textId="4BCCDCED" w:rsidR="0075015B" w:rsidRDefault="00000000" w:rsidP="0075015B">
                <w:pPr>
                  <w:jc w:val="right"/>
                  <w:rPr>
                    <w:szCs w:val="21"/>
                  </w:rPr>
                </w:pPr>
                <w:r>
                  <w:t>50,054,387,160.02</w:t>
                </w:r>
              </w:p>
            </w:tc>
          </w:tr>
        </w:tbl>
        <w:p w14:paraId="7007F5CC" w14:textId="1653406B" w:rsidR="00E42180" w:rsidRDefault="00000000">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903187356"/>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19b0f0c3fd7544b7914a7e2aeb339f22"/>
              <w:id w:val="1117337779"/>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79fedeb8de5040e9b3e1ffb457ca9996"/>
              <w:id w:val="-2045049318"/>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p w14:paraId="7490D2B0" w14:textId="6E01B659" w:rsidR="00E42180" w:rsidRDefault="00000000"/>
      </w:sdtContent>
    </w:sdt>
    <w:bookmarkEnd w:id="27" w:displacedByCustomXml="prev"/>
    <w:bookmarkStart w:id="28" w:name="_Hlk3555839" w:displacedByCustomXml="next"/>
    <w:sdt>
      <w:sdtPr>
        <w:rPr>
          <w:rFonts w:hint="eastAsia"/>
          <w:b/>
        </w:rPr>
        <w:alias w:val="选项模块:合并利润表"/>
        <w:tag w:val="_GBC_4f4b3c74250843f9801b6e6f94908782"/>
        <w:id w:val="1352834099"/>
        <w:lock w:val="sdtLocked"/>
        <w:placeholder>
          <w:docPart w:val="GBC22222222222222222222222222222"/>
        </w:placeholder>
      </w:sdtPr>
      <w:sdtEndPr>
        <w:rPr>
          <w:rFonts w:hint="default"/>
          <w:b w:val="0"/>
        </w:rPr>
      </w:sdtEndPr>
      <w:sdtContent>
        <w:p w14:paraId="6ECF3F4A" w14:textId="07EAAA0E" w:rsidR="00E42180" w:rsidRDefault="00000000">
          <w:pPr>
            <w:jc w:val="center"/>
            <w:outlineLvl w:val="2"/>
            <w:rPr>
              <w:b/>
            </w:rPr>
          </w:pPr>
          <w:r>
            <w:rPr>
              <w:rFonts w:hint="eastAsia"/>
              <w:b/>
            </w:rPr>
            <w:t>合并</w:t>
          </w:r>
          <w:r>
            <w:rPr>
              <w:b/>
            </w:rPr>
            <w:t>利润表</w:t>
          </w:r>
        </w:p>
        <w:p w14:paraId="1FBBE88E" w14:textId="76A202DB" w:rsidR="00E42180" w:rsidRDefault="00000000">
          <w:pPr>
            <w:jc w:val="center"/>
          </w:pPr>
          <w:r>
            <w:t>2023年</w:t>
          </w:r>
          <w:r>
            <w:rPr>
              <w:rFonts w:hint="eastAsia"/>
            </w:rPr>
            <w:t>1—3</w:t>
          </w:r>
          <w:r>
            <w:t>月</w:t>
          </w:r>
        </w:p>
        <w:p w14:paraId="06D54E01" w14:textId="77777777" w:rsidR="00E42180" w:rsidRDefault="00000000">
          <w:pPr>
            <w:spacing w:line="288" w:lineRule="auto"/>
          </w:pPr>
          <w:r>
            <w:rPr>
              <w:rFonts w:hint="eastAsia"/>
            </w:rPr>
            <w:t>编制单位：</w:t>
          </w:r>
          <w:sdt>
            <w:sdtPr>
              <w:rPr>
                <w:rFonts w:hint="eastAsia"/>
              </w:rPr>
              <w:alias w:val="公司法定中文名称"/>
              <w:tag w:val="_GBC_91a63b2855a145d3a38d258b02c37ca9"/>
              <w:id w:val="-134184364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401E3B9A" w14:textId="77777777" w:rsidR="00E42180" w:rsidRDefault="00000000">
          <w:pPr>
            <w:wordWrap w:val="0"/>
            <w:jc w:val="right"/>
          </w:pPr>
          <w:r>
            <w:t>单位</w:t>
          </w:r>
          <w:r>
            <w:rPr>
              <w:rFonts w:hint="eastAsia"/>
            </w:rPr>
            <w:t>：</w:t>
          </w:r>
          <w:sdt>
            <w:sdtPr>
              <w:rPr>
                <w:rFonts w:hint="eastAsia"/>
              </w:rPr>
              <w:alias w:val="单位_利润表"/>
              <w:tag w:val="_GBC_c458a7ee993347b583c865690fab7fcd"/>
              <w:id w:val="-2946808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17535829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07392613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2"/>
            <w:gridCol w:w="2126"/>
            <w:gridCol w:w="2165"/>
          </w:tblGrid>
          <w:tr w:rsidR="00E42180" w14:paraId="181DDF2F" w14:textId="77777777" w:rsidTr="003340AB">
            <w:trPr>
              <w:cantSplit/>
            </w:trPr>
            <w:sdt>
              <w:sdtPr>
                <w:tag w:val="_PLD_dad4384af2db44c7ad4d91a7b54f2553"/>
                <w:id w:val="144394963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729FDFF" w14:textId="77777777" w:rsidR="00E42180" w:rsidRDefault="00000000">
                    <w:pPr>
                      <w:ind w:leftChars="-19" w:hangingChars="19" w:hanging="40"/>
                      <w:jc w:val="center"/>
                      <w:rPr>
                        <w:b/>
                        <w:szCs w:val="21"/>
                      </w:rPr>
                    </w:pPr>
                    <w:r>
                      <w:rPr>
                        <w:b/>
                        <w:szCs w:val="21"/>
                      </w:rPr>
                      <w:t>项目</w:t>
                    </w:r>
                  </w:p>
                </w:tc>
              </w:sdtContent>
            </w:sdt>
            <w:sdt>
              <w:sdtPr>
                <w:tag w:val="_PLD_2cf3bac945714bb297782b38930ce6cb"/>
                <w:id w:val="1807273420"/>
                <w:lock w:val="sdtLocked"/>
              </w:sdtPr>
              <w:sdtContent>
                <w:tc>
                  <w:tcPr>
                    <w:tcW w:w="1205" w:type="pct"/>
                    <w:tcBorders>
                      <w:top w:val="outset" w:sz="4" w:space="0" w:color="auto"/>
                      <w:left w:val="outset" w:sz="4" w:space="0" w:color="auto"/>
                      <w:bottom w:val="outset" w:sz="4" w:space="0" w:color="auto"/>
                      <w:right w:val="outset" w:sz="4" w:space="0" w:color="auto"/>
                    </w:tcBorders>
                    <w:vAlign w:val="center"/>
                  </w:tcPr>
                  <w:p w14:paraId="7101DBA7" w14:textId="05DBD117" w:rsidR="00E42180" w:rsidRDefault="00000000">
                    <w:pPr>
                      <w:jc w:val="center"/>
                      <w:rPr>
                        <w:b/>
                        <w:szCs w:val="21"/>
                      </w:rPr>
                    </w:pPr>
                    <w:r>
                      <w:rPr>
                        <w:b/>
                      </w:rPr>
                      <w:t>2023年第一季度</w:t>
                    </w:r>
                  </w:p>
                </w:tc>
              </w:sdtContent>
            </w:sdt>
            <w:sdt>
              <w:sdtPr>
                <w:tag w:val="_PLD_b6fdd03adcbf4136a9183d183bd9f3ca"/>
                <w:id w:val="2010258970"/>
                <w:lock w:val="sdtLocked"/>
              </w:sdtPr>
              <w:sdtContent>
                <w:tc>
                  <w:tcPr>
                    <w:tcW w:w="1227" w:type="pct"/>
                    <w:tcBorders>
                      <w:top w:val="outset" w:sz="4" w:space="0" w:color="auto"/>
                      <w:left w:val="outset" w:sz="4" w:space="0" w:color="auto"/>
                      <w:bottom w:val="outset" w:sz="4" w:space="0" w:color="auto"/>
                      <w:right w:val="outset" w:sz="4" w:space="0" w:color="auto"/>
                    </w:tcBorders>
                    <w:vAlign w:val="center"/>
                  </w:tcPr>
                  <w:p w14:paraId="6F548276" w14:textId="488184D2" w:rsidR="00E42180" w:rsidRDefault="00000000">
                    <w:pPr>
                      <w:jc w:val="center"/>
                      <w:rPr>
                        <w:b/>
                        <w:szCs w:val="21"/>
                      </w:rPr>
                    </w:pPr>
                    <w:r>
                      <w:rPr>
                        <w:b/>
                      </w:rPr>
                      <w:t>2022年第一季度</w:t>
                    </w:r>
                  </w:p>
                </w:tc>
              </w:sdtContent>
            </w:sdt>
          </w:tr>
          <w:tr w:rsidR="006A7EBE" w14:paraId="4D2317E3" w14:textId="77777777" w:rsidTr="003340AB">
            <w:sdt>
              <w:sdtPr>
                <w:tag w:val="_PLD_38e3961314a9468db9e7ddbcb55e6b56"/>
                <w:id w:val="14809726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D07BA5B" w14:textId="77777777" w:rsidR="006A7EBE" w:rsidRDefault="00000000" w:rsidP="006A7EBE">
                    <w:pPr>
                      <w:rPr>
                        <w:szCs w:val="21"/>
                      </w:rPr>
                    </w:pPr>
                    <w:r>
                      <w:rPr>
                        <w:rFonts w:hint="eastAsia"/>
                        <w:szCs w:val="21"/>
                      </w:rPr>
                      <w:t>一、营业总收入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C851C4F" w14:textId="65958FC5" w:rsidR="006A7EBE" w:rsidRDefault="00000000" w:rsidP="006A7EBE">
                <w:pPr>
                  <w:jc w:val="right"/>
                  <w:rPr>
                    <w:szCs w:val="21"/>
                  </w:rPr>
                </w:pPr>
                <w:r>
                  <w:t>10,013,515,257.43</w:t>
                </w:r>
              </w:p>
            </w:tc>
            <w:tc>
              <w:tcPr>
                <w:tcW w:w="1227" w:type="pct"/>
                <w:tcBorders>
                  <w:top w:val="outset" w:sz="4" w:space="0" w:color="auto"/>
                  <w:left w:val="outset" w:sz="4" w:space="0" w:color="auto"/>
                  <w:bottom w:val="outset" w:sz="4" w:space="0" w:color="auto"/>
                  <w:right w:val="outset" w:sz="4" w:space="0" w:color="auto"/>
                </w:tcBorders>
                <w:vAlign w:val="center"/>
              </w:tcPr>
              <w:p w14:paraId="599BE813" w14:textId="70585E96" w:rsidR="006A7EBE" w:rsidRDefault="00000000" w:rsidP="006A7EBE">
                <w:pPr>
                  <w:jc w:val="right"/>
                  <w:rPr>
                    <w:szCs w:val="21"/>
                  </w:rPr>
                </w:pPr>
                <w:r>
                  <w:t>9,950,437,686.82</w:t>
                </w:r>
              </w:p>
            </w:tc>
          </w:tr>
          <w:tr w:rsidR="006A7EBE" w14:paraId="45ECB85B" w14:textId="77777777" w:rsidTr="003340AB">
            <w:sdt>
              <w:sdtPr>
                <w:tag w:val="_PLD_30f5d382b8054ea4b7ac69e35bef34da"/>
                <w:id w:val="-110379763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6584A63" w14:textId="77777777" w:rsidR="006A7EBE" w:rsidRDefault="00000000" w:rsidP="006A7EBE">
                    <w:pPr>
                      <w:rPr>
                        <w:szCs w:val="21"/>
                      </w:rPr>
                    </w:pPr>
                    <w:r>
                      <w:rPr>
                        <w:rFonts w:hint="eastAsia"/>
                        <w:szCs w:val="21"/>
                      </w:rPr>
                      <w:t>其中：营业收入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42A9986" w14:textId="21D4AEDE" w:rsidR="006A7EBE" w:rsidRDefault="00000000" w:rsidP="006A7EBE">
                <w:pPr>
                  <w:jc w:val="right"/>
                  <w:rPr>
                    <w:szCs w:val="21"/>
                  </w:rPr>
                </w:pPr>
                <w:r>
                  <w:t>10,013,515,257.43</w:t>
                </w:r>
              </w:p>
            </w:tc>
            <w:tc>
              <w:tcPr>
                <w:tcW w:w="1227" w:type="pct"/>
                <w:tcBorders>
                  <w:top w:val="outset" w:sz="4" w:space="0" w:color="auto"/>
                  <w:left w:val="outset" w:sz="4" w:space="0" w:color="auto"/>
                  <w:bottom w:val="outset" w:sz="4" w:space="0" w:color="auto"/>
                  <w:right w:val="outset" w:sz="4" w:space="0" w:color="auto"/>
                </w:tcBorders>
                <w:vAlign w:val="center"/>
              </w:tcPr>
              <w:p w14:paraId="41507030" w14:textId="4B54136F" w:rsidR="006A7EBE" w:rsidRDefault="00000000" w:rsidP="006A7EBE">
                <w:pPr>
                  <w:jc w:val="right"/>
                  <w:rPr>
                    <w:szCs w:val="21"/>
                  </w:rPr>
                </w:pPr>
                <w:r>
                  <w:t>9,950,437,686.82</w:t>
                </w:r>
              </w:p>
            </w:tc>
          </w:tr>
          <w:tr w:rsidR="006A7EBE" w14:paraId="27D1F546" w14:textId="77777777" w:rsidTr="003340AB">
            <w:sdt>
              <w:sdtPr>
                <w:tag w:val="_PLD_d618a0e003114df193e04d5a23f0b024"/>
                <w:id w:val="8295701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5694983" w14:textId="77777777" w:rsidR="006A7EBE" w:rsidRDefault="00000000" w:rsidP="006A7EBE">
                    <w:pPr>
                      <w:ind w:firstLineChars="300" w:firstLine="630"/>
                      <w:rPr>
                        <w:szCs w:val="21"/>
                      </w:rPr>
                    </w:pPr>
                    <w:r>
                      <w:rPr>
                        <w:rFonts w:hint="eastAsia"/>
                        <w:szCs w:val="21"/>
                      </w:rPr>
                      <w:t>利息收入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335E0E2"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5012414" w14:textId="77777777" w:rsidR="006A7EBE" w:rsidRDefault="00000000" w:rsidP="006A7EBE">
                <w:pPr>
                  <w:jc w:val="right"/>
                  <w:rPr>
                    <w:szCs w:val="21"/>
                  </w:rPr>
                </w:pPr>
              </w:p>
            </w:tc>
          </w:tr>
          <w:tr w:rsidR="006A7EBE" w14:paraId="2478720A" w14:textId="77777777" w:rsidTr="003340AB">
            <w:sdt>
              <w:sdtPr>
                <w:tag w:val="_PLD_c8d62e8dbedb49d8b7b9d5e270d30470"/>
                <w:id w:val="41143711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CBB4862" w14:textId="77777777" w:rsidR="006A7EBE" w:rsidRDefault="00000000" w:rsidP="006A7EBE">
                    <w:pPr>
                      <w:ind w:firstLineChars="300" w:firstLine="630"/>
                      <w:rPr>
                        <w:szCs w:val="21"/>
                      </w:rPr>
                    </w:pPr>
                    <w:r>
                      <w:rPr>
                        <w:rFonts w:hint="eastAsia"/>
                        <w:szCs w:val="21"/>
                      </w:rPr>
                      <w:t>已赚保费</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7D4BC27"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7431B3B" w14:textId="77777777" w:rsidR="006A7EBE" w:rsidRDefault="00000000" w:rsidP="006A7EBE">
                <w:pPr>
                  <w:jc w:val="right"/>
                  <w:rPr>
                    <w:szCs w:val="21"/>
                  </w:rPr>
                </w:pPr>
              </w:p>
            </w:tc>
          </w:tr>
          <w:tr w:rsidR="006A7EBE" w14:paraId="32B159BD" w14:textId="77777777" w:rsidTr="003340AB">
            <w:sdt>
              <w:sdtPr>
                <w:tag w:val="_PLD_7a33585dc652412da377370440f6a0de"/>
                <w:id w:val="-143443140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BBBA7AD" w14:textId="77777777" w:rsidR="006A7EBE" w:rsidRDefault="00000000" w:rsidP="006A7EBE">
                    <w:pPr>
                      <w:ind w:firstLineChars="300" w:firstLine="630"/>
                      <w:rPr>
                        <w:szCs w:val="21"/>
                      </w:rPr>
                    </w:pPr>
                    <w:r>
                      <w:rPr>
                        <w:rFonts w:hint="eastAsia"/>
                        <w:szCs w:val="21"/>
                      </w:rPr>
                      <w:t>手续费及佣金收入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91C5A9C"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FCCE671" w14:textId="77777777" w:rsidR="006A7EBE" w:rsidRDefault="00000000" w:rsidP="006A7EBE">
                <w:pPr>
                  <w:jc w:val="right"/>
                  <w:rPr>
                    <w:szCs w:val="21"/>
                  </w:rPr>
                </w:pPr>
              </w:p>
            </w:tc>
          </w:tr>
          <w:tr w:rsidR="006A7EBE" w14:paraId="0771F2DD" w14:textId="77777777" w:rsidTr="003340AB">
            <w:sdt>
              <w:sdtPr>
                <w:tag w:val="_PLD_9394d8ce35fb4104bd5a05f33bfa9b50"/>
                <w:id w:val="165386464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8CC7596" w14:textId="77777777" w:rsidR="006A7EBE" w:rsidRDefault="00000000" w:rsidP="006A7EBE">
                    <w:pPr>
                      <w:rPr>
                        <w:szCs w:val="21"/>
                      </w:rPr>
                    </w:pPr>
                    <w:r>
                      <w:rPr>
                        <w:rFonts w:hint="eastAsia"/>
                        <w:szCs w:val="21"/>
                      </w:rPr>
                      <w:t>二、营业总成本</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6C7D1BC" w14:textId="38DB5BB0" w:rsidR="006A7EBE" w:rsidRDefault="00000000" w:rsidP="006A7EBE">
                <w:pPr>
                  <w:jc w:val="right"/>
                  <w:rPr>
                    <w:szCs w:val="21"/>
                  </w:rPr>
                </w:pPr>
                <w:r>
                  <w:t>9,292,920,354.91</w:t>
                </w:r>
              </w:p>
            </w:tc>
            <w:tc>
              <w:tcPr>
                <w:tcW w:w="1227" w:type="pct"/>
                <w:tcBorders>
                  <w:top w:val="outset" w:sz="4" w:space="0" w:color="auto"/>
                  <w:left w:val="outset" w:sz="4" w:space="0" w:color="auto"/>
                  <w:bottom w:val="outset" w:sz="4" w:space="0" w:color="auto"/>
                  <w:right w:val="outset" w:sz="4" w:space="0" w:color="auto"/>
                </w:tcBorders>
                <w:vAlign w:val="center"/>
              </w:tcPr>
              <w:p w14:paraId="2AC5F5C3" w14:textId="3A7465D5" w:rsidR="006A7EBE" w:rsidRDefault="00000000" w:rsidP="006A7EBE">
                <w:pPr>
                  <w:jc w:val="right"/>
                  <w:rPr>
                    <w:szCs w:val="21"/>
                  </w:rPr>
                </w:pPr>
                <w:r>
                  <w:t>9,193,322,180.93</w:t>
                </w:r>
              </w:p>
            </w:tc>
          </w:tr>
          <w:tr w:rsidR="006A7EBE" w14:paraId="5FF0E621" w14:textId="77777777" w:rsidTr="003340AB">
            <w:sdt>
              <w:sdtPr>
                <w:tag w:val="_PLD_1853902dfa3f45d987be3a1b130097ed"/>
                <w:id w:val="173118517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97EC487" w14:textId="77777777" w:rsidR="006A7EBE" w:rsidRDefault="00000000" w:rsidP="006A7EBE">
                    <w:pPr>
                      <w:rPr>
                        <w:szCs w:val="21"/>
                      </w:rPr>
                    </w:pPr>
                    <w:r>
                      <w:rPr>
                        <w:rFonts w:hint="eastAsia"/>
                        <w:szCs w:val="21"/>
                      </w:rPr>
                      <w:t>其中：营业成本</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F464A61" w14:textId="451ED96A" w:rsidR="006A7EBE" w:rsidRDefault="00000000" w:rsidP="006A7EBE">
                <w:pPr>
                  <w:jc w:val="right"/>
                  <w:rPr>
                    <w:szCs w:val="21"/>
                  </w:rPr>
                </w:pPr>
                <w:r>
                  <w:t>8,317,865,130.31</w:t>
                </w:r>
              </w:p>
            </w:tc>
            <w:tc>
              <w:tcPr>
                <w:tcW w:w="1227" w:type="pct"/>
                <w:tcBorders>
                  <w:top w:val="outset" w:sz="4" w:space="0" w:color="auto"/>
                  <w:left w:val="outset" w:sz="4" w:space="0" w:color="auto"/>
                  <w:bottom w:val="outset" w:sz="4" w:space="0" w:color="auto"/>
                  <w:right w:val="outset" w:sz="4" w:space="0" w:color="auto"/>
                </w:tcBorders>
                <w:vAlign w:val="center"/>
              </w:tcPr>
              <w:p w14:paraId="56A05530" w14:textId="50290164" w:rsidR="006A7EBE" w:rsidRDefault="00000000" w:rsidP="006A7EBE">
                <w:pPr>
                  <w:jc w:val="right"/>
                  <w:rPr>
                    <w:szCs w:val="21"/>
                  </w:rPr>
                </w:pPr>
                <w:r>
                  <w:t>8,277,050,939.14</w:t>
                </w:r>
              </w:p>
            </w:tc>
          </w:tr>
          <w:tr w:rsidR="006A7EBE" w14:paraId="17F0C968" w14:textId="77777777" w:rsidTr="003340AB">
            <w:sdt>
              <w:sdtPr>
                <w:tag w:val="_PLD_9fb4b80e76e044eea2e2e4d7a7b5c91d"/>
                <w:id w:val="-43706976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7B97C12" w14:textId="77777777" w:rsidR="006A7EBE" w:rsidRDefault="00000000" w:rsidP="006A7EBE">
                    <w:pPr>
                      <w:ind w:firstLineChars="300" w:firstLine="630"/>
                      <w:rPr>
                        <w:szCs w:val="21"/>
                      </w:rPr>
                    </w:pPr>
                    <w:r>
                      <w:rPr>
                        <w:rFonts w:hint="eastAsia"/>
                        <w:szCs w:val="21"/>
                      </w:rPr>
                      <w:t>利息支出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1D99095"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28CA05B" w14:textId="77777777" w:rsidR="006A7EBE" w:rsidRDefault="00000000" w:rsidP="006A7EBE">
                <w:pPr>
                  <w:jc w:val="right"/>
                  <w:rPr>
                    <w:szCs w:val="21"/>
                  </w:rPr>
                </w:pPr>
              </w:p>
            </w:tc>
          </w:tr>
          <w:tr w:rsidR="006A7EBE" w14:paraId="7F24F9DB" w14:textId="77777777" w:rsidTr="003340AB">
            <w:sdt>
              <w:sdtPr>
                <w:tag w:val="_PLD_b127f3adfbf74ca48abca2125570d422"/>
                <w:id w:val="159088085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B6B687C" w14:textId="77777777" w:rsidR="006A7EBE" w:rsidRDefault="00000000" w:rsidP="006A7EBE">
                    <w:pPr>
                      <w:ind w:firstLineChars="300" w:firstLine="630"/>
                      <w:rPr>
                        <w:szCs w:val="21"/>
                      </w:rPr>
                    </w:pPr>
                    <w:r>
                      <w:rPr>
                        <w:rFonts w:hint="eastAsia"/>
                        <w:szCs w:val="21"/>
                      </w:rPr>
                      <w:t>手续费及佣金支出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2941E63"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75E7E6C" w14:textId="77777777" w:rsidR="006A7EBE" w:rsidRDefault="00000000" w:rsidP="006A7EBE">
                <w:pPr>
                  <w:jc w:val="right"/>
                  <w:rPr>
                    <w:szCs w:val="21"/>
                  </w:rPr>
                </w:pPr>
              </w:p>
            </w:tc>
          </w:tr>
          <w:tr w:rsidR="006A7EBE" w14:paraId="2E316C34" w14:textId="77777777" w:rsidTr="003340AB">
            <w:sdt>
              <w:sdtPr>
                <w:tag w:val="_PLD_f57ec55724314a2ca69c5f6e08651276"/>
                <w:id w:val="211809702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89233E1" w14:textId="77777777" w:rsidR="006A7EBE" w:rsidRDefault="00000000" w:rsidP="006A7EBE">
                    <w:pPr>
                      <w:ind w:firstLineChars="300" w:firstLine="630"/>
                      <w:rPr>
                        <w:szCs w:val="21"/>
                      </w:rPr>
                    </w:pPr>
                    <w:r>
                      <w:rPr>
                        <w:rFonts w:hint="eastAsia"/>
                        <w:szCs w:val="21"/>
                      </w:rPr>
                      <w:t>退保金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BDD192E"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C1BB667" w14:textId="77777777" w:rsidR="006A7EBE" w:rsidRDefault="00000000" w:rsidP="006A7EBE">
                <w:pPr>
                  <w:jc w:val="right"/>
                  <w:rPr>
                    <w:szCs w:val="21"/>
                  </w:rPr>
                </w:pPr>
              </w:p>
            </w:tc>
          </w:tr>
          <w:tr w:rsidR="006A7EBE" w14:paraId="25ECAFF0" w14:textId="77777777" w:rsidTr="003340AB">
            <w:sdt>
              <w:sdtPr>
                <w:tag w:val="_PLD_0be553f6d5e843fd987faac3386e2fa6"/>
                <w:id w:val="-163940974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910D81D" w14:textId="77777777" w:rsidR="006A7EBE" w:rsidRDefault="00000000" w:rsidP="006A7EBE">
                    <w:pPr>
                      <w:ind w:firstLineChars="300" w:firstLine="630"/>
                      <w:rPr>
                        <w:szCs w:val="21"/>
                      </w:rPr>
                    </w:pPr>
                    <w:r>
                      <w:rPr>
                        <w:rFonts w:hint="eastAsia"/>
                        <w:szCs w:val="21"/>
                      </w:rPr>
                      <w:t>赔付支出净额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63FA67A"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2E27D45" w14:textId="77777777" w:rsidR="006A7EBE" w:rsidRDefault="00000000" w:rsidP="006A7EBE">
                <w:pPr>
                  <w:jc w:val="right"/>
                  <w:rPr>
                    <w:szCs w:val="21"/>
                  </w:rPr>
                </w:pPr>
              </w:p>
            </w:tc>
          </w:tr>
          <w:tr w:rsidR="006A7EBE" w14:paraId="5621A396" w14:textId="77777777" w:rsidTr="003340AB">
            <w:sdt>
              <w:sdtPr>
                <w:tag w:val="_PLD_907a2ce4d862450d92524f37215ee5df"/>
                <w:id w:val="1350607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42644EF" w14:textId="77777777" w:rsidR="006A7EBE" w:rsidRDefault="00000000" w:rsidP="006A7EBE">
                    <w:pPr>
                      <w:ind w:firstLineChars="300" w:firstLine="630"/>
                      <w:rPr>
                        <w:szCs w:val="21"/>
                      </w:rPr>
                    </w:pPr>
                    <w:r>
                      <w:rPr>
                        <w:rFonts w:hint="eastAsia"/>
                        <w:szCs w:val="21"/>
                      </w:rPr>
                      <w:t>提取保险责任准备金净额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B2F47E2"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FE598BE" w14:textId="77777777" w:rsidR="006A7EBE" w:rsidRDefault="00000000" w:rsidP="006A7EBE">
                <w:pPr>
                  <w:jc w:val="right"/>
                  <w:rPr>
                    <w:szCs w:val="21"/>
                  </w:rPr>
                </w:pPr>
              </w:p>
            </w:tc>
          </w:tr>
          <w:tr w:rsidR="006A7EBE" w14:paraId="01578819" w14:textId="77777777" w:rsidTr="003340AB">
            <w:sdt>
              <w:sdtPr>
                <w:tag w:val="_PLD_5243eb4e7536400d898410be95da5f16"/>
                <w:id w:val="185769672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38DA75A" w14:textId="77777777" w:rsidR="006A7EBE" w:rsidRDefault="00000000" w:rsidP="006A7EBE">
                    <w:pPr>
                      <w:ind w:firstLineChars="300" w:firstLine="630"/>
                      <w:rPr>
                        <w:szCs w:val="21"/>
                      </w:rPr>
                    </w:pPr>
                    <w:r>
                      <w:rPr>
                        <w:rFonts w:hint="eastAsia"/>
                        <w:szCs w:val="21"/>
                      </w:rPr>
                      <w:t>保单红利支出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C5A1D2F"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81E66B9" w14:textId="77777777" w:rsidR="006A7EBE" w:rsidRDefault="00000000" w:rsidP="006A7EBE">
                <w:pPr>
                  <w:jc w:val="right"/>
                  <w:rPr>
                    <w:szCs w:val="21"/>
                  </w:rPr>
                </w:pPr>
              </w:p>
            </w:tc>
          </w:tr>
          <w:tr w:rsidR="006A7EBE" w14:paraId="24ABB3C5" w14:textId="77777777" w:rsidTr="003340AB">
            <w:sdt>
              <w:sdtPr>
                <w:tag w:val="_PLD_bb048a1bc9004ec5973e7c663b874454"/>
                <w:id w:val="200763663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60CE61A" w14:textId="77777777" w:rsidR="006A7EBE" w:rsidRDefault="00000000" w:rsidP="006A7EBE">
                    <w:pPr>
                      <w:ind w:firstLineChars="300" w:firstLine="630"/>
                      <w:rPr>
                        <w:szCs w:val="21"/>
                      </w:rPr>
                    </w:pPr>
                    <w:r>
                      <w:rPr>
                        <w:rFonts w:hint="eastAsia"/>
                        <w:szCs w:val="21"/>
                      </w:rPr>
                      <w:t>分保费用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7E41DB6"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55478D0" w14:textId="77777777" w:rsidR="006A7EBE" w:rsidRDefault="00000000" w:rsidP="006A7EBE">
                <w:pPr>
                  <w:jc w:val="right"/>
                  <w:rPr>
                    <w:szCs w:val="21"/>
                  </w:rPr>
                </w:pPr>
              </w:p>
            </w:tc>
          </w:tr>
          <w:tr w:rsidR="006A7EBE" w14:paraId="1E093855" w14:textId="77777777" w:rsidTr="003340AB">
            <w:sdt>
              <w:sdtPr>
                <w:tag w:val="_PLD_f7501eec71d844b58fa2aafd1922ac48"/>
                <w:id w:val="-183698712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A1C5372" w14:textId="77777777" w:rsidR="006A7EBE" w:rsidRDefault="00000000" w:rsidP="006A7EBE">
                    <w:pPr>
                      <w:ind w:firstLineChars="300" w:firstLine="630"/>
                      <w:rPr>
                        <w:szCs w:val="21"/>
                      </w:rPr>
                    </w:pPr>
                    <w:r>
                      <w:rPr>
                        <w:rFonts w:hint="eastAsia"/>
                        <w:szCs w:val="21"/>
                      </w:rPr>
                      <w:t>税金及附加</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BBA362C" w14:textId="2BCB8A67" w:rsidR="006A7EBE" w:rsidRDefault="00000000" w:rsidP="006A7EBE">
                <w:pPr>
                  <w:jc w:val="right"/>
                  <w:rPr>
                    <w:szCs w:val="21"/>
                  </w:rPr>
                </w:pPr>
                <w:r>
                  <w:t>38,214,953.32</w:t>
                </w:r>
              </w:p>
            </w:tc>
            <w:tc>
              <w:tcPr>
                <w:tcW w:w="1227" w:type="pct"/>
                <w:tcBorders>
                  <w:top w:val="outset" w:sz="4" w:space="0" w:color="auto"/>
                  <w:left w:val="outset" w:sz="4" w:space="0" w:color="auto"/>
                  <w:bottom w:val="outset" w:sz="4" w:space="0" w:color="auto"/>
                  <w:right w:val="outset" w:sz="4" w:space="0" w:color="auto"/>
                </w:tcBorders>
                <w:vAlign w:val="center"/>
              </w:tcPr>
              <w:p w14:paraId="11BD1632" w14:textId="0DDF67E5" w:rsidR="006A7EBE" w:rsidRDefault="00000000" w:rsidP="006A7EBE">
                <w:pPr>
                  <w:jc w:val="right"/>
                  <w:rPr>
                    <w:szCs w:val="21"/>
                  </w:rPr>
                </w:pPr>
                <w:r>
                  <w:t>44,090,952.23</w:t>
                </w:r>
              </w:p>
            </w:tc>
          </w:tr>
          <w:tr w:rsidR="006A7EBE" w14:paraId="7F60C663" w14:textId="77777777" w:rsidTr="003340AB">
            <w:sdt>
              <w:sdtPr>
                <w:tag w:val="_PLD_53db38bf5c74432e8bbf38c43b433420"/>
                <w:id w:val="-23925370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2C2E93F" w14:textId="77777777" w:rsidR="006A7EBE" w:rsidRDefault="00000000" w:rsidP="006A7EBE">
                    <w:pPr>
                      <w:ind w:firstLineChars="300" w:firstLine="630"/>
                      <w:rPr>
                        <w:szCs w:val="21"/>
                      </w:rPr>
                    </w:pPr>
                    <w:r>
                      <w:rPr>
                        <w:rFonts w:hint="eastAsia"/>
                        <w:szCs w:val="21"/>
                      </w:rPr>
                      <w:t>销售费用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A7B03F4" w14:textId="402D4AF7" w:rsidR="006A7EBE" w:rsidRDefault="00000000" w:rsidP="006A7EBE">
                <w:pPr>
                  <w:jc w:val="right"/>
                  <w:rPr>
                    <w:szCs w:val="21"/>
                  </w:rPr>
                </w:pPr>
                <w:r>
                  <w:t>136,241,053.64</w:t>
                </w:r>
              </w:p>
            </w:tc>
            <w:tc>
              <w:tcPr>
                <w:tcW w:w="1227" w:type="pct"/>
                <w:tcBorders>
                  <w:top w:val="outset" w:sz="4" w:space="0" w:color="auto"/>
                  <w:left w:val="outset" w:sz="4" w:space="0" w:color="auto"/>
                  <w:bottom w:val="outset" w:sz="4" w:space="0" w:color="auto"/>
                  <w:right w:val="outset" w:sz="4" w:space="0" w:color="auto"/>
                </w:tcBorders>
                <w:vAlign w:val="center"/>
              </w:tcPr>
              <w:p w14:paraId="0C53A154" w14:textId="24A72961" w:rsidR="006A7EBE" w:rsidRDefault="00000000" w:rsidP="006A7EBE">
                <w:pPr>
                  <w:jc w:val="right"/>
                  <w:rPr>
                    <w:szCs w:val="21"/>
                  </w:rPr>
                </w:pPr>
                <w:r>
                  <w:t>104,699,181.92</w:t>
                </w:r>
              </w:p>
            </w:tc>
          </w:tr>
          <w:tr w:rsidR="006A7EBE" w14:paraId="64AD0EE4" w14:textId="77777777" w:rsidTr="003340AB">
            <w:sdt>
              <w:sdtPr>
                <w:tag w:val="_PLD_b80d675275d747bda5ca5e677d726f24"/>
                <w:id w:val="-108822217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EA7D0FB" w14:textId="77777777" w:rsidR="006A7EBE" w:rsidRDefault="00000000" w:rsidP="006A7EBE">
                    <w:pPr>
                      <w:ind w:firstLineChars="300" w:firstLine="630"/>
                      <w:rPr>
                        <w:szCs w:val="21"/>
                      </w:rPr>
                    </w:pPr>
                    <w:r>
                      <w:rPr>
                        <w:rFonts w:hint="eastAsia"/>
                        <w:szCs w:val="21"/>
                      </w:rPr>
                      <w:t>管理费用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7090154" w14:textId="6CDA4EBA" w:rsidR="006A7EBE" w:rsidRDefault="00000000" w:rsidP="006A7EBE">
                <w:pPr>
                  <w:jc w:val="right"/>
                  <w:rPr>
                    <w:szCs w:val="21"/>
                  </w:rPr>
                </w:pPr>
                <w:r>
                  <w:t>410,591,034.42</w:t>
                </w:r>
              </w:p>
            </w:tc>
            <w:tc>
              <w:tcPr>
                <w:tcW w:w="1227" w:type="pct"/>
                <w:tcBorders>
                  <w:top w:val="outset" w:sz="4" w:space="0" w:color="auto"/>
                  <w:left w:val="outset" w:sz="4" w:space="0" w:color="auto"/>
                  <w:bottom w:val="outset" w:sz="4" w:space="0" w:color="auto"/>
                  <w:right w:val="outset" w:sz="4" w:space="0" w:color="auto"/>
                </w:tcBorders>
                <w:vAlign w:val="center"/>
              </w:tcPr>
              <w:p w14:paraId="3F84CCAE" w14:textId="47B56CED" w:rsidR="006A7EBE" w:rsidRDefault="00000000" w:rsidP="006A7EBE">
                <w:pPr>
                  <w:jc w:val="right"/>
                  <w:rPr>
                    <w:szCs w:val="21"/>
                  </w:rPr>
                </w:pPr>
                <w:r>
                  <w:t>392,277,031.73</w:t>
                </w:r>
              </w:p>
            </w:tc>
          </w:tr>
          <w:tr w:rsidR="006A7EBE" w14:paraId="555E8C17"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327711982"/>
                  <w:lock w:val="sdtLocked"/>
                </w:sdtPr>
                <w:sdtContent>
                  <w:p w14:paraId="5E213F4E" w14:textId="77777777" w:rsidR="006A7EBE" w:rsidRDefault="00000000" w:rsidP="006A7EBE">
                    <w:pPr>
                      <w:ind w:firstLineChars="300" w:firstLine="630"/>
                    </w:pPr>
                    <w:r>
                      <w:rPr>
                        <w:rFonts w:hint="eastAsia"/>
                      </w:rPr>
                      <w:t>研发费用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3C86848E" w14:textId="5A6EF47A" w:rsidR="006A7EBE" w:rsidRDefault="00000000" w:rsidP="006A7EBE">
                <w:pPr>
                  <w:jc w:val="right"/>
                  <w:rPr>
                    <w:szCs w:val="21"/>
                  </w:rPr>
                </w:pPr>
                <w:r>
                  <w:t>321,206,984.08</w:t>
                </w:r>
              </w:p>
            </w:tc>
            <w:tc>
              <w:tcPr>
                <w:tcW w:w="1227" w:type="pct"/>
                <w:tcBorders>
                  <w:top w:val="outset" w:sz="4" w:space="0" w:color="auto"/>
                  <w:left w:val="outset" w:sz="4" w:space="0" w:color="auto"/>
                  <w:bottom w:val="outset" w:sz="4" w:space="0" w:color="auto"/>
                  <w:right w:val="outset" w:sz="4" w:space="0" w:color="auto"/>
                </w:tcBorders>
                <w:vAlign w:val="center"/>
              </w:tcPr>
              <w:p w14:paraId="0F9800AC" w14:textId="7CBB527A" w:rsidR="006A7EBE" w:rsidRDefault="00000000" w:rsidP="006A7EBE">
                <w:pPr>
                  <w:jc w:val="right"/>
                  <w:rPr>
                    <w:szCs w:val="21"/>
                  </w:rPr>
                </w:pPr>
                <w:r>
                  <w:t>309,707,947.43</w:t>
                </w:r>
              </w:p>
            </w:tc>
          </w:tr>
          <w:tr w:rsidR="006A7EBE" w14:paraId="635371D4" w14:textId="77777777" w:rsidTr="003340AB">
            <w:sdt>
              <w:sdtPr>
                <w:tag w:val="_PLD_6cfc00cf09314e7885ec43fb2e9db69c"/>
                <w:id w:val="2019113284"/>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73144BE" w14:textId="77777777" w:rsidR="006A7EBE" w:rsidRDefault="00000000" w:rsidP="006A7EBE">
                    <w:pPr>
                      <w:ind w:firstLineChars="300" w:firstLine="630"/>
                      <w:rPr>
                        <w:szCs w:val="21"/>
                      </w:rPr>
                    </w:pPr>
                    <w:r>
                      <w:rPr>
                        <w:rFonts w:hint="eastAsia"/>
                        <w:szCs w:val="21"/>
                      </w:rPr>
                      <w:t>财务费用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8270691" w14:textId="0ADE0E03" w:rsidR="006A7EBE" w:rsidRDefault="00000000" w:rsidP="006A7EBE">
                <w:pPr>
                  <w:jc w:val="right"/>
                  <w:rPr>
                    <w:szCs w:val="21"/>
                  </w:rPr>
                </w:pPr>
                <w:r>
                  <w:t>68,801,199.14</w:t>
                </w:r>
              </w:p>
            </w:tc>
            <w:tc>
              <w:tcPr>
                <w:tcW w:w="1227" w:type="pct"/>
                <w:tcBorders>
                  <w:top w:val="outset" w:sz="4" w:space="0" w:color="auto"/>
                  <w:left w:val="outset" w:sz="4" w:space="0" w:color="auto"/>
                  <w:bottom w:val="outset" w:sz="4" w:space="0" w:color="auto"/>
                  <w:right w:val="outset" w:sz="4" w:space="0" w:color="auto"/>
                </w:tcBorders>
                <w:vAlign w:val="center"/>
              </w:tcPr>
              <w:p w14:paraId="7C339E79" w14:textId="001F4F36" w:rsidR="006A7EBE" w:rsidRDefault="00000000" w:rsidP="006A7EBE">
                <w:pPr>
                  <w:jc w:val="right"/>
                  <w:rPr>
                    <w:szCs w:val="21"/>
                  </w:rPr>
                </w:pPr>
                <w:r>
                  <w:t>65,496,128.48</w:t>
                </w:r>
              </w:p>
            </w:tc>
          </w:tr>
          <w:tr w:rsidR="006A7EBE" w14:paraId="1100936A"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670290664"/>
                  <w:lock w:val="sdtLocked"/>
                </w:sdtPr>
                <w:sdtContent>
                  <w:p w14:paraId="1342C52F" w14:textId="77777777" w:rsidR="006A7EBE" w:rsidRDefault="00000000" w:rsidP="006A7EBE">
                    <w:pPr>
                      <w:ind w:firstLineChars="300" w:firstLine="630"/>
                    </w:pPr>
                    <w:r>
                      <w:rPr>
                        <w:rFonts w:hint="eastAsia"/>
                      </w:rPr>
                      <w:t>其中：利息费用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03935686" w14:textId="4C452378" w:rsidR="006A7EBE" w:rsidRDefault="00000000" w:rsidP="006A7EBE">
                <w:pPr>
                  <w:jc w:val="right"/>
                  <w:rPr>
                    <w:szCs w:val="21"/>
                  </w:rPr>
                </w:pPr>
                <w:r>
                  <w:t>63,400,148.05</w:t>
                </w:r>
              </w:p>
            </w:tc>
            <w:tc>
              <w:tcPr>
                <w:tcW w:w="1227" w:type="pct"/>
                <w:tcBorders>
                  <w:top w:val="outset" w:sz="4" w:space="0" w:color="auto"/>
                  <w:left w:val="outset" w:sz="4" w:space="0" w:color="auto"/>
                  <w:bottom w:val="outset" w:sz="4" w:space="0" w:color="auto"/>
                  <w:right w:val="outset" w:sz="4" w:space="0" w:color="auto"/>
                </w:tcBorders>
                <w:vAlign w:val="center"/>
              </w:tcPr>
              <w:p w14:paraId="466AF9DE" w14:textId="2D2421DA" w:rsidR="006A7EBE" w:rsidRDefault="00000000" w:rsidP="006A7EBE">
                <w:pPr>
                  <w:jc w:val="right"/>
                  <w:rPr>
                    <w:szCs w:val="21"/>
                  </w:rPr>
                </w:pPr>
                <w:r>
                  <w:t>56,441,998.05</w:t>
                </w:r>
              </w:p>
            </w:tc>
          </w:tr>
          <w:tr w:rsidR="006A7EBE" w14:paraId="1CA32B62"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963064311"/>
                  <w:lock w:val="sdtLocked"/>
                </w:sdtPr>
                <w:sdtContent>
                  <w:p w14:paraId="5E241436" w14:textId="77777777" w:rsidR="006A7EBE" w:rsidRDefault="00000000" w:rsidP="006A7EBE">
                    <w:pPr>
                      <w:ind w:firstLineChars="600" w:firstLine="1260"/>
                    </w:pPr>
                    <w:r>
                      <w:rPr>
                        <w:rFonts w:hint="eastAsia"/>
                      </w:rPr>
                      <w:t>利息收入</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29283921" w14:textId="145BC0FF" w:rsidR="006A7EBE" w:rsidRDefault="00000000" w:rsidP="006A7EBE">
                <w:pPr>
                  <w:jc w:val="right"/>
                  <w:rPr>
                    <w:szCs w:val="21"/>
                  </w:rPr>
                </w:pPr>
                <w:r>
                  <w:t>74,534,700.63</w:t>
                </w:r>
              </w:p>
            </w:tc>
            <w:tc>
              <w:tcPr>
                <w:tcW w:w="1227" w:type="pct"/>
                <w:tcBorders>
                  <w:top w:val="outset" w:sz="4" w:space="0" w:color="auto"/>
                  <w:left w:val="outset" w:sz="4" w:space="0" w:color="auto"/>
                  <w:bottom w:val="outset" w:sz="4" w:space="0" w:color="auto"/>
                  <w:right w:val="outset" w:sz="4" w:space="0" w:color="auto"/>
                </w:tcBorders>
                <w:vAlign w:val="center"/>
              </w:tcPr>
              <w:p w14:paraId="072474D8" w14:textId="13C4FF4F" w:rsidR="006A7EBE" w:rsidRDefault="00000000" w:rsidP="006A7EBE">
                <w:pPr>
                  <w:jc w:val="right"/>
                  <w:rPr>
                    <w:szCs w:val="21"/>
                  </w:rPr>
                </w:pPr>
                <w:r>
                  <w:t>52,844,457.40</w:t>
                </w:r>
              </w:p>
            </w:tc>
          </w:tr>
          <w:tr w:rsidR="006A7EBE" w14:paraId="6CF1183D" w14:textId="77777777" w:rsidTr="003340AB">
            <w:sdt>
              <w:sdtPr>
                <w:tag w:val="_PLD_5d545ce040724ef99f9c8eba33b2612d"/>
                <w:id w:val="-164186813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AC408D2" w14:textId="77777777" w:rsidR="006A7EBE" w:rsidRDefault="00000000" w:rsidP="006A7EBE">
                    <w:pPr>
                      <w:ind w:firstLineChars="100" w:firstLine="210"/>
                      <w:rPr>
                        <w:szCs w:val="21"/>
                      </w:rPr>
                    </w:pPr>
                    <w:r>
                      <w:rPr>
                        <w:rFonts w:hint="eastAsia"/>
                      </w:rPr>
                      <w:t>加：</w:t>
                    </w:r>
                    <w:r>
                      <w:rPr>
                        <w:rFonts w:hint="eastAsia"/>
                        <w:szCs w:val="21"/>
                      </w:rPr>
                      <w:t>其他收益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D933F4D" w14:textId="071E094B" w:rsidR="006A7EBE" w:rsidRDefault="00000000" w:rsidP="006A7EBE">
                <w:pPr>
                  <w:jc w:val="right"/>
                  <w:rPr>
                    <w:szCs w:val="21"/>
                  </w:rPr>
                </w:pPr>
                <w:r>
                  <w:t>12,989,837.39</w:t>
                </w:r>
              </w:p>
            </w:tc>
            <w:tc>
              <w:tcPr>
                <w:tcW w:w="1227" w:type="pct"/>
                <w:tcBorders>
                  <w:top w:val="outset" w:sz="4" w:space="0" w:color="auto"/>
                  <w:left w:val="outset" w:sz="4" w:space="0" w:color="auto"/>
                  <w:bottom w:val="outset" w:sz="4" w:space="0" w:color="auto"/>
                  <w:right w:val="outset" w:sz="4" w:space="0" w:color="auto"/>
                </w:tcBorders>
                <w:vAlign w:val="center"/>
              </w:tcPr>
              <w:p w14:paraId="64F02CBC" w14:textId="209F2FCA" w:rsidR="006A7EBE" w:rsidRDefault="00000000" w:rsidP="006A7EBE">
                <w:pPr>
                  <w:jc w:val="right"/>
                  <w:rPr>
                    <w:szCs w:val="21"/>
                  </w:rPr>
                </w:pPr>
                <w:r>
                  <w:t>17,153,590.90</w:t>
                </w:r>
              </w:p>
            </w:tc>
          </w:tr>
          <w:tr w:rsidR="006A7EBE" w14:paraId="387499E3" w14:textId="77777777" w:rsidTr="003340AB">
            <w:sdt>
              <w:sdtPr>
                <w:tag w:val="_PLD_5f970ab209c3479e97d9f18f6d7e350a"/>
                <w:id w:val="-6580785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83BC43C" w14:textId="77777777" w:rsidR="006A7EBE" w:rsidRDefault="00000000" w:rsidP="006A7EBE">
                    <w:pPr>
                      <w:ind w:firstLineChars="300" w:firstLine="630"/>
                      <w:rPr>
                        <w:szCs w:val="21"/>
                      </w:rPr>
                    </w:pPr>
                    <w:r>
                      <w:rPr>
                        <w:rFonts w:hint="eastAsia"/>
                        <w:szCs w:val="21"/>
                      </w:rPr>
                      <w:t>投资收益（损失以“－”号填列）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7E4172D" w14:textId="7A9DCCE9" w:rsidR="006A7EBE" w:rsidRDefault="00000000" w:rsidP="006A7EBE">
                <w:pPr>
                  <w:jc w:val="right"/>
                  <w:rPr>
                    <w:szCs w:val="21"/>
                  </w:rPr>
                </w:pPr>
                <w:r>
                  <w:t>-49,166.79</w:t>
                </w:r>
              </w:p>
            </w:tc>
            <w:tc>
              <w:tcPr>
                <w:tcW w:w="1227" w:type="pct"/>
                <w:tcBorders>
                  <w:top w:val="outset" w:sz="4" w:space="0" w:color="auto"/>
                  <w:left w:val="outset" w:sz="4" w:space="0" w:color="auto"/>
                  <w:bottom w:val="outset" w:sz="4" w:space="0" w:color="auto"/>
                  <w:right w:val="outset" w:sz="4" w:space="0" w:color="auto"/>
                </w:tcBorders>
                <w:vAlign w:val="center"/>
              </w:tcPr>
              <w:p w14:paraId="7459EA0B" w14:textId="0E17EACC" w:rsidR="006A7EBE" w:rsidRDefault="00000000" w:rsidP="006A7EBE">
                <w:pPr>
                  <w:jc w:val="right"/>
                  <w:rPr>
                    <w:szCs w:val="21"/>
                  </w:rPr>
                </w:pPr>
                <w:r>
                  <w:t>18,830,848.87</w:t>
                </w:r>
              </w:p>
            </w:tc>
          </w:tr>
          <w:tr w:rsidR="006A7EBE" w14:paraId="1D23359A" w14:textId="77777777" w:rsidTr="003340AB">
            <w:sdt>
              <w:sdtPr>
                <w:tag w:val="_PLD_cc54bfc710cc49d389928afaf6f5513c"/>
                <w:id w:val="-200928303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C4076E6" w14:textId="77777777" w:rsidR="006A7EBE" w:rsidRDefault="00000000" w:rsidP="006A7EBE">
                    <w:pPr>
                      <w:ind w:firstLineChars="300" w:firstLine="630"/>
                      <w:rPr>
                        <w:szCs w:val="21"/>
                      </w:rPr>
                    </w:pPr>
                    <w:r>
                      <w:rPr>
                        <w:rFonts w:hint="eastAsia"/>
                        <w:szCs w:val="21"/>
                      </w:rPr>
                      <w:t>其中：对联营企业和合营企业的投资收益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01E42CE" w14:textId="10F24EAB" w:rsidR="006A7EBE" w:rsidRDefault="00000000" w:rsidP="006A7EBE">
                <w:pPr>
                  <w:jc w:val="right"/>
                  <w:rPr>
                    <w:szCs w:val="21"/>
                  </w:rPr>
                </w:pPr>
                <w:r>
                  <w:t>-3,348,289.22</w:t>
                </w:r>
              </w:p>
            </w:tc>
            <w:tc>
              <w:tcPr>
                <w:tcW w:w="1227" w:type="pct"/>
                <w:tcBorders>
                  <w:top w:val="outset" w:sz="4" w:space="0" w:color="auto"/>
                  <w:left w:val="outset" w:sz="4" w:space="0" w:color="auto"/>
                  <w:bottom w:val="outset" w:sz="4" w:space="0" w:color="auto"/>
                  <w:right w:val="outset" w:sz="4" w:space="0" w:color="auto"/>
                </w:tcBorders>
                <w:vAlign w:val="center"/>
              </w:tcPr>
              <w:p w14:paraId="23F58605" w14:textId="33910373" w:rsidR="006A7EBE" w:rsidRDefault="00000000" w:rsidP="006A7EBE">
                <w:pPr>
                  <w:jc w:val="right"/>
                  <w:rPr>
                    <w:szCs w:val="21"/>
                  </w:rPr>
                </w:pPr>
                <w:r>
                  <w:t>1,415,519.56</w:t>
                </w:r>
              </w:p>
            </w:tc>
          </w:tr>
          <w:tr w:rsidR="006A7EBE" w14:paraId="60C7CDDB" w14:textId="77777777" w:rsidTr="003340AB">
            <w:sdt>
              <w:sdtPr>
                <w:tag w:val="_PLD_4fe8d562744142e591c0a6a7ccf2e4ba"/>
                <w:id w:val="-2121370668"/>
                <w:lock w:val="sdtLocked"/>
              </w:sdtPr>
              <w:sdtContent>
                <w:tc>
                  <w:tcPr>
                    <w:tcW w:w="2568" w:type="pct"/>
                    <w:tcBorders>
                      <w:top w:val="outset" w:sz="4" w:space="0" w:color="auto"/>
                      <w:left w:val="outset" w:sz="4" w:space="0" w:color="auto"/>
                      <w:bottom w:val="outset" w:sz="4" w:space="0" w:color="auto"/>
                      <w:right w:val="outset" w:sz="4" w:space="0" w:color="auto"/>
                    </w:tcBorders>
                  </w:tcPr>
                  <w:p w14:paraId="6ACC1741" w14:textId="77777777" w:rsidR="006A7EBE" w:rsidRDefault="00000000" w:rsidP="006A7EBE">
                    <w:pPr>
                      <w:ind w:firstLineChars="550" w:firstLine="1155"/>
                    </w:pPr>
                    <w:r>
                      <w:rPr>
                        <w:rFonts w:hint="eastAsia"/>
                      </w:rPr>
                      <w:t>以摊余成本计量的金融资产终止确认收益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2A50F4D"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148CC07" w14:textId="77777777" w:rsidR="006A7EBE" w:rsidRDefault="00000000" w:rsidP="006A7EBE">
                <w:pPr>
                  <w:jc w:val="right"/>
                  <w:rPr>
                    <w:szCs w:val="21"/>
                  </w:rPr>
                </w:pPr>
              </w:p>
            </w:tc>
          </w:tr>
          <w:tr w:rsidR="006A7EBE" w14:paraId="0B7E1A2F" w14:textId="77777777" w:rsidTr="003340AB">
            <w:sdt>
              <w:sdtPr>
                <w:tag w:val="_PLD_d0d78786af314b9680c3401d2d7a6579"/>
                <w:id w:val="-72452645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C3135EE" w14:textId="77777777" w:rsidR="006A7EBE" w:rsidRDefault="00000000" w:rsidP="006A7EBE">
                    <w:pPr>
                      <w:ind w:firstLineChars="300" w:firstLine="630"/>
                      <w:rPr>
                        <w:szCs w:val="21"/>
                      </w:rPr>
                    </w:pPr>
                    <w:r>
                      <w:rPr>
                        <w:rFonts w:hint="eastAsia"/>
                        <w:szCs w:val="21"/>
                      </w:rPr>
                      <w:t>汇兑收益（损失以“－”号填列）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6EEDBEE"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47805AB" w14:textId="77777777" w:rsidR="006A7EBE" w:rsidRDefault="00000000" w:rsidP="006A7EBE">
                <w:pPr>
                  <w:jc w:val="right"/>
                  <w:rPr>
                    <w:szCs w:val="21"/>
                  </w:rPr>
                </w:pPr>
              </w:p>
            </w:tc>
          </w:tr>
          <w:tr w:rsidR="006A7EBE" w14:paraId="615A8E0F"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219090443"/>
                  <w:lock w:val="sdtLocked"/>
                </w:sdtPr>
                <w:sdtEndPr>
                  <w:rPr>
                    <w:rFonts w:hint="default"/>
                  </w:rPr>
                </w:sdtEndPr>
                <w:sdtContent>
                  <w:p w14:paraId="7FBF453A" w14:textId="77777777" w:rsidR="006A7EBE" w:rsidRDefault="00000000" w:rsidP="006A7EBE">
                    <w:pPr>
                      <w:ind w:firstLineChars="300" w:firstLine="630"/>
                    </w:pPr>
                    <w:r>
                      <w:rPr>
                        <w:rFonts w:hint="eastAsia"/>
                      </w:rPr>
                      <w:t>净敞口套期收益（损失以“</w:t>
                    </w:r>
                    <w:r>
                      <w:t>-”号填列）</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67CFBF33"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7E6EE8E" w14:textId="77777777" w:rsidR="006A7EBE" w:rsidRDefault="00000000" w:rsidP="006A7EBE">
                <w:pPr>
                  <w:jc w:val="right"/>
                  <w:rPr>
                    <w:szCs w:val="21"/>
                  </w:rPr>
                </w:pPr>
              </w:p>
            </w:tc>
          </w:tr>
          <w:tr w:rsidR="006A7EBE" w14:paraId="2DCDA090" w14:textId="77777777" w:rsidTr="003340AB">
            <w:sdt>
              <w:sdtPr>
                <w:tag w:val="_PLD_a0187c3edaa04fbe955689a92d62bf25"/>
                <w:id w:val="-213709758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A08B26F" w14:textId="77777777" w:rsidR="006A7EBE" w:rsidRDefault="00000000" w:rsidP="006A7EBE">
                    <w:pPr>
                      <w:ind w:firstLineChars="300" w:firstLine="630"/>
                      <w:rPr>
                        <w:szCs w:val="21"/>
                      </w:rPr>
                    </w:pPr>
                    <w:r>
                      <w:rPr>
                        <w:rFonts w:hint="eastAsia"/>
                        <w:szCs w:val="21"/>
                      </w:rPr>
                      <w:t>公允价值变动收益（损失以“－”号填列）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AB2361F" w14:textId="0F5EDFEB" w:rsidR="006A7EBE" w:rsidRDefault="00000000" w:rsidP="006A7EBE">
                <w:pPr>
                  <w:jc w:val="right"/>
                  <w:rPr>
                    <w:szCs w:val="21"/>
                  </w:rPr>
                </w:pPr>
                <w:r>
                  <w:t>45,386,830.07</w:t>
                </w:r>
              </w:p>
            </w:tc>
            <w:tc>
              <w:tcPr>
                <w:tcW w:w="1227" w:type="pct"/>
                <w:tcBorders>
                  <w:top w:val="outset" w:sz="4" w:space="0" w:color="auto"/>
                  <w:left w:val="outset" w:sz="4" w:space="0" w:color="auto"/>
                  <w:bottom w:val="outset" w:sz="4" w:space="0" w:color="auto"/>
                  <w:right w:val="outset" w:sz="4" w:space="0" w:color="auto"/>
                </w:tcBorders>
                <w:vAlign w:val="center"/>
              </w:tcPr>
              <w:p w14:paraId="51D32F62" w14:textId="365F0E45" w:rsidR="006A7EBE" w:rsidRDefault="00000000" w:rsidP="006A7EBE">
                <w:pPr>
                  <w:jc w:val="right"/>
                  <w:rPr>
                    <w:szCs w:val="21"/>
                  </w:rPr>
                </w:pPr>
                <w:r>
                  <w:t>4,577,249.90</w:t>
                </w:r>
              </w:p>
            </w:tc>
          </w:tr>
          <w:tr w:rsidR="006A7EBE" w14:paraId="0A50C340"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958645593"/>
                  <w:lock w:val="sdtLocked"/>
                </w:sdtPr>
                <w:sdtContent>
                  <w:p w14:paraId="4495859C" w14:textId="77777777" w:rsidR="006A7EBE" w:rsidRDefault="00000000" w:rsidP="006A7EBE">
                    <w:pPr>
                      <w:ind w:firstLineChars="300" w:firstLine="630"/>
                    </w:pPr>
                    <w:r>
                      <w:rPr>
                        <w:rFonts w:hint="eastAsia"/>
                      </w:rPr>
                      <w:t>信用减值损失（损失以“</w:t>
                    </w:r>
                    <w:r>
                      <w:t>-”号填列）</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37338E95" w14:textId="144F1C92" w:rsidR="006A7EBE" w:rsidRDefault="00000000" w:rsidP="006A7EBE">
                <w:pPr>
                  <w:jc w:val="right"/>
                  <w:rPr>
                    <w:szCs w:val="21"/>
                  </w:rPr>
                </w:pPr>
                <w:r>
                  <w:t>215,213.60</w:t>
                </w:r>
              </w:p>
            </w:tc>
            <w:tc>
              <w:tcPr>
                <w:tcW w:w="1227" w:type="pct"/>
                <w:tcBorders>
                  <w:top w:val="outset" w:sz="4" w:space="0" w:color="auto"/>
                  <w:left w:val="outset" w:sz="4" w:space="0" w:color="auto"/>
                  <w:bottom w:val="outset" w:sz="4" w:space="0" w:color="auto"/>
                  <w:right w:val="outset" w:sz="4" w:space="0" w:color="auto"/>
                </w:tcBorders>
                <w:vAlign w:val="center"/>
              </w:tcPr>
              <w:p w14:paraId="4FF1CCF5" w14:textId="2FFC8EC3" w:rsidR="006A7EBE" w:rsidRDefault="00000000" w:rsidP="006A7EBE">
                <w:pPr>
                  <w:jc w:val="right"/>
                  <w:rPr>
                    <w:szCs w:val="21"/>
                  </w:rPr>
                </w:pPr>
                <w:r>
                  <w:t>-33,966,708.09</w:t>
                </w:r>
              </w:p>
            </w:tc>
          </w:tr>
          <w:tr w:rsidR="006A7EBE" w14:paraId="0697DE73" w14:textId="77777777" w:rsidTr="003340AB">
            <w:sdt>
              <w:sdtPr>
                <w:tag w:val="_PLD_06d03f883f1d43c4a5f52100df99c1ce"/>
                <w:id w:val="186670684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75F2579" w14:textId="77777777" w:rsidR="006A7EBE" w:rsidRDefault="00000000" w:rsidP="006A7EBE">
                    <w:pPr>
                      <w:ind w:firstLineChars="300" w:firstLine="630"/>
                      <w:rPr>
                        <w:szCs w:val="21"/>
                      </w:rPr>
                    </w:pPr>
                    <w:r>
                      <w:rPr>
                        <w:rFonts w:hint="eastAsia"/>
                        <w:szCs w:val="21"/>
                      </w:rPr>
                      <w:t>资产减值损失</w:t>
                    </w:r>
                    <w:r>
                      <w:rPr>
                        <w:rFonts w:hint="eastAsia"/>
                      </w:rPr>
                      <w:t>（损失以“</w:t>
                    </w:r>
                    <w: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82D67C6" w14:textId="5582C45C" w:rsidR="006A7EBE" w:rsidRDefault="00000000" w:rsidP="006A7EBE">
                <w:pPr>
                  <w:jc w:val="right"/>
                  <w:rPr>
                    <w:szCs w:val="21"/>
                  </w:rPr>
                </w:pPr>
                <w:r>
                  <w:t>-5,991,664.67</w:t>
                </w:r>
              </w:p>
            </w:tc>
            <w:tc>
              <w:tcPr>
                <w:tcW w:w="1227" w:type="pct"/>
                <w:tcBorders>
                  <w:top w:val="outset" w:sz="4" w:space="0" w:color="auto"/>
                  <w:left w:val="outset" w:sz="4" w:space="0" w:color="auto"/>
                  <w:bottom w:val="outset" w:sz="4" w:space="0" w:color="auto"/>
                  <w:right w:val="outset" w:sz="4" w:space="0" w:color="auto"/>
                </w:tcBorders>
                <w:vAlign w:val="center"/>
              </w:tcPr>
              <w:p w14:paraId="00F30873" w14:textId="49A20AE3" w:rsidR="006A7EBE" w:rsidRDefault="00000000" w:rsidP="006A7EBE">
                <w:pPr>
                  <w:jc w:val="right"/>
                  <w:rPr>
                    <w:szCs w:val="21"/>
                  </w:rPr>
                </w:pPr>
                <w:r>
                  <w:t>-28,003,065.70</w:t>
                </w:r>
              </w:p>
            </w:tc>
          </w:tr>
          <w:tr w:rsidR="006A7EBE" w14:paraId="4F2B3ACC" w14:textId="77777777" w:rsidTr="003340AB">
            <w:sdt>
              <w:sdtPr>
                <w:rPr>
                  <w:rFonts w:hint="eastAsia"/>
                </w:rPr>
                <w:tag w:val="_PLD_a903ee4ed5054933a4a83f4b73041cb2"/>
                <w:id w:val="-174117108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B3D9DE0" w14:textId="77777777" w:rsidR="006A7EBE" w:rsidRDefault="00000000" w:rsidP="006A7EBE">
                    <w:pPr>
                      <w:ind w:firstLineChars="300" w:firstLine="630"/>
                    </w:pPr>
                    <w:r>
                      <w:rPr>
                        <w:rFonts w:hint="eastAsia"/>
                      </w:rPr>
                      <w:t>资产处置收益（损失以“－”号填列）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5DE4CE9" w14:textId="51C91D59" w:rsidR="006A7EBE" w:rsidRDefault="00000000" w:rsidP="006A7EBE">
                <w:pPr>
                  <w:jc w:val="right"/>
                  <w:rPr>
                    <w:szCs w:val="21"/>
                  </w:rPr>
                </w:pPr>
                <w:r>
                  <w:t>214,497.28</w:t>
                </w:r>
              </w:p>
            </w:tc>
            <w:tc>
              <w:tcPr>
                <w:tcW w:w="1227" w:type="pct"/>
                <w:tcBorders>
                  <w:top w:val="outset" w:sz="4" w:space="0" w:color="auto"/>
                  <w:left w:val="outset" w:sz="4" w:space="0" w:color="auto"/>
                  <w:bottom w:val="outset" w:sz="4" w:space="0" w:color="auto"/>
                  <w:right w:val="outset" w:sz="4" w:space="0" w:color="auto"/>
                </w:tcBorders>
                <w:vAlign w:val="center"/>
              </w:tcPr>
              <w:p w14:paraId="4C39597F" w14:textId="572AC7F5" w:rsidR="006A7EBE" w:rsidRDefault="00000000" w:rsidP="006A7EBE">
                <w:pPr>
                  <w:jc w:val="right"/>
                  <w:rPr>
                    <w:szCs w:val="21"/>
                  </w:rPr>
                </w:pPr>
                <w:r>
                  <w:t>16,551,971.70</w:t>
                </w:r>
              </w:p>
            </w:tc>
          </w:tr>
          <w:tr w:rsidR="006A7EBE" w14:paraId="4405AE9E" w14:textId="77777777" w:rsidTr="003340AB">
            <w:sdt>
              <w:sdtPr>
                <w:tag w:val="_PLD_9ee62411d640409e810308dec2937451"/>
                <w:id w:val="177112564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87B7FE5" w14:textId="77777777" w:rsidR="006A7EBE" w:rsidRDefault="00000000" w:rsidP="006A7EBE">
                    <w:pPr>
                      <w:rPr>
                        <w:szCs w:val="21"/>
                      </w:rPr>
                    </w:pPr>
                    <w:r>
                      <w:rPr>
                        <w:rFonts w:hint="eastAsia"/>
                        <w:szCs w:val="21"/>
                      </w:rPr>
                      <w:t>三、营业利润（亏损以“－”号填列）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4E66196" w14:textId="2C7A6DFA" w:rsidR="006A7EBE" w:rsidRDefault="00000000" w:rsidP="006A7EBE">
                <w:pPr>
                  <w:jc w:val="right"/>
                  <w:rPr>
                    <w:szCs w:val="21"/>
                  </w:rPr>
                </w:pPr>
                <w:r>
                  <w:t>773,360,449.40</w:t>
                </w:r>
              </w:p>
            </w:tc>
            <w:tc>
              <w:tcPr>
                <w:tcW w:w="1227" w:type="pct"/>
                <w:tcBorders>
                  <w:top w:val="outset" w:sz="4" w:space="0" w:color="auto"/>
                  <w:left w:val="outset" w:sz="4" w:space="0" w:color="auto"/>
                  <w:bottom w:val="outset" w:sz="4" w:space="0" w:color="auto"/>
                  <w:right w:val="outset" w:sz="4" w:space="0" w:color="auto"/>
                </w:tcBorders>
                <w:vAlign w:val="center"/>
              </w:tcPr>
              <w:p w14:paraId="553A98D3" w14:textId="55A843CC" w:rsidR="006A7EBE" w:rsidRDefault="00000000" w:rsidP="006A7EBE">
                <w:pPr>
                  <w:jc w:val="right"/>
                  <w:rPr>
                    <w:szCs w:val="21"/>
                  </w:rPr>
                </w:pPr>
                <w:r>
                  <w:t>752,259,393.47</w:t>
                </w:r>
              </w:p>
            </w:tc>
          </w:tr>
          <w:tr w:rsidR="006A7EBE" w14:paraId="6C070F56" w14:textId="77777777" w:rsidTr="003340AB">
            <w:sdt>
              <w:sdtPr>
                <w:tag w:val="_PLD_bbe07f3b4e6546c0bbac8f38c484c339"/>
                <w:id w:val="146316386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908C6AE" w14:textId="77777777" w:rsidR="006A7EBE" w:rsidRDefault="00000000" w:rsidP="006A7EBE">
                    <w:pPr>
                      <w:ind w:firstLineChars="100" w:firstLine="210"/>
                      <w:rPr>
                        <w:szCs w:val="21"/>
                      </w:rPr>
                    </w:pPr>
                    <w:r>
                      <w:rPr>
                        <w:rFonts w:hint="eastAsia"/>
                        <w:szCs w:val="21"/>
                      </w:rPr>
                      <w:t>加：营业外收入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0BACE89" w14:textId="10E6A39F" w:rsidR="006A7EBE" w:rsidRDefault="00000000" w:rsidP="006A7EBE">
                <w:pPr>
                  <w:jc w:val="right"/>
                  <w:rPr>
                    <w:szCs w:val="21"/>
                  </w:rPr>
                </w:pPr>
                <w:r>
                  <w:t>21,506,857.96</w:t>
                </w:r>
              </w:p>
            </w:tc>
            <w:tc>
              <w:tcPr>
                <w:tcW w:w="1227" w:type="pct"/>
                <w:tcBorders>
                  <w:top w:val="outset" w:sz="4" w:space="0" w:color="auto"/>
                  <w:left w:val="outset" w:sz="4" w:space="0" w:color="auto"/>
                  <w:bottom w:val="outset" w:sz="4" w:space="0" w:color="auto"/>
                  <w:right w:val="outset" w:sz="4" w:space="0" w:color="auto"/>
                </w:tcBorders>
                <w:vAlign w:val="center"/>
              </w:tcPr>
              <w:p w14:paraId="299248FE" w14:textId="6297FF84" w:rsidR="006A7EBE" w:rsidRDefault="00000000" w:rsidP="006A7EBE">
                <w:pPr>
                  <w:jc w:val="right"/>
                  <w:rPr>
                    <w:szCs w:val="21"/>
                  </w:rPr>
                </w:pPr>
                <w:r>
                  <w:t>43,091,337.93</w:t>
                </w:r>
              </w:p>
            </w:tc>
          </w:tr>
          <w:tr w:rsidR="006A7EBE" w14:paraId="2D8B0C9D" w14:textId="77777777" w:rsidTr="003340AB">
            <w:sdt>
              <w:sdtPr>
                <w:tag w:val="_PLD_e15a3f37a19e4a2291cdff7bca2a420e"/>
                <w:id w:val="-72128353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5E458FD" w14:textId="77777777" w:rsidR="006A7EBE" w:rsidRDefault="00000000" w:rsidP="006A7EBE">
                    <w:pPr>
                      <w:ind w:firstLineChars="100" w:firstLine="210"/>
                      <w:rPr>
                        <w:szCs w:val="21"/>
                      </w:rPr>
                    </w:pPr>
                    <w:r>
                      <w:rPr>
                        <w:rFonts w:hint="eastAsia"/>
                        <w:szCs w:val="21"/>
                      </w:rPr>
                      <w:t>减：营业外支出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436E0C5" w14:textId="0AA1498B" w:rsidR="006A7EBE" w:rsidRDefault="00000000" w:rsidP="006A7EBE">
                <w:pPr>
                  <w:jc w:val="right"/>
                  <w:rPr>
                    <w:szCs w:val="21"/>
                  </w:rPr>
                </w:pPr>
                <w:r>
                  <w:t>4,802,676.75</w:t>
                </w:r>
              </w:p>
            </w:tc>
            <w:tc>
              <w:tcPr>
                <w:tcW w:w="1227" w:type="pct"/>
                <w:tcBorders>
                  <w:top w:val="outset" w:sz="4" w:space="0" w:color="auto"/>
                  <w:left w:val="outset" w:sz="4" w:space="0" w:color="auto"/>
                  <w:bottom w:val="outset" w:sz="4" w:space="0" w:color="auto"/>
                  <w:right w:val="outset" w:sz="4" w:space="0" w:color="auto"/>
                </w:tcBorders>
                <w:vAlign w:val="center"/>
              </w:tcPr>
              <w:p w14:paraId="48598689" w14:textId="34E9B358" w:rsidR="006A7EBE" w:rsidRDefault="00000000" w:rsidP="006A7EBE">
                <w:pPr>
                  <w:jc w:val="right"/>
                  <w:rPr>
                    <w:szCs w:val="21"/>
                  </w:rPr>
                </w:pPr>
                <w:r>
                  <w:t>6,712,072.93</w:t>
                </w:r>
              </w:p>
            </w:tc>
          </w:tr>
          <w:tr w:rsidR="006A7EBE" w14:paraId="1A822A4D" w14:textId="77777777" w:rsidTr="003340AB">
            <w:sdt>
              <w:sdtPr>
                <w:tag w:val="_PLD_d3ca35bfa79145729b30d4e5d5ba61d7"/>
                <w:id w:val="-153920072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A6FAA84" w14:textId="77777777" w:rsidR="006A7EBE" w:rsidRDefault="00000000" w:rsidP="006A7EBE">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8ED6EBC" w14:textId="5519654C" w:rsidR="006A7EBE" w:rsidRDefault="00000000" w:rsidP="006A7EBE">
                <w:pPr>
                  <w:jc w:val="right"/>
                  <w:rPr>
                    <w:szCs w:val="21"/>
                  </w:rPr>
                </w:pPr>
                <w:r>
                  <w:t>790,064,630.61</w:t>
                </w:r>
              </w:p>
            </w:tc>
            <w:tc>
              <w:tcPr>
                <w:tcW w:w="1227" w:type="pct"/>
                <w:tcBorders>
                  <w:top w:val="outset" w:sz="4" w:space="0" w:color="auto"/>
                  <w:left w:val="outset" w:sz="4" w:space="0" w:color="auto"/>
                  <w:bottom w:val="outset" w:sz="4" w:space="0" w:color="auto"/>
                  <w:right w:val="outset" w:sz="4" w:space="0" w:color="auto"/>
                </w:tcBorders>
                <w:vAlign w:val="center"/>
              </w:tcPr>
              <w:p w14:paraId="07BDE18A" w14:textId="6F544CA2" w:rsidR="006A7EBE" w:rsidRDefault="00000000" w:rsidP="006A7EBE">
                <w:pPr>
                  <w:jc w:val="right"/>
                  <w:rPr>
                    <w:szCs w:val="21"/>
                  </w:rPr>
                </w:pPr>
                <w:r>
                  <w:t>788,638,658.47</w:t>
                </w:r>
              </w:p>
            </w:tc>
          </w:tr>
          <w:tr w:rsidR="006A7EBE" w14:paraId="6A634D9E" w14:textId="77777777" w:rsidTr="003340AB">
            <w:sdt>
              <w:sdtPr>
                <w:tag w:val="_PLD_fbd016fde2f04645a9b4fbe79f50287c"/>
                <w:id w:val="-143289370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E9D842C" w14:textId="77777777" w:rsidR="006A7EBE" w:rsidRDefault="00000000" w:rsidP="006A7EBE">
                    <w:pPr>
                      <w:ind w:firstLineChars="100" w:firstLine="210"/>
                      <w:rPr>
                        <w:szCs w:val="21"/>
                      </w:rPr>
                    </w:pPr>
                    <w:r>
                      <w:rPr>
                        <w:rFonts w:hint="eastAsia"/>
                        <w:szCs w:val="21"/>
                      </w:rPr>
                      <w:t>减：所得税费用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BE4484D" w14:textId="79922B64" w:rsidR="006A7EBE" w:rsidRDefault="00000000" w:rsidP="006A7EBE">
                <w:pPr>
                  <w:jc w:val="right"/>
                  <w:rPr>
                    <w:szCs w:val="21"/>
                  </w:rPr>
                </w:pPr>
                <w:r>
                  <w:t>121,676,509.21</w:t>
                </w:r>
              </w:p>
            </w:tc>
            <w:tc>
              <w:tcPr>
                <w:tcW w:w="1227" w:type="pct"/>
                <w:tcBorders>
                  <w:top w:val="outset" w:sz="4" w:space="0" w:color="auto"/>
                  <w:left w:val="outset" w:sz="4" w:space="0" w:color="auto"/>
                  <w:bottom w:val="outset" w:sz="4" w:space="0" w:color="auto"/>
                  <w:right w:val="outset" w:sz="4" w:space="0" w:color="auto"/>
                </w:tcBorders>
                <w:vAlign w:val="center"/>
              </w:tcPr>
              <w:p w14:paraId="0FB69448" w14:textId="55BACC82" w:rsidR="006A7EBE" w:rsidRDefault="00000000" w:rsidP="006A7EBE">
                <w:pPr>
                  <w:jc w:val="right"/>
                  <w:rPr>
                    <w:szCs w:val="21"/>
                  </w:rPr>
                </w:pPr>
                <w:r>
                  <w:t>131,005,100.79</w:t>
                </w:r>
              </w:p>
            </w:tc>
          </w:tr>
          <w:tr w:rsidR="006A7EBE" w14:paraId="448E8CDE" w14:textId="77777777" w:rsidTr="003340AB">
            <w:sdt>
              <w:sdtPr>
                <w:tag w:val="_PLD_7b72468f319b4b728b0250f374e9083e"/>
                <w:id w:val="-27696066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EA5A0D4" w14:textId="77777777" w:rsidR="006A7EBE" w:rsidRDefault="00000000" w:rsidP="006A7EBE">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317DD94" w14:textId="0E4201A4" w:rsidR="006A7EBE" w:rsidRDefault="00000000" w:rsidP="006A7EBE">
                <w:pPr>
                  <w:jc w:val="right"/>
                  <w:rPr>
                    <w:szCs w:val="21"/>
                  </w:rPr>
                </w:pPr>
                <w:r>
                  <w:t>668,388,121.40</w:t>
                </w:r>
              </w:p>
            </w:tc>
            <w:tc>
              <w:tcPr>
                <w:tcW w:w="1227" w:type="pct"/>
                <w:tcBorders>
                  <w:top w:val="outset" w:sz="4" w:space="0" w:color="auto"/>
                  <w:left w:val="outset" w:sz="4" w:space="0" w:color="auto"/>
                  <w:bottom w:val="outset" w:sz="4" w:space="0" w:color="auto"/>
                  <w:right w:val="outset" w:sz="4" w:space="0" w:color="auto"/>
                </w:tcBorders>
                <w:vAlign w:val="center"/>
              </w:tcPr>
              <w:p w14:paraId="359C3448" w14:textId="3241A1DA" w:rsidR="006A7EBE" w:rsidRDefault="00000000" w:rsidP="006A7EBE">
                <w:pPr>
                  <w:jc w:val="right"/>
                  <w:rPr>
                    <w:szCs w:val="21"/>
                  </w:rPr>
                </w:pPr>
                <w:r>
                  <w:t>657,633,557.68</w:t>
                </w:r>
              </w:p>
            </w:tc>
          </w:tr>
          <w:tr w:rsidR="006A7EBE" w14:paraId="564679FB" w14:textId="77777777" w:rsidTr="005566D1">
            <w:sdt>
              <w:sdtPr>
                <w:tag w:val="_PLD_649785d6576149ce9d85520a2912d179"/>
                <w:id w:val="-1145109446"/>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6A7EBE" w:rsidRDefault="00000000" w:rsidP="006A7EBE">
                    <w:pPr>
                      <w:rPr>
                        <w:szCs w:val="21"/>
                      </w:rPr>
                    </w:pPr>
                    <w:r>
                      <w:rPr>
                        <w:rFonts w:hint="eastAsia"/>
                        <w:szCs w:val="21"/>
                      </w:rPr>
                      <w:t>（一）</w:t>
                    </w:r>
                    <w:r>
                      <w:t>按经营持续性分类</w:t>
                    </w:r>
                  </w:p>
                </w:tc>
              </w:sdtContent>
            </w:sdt>
          </w:tr>
          <w:tr w:rsidR="006A7EBE" w14:paraId="47FD4A30" w14:textId="77777777" w:rsidTr="003340AB">
            <w:sdt>
              <w:sdtPr>
                <w:rPr>
                  <w:rFonts w:hint="eastAsia"/>
                </w:rPr>
                <w:tag w:val="_PLD_b5746c0c1f334c54aeaca3e7f39af6d5"/>
                <w:id w:val="1951116204"/>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8C278C2" w14:textId="77777777" w:rsidR="006A7EBE" w:rsidRDefault="00000000" w:rsidP="006A7EBE">
                    <w:pPr>
                      <w:ind w:firstLineChars="200" w:firstLine="420"/>
                    </w:pPr>
                    <w:r>
                      <w:t>1.持续经营净利润（净亏损以“－”号填列）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79F9DDF" w14:textId="06F2C42A" w:rsidR="006A7EBE" w:rsidRDefault="00000000" w:rsidP="006A7EBE">
                <w:pPr>
                  <w:jc w:val="right"/>
                  <w:rPr>
                    <w:szCs w:val="21"/>
                  </w:rPr>
                </w:pPr>
                <w:r>
                  <w:t>668,388,121.40</w:t>
                </w:r>
              </w:p>
            </w:tc>
            <w:tc>
              <w:tcPr>
                <w:tcW w:w="1227" w:type="pct"/>
                <w:tcBorders>
                  <w:top w:val="outset" w:sz="4" w:space="0" w:color="auto"/>
                  <w:left w:val="outset" w:sz="4" w:space="0" w:color="auto"/>
                  <w:bottom w:val="outset" w:sz="4" w:space="0" w:color="auto"/>
                  <w:right w:val="outset" w:sz="4" w:space="0" w:color="auto"/>
                </w:tcBorders>
                <w:vAlign w:val="center"/>
              </w:tcPr>
              <w:p w14:paraId="11781D00" w14:textId="6D5E005A" w:rsidR="006A7EBE" w:rsidRDefault="00000000" w:rsidP="006A7EBE">
                <w:pPr>
                  <w:jc w:val="right"/>
                  <w:rPr>
                    <w:szCs w:val="21"/>
                  </w:rPr>
                </w:pPr>
                <w:r>
                  <w:t>657,633,557.68</w:t>
                </w:r>
              </w:p>
            </w:tc>
          </w:tr>
          <w:tr w:rsidR="006A7EBE" w14:paraId="42A1B8D3" w14:textId="77777777" w:rsidTr="003340AB">
            <w:sdt>
              <w:sdtPr>
                <w:rPr>
                  <w:rFonts w:hint="eastAsia"/>
                </w:rPr>
                <w:tag w:val="_PLD_1fafa9ab60374bc7808fed9b4b1fd332"/>
                <w:id w:val="122571847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B13EE53" w14:textId="77777777" w:rsidR="006A7EBE" w:rsidRDefault="00000000" w:rsidP="006A7EBE">
                    <w:pPr>
                      <w:ind w:firstLineChars="200" w:firstLine="420"/>
                    </w:pPr>
                    <w:r>
                      <w:t>2.终止经营净利润（净亏损以“－”号填列）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tcPr>
              <w:p w14:paraId="26AACCA8"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17A0F18" w14:textId="77777777" w:rsidR="006A7EBE" w:rsidRDefault="00000000" w:rsidP="006A7EBE">
                <w:pPr>
                  <w:jc w:val="right"/>
                  <w:rPr>
                    <w:szCs w:val="21"/>
                  </w:rPr>
                </w:pPr>
              </w:p>
            </w:tc>
          </w:tr>
          <w:tr w:rsidR="006A7EBE" w14:paraId="13E877E4" w14:textId="77777777" w:rsidTr="005566D1">
            <w:sdt>
              <w:sdtPr>
                <w:tag w:val="_PLD_2c2552d428a141a69323c95aa8a73061"/>
                <w:id w:val="272674411"/>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6A7EBE" w:rsidRDefault="00000000" w:rsidP="006A7EBE">
                    <w:pPr>
                      <w:rPr>
                        <w:szCs w:val="21"/>
                      </w:rPr>
                    </w:pPr>
                    <w:r>
                      <w:rPr>
                        <w:rFonts w:hint="eastAsia"/>
                        <w:szCs w:val="21"/>
                      </w:rPr>
                      <w:t>（二）</w:t>
                    </w:r>
                    <w:r>
                      <w:t>按所有权归属分类</w:t>
                    </w:r>
                  </w:p>
                </w:tc>
              </w:sdtContent>
            </w:sdt>
          </w:tr>
          <w:tr w:rsidR="006A7EBE" w14:paraId="5E2E3E9B" w14:textId="77777777" w:rsidTr="003340AB">
            <w:sdt>
              <w:sdtPr>
                <w:tag w:val="_PLD_fa0618e9c9cf4bc0b8ac6dd4acf7c408"/>
                <w:id w:val="-1585366094"/>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84C328E" w14:textId="77777777" w:rsidR="006A7EBE" w:rsidRDefault="00000000" w:rsidP="006A7EBE">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E3C4B6C" w14:textId="60C67E46" w:rsidR="006A7EBE" w:rsidRDefault="00000000" w:rsidP="006A7EBE">
                <w:pPr>
                  <w:jc w:val="right"/>
                  <w:rPr>
                    <w:szCs w:val="21"/>
                  </w:rPr>
                </w:pPr>
                <w:r>
                  <w:t>617,376,143.37</w:t>
                </w:r>
              </w:p>
            </w:tc>
            <w:tc>
              <w:tcPr>
                <w:tcW w:w="1227" w:type="pct"/>
                <w:tcBorders>
                  <w:top w:val="outset" w:sz="4" w:space="0" w:color="auto"/>
                  <w:left w:val="outset" w:sz="4" w:space="0" w:color="auto"/>
                  <w:bottom w:val="outset" w:sz="4" w:space="0" w:color="auto"/>
                  <w:right w:val="outset" w:sz="4" w:space="0" w:color="auto"/>
                </w:tcBorders>
                <w:vAlign w:val="center"/>
              </w:tcPr>
              <w:p w14:paraId="6A266644" w14:textId="3356E760" w:rsidR="006A7EBE" w:rsidRDefault="00000000" w:rsidP="006A7EBE">
                <w:pPr>
                  <w:jc w:val="right"/>
                  <w:rPr>
                    <w:szCs w:val="21"/>
                  </w:rPr>
                </w:pPr>
                <w:r>
                  <w:t>585,089,837.40</w:t>
                </w:r>
              </w:p>
            </w:tc>
          </w:tr>
          <w:tr w:rsidR="006A7EBE" w14:paraId="15E1A4A2" w14:textId="77777777" w:rsidTr="003340AB">
            <w:sdt>
              <w:sdtPr>
                <w:tag w:val="_PLD_23b79e6c14474b14aab8471a3a49832f"/>
                <w:id w:val="188775318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F249C79" w14:textId="77777777" w:rsidR="006A7EBE" w:rsidRDefault="00000000" w:rsidP="006A7EBE">
                    <w:pPr>
                      <w:ind w:firstLineChars="200" w:firstLine="420"/>
                      <w:rPr>
                        <w:szCs w:val="21"/>
                      </w:rPr>
                    </w:pPr>
                    <w:r>
                      <w:t>2.</w:t>
                    </w:r>
                    <w:r>
                      <w:rPr>
                        <w:rFonts w:hint="eastAsia"/>
                        <w:szCs w:val="21"/>
                      </w:rPr>
                      <w:t>少数股东损益（净亏损以“</w:t>
                    </w:r>
                    <w:r>
                      <w:rPr>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A939178" w14:textId="77A494D3" w:rsidR="006A7EBE" w:rsidRDefault="00000000" w:rsidP="006A7EBE">
                <w:pPr>
                  <w:jc w:val="right"/>
                  <w:rPr>
                    <w:szCs w:val="21"/>
                  </w:rPr>
                </w:pPr>
                <w:r>
                  <w:t>51,011,978.03</w:t>
                </w:r>
              </w:p>
            </w:tc>
            <w:tc>
              <w:tcPr>
                <w:tcW w:w="1227" w:type="pct"/>
                <w:tcBorders>
                  <w:top w:val="outset" w:sz="4" w:space="0" w:color="auto"/>
                  <w:left w:val="outset" w:sz="4" w:space="0" w:color="auto"/>
                  <w:bottom w:val="outset" w:sz="4" w:space="0" w:color="auto"/>
                  <w:right w:val="outset" w:sz="4" w:space="0" w:color="auto"/>
                </w:tcBorders>
                <w:vAlign w:val="center"/>
              </w:tcPr>
              <w:p w14:paraId="7A407551" w14:textId="4F8D6B39" w:rsidR="006A7EBE" w:rsidRDefault="00000000" w:rsidP="006A7EBE">
                <w:pPr>
                  <w:jc w:val="right"/>
                  <w:rPr>
                    <w:szCs w:val="21"/>
                  </w:rPr>
                </w:pPr>
                <w:r>
                  <w:t>72,543,720.28</w:t>
                </w:r>
              </w:p>
            </w:tc>
          </w:tr>
          <w:tr w:rsidR="006A7EBE" w14:paraId="46B4CD58" w14:textId="77777777" w:rsidTr="003340AB">
            <w:sdt>
              <w:sdtPr>
                <w:tag w:val="_PLD_e4c2880701ec4d35871b484b0147fa77"/>
                <w:id w:val="-35712367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C75863D" w14:textId="77777777" w:rsidR="006A7EBE" w:rsidRDefault="00000000" w:rsidP="006A7EBE">
                    <w:pPr>
                      <w:rPr>
                        <w:szCs w:val="21"/>
                      </w:rPr>
                    </w:pPr>
                    <w:r>
                      <w:rPr>
                        <w:rFonts w:hint="eastAsia"/>
                        <w:szCs w:val="21"/>
                      </w:rPr>
                      <w:t>六、其他综合收益的税后净额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3AB8C28" w14:textId="53B2CC80" w:rsidR="006A7EBE" w:rsidRDefault="00000000" w:rsidP="006A7EBE">
                <w:pPr>
                  <w:jc w:val="right"/>
                  <w:rPr>
                    <w:szCs w:val="21"/>
                  </w:rPr>
                </w:pPr>
                <w:r>
                  <w:t>1,903,433.03</w:t>
                </w:r>
              </w:p>
            </w:tc>
            <w:tc>
              <w:tcPr>
                <w:tcW w:w="1227" w:type="pct"/>
                <w:tcBorders>
                  <w:top w:val="outset" w:sz="4" w:space="0" w:color="auto"/>
                  <w:left w:val="outset" w:sz="4" w:space="0" w:color="auto"/>
                  <w:bottom w:val="outset" w:sz="4" w:space="0" w:color="auto"/>
                  <w:right w:val="outset" w:sz="4" w:space="0" w:color="auto"/>
                </w:tcBorders>
                <w:vAlign w:val="center"/>
              </w:tcPr>
              <w:p w14:paraId="372CA4A3" w14:textId="04A85B79" w:rsidR="006A7EBE" w:rsidRDefault="00000000" w:rsidP="006A7EBE">
                <w:pPr>
                  <w:jc w:val="right"/>
                  <w:rPr>
                    <w:szCs w:val="21"/>
                  </w:rPr>
                </w:pPr>
                <w:r>
                  <w:t>-2,698,164.90</w:t>
                </w:r>
              </w:p>
            </w:tc>
          </w:tr>
          <w:tr w:rsidR="006A7EBE" w14:paraId="19E3D29B" w14:textId="77777777" w:rsidTr="003340AB">
            <w:sdt>
              <w:sdtPr>
                <w:tag w:val="_PLD_40f6a62a127644b8942dd6f36f75442a"/>
                <w:id w:val="-94038301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136716D" w14:textId="77777777" w:rsidR="006A7EBE" w:rsidRDefault="00000000" w:rsidP="006A7EBE">
                    <w:pPr>
                      <w:ind w:firstLineChars="100" w:firstLine="210"/>
                      <w:rPr>
                        <w:szCs w:val="21"/>
                      </w:rPr>
                    </w:pPr>
                    <w:r>
                      <w:rPr>
                        <w:rFonts w:hint="eastAsia"/>
                        <w:szCs w:val="21"/>
                      </w:rPr>
                      <w:t>（一）归属母公司所有者的其他综合收益的税后净额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0AA2EE0" w14:textId="22B7319B" w:rsidR="006A7EBE" w:rsidRDefault="00000000" w:rsidP="006A7EBE">
                <w:pPr>
                  <w:jc w:val="right"/>
                  <w:rPr>
                    <w:szCs w:val="21"/>
                  </w:rPr>
                </w:pPr>
                <w:r>
                  <w:t>4,264,278.96</w:t>
                </w:r>
              </w:p>
            </w:tc>
            <w:tc>
              <w:tcPr>
                <w:tcW w:w="1227" w:type="pct"/>
                <w:tcBorders>
                  <w:top w:val="outset" w:sz="4" w:space="0" w:color="auto"/>
                  <w:left w:val="outset" w:sz="4" w:space="0" w:color="auto"/>
                  <w:bottom w:val="outset" w:sz="4" w:space="0" w:color="auto"/>
                  <w:right w:val="outset" w:sz="4" w:space="0" w:color="auto"/>
                </w:tcBorders>
                <w:vAlign w:val="center"/>
              </w:tcPr>
              <w:p w14:paraId="5BD51DC4" w14:textId="60A23FB0" w:rsidR="006A7EBE" w:rsidRDefault="00000000" w:rsidP="006A7EBE">
                <w:pPr>
                  <w:jc w:val="right"/>
                  <w:rPr>
                    <w:szCs w:val="21"/>
                  </w:rPr>
                </w:pPr>
                <w:r>
                  <w:t>-4,917,105.18</w:t>
                </w:r>
              </w:p>
            </w:tc>
          </w:tr>
          <w:tr w:rsidR="006A7EBE" w14:paraId="6E12134C" w14:textId="77777777" w:rsidTr="003340AB">
            <w:sdt>
              <w:sdtPr>
                <w:tag w:val="_PLD_562dffe7b84645f8bfb752d42f09c7cb"/>
                <w:id w:val="203553507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4133516" w14:textId="77777777" w:rsidR="006A7EBE" w:rsidRDefault="00000000" w:rsidP="006A7EBE">
                    <w:pPr>
                      <w:ind w:firstLineChars="200" w:firstLine="420"/>
                      <w:rPr>
                        <w:szCs w:val="21"/>
                      </w:rPr>
                    </w:pPr>
                    <w:r>
                      <w:rPr>
                        <w:szCs w:val="21"/>
                      </w:rPr>
                      <w:t>1</w:t>
                    </w:r>
                    <w:r>
                      <w:rPr>
                        <w:rFonts w:hint="eastAsia"/>
                        <w:szCs w:val="21"/>
                      </w:rPr>
                      <w:t>．不能重分类进损益的其他综合收益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FE87058" w14:textId="61B545A6" w:rsidR="006A7EBE" w:rsidRDefault="00000000" w:rsidP="006A7EBE">
                <w:pPr>
                  <w:jc w:val="right"/>
                  <w:rPr>
                    <w:szCs w:val="21"/>
                  </w:rPr>
                </w:pPr>
                <w:r>
                  <w:t>9,110,000.00</w:t>
                </w:r>
              </w:p>
            </w:tc>
            <w:tc>
              <w:tcPr>
                <w:tcW w:w="1227" w:type="pct"/>
                <w:tcBorders>
                  <w:top w:val="outset" w:sz="4" w:space="0" w:color="auto"/>
                  <w:left w:val="outset" w:sz="4" w:space="0" w:color="auto"/>
                  <w:bottom w:val="outset" w:sz="4" w:space="0" w:color="auto"/>
                  <w:right w:val="outset" w:sz="4" w:space="0" w:color="auto"/>
                </w:tcBorders>
                <w:vAlign w:val="center"/>
              </w:tcPr>
              <w:p w14:paraId="132ADAA1" w14:textId="78D735A3" w:rsidR="006A7EBE" w:rsidRDefault="00000000" w:rsidP="006A7EBE">
                <w:pPr>
                  <w:jc w:val="right"/>
                  <w:rPr>
                    <w:szCs w:val="21"/>
                  </w:rPr>
                </w:pPr>
                <w:r>
                  <w:t>613,080.39</w:t>
                </w:r>
              </w:p>
            </w:tc>
          </w:tr>
          <w:tr w:rsidR="006A7EBE" w14:paraId="3BA74E08" w14:textId="77777777" w:rsidTr="003340AB">
            <w:sdt>
              <w:sdtPr>
                <w:tag w:val="_PLD_4eef834647df46c88e228802a70c65c5"/>
                <w:id w:val="61332771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67B4F62" w14:textId="77777777" w:rsidR="006A7EBE" w:rsidRDefault="00000000" w:rsidP="006A7EBE">
                    <w:pPr>
                      <w:ind w:firstLineChars="100" w:firstLine="210"/>
                      <w:rPr>
                        <w:szCs w:val="21"/>
                      </w:rPr>
                    </w:pPr>
                    <w:r>
                      <w:rPr>
                        <w:rFonts w:hint="eastAsia"/>
                      </w:rPr>
                      <w:t>（1）</w:t>
                    </w:r>
                    <w:r>
                      <w:rPr>
                        <w:szCs w:val="21"/>
                      </w:rPr>
                      <w:t>重新计量设定受益计划变动额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A13759" w14:textId="194AC93C" w:rsidR="006A7EBE" w:rsidRDefault="00000000" w:rsidP="006A7EBE">
                <w:pPr>
                  <w:jc w:val="right"/>
                  <w:rPr>
                    <w:szCs w:val="21"/>
                  </w:rPr>
                </w:pPr>
                <w:r>
                  <w:t>9,110,000.00</w:t>
                </w:r>
              </w:p>
            </w:tc>
            <w:tc>
              <w:tcPr>
                <w:tcW w:w="1227" w:type="pct"/>
                <w:tcBorders>
                  <w:top w:val="outset" w:sz="4" w:space="0" w:color="auto"/>
                  <w:left w:val="outset" w:sz="4" w:space="0" w:color="auto"/>
                  <w:bottom w:val="outset" w:sz="4" w:space="0" w:color="auto"/>
                  <w:right w:val="outset" w:sz="4" w:space="0" w:color="auto"/>
                </w:tcBorders>
                <w:vAlign w:val="center"/>
              </w:tcPr>
              <w:p w14:paraId="5AD51584" w14:textId="51598EEF" w:rsidR="006A7EBE" w:rsidRDefault="00000000" w:rsidP="006A7EBE">
                <w:pPr>
                  <w:jc w:val="right"/>
                  <w:rPr>
                    <w:szCs w:val="21"/>
                  </w:rPr>
                </w:pPr>
                <w:r>
                  <w:t>613,080.39</w:t>
                </w:r>
              </w:p>
            </w:tc>
          </w:tr>
          <w:tr w:rsidR="006A7EBE" w14:paraId="48DFB4C7" w14:textId="77777777" w:rsidTr="003340AB">
            <w:sdt>
              <w:sdtPr>
                <w:tag w:val="_PLD_4e494635353b42b095a6124e85ddcef2"/>
                <w:id w:val="-138825766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C696406" w14:textId="77777777" w:rsidR="006A7EBE" w:rsidRDefault="00000000" w:rsidP="006A7EBE">
                    <w:pPr>
                      <w:ind w:firstLineChars="100" w:firstLine="210"/>
                      <w:rPr>
                        <w:szCs w:val="21"/>
                      </w:rPr>
                    </w:pPr>
                    <w:r>
                      <w:rPr>
                        <w:rFonts w:hint="eastAsia"/>
                      </w:rPr>
                      <w:t>（2）</w:t>
                    </w:r>
                    <w:r>
                      <w:t>权益法下不能转损益的其他综合收益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22EE8DD"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CA81FFB" w14:textId="038825B1" w:rsidR="006A7EBE" w:rsidRDefault="00000000" w:rsidP="006A7EBE">
                <w:pPr>
                  <w:jc w:val="right"/>
                  <w:rPr>
                    <w:szCs w:val="21"/>
                  </w:rPr>
                </w:pPr>
              </w:p>
            </w:tc>
          </w:tr>
          <w:tr w:rsidR="006A7EBE" w14:paraId="2698B3EB"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646520947"/>
                  <w:lock w:val="sdtLocked"/>
                </w:sdtPr>
                <w:sdtContent>
                  <w:p w14:paraId="492712E7" w14:textId="77777777" w:rsidR="006A7EBE" w:rsidRDefault="00000000" w:rsidP="006A7EBE">
                    <w:pPr>
                      <w:ind w:firstLineChars="100" w:firstLine="210"/>
                    </w:pPr>
                    <w:r>
                      <w:rPr>
                        <w:rFonts w:hint="eastAsia"/>
                      </w:rPr>
                      <w:t>（3）</w:t>
                    </w:r>
                    <w:r>
                      <w:t>其他权益工具投资公允价值变动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B0D153C"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FF49F86" w14:textId="78202068" w:rsidR="006A7EBE" w:rsidRDefault="00000000" w:rsidP="006A7EBE">
                <w:pPr>
                  <w:jc w:val="right"/>
                  <w:rPr>
                    <w:szCs w:val="21"/>
                  </w:rPr>
                </w:pPr>
              </w:p>
            </w:tc>
          </w:tr>
          <w:tr w:rsidR="006A7EBE" w14:paraId="51A4AB16"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616668558"/>
                  <w:lock w:val="sdtLocked"/>
                </w:sdtPr>
                <w:sdtContent>
                  <w:p w14:paraId="4B3B08D9" w14:textId="77777777" w:rsidR="006A7EBE" w:rsidRDefault="00000000" w:rsidP="006A7EBE">
                    <w:pPr>
                      <w:ind w:firstLineChars="100" w:firstLine="210"/>
                    </w:pPr>
                    <w:r>
                      <w:rPr>
                        <w:rFonts w:hint="eastAsia"/>
                      </w:rPr>
                      <w:t>（4）</w:t>
                    </w:r>
                    <w:r>
                      <w:t>企业自身信用风险公允价值变动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32CF5BCD"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801A1AF" w14:textId="2C69F671" w:rsidR="006A7EBE" w:rsidRDefault="00000000" w:rsidP="006A7EBE">
                <w:pPr>
                  <w:jc w:val="right"/>
                  <w:rPr>
                    <w:szCs w:val="21"/>
                  </w:rPr>
                </w:pPr>
              </w:p>
            </w:tc>
          </w:tr>
          <w:tr w:rsidR="006A7EBE" w14:paraId="67B45A99" w14:textId="77777777" w:rsidTr="003340AB">
            <w:sdt>
              <w:sdtPr>
                <w:tag w:val="_PLD_a364853e251e418dba5a331d104a5d4e"/>
                <w:id w:val="-150281624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5445624" w14:textId="77777777" w:rsidR="006A7EBE" w:rsidRDefault="00000000" w:rsidP="006A7EBE">
                    <w:pPr>
                      <w:ind w:firstLineChars="200" w:firstLine="420"/>
                      <w:rPr>
                        <w:szCs w:val="21"/>
                      </w:rPr>
                    </w:pPr>
                    <w:r>
                      <w:rPr>
                        <w:szCs w:val="21"/>
                      </w:rPr>
                      <w:t>2</w:t>
                    </w:r>
                    <w:r>
                      <w:rPr>
                        <w:rFonts w:hint="eastAsia"/>
                        <w:szCs w:val="21"/>
                      </w:rPr>
                      <w:t>．将重分类进损益的其他综合收益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9A9732E" w14:textId="457CB3A9" w:rsidR="006A7EBE" w:rsidRDefault="00000000" w:rsidP="006A7EBE">
                <w:pPr>
                  <w:jc w:val="right"/>
                  <w:rPr>
                    <w:szCs w:val="21"/>
                  </w:rPr>
                </w:pPr>
                <w:r>
                  <w:t>-4,845,721.04</w:t>
                </w:r>
              </w:p>
            </w:tc>
            <w:tc>
              <w:tcPr>
                <w:tcW w:w="1227" w:type="pct"/>
                <w:tcBorders>
                  <w:top w:val="outset" w:sz="4" w:space="0" w:color="auto"/>
                  <w:left w:val="outset" w:sz="4" w:space="0" w:color="auto"/>
                  <w:bottom w:val="outset" w:sz="4" w:space="0" w:color="auto"/>
                  <w:right w:val="outset" w:sz="4" w:space="0" w:color="auto"/>
                </w:tcBorders>
                <w:vAlign w:val="center"/>
              </w:tcPr>
              <w:p w14:paraId="14B465DC" w14:textId="121C478D" w:rsidR="006A7EBE" w:rsidRDefault="00000000" w:rsidP="006A7EBE">
                <w:pPr>
                  <w:jc w:val="right"/>
                  <w:rPr>
                    <w:szCs w:val="21"/>
                  </w:rPr>
                </w:pPr>
                <w:r>
                  <w:t>-5,530,185.57</w:t>
                </w:r>
              </w:p>
            </w:tc>
          </w:tr>
          <w:tr w:rsidR="006A7EBE" w14:paraId="0C6C971F" w14:textId="77777777" w:rsidTr="003340AB">
            <w:sdt>
              <w:sdtPr>
                <w:tag w:val="_PLD_6aa031d03e4f4a9d8ecb2d67ad97285e"/>
                <w:id w:val="158202471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D0489D5" w14:textId="77777777" w:rsidR="006A7EBE" w:rsidRDefault="00000000" w:rsidP="006A7EBE">
                    <w:pPr>
                      <w:ind w:firstLineChars="100" w:firstLine="210"/>
                      <w:rPr>
                        <w:szCs w:val="21"/>
                      </w:rPr>
                    </w:pPr>
                    <w:r>
                      <w:rPr>
                        <w:rFonts w:hint="eastAsia"/>
                      </w:rPr>
                      <w:t>（1）</w:t>
                    </w:r>
                    <w:r>
                      <w:t>权益法下可转损益的其他综合收益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2287997"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5CD34B9" w14:textId="12B10719" w:rsidR="006A7EBE" w:rsidRDefault="00000000" w:rsidP="006A7EBE">
                <w:pPr>
                  <w:jc w:val="right"/>
                  <w:rPr>
                    <w:szCs w:val="21"/>
                  </w:rPr>
                </w:pPr>
              </w:p>
            </w:tc>
          </w:tr>
          <w:tr w:rsidR="006A7EBE" w14:paraId="79B393AC"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292595314"/>
                  <w:lock w:val="sdtLocked"/>
                </w:sdtPr>
                <w:sdtContent>
                  <w:p w14:paraId="3CEE38AF" w14:textId="77777777" w:rsidR="006A7EBE" w:rsidRDefault="00000000" w:rsidP="006A7EBE">
                    <w:pPr>
                      <w:ind w:firstLineChars="100" w:firstLine="210"/>
                    </w:pPr>
                    <w:r>
                      <w:rPr>
                        <w:rFonts w:hint="eastAsia"/>
                      </w:rPr>
                      <w:t>（2）</w:t>
                    </w:r>
                    <w:r>
                      <w:t>其他债权投资公允价值变动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1A0162CD"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238020D" w14:textId="009C9948" w:rsidR="006A7EBE" w:rsidRDefault="00000000" w:rsidP="006A7EBE">
                <w:pPr>
                  <w:jc w:val="right"/>
                  <w:rPr>
                    <w:szCs w:val="21"/>
                  </w:rPr>
                </w:pPr>
              </w:p>
            </w:tc>
          </w:tr>
          <w:tr w:rsidR="006A7EBE" w14:paraId="1487FEAC"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489098900"/>
                  <w:lock w:val="sdtLocked"/>
                </w:sdtPr>
                <w:sdtEndPr>
                  <w:rPr>
                    <w:rFonts w:hint="default"/>
                  </w:rPr>
                </w:sdtEndPr>
                <w:sdtContent>
                  <w:p w14:paraId="54BBBF09" w14:textId="04C29C1C" w:rsidR="006A7EBE" w:rsidRDefault="00000000" w:rsidP="006A7EBE">
                    <w:pPr>
                      <w:ind w:firstLineChars="100" w:firstLine="210"/>
                    </w:pPr>
                    <w:r>
                      <w:rPr>
                        <w:rFonts w:hint="eastAsia"/>
                      </w:rPr>
                      <w:t>（3）</w:t>
                    </w:r>
                    <w:r>
                      <w:t>金融资产重分类计入其他综合收益的金额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419CAEE9"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2EEF70A" w14:textId="2DE68C2E" w:rsidR="006A7EBE" w:rsidRDefault="00000000" w:rsidP="006A7EBE">
                <w:pPr>
                  <w:jc w:val="right"/>
                  <w:rPr>
                    <w:szCs w:val="21"/>
                  </w:rPr>
                </w:pPr>
              </w:p>
            </w:tc>
          </w:tr>
          <w:tr w:rsidR="006A7EBE" w14:paraId="3C5D855B"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736977139"/>
                  <w:lock w:val="sdtLocked"/>
                </w:sdtPr>
                <w:sdtEndPr>
                  <w:rPr>
                    <w:rFonts w:hint="default"/>
                  </w:rPr>
                </w:sdtEndPr>
                <w:sdtContent>
                  <w:p w14:paraId="255FB740" w14:textId="40EBD738" w:rsidR="006A7EBE" w:rsidRDefault="00000000" w:rsidP="006A7EBE">
                    <w:pPr>
                      <w:ind w:firstLineChars="100" w:firstLine="210"/>
                    </w:pPr>
                    <w:r>
                      <w:rPr>
                        <w:rFonts w:hint="eastAsia"/>
                      </w:rPr>
                      <w:t>（4）</w:t>
                    </w:r>
                    <w:r>
                      <w:t>其他债权投资信用减值准备</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6405EB1D"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219A1B5" w14:textId="0FD65E26" w:rsidR="006A7EBE" w:rsidRDefault="00000000" w:rsidP="006A7EBE">
                <w:pPr>
                  <w:jc w:val="right"/>
                  <w:rPr>
                    <w:szCs w:val="21"/>
                  </w:rPr>
                </w:pPr>
              </w:p>
            </w:tc>
          </w:tr>
          <w:tr w:rsidR="006A7EBE" w14:paraId="7C24C439"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800910045"/>
                  <w:lock w:val="sdtLocked"/>
                </w:sdtPr>
                <w:sdtContent>
                  <w:p w14:paraId="6AD1BD69" w14:textId="6F9149B1" w:rsidR="006A7EBE" w:rsidRDefault="00000000" w:rsidP="006A7EBE">
                    <w:pPr>
                      <w:ind w:firstLineChars="100" w:firstLine="210"/>
                    </w:pPr>
                    <w:r>
                      <w:rPr>
                        <w:rFonts w:hint="eastAsia"/>
                      </w:rPr>
                      <w:t>（5）</w:t>
                    </w:r>
                    <w:r>
                      <w:t>现金流量套期储备</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0B5C5EAF" w14:textId="0968F276" w:rsidR="006A7EBE" w:rsidRDefault="00000000" w:rsidP="006A7EBE">
                <w:pPr>
                  <w:jc w:val="right"/>
                  <w:rPr>
                    <w:szCs w:val="21"/>
                  </w:rPr>
                </w:pPr>
                <w:r>
                  <w:t>5,108,947.07</w:t>
                </w:r>
              </w:p>
            </w:tc>
            <w:tc>
              <w:tcPr>
                <w:tcW w:w="1227" w:type="pct"/>
                <w:tcBorders>
                  <w:top w:val="outset" w:sz="4" w:space="0" w:color="auto"/>
                  <w:left w:val="outset" w:sz="4" w:space="0" w:color="auto"/>
                  <w:bottom w:val="outset" w:sz="4" w:space="0" w:color="auto"/>
                  <w:right w:val="outset" w:sz="4" w:space="0" w:color="auto"/>
                </w:tcBorders>
                <w:vAlign w:val="center"/>
              </w:tcPr>
              <w:p w14:paraId="71A904A9" w14:textId="2BF292C5" w:rsidR="006A7EBE" w:rsidRDefault="00000000" w:rsidP="006A7EBE">
                <w:pPr>
                  <w:jc w:val="right"/>
                  <w:rPr>
                    <w:szCs w:val="21"/>
                  </w:rPr>
                </w:pPr>
                <w:r>
                  <w:t>2,426,822.69</w:t>
                </w:r>
              </w:p>
            </w:tc>
          </w:tr>
          <w:tr w:rsidR="006A7EBE" w14:paraId="28E30073"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496807559"/>
                  <w:lock w:val="sdtLocked"/>
                </w:sdtPr>
                <w:sdtContent>
                  <w:p w14:paraId="2988B03A" w14:textId="2B336213" w:rsidR="006A7EBE" w:rsidRDefault="00000000" w:rsidP="006A7EBE">
                    <w:pPr>
                      <w:ind w:firstLineChars="100" w:firstLine="210"/>
                    </w:pPr>
                    <w:r>
                      <w:rPr>
                        <w:rFonts w:hint="eastAsia"/>
                      </w:rPr>
                      <w:t>（6）</w:t>
                    </w:r>
                    <w:r>
                      <w:t>外币财务报表折算差额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BDD5BBC" w14:textId="63132566" w:rsidR="006A7EBE" w:rsidRDefault="00000000" w:rsidP="006A7EBE">
                <w:pPr>
                  <w:jc w:val="right"/>
                  <w:rPr>
                    <w:szCs w:val="21"/>
                  </w:rPr>
                </w:pPr>
                <w:r>
                  <w:t>-9,954,668.11</w:t>
                </w:r>
              </w:p>
            </w:tc>
            <w:tc>
              <w:tcPr>
                <w:tcW w:w="1227" w:type="pct"/>
                <w:tcBorders>
                  <w:top w:val="outset" w:sz="4" w:space="0" w:color="auto"/>
                  <w:left w:val="outset" w:sz="4" w:space="0" w:color="auto"/>
                  <w:bottom w:val="outset" w:sz="4" w:space="0" w:color="auto"/>
                  <w:right w:val="outset" w:sz="4" w:space="0" w:color="auto"/>
                </w:tcBorders>
                <w:vAlign w:val="center"/>
              </w:tcPr>
              <w:p w14:paraId="7615441D" w14:textId="4444C138" w:rsidR="006A7EBE" w:rsidRDefault="00000000" w:rsidP="006A7EBE">
                <w:pPr>
                  <w:jc w:val="right"/>
                  <w:rPr>
                    <w:szCs w:val="21"/>
                  </w:rPr>
                </w:pPr>
                <w:r>
                  <w:t>-7,957,008.26</w:t>
                </w:r>
              </w:p>
            </w:tc>
          </w:tr>
          <w:tr w:rsidR="006A7EBE" w14:paraId="4E3417AF"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534118911"/>
                  <w:lock w:val="sdtLocked"/>
                </w:sdtPr>
                <w:sdtContent>
                  <w:p w14:paraId="2795159E" w14:textId="37E1E169" w:rsidR="006A7EBE" w:rsidRDefault="00000000" w:rsidP="006A7EBE">
                    <w:pPr>
                      <w:ind w:firstLineChars="100" w:firstLine="210"/>
                    </w:pPr>
                    <w:r>
                      <w:rPr>
                        <w:rFonts w:hint="eastAsia"/>
                      </w:rPr>
                      <w:t>（7）</w:t>
                    </w:r>
                    <w:r>
                      <w:t>其他</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1D6B2013" w14:textId="77777777" w:rsidR="006A7EBE" w:rsidRDefault="00000000" w:rsidP="006A7EBE">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1BA2BEE" w14:textId="6D73D59A" w:rsidR="006A7EBE" w:rsidRDefault="00000000" w:rsidP="006A7EBE">
                <w:pPr>
                  <w:jc w:val="right"/>
                  <w:rPr>
                    <w:szCs w:val="21"/>
                  </w:rPr>
                </w:pPr>
              </w:p>
            </w:tc>
          </w:tr>
          <w:tr w:rsidR="006A7EBE" w14:paraId="37D6B55E" w14:textId="77777777" w:rsidTr="003340AB">
            <w:sdt>
              <w:sdtPr>
                <w:tag w:val="_PLD_60e1770a676641c69dc313b9ada72cf1"/>
                <w:id w:val="-76137001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F7D86B1" w14:textId="77777777" w:rsidR="006A7EBE" w:rsidRDefault="00000000" w:rsidP="006A7EBE">
                    <w:pPr>
                      <w:ind w:firstLineChars="100" w:firstLine="210"/>
                      <w:rPr>
                        <w:szCs w:val="21"/>
                      </w:rPr>
                    </w:pPr>
                    <w:r>
                      <w:rPr>
                        <w:szCs w:val="21"/>
                      </w:rPr>
                      <w:t>（二）</w:t>
                    </w:r>
                    <w:r>
                      <w:rPr>
                        <w:rFonts w:hint="eastAsia"/>
                        <w:szCs w:val="21"/>
                      </w:rPr>
                      <w:t>归属于少数股东的其他综合收益的税后净额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DA50047" w14:textId="6AE19066" w:rsidR="006A7EBE" w:rsidRDefault="00000000" w:rsidP="006A7EBE">
                <w:pPr>
                  <w:jc w:val="right"/>
                  <w:rPr>
                    <w:szCs w:val="21"/>
                  </w:rPr>
                </w:pPr>
                <w:r>
                  <w:t>-2,360,845.93</w:t>
                </w:r>
              </w:p>
            </w:tc>
            <w:tc>
              <w:tcPr>
                <w:tcW w:w="1227" w:type="pct"/>
                <w:tcBorders>
                  <w:top w:val="outset" w:sz="4" w:space="0" w:color="auto"/>
                  <w:left w:val="outset" w:sz="4" w:space="0" w:color="auto"/>
                  <w:bottom w:val="outset" w:sz="4" w:space="0" w:color="auto"/>
                  <w:right w:val="outset" w:sz="4" w:space="0" w:color="auto"/>
                </w:tcBorders>
                <w:vAlign w:val="center"/>
              </w:tcPr>
              <w:p w14:paraId="4E0884AD" w14:textId="39C0F60E" w:rsidR="006A7EBE" w:rsidRDefault="00000000" w:rsidP="006A7EBE">
                <w:pPr>
                  <w:jc w:val="right"/>
                  <w:rPr>
                    <w:szCs w:val="21"/>
                  </w:rPr>
                </w:pPr>
                <w:r>
                  <w:t>2,218,940.28</w:t>
                </w:r>
              </w:p>
            </w:tc>
          </w:tr>
          <w:tr w:rsidR="006A7EBE" w14:paraId="7323CD2F" w14:textId="77777777" w:rsidTr="003340AB">
            <w:sdt>
              <w:sdtPr>
                <w:tag w:val="_PLD_b909052f344c49a7ba9f964bc467862b"/>
                <w:id w:val="-74232538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2F8ACCB" w14:textId="77777777" w:rsidR="006A7EBE" w:rsidRDefault="00000000" w:rsidP="006A7EBE">
                    <w:pPr>
                      <w:rPr>
                        <w:szCs w:val="21"/>
                      </w:rPr>
                    </w:pPr>
                    <w:r>
                      <w:rPr>
                        <w:rFonts w:hint="eastAsia"/>
                        <w:szCs w:val="21"/>
                      </w:rPr>
                      <w:t>七、综合收益总额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909B2D3" w14:textId="08D6F3BA" w:rsidR="006A7EBE" w:rsidRDefault="00000000" w:rsidP="006A7EBE">
                <w:pPr>
                  <w:jc w:val="right"/>
                  <w:rPr>
                    <w:szCs w:val="21"/>
                  </w:rPr>
                </w:pPr>
                <w:r>
                  <w:t>670,291,554.43</w:t>
                </w:r>
              </w:p>
            </w:tc>
            <w:tc>
              <w:tcPr>
                <w:tcW w:w="1227" w:type="pct"/>
                <w:tcBorders>
                  <w:top w:val="outset" w:sz="4" w:space="0" w:color="auto"/>
                  <w:left w:val="outset" w:sz="4" w:space="0" w:color="auto"/>
                  <w:bottom w:val="outset" w:sz="4" w:space="0" w:color="auto"/>
                  <w:right w:val="outset" w:sz="4" w:space="0" w:color="auto"/>
                </w:tcBorders>
                <w:vAlign w:val="center"/>
              </w:tcPr>
              <w:p w14:paraId="641E22A4" w14:textId="7E677440" w:rsidR="006A7EBE" w:rsidRDefault="00000000" w:rsidP="006A7EBE">
                <w:pPr>
                  <w:jc w:val="right"/>
                  <w:rPr>
                    <w:szCs w:val="21"/>
                  </w:rPr>
                </w:pPr>
                <w:r>
                  <w:t>654,935,392.78</w:t>
                </w:r>
              </w:p>
            </w:tc>
          </w:tr>
          <w:tr w:rsidR="006A7EBE" w14:paraId="1D4D5B5C" w14:textId="77777777" w:rsidTr="003340AB">
            <w:sdt>
              <w:sdtPr>
                <w:tag w:val="_PLD_146eee9863b54d81b88f0251d48ae6cf"/>
                <w:id w:val="-54799318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F837B96" w14:textId="77777777" w:rsidR="006A7EBE" w:rsidRDefault="00000000" w:rsidP="006A7EBE">
                    <w:pPr>
                      <w:ind w:firstLineChars="100" w:firstLine="210"/>
                      <w:rPr>
                        <w:szCs w:val="21"/>
                      </w:rPr>
                    </w:pPr>
                    <w:r>
                      <w:rPr>
                        <w:szCs w:val="21"/>
                      </w:rPr>
                      <w:t>（一）</w:t>
                    </w:r>
                    <w:r>
                      <w:rPr>
                        <w:rFonts w:hint="eastAsia"/>
                        <w:szCs w:val="21"/>
                      </w:rPr>
                      <w:t>归属于母公司所有者的综合收益总额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228F88B" w14:textId="6C6DFFAD" w:rsidR="006A7EBE" w:rsidRDefault="00000000" w:rsidP="006A7EBE">
                <w:pPr>
                  <w:jc w:val="right"/>
                  <w:rPr>
                    <w:szCs w:val="21"/>
                  </w:rPr>
                </w:pPr>
                <w:r>
                  <w:t>621,640,422.33</w:t>
                </w:r>
              </w:p>
            </w:tc>
            <w:tc>
              <w:tcPr>
                <w:tcW w:w="1227" w:type="pct"/>
                <w:tcBorders>
                  <w:top w:val="outset" w:sz="4" w:space="0" w:color="auto"/>
                  <w:left w:val="outset" w:sz="4" w:space="0" w:color="auto"/>
                  <w:bottom w:val="outset" w:sz="4" w:space="0" w:color="auto"/>
                  <w:right w:val="outset" w:sz="4" w:space="0" w:color="auto"/>
                </w:tcBorders>
                <w:vAlign w:val="center"/>
              </w:tcPr>
              <w:p w14:paraId="68D3B82C" w14:textId="78B7E197" w:rsidR="006A7EBE" w:rsidRDefault="00000000" w:rsidP="006A7EBE">
                <w:pPr>
                  <w:jc w:val="right"/>
                  <w:rPr>
                    <w:szCs w:val="21"/>
                  </w:rPr>
                </w:pPr>
                <w:r>
                  <w:t>580,172,732.22</w:t>
                </w:r>
              </w:p>
            </w:tc>
          </w:tr>
          <w:tr w:rsidR="006A7EBE" w14:paraId="2006554F" w14:textId="77777777" w:rsidTr="003340AB">
            <w:sdt>
              <w:sdtPr>
                <w:tag w:val="_PLD_99b8b92c93164411ba3d4774c0a4164d"/>
                <w:id w:val="88806743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BB69710" w14:textId="77777777" w:rsidR="006A7EBE" w:rsidRDefault="00000000" w:rsidP="006A7EBE">
                    <w:pPr>
                      <w:ind w:firstLineChars="100" w:firstLine="210"/>
                      <w:rPr>
                        <w:szCs w:val="21"/>
                      </w:rPr>
                    </w:pPr>
                    <w:r>
                      <w:rPr>
                        <w:szCs w:val="21"/>
                      </w:rPr>
                      <w:t>（二）</w:t>
                    </w:r>
                    <w:r>
                      <w:rPr>
                        <w:rFonts w:hint="eastAsia"/>
                        <w:szCs w:val="21"/>
                      </w:rPr>
                      <w:t>归属于少数股东的综合收益总额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6CE14F4" w14:textId="57ECF54C" w:rsidR="006A7EBE" w:rsidRDefault="00000000" w:rsidP="006A7EBE">
                <w:pPr>
                  <w:jc w:val="right"/>
                  <w:rPr>
                    <w:szCs w:val="21"/>
                  </w:rPr>
                </w:pPr>
                <w:r>
                  <w:t>48,651,132.10</w:t>
                </w:r>
              </w:p>
            </w:tc>
            <w:tc>
              <w:tcPr>
                <w:tcW w:w="1227" w:type="pct"/>
                <w:tcBorders>
                  <w:top w:val="outset" w:sz="4" w:space="0" w:color="auto"/>
                  <w:left w:val="outset" w:sz="4" w:space="0" w:color="auto"/>
                  <w:bottom w:val="outset" w:sz="4" w:space="0" w:color="auto"/>
                  <w:right w:val="outset" w:sz="4" w:space="0" w:color="auto"/>
                </w:tcBorders>
                <w:vAlign w:val="center"/>
              </w:tcPr>
              <w:p w14:paraId="0B06D42C" w14:textId="29F010C9" w:rsidR="006A7EBE" w:rsidRDefault="00000000" w:rsidP="006A7EBE">
                <w:pPr>
                  <w:jc w:val="right"/>
                  <w:rPr>
                    <w:szCs w:val="21"/>
                  </w:rPr>
                </w:pPr>
                <w:r>
                  <w:t>74,762,660.56</w:t>
                </w:r>
              </w:p>
            </w:tc>
          </w:tr>
          <w:tr w:rsidR="006A7EBE" w14:paraId="0E3546D2" w14:textId="77777777" w:rsidTr="00B86E66">
            <w:sdt>
              <w:sdtPr>
                <w:tag w:val="_PLD_ca254c56f8e14a7aa0f92e6bb06433c1"/>
                <w:id w:val="1965307806"/>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6A7EBE" w:rsidRDefault="00000000" w:rsidP="006A7EBE">
                    <w:pPr>
                      <w:rPr>
                        <w:color w:val="008000"/>
                        <w:szCs w:val="21"/>
                      </w:rPr>
                    </w:pPr>
                    <w:r>
                      <w:rPr>
                        <w:rFonts w:hint="eastAsia"/>
                        <w:szCs w:val="21"/>
                      </w:rPr>
                      <w:t>八、每股收益：</w:t>
                    </w:r>
                  </w:p>
                </w:tc>
              </w:sdtContent>
            </w:sdt>
          </w:tr>
          <w:tr w:rsidR="006A7EBE" w14:paraId="3EAEA212" w14:textId="77777777" w:rsidTr="003340AB">
            <w:sdt>
              <w:sdtPr>
                <w:tag w:val="_PLD_811e2c02edc1497d87cbaa47f7875bde"/>
                <w:id w:val="-11105170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CEA9007" w14:textId="77777777" w:rsidR="006A7EBE" w:rsidRDefault="00000000" w:rsidP="006A7EBE">
                    <w:pPr>
                      <w:ind w:firstLineChars="100" w:firstLine="210"/>
                      <w:rPr>
                        <w:szCs w:val="21"/>
                      </w:rPr>
                    </w:pPr>
                    <w:r>
                      <w:rPr>
                        <w:szCs w:val="21"/>
                      </w:rPr>
                      <w:t>（一）基本每股收益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DA416B0" w14:textId="46C088B8" w:rsidR="006A7EBE" w:rsidRDefault="00000000" w:rsidP="006A7EBE">
                <w:pPr>
                  <w:jc w:val="right"/>
                  <w:rPr>
                    <w:szCs w:val="21"/>
                  </w:rPr>
                </w:pPr>
                <w:r>
                  <w:t>0.23</w:t>
                </w:r>
              </w:p>
            </w:tc>
            <w:tc>
              <w:tcPr>
                <w:tcW w:w="1227" w:type="pct"/>
                <w:tcBorders>
                  <w:top w:val="outset" w:sz="4" w:space="0" w:color="auto"/>
                  <w:left w:val="outset" w:sz="4" w:space="0" w:color="auto"/>
                  <w:bottom w:val="outset" w:sz="4" w:space="0" w:color="auto"/>
                  <w:right w:val="outset" w:sz="4" w:space="0" w:color="auto"/>
                </w:tcBorders>
                <w:vAlign w:val="center"/>
              </w:tcPr>
              <w:p w14:paraId="5B0735FA" w14:textId="6349E757" w:rsidR="006A7EBE" w:rsidRDefault="00000000" w:rsidP="006A7EBE">
                <w:pPr>
                  <w:jc w:val="right"/>
                  <w:rPr>
                    <w:szCs w:val="21"/>
                  </w:rPr>
                </w:pPr>
                <w:r>
                  <w:t>0.23</w:t>
                </w:r>
              </w:p>
            </w:tc>
          </w:tr>
          <w:tr w:rsidR="006A7EBE" w14:paraId="16AC767C" w14:textId="77777777" w:rsidTr="003340AB">
            <w:sdt>
              <w:sdtPr>
                <w:tag w:val="_PLD_7faf3b1664a14c1683107471be04da8f"/>
                <w:id w:val="-113587749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C8C55BE" w14:textId="77777777" w:rsidR="006A7EBE" w:rsidRDefault="00000000" w:rsidP="006A7EBE">
                    <w:pPr>
                      <w:ind w:firstLineChars="100" w:firstLine="210"/>
                      <w:rPr>
                        <w:szCs w:val="21"/>
                      </w:rPr>
                    </w:pPr>
                    <w:r>
                      <w:rPr>
                        <w:szCs w:val="21"/>
                      </w:rPr>
                      <w:t>（二）稀释每股收益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EC2459F" w14:textId="253CCF0C" w:rsidR="006A7EBE" w:rsidRDefault="00000000" w:rsidP="006A7EBE">
                <w:pPr>
                  <w:jc w:val="right"/>
                  <w:rPr>
                    <w:szCs w:val="21"/>
                  </w:rPr>
                </w:pPr>
                <w:r>
                  <w:t>0.23</w:t>
                </w:r>
              </w:p>
            </w:tc>
            <w:tc>
              <w:tcPr>
                <w:tcW w:w="1227" w:type="pct"/>
                <w:tcBorders>
                  <w:top w:val="outset" w:sz="4" w:space="0" w:color="auto"/>
                  <w:left w:val="outset" w:sz="4" w:space="0" w:color="auto"/>
                  <w:bottom w:val="outset" w:sz="4" w:space="0" w:color="auto"/>
                  <w:right w:val="outset" w:sz="4" w:space="0" w:color="auto"/>
                </w:tcBorders>
                <w:vAlign w:val="center"/>
              </w:tcPr>
              <w:p w14:paraId="3DF5B84F" w14:textId="28DFBC0E" w:rsidR="006A7EBE" w:rsidRDefault="00000000" w:rsidP="006A7EBE">
                <w:pPr>
                  <w:jc w:val="right"/>
                  <w:rPr>
                    <w:szCs w:val="21"/>
                  </w:rPr>
                </w:pPr>
                <w:r>
                  <w:t>0.23</w:t>
                </w:r>
              </w:p>
            </w:tc>
          </w:tr>
        </w:tbl>
        <w:p w14:paraId="22B2E782" w14:textId="0630F309" w:rsidR="00E42180" w:rsidRDefault="00000000">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574392163"/>
              <w:lock w:val="sdtLocked"/>
              <w:placeholder>
                <w:docPart w:val="GBC22222222222222222222222222222"/>
              </w:placeholder>
            </w:sdtPr>
            <w:sdtContent>
              <w:r w:rsidRPr="00032851">
                <w:t>-19,936,478.05</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740552540"/>
              <w:lock w:val="sdtLocked"/>
              <w:placeholder>
                <w:docPart w:val="GBC22222222222222222222222222222"/>
              </w:placeholder>
            </w:sdtPr>
            <w:sdtEndPr>
              <w:rPr>
                <w:rFonts w:hint="default"/>
              </w:rPr>
            </w:sdtEndPr>
            <w:sdtContent>
              <w:r w:rsidRPr="00D53E7D">
                <w:rPr>
                  <w:szCs w:val="21"/>
                </w:rPr>
                <w:t>138,184,846.20</w:t>
              </w:r>
            </w:sdtContent>
          </w:sdt>
          <w:r>
            <w:rPr>
              <w:rFonts w:hint="eastAsia"/>
              <w:szCs w:val="21"/>
            </w:rPr>
            <w:t xml:space="preserve"> 元。</w:t>
          </w:r>
        </w:p>
        <w:p w14:paraId="446818CE" w14:textId="09A63192" w:rsidR="00E42180" w:rsidRDefault="00000000">
          <w:pPr>
            <w:rPr>
              <w:rFonts w:ascii="仿宋_GB2312" w:eastAsia="仿宋_GB2312"/>
            </w:rPr>
          </w:pPr>
          <w:r>
            <w:t>公司负责人</w:t>
          </w:r>
          <w:r>
            <w:rPr>
              <w:rFonts w:hint="eastAsia"/>
            </w:rPr>
            <w:t>：</w:t>
          </w:r>
          <w:sdt>
            <w:sdtPr>
              <w:rPr>
                <w:rFonts w:hint="eastAsia"/>
              </w:rPr>
              <w:alias w:val="公司负责人姓名"/>
              <w:tag w:val="_GBC_73af8ba87bb949b192478420be01de08"/>
              <w:id w:val="1202914022"/>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454f7e9170d149f28ea0c7c5e19f6e65"/>
              <w:id w:val="1780688797"/>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4056399eb870420eaa02b346967a580f"/>
              <w:id w:val="97302969"/>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p w14:paraId="6C71BC16" w14:textId="77777777" w:rsidR="00E42180" w:rsidRDefault="00000000"/>
      </w:sdtContent>
    </w:sdt>
    <w:bookmarkEnd w:id="28" w:displacedByCustomXml="prev"/>
    <w:bookmarkStart w:id="29" w:name="_Hlk3556414" w:displacedByCustomXml="next"/>
    <w:sdt>
      <w:sdtPr>
        <w:rPr>
          <w:rFonts w:hint="eastAsia"/>
          <w:b/>
          <w:bCs/>
        </w:rPr>
        <w:alias w:val="选项模块:合并现金流量表"/>
        <w:tag w:val="_GBC_0418ee9f5e4b4f20ae4f53be2dc9f4b5"/>
        <w:id w:val="-524248943"/>
        <w:lock w:val="sdtLocked"/>
        <w:placeholder>
          <w:docPart w:val="GBC22222222222222222222222222222"/>
        </w:placeholder>
      </w:sdtPr>
      <w:sdtEndPr>
        <w:rPr>
          <w:rFonts w:hint="default"/>
          <w:b w:val="0"/>
          <w:bCs w:val="0"/>
        </w:rPr>
      </w:sdtEndPr>
      <w:sdtContent>
        <w:p w14:paraId="3BB12FE0" w14:textId="45C20759" w:rsidR="00E42180" w:rsidRDefault="00000000">
          <w:pPr>
            <w:jc w:val="center"/>
            <w:outlineLvl w:val="2"/>
            <w:rPr>
              <w:b/>
            </w:rPr>
          </w:pPr>
          <w:r>
            <w:rPr>
              <w:rFonts w:hint="eastAsia"/>
              <w:b/>
            </w:rPr>
            <w:t>合并</w:t>
          </w:r>
          <w:r>
            <w:rPr>
              <w:b/>
            </w:rPr>
            <w:t>现金流量表</w:t>
          </w:r>
        </w:p>
        <w:p w14:paraId="17867A8C" w14:textId="4E086404" w:rsidR="00E42180" w:rsidRDefault="00000000">
          <w:pPr>
            <w:jc w:val="center"/>
          </w:pPr>
          <w:r>
            <w:t>2023年</w:t>
          </w:r>
          <w:r>
            <w:rPr>
              <w:rFonts w:hint="eastAsia"/>
            </w:rPr>
            <w:t>1—3</w:t>
          </w:r>
          <w:r>
            <w:t>月</w:t>
          </w:r>
        </w:p>
        <w:p w14:paraId="1D17FBFE" w14:textId="77777777" w:rsidR="00E42180" w:rsidRDefault="00000000">
          <w:pPr>
            <w:rPr>
              <w:b/>
              <w:bCs/>
            </w:rPr>
          </w:pPr>
          <w:r>
            <w:rPr>
              <w:rFonts w:hint="eastAsia"/>
            </w:rPr>
            <w:t>编制单位：</w:t>
          </w:r>
          <w:sdt>
            <w:sdtPr>
              <w:rPr>
                <w:rFonts w:hint="eastAsia"/>
              </w:rPr>
              <w:alias w:val="公司法定中文名称"/>
              <w:tag w:val="_GBC_659bcf3a5fba4c6db821cf398f3a2a15"/>
              <w:id w:val="-124772354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3C2AFC6A" w14:textId="77777777" w:rsidR="00E42180" w:rsidRDefault="00000000">
          <w:pPr>
            <w:wordWrap w:val="0"/>
            <w:jc w:val="right"/>
          </w:pPr>
          <w:r>
            <w:t>单位</w:t>
          </w:r>
          <w:r>
            <w:rPr>
              <w:rFonts w:hint="eastAsia"/>
            </w:rPr>
            <w:t>：</w:t>
          </w:r>
          <w:sdt>
            <w:sdtPr>
              <w:rPr>
                <w:rFonts w:hint="eastAsia"/>
              </w:rPr>
              <w:alias w:val="单位_现金流量表"/>
              <w:tag w:val="_GBC_3c5318ba2a3e43d48ab4c6a345a17521"/>
              <w:id w:val="19844248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9469638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93227368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2"/>
            <w:gridCol w:w="2126"/>
            <w:gridCol w:w="2165"/>
          </w:tblGrid>
          <w:tr w:rsidR="00E42180" w14:paraId="26107C69" w14:textId="77777777" w:rsidTr="003340AB">
            <w:tc>
              <w:tcPr>
                <w:tcW w:w="2568"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901415151"/>
                  <w:lock w:val="sdtLocked"/>
                </w:sdtPr>
                <w:sdtContent>
                  <w:p w14:paraId="5F49A969" w14:textId="77777777" w:rsidR="00E42180" w:rsidRDefault="00000000">
                    <w:pPr>
                      <w:jc w:val="center"/>
                      <w:rPr>
                        <w:b/>
                      </w:rPr>
                    </w:pPr>
                    <w:r>
                      <w:rPr>
                        <w:rFonts w:hint="eastAsia"/>
                        <w:b/>
                      </w:rPr>
                      <w:t>项目</w:t>
                    </w:r>
                  </w:p>
                </w:sdtContent>
              </w:sdt>
            </w:tc>
            <w:tc>
              <w:tcPr>
                <w:tcW w:w="1205"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385104329"/>
                  <w:lock w:val="sdtLocked"/>
                </w:sdtPr>
                <w:sdtContent>
                  <w:p w14:paraId="27F51C1B" w14:textId="0193ED1E" w:rsidR="00E42180" w:rsidRDefault="00000000">
                    <w:pPr>
                      <w:autoSpaceDE w:val="0"/>
                      <w:autoSpaceDN w:val="0"/>
                      <w:adjustRightInd w:val="0"/>
                      <w:jc w:val="center"/>
                      <w:rPr>
                        <w:b/>
                      </w:rPr>
                    </w:pPr>
                    <w:r>
                      <w:rPr>
                        <w:b/>
                        <w:szCs w:val="21"/>
                      </w:rPr>
                      <w:t>2023年第一季度</w:t>
                    </w:r>
                  </w:p>
                </w:sdtContent>
              </w:sdt>
            </w:tc>
            <w:tc>
              <w:tcPr>
                <w:tcW w:w="1227"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805204695"/>
                  <w:lock w:val="sdtLocked"/>
                </w:sdtPr>
                <w:sdtContent>
                  <w:p w14:paraId="0143EE10" w14:textId="3EC10CB3" w:rsidR="00E42180" w:rsidRDefault="00000000">
                    <w:pPr>
                      <w:autoSpaceDE w:val="0"/>
                      <w:autoSpaceDN w:val="0"/>
                      <w:adjustRightInd w:val="0"/>
                      <w:jc w:val="center"/>
                      <w:rPr>
                        <w:b/>
                      </w:rPr>
                    </w:pPr>
                    <w:r>
                      <w:rPr>
                        <w:b/>
                        <w:szCs w:val="21"/>
                      </w:rPr>
                      <w:t>2022年第一季度</w:t>
                    </w:r>
                  </w:p>
                </w:sdtContent>
              </w:sdt>
            </w:tc>
          </w:tr>
          <w:tr w:rsidR="00E42180" w14:paraId="74A5FD46" w14:textId="77777777" w:rsidTr="00B86E66">
            <w:sdt>
              <w:sdtPr>
                <w:tag w:val="_PLD_21284a4a08a448a5a684340ce500b89b"/>
                <w:id w:val="-347487452"/>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E42180" w:rsidRDefault="00000000">
                    <w:pPr>
                      <w:rPr>
                        <w:szCs w:val="21"/>
                      </w:rPr>
                    </w:pPr>
                    <w:r>
                      <w:rPr>
                        <w:rFonts w:hint="eastAsia"/>
                        <w:b/>
                        <w:bCs/>
                        <w:szCs w:val="21"/>
                      </w:rPr>
                      <w:t>一、经营活动产生的现金流量：</w:t>
                    </w:r>
                  </w:p>
                </w:tc>
              </w:sdtContent>
            </w:sdt>
          </w:tr>
          <w:tr w:rsidR="00876067" w14:paraId="705449DA" w14:textId="77777777" w:rsidTr="003340AB">
            <w:sdt>
              <w:sdtPr>
                <w:tag w:val="_PLD_58609732af204515aceb1f4e5ac789df"/>
                <w:id w:val="-1770075321"/>
                <w:lock w:val="sdtLocked"/>
              </w:sdtPr>
              <w:sdtContent>
                <w:tc>
                  <w:tcPr>
                    <w:tcW w:w="2568" w:type="pct"/>
                    <w:tcBorders>
                      <w:top w:val="outset" w:sz="4" w:space="0" w:color="auto"/>
                      <w:left w:val="outset" w:sz="4" w:space="0" w:color="auto"/>
                      <w:bottom w:val="outset" w:sz="4" w:space="0" w:color="auto"/>
                      <w:right w:val="outset" w:sz="4" w:space="0" w:color="auto"/>
                    </w:tcBorders>
                  </w:tcPr>
                  <w:p w14:paraId="1EF26429" w14:textId="77777777" w:rsidR="00876067" w:rsidRDefault="00000000" w:rsidP="00876067">
                    <w:pPr>
                      <w:ind w:firstLineChars="100" w:firstLine="210"/>
                      <w:rPr>
                        <w:szCs w:val="21"/>
                      </w:rPr>
                    </w:pPr>
                    <w:r>
                      <w:rPr>
                        <w:rFonts w:hint="eastAsia"/>
                        <w:szCs w:val="21"/>
                      </w:rPr>
                      <w:t>销售商品、提供劳务收到的现金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3F94AF1" w14:textId="25A27E43" w:rsidR="00876067" w:rsidRDefault="00000000" w:rsidP="00876067">
                <w:pPr>
                  <w:jc w:val="right"/>
                  <w:rPr>
                    <w:szCs w:val="21"/>
                  </w:rPr>
                </w:pPr>
                <w:r>
                  <w:t>6,646,442,419.21</w:t>
                </w:r>
              </w:p>
            </w:tc>
            <w:tc>
              <w:tcPr>
                <w:tcW w:w="1227" w:type="pct"/>
                <w:tcBorders>
                  <w:top w:val="outset" w:sz="4" w:space="0" w:color="auto"/>
                  <w:left w:val="outset" w:sz="4" w:space="0" w:color="auto"/>
                  <w:bottom w:val="outset" w:sz="4" w:space="0" w:color="auto"/>
                  <w:right w:val="outset" w:sz="4" w:space="0" w:color="auto"/>
                </w:tcBorders>
                <w:vAlign w:val="center"/>
              </w:tcPr>
              <w:p w14:paraId="1DBCD56C" w14:textId="65D2957F" w:rsidR="00876067" w:rsidRDefault="00000000" w:rsidP="00876067">
                <w:pPr>
                  <w:jc w:val="right"/>
                  <w:rPr>
                    <w:szCs w:val="21"/>
                  </w:rPr>
                </w:pPr>
                <w:r>
                  <w:t>7,731,940,500.56</w:t>
                </w:r>
              </w:p>
            </w:tc>
          </w:tr>
          <w:tr w:rsidR="00876067" w14:paraId="3DA5AC6A" w14:textId="77777777" w:rsidTr="003340AB">
            <w:sdt>
              <w:sdtPr>
                <w:tag w:val="_PLD_49ced1da79bc461bb84bbb486750c7ff"/>
                <w:id w:val="-783425259"/>
                <w:lock w:val="sdtLocked"/>
              </w:sdtPr>
              <w:sdtContent>
                <w:tc>
                  <w:tcPr>
                    <w:tcW w:w="2568" w:type="pct"/>
                    <w:tcBorders>
                      <w:top w:val="outset" w:sz="4" w:space="0" w:color="auto"/>
                      <w:left w:val="outset" w:sz="4" w:space="0" w:color="auto"/>
                      <w:bottom w:val="outset" w:sz="4" w:space="0" w:color="auto"/>
                      <w:right w:val="outset" w:sz="4" w:space="0" w:color="auto"/>
                    </w:tcBorders>
                  </w:tcPr>
                  <w:p w14:paraId="6CA2242F" w14:textId="77777777" w:rsidR="00876067" w:rsidRDefault="00000000" w:rsidP="00876067">
                    <w:pPr>
                      <w:ind w:firstLineChars="100" w:firstLine="210"/>
                      <w:rPr>
                        <w:szCs w:val="21"/>
                      </w:rPr>
                    </w:pPr>
                    <w:r>
                      <w:rPr>
                        <w:rFonts w:hint="eastAsia"/>
                        <w:szCs w:val="21"/>
                      </w:rPr>
                      <w:t>客户存款和同业存放款项净增加额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352FFCF"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22C6EDB" w14:textId="77777777" w:rsidR="00876067" w:rsidRDefault="00000000" w:rsidP="00876067">
                <w:pPr>
                  <w:jc w:val="right"/>
                  <w:rPr>
                    <w:szCs w:val="21"/>
                  </w:rPr>
                </w:pPr>
              </w:p>
            </w:tc>
          </w:tr>
          <w:tr w:rsidR="00876067" w14:paraId="5698C836" w14:textId="77777777" w:rsidTr="003340AB">
            <w:sdt>
              <w:sdtPr>
                <w:tag w:val="_PLD_49eb1cb6a76643e7ad714d4081fd1b69"/>
                <w:id w:val="1388846507"/>
                <w:lock w:val="sdtLocked"/>
              </w:sdtPr>
              <w:sdtContent>
                <w:tc>
                  <w:tcPr>
                    <w:tcW w:w="2568" w:type="pct"/>
                    <w:tcBorders>
                      <w:top w:val="outset" w:sz="4" w:space="0" w:color="auto"/>
                      <w:left w:val="outset" w:sz="4" w:space="0" w:color="auto"/>
                      <w:bottom w:val="outset" w:sz="4" w:space="0" w:color="auto"/>
                      <w:right w:val="outset" w:sz="4" w:space="0" w:color="auto"/>
                    </w:tcBorders>
                  </w:tcPr>
                  <w:p w14:paraId="17D424B8" w14:textId="77777777" w:rsidR="00876067" w:rsidRDefault="00000000" w:rsidP="00876067">
                    <w:pPr>
                      <w:ind w:firstLineChars="100" w:firstLine="210"/>
                      <w:rPr>
                        <w:szCs w:val="21"/>
                      </w:rPr>
                    </w:pPr>
                    <w:r>
                      <w:rPr>
                        <w:rFonts w:hint="eastAsia"/>
                        <w:szCs w:val="21"/>
                      </w:rPr>
                      <w:t>向中央银行借款净增加额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09161E3"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4652067" w14:textId="77777777" w:rsidR="00876067" w:rsidRDefault="00000000" w:rsidP="00876067">
                <w:pPr>
                  <w:jc w:val="right"/>
                  <w:rPr>
                    <w:szCs w:val="21"/>
                  </w:rPr>
                </w:pPr>
              </w:p>
            </w:tc>
          </w:tr>
          <w:tr w:rsidR="00876067" w14:paraId="673149DA" w14:textId="77777777" w:rsidTr="003340AB">
            <w:sdt>
              <w:sdtPr>
                <w:tag w:val="_PLD_a4310b9bc5da4f3086d15ffa80c884a3"/>
                <w:id w:val="-2022153604"/>
                <w:lock w:val="sdtLocked"/>
              </w:sdtPr>
              <w:sdtContent>
                <w:tc>
                  <w:tcPr>
                    <w:tcW w:w="2568" w:type="pct"/>
                    <w:tcBorders>
                      <w:top w:val="outset" w:sz="4" w:space="0" w:color="auto"/>
                      <w:left w:val="outset" w:sz="4" w:space="0" w:color="auto"/>
                      <w:bottom w:val="outset" w:sz="4" w:space="0" w:color="auto"/>
                      <w:right w:val="outset" w:sz="4" w:space="0" w:color="auto"/>
                    </w:tcBorders>
                  </w:tcPr>
                  <w:p w14:paraId="3E45B3AE" w14:textId="77777777" w:rsidR="00876067" w:rsidRDefault="00000000" w:rsidP="00876067">
                    <w:pPr>
                      <w:ind w:firstLineChars="100" w:firstLine="210"/>
                      <w:rPr>
                        <w:szCs w:val="21"/>
                      </w:rPr>
                    </w:pPr>
                    <w:r>
                      <w:rPr>
                        <w:rFonts w:hint="eastAsia"/>
                        <w:szCs w:val="21"/>
                      </w:rPr>
                      <w:t>向其他金融机构拆入资金净增加额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30B01EA"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8553079" w14:textId="77777777" w:rsidR="00876067" w:rsidRDefault="00000000" w:rsidP="00876067">
                <w:pPr>
                  <w:jc w:val="right"/>
                  <w:rPr>
                    <w:szCs w:val="21"/>
                  </w:rPr>
                </w:pPr>
              </w:p>
            </w:tc>
          </w:tr>
          <w:tr w:rsidR="00876067" w14:paraId="06EF4A18" w14:textId="77777777" w:rsidTr="003340AB">
            <w:sdt>
              <w:sdtPr>
                <w:tag w:val="_PLD_99b6b6460a4c40419b21ec70e385b6ca"/>
                <w:id w:val="-1731916896"/>
                <w:lock w:val="sdtLocked"/>
              </w:sdtPr>
              <w:sdtContent>
                <w:tc>
                  <w:tcPr>
                    <w:tcW w:w="2568" w:type="pct"/>
                    <w:tcBorders>
                      <w:top w:val="outset" w:sz="4" w:space="0" w:color="auto"/>
                      <w:left w:val="outset" w:sz="4" w:space="0" w:color="auto"/>
                      <w:bottom w:val="outset" w:sz="4" w:space="0" w:color="auto"/>
                      <w:right w:val="outset" w:sz="4" w:space="0" w:color="auto"/>
                    </w:tcBorders>
                  </w:tcPr>
                  <w:p w14:paraId="68EB1D5D" w14:textId="77777777" w:rsidR="00876067" w:rsidRDefault="00000000" w:rsidP="00876067">
                    <w:pPr>
                      <w:ind w:firstLineChars="100" w:firstLine="210"/>
                      <w:rPr>
                        <w:szCs w:val="21"/>
                      </w:rPr>
                    </w:pPr>
                    <w:r>
                      <w:rPr>
                        <w:rFonts w:hint="eastAsia"/>
                        <w:szCs w:val="21"/>
                      </w:rPr>
                      <w:t>收到原保险合同保费取得的现金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ED26B94"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975CABC" w14:textId="77777777" w:rsidR="00876067" w:rsidRDefault="00000000" w:rsidP="00876067">
                <w:pPr>
                  <w:jc w:val="right"/>
                  <w:rPr>
                    <w:szCs w:val="21"/>
                  </w:rPr>
                </w:pPr>
              </w:p>
            </w:tc>
          </w:tr>
          <w:tr w:rsidR="00876067" w14:paraId="189D0D4F" w14:textId="77777777" w:rsidTr="003340AB">
            <w:sdt>
              <w:sdtPr>
                <w:tag w:val="_PLD_52481b72d42b4890b220ef6995c641bf"/>
                <w:id w:val="1030303913"/>
                <w:lock w:val="sdtLocked"/>
              </w:sdtPr>
              <w:sdtContent>
                <w:tc>
                  <w:tcPr>
                    <w:tcW w:w="2568" w:type="pct"/>
                    <w:tcBorders>
                      <w:top w:val="outset" w:sz="4" w:space="0" w:color="auto"/>
                      <w:left w:val="outset" w:sz="4" w:space="0" w:color="auto"/>
                      <w:bottom w:val="outset" w:sz="4" w:space="0" w:color="auto"/>
                      <w:right w:val="outset" w:sz="4" w:space="0" w:color="auto"/>
                    </w:tcBorders>
                  </w:tcPr>
                  <w:p w14:paraId="24FA2C40" w14:textId="77777777" w:rsidR="00876067" w:rsidRDefault="00000000" w:rsidP="00876067">
                    <w:pPr>
                      <w:ind w:firstLineChars="100" w:firstLine="210"/>
                      <w:rPr>
                        <w:szCs w:val="21"/>
                      </w:rPr>
                    </w:pPr>
                    <w:r>
                      <w:rPr>
                        <w:rFonts w:hint="eastAsia"/>
                        <w:szCs w:val="21"/>
                      </w:rPr>
                      <w:t>收到再保业务现金净额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C804933"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084FAF9" w14:textId="77777777" w:rsidR="00876067" w:rsidRDefault="00000000" w:rsidP="00876067">
                <w:pPr>
                  <w:jc w:val="right"/>
                  <w:rPr>
                    <w:szCs w:val="21"/>
                  </w:rPr>
                </w:pPr>
              </w:p>
            </w:tc>
          </w:tr>
          <w:tr w:rsidR="00876067" w14:paraId="121FD583" w14:textId="77777777" w:rsidTr="003340AB">
            <w:sdt>
              <w:sdtPr>
                <w:tag w:val="_PLD_6d458d79a40b4d129086edf51c44b255"/>
                <w:id w:val="485058712"/>
                <w:lock w:val="sdtLocked"/>
              </w:sdtPr>
              <w:sdtContent>
                <w:tc>
                  <w:tcPr>
                    <w:tcW w:w="2568" w:type="pct"/>
                    <w:tcBorders>
                      <w:top w:val="outset" w:sz="4" w:space="0" w:color="auto"/>
                      <w:left w:val="outset" w:sz="4" w:space="0" w:color="auto"/>
                      <w:bottom w:val="outset" w:sz="4" w:space="0" w:color="auto"/>
                      <w:right w:val="outset" w:sz="4" w:space="0" w:color="auto"/>
                    </w:tcBorders>
                  </w:tcPr>
                  <w:p w14:paraId="5C1443EC" w14:textId="77777777" w:rsidR="00876067" w:rsidRDefault="00000000" w:rsidP="00876067">
                    <w:pPr>
                      <w:ind w:firstLineChars="100" w:firstLine="210"/>
                      <w:rPr>
                        <w:szCs w:val="21"/>
                      </w:rPr>
                    </w:pPr>
                    <w:r>
                      <w:rPr>
                        <w:rFonts w:hint="eastAsia"/>
                        <w:szCs w:val="21"/>
                      </w:rPr>
                      <w:t>保户储金及投资款净增加额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07EA5BB"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5A8A71C" w14:textId="77777777" w:rsidR="00876067" w:rsidRDefault="00000000" w:rsidP="00876067">
                <w:pPr>
                  <w:jc w:val="right"/>
                  <w:rPr>
                    <w:szCs w:val="21"/>
                  </w:rPr>
                </w:pPr>
              </w:p>
            </w:tc>
          </w:tr>
          <w:tr w:rsidR="00876067" w14:paraId="62715454" w14:textId="77777777" w:rsidTr="003340AB">
            <w:sdt>
              <w:sdtPr>
                <w:tag w:val="_PLD_68c6fe8a62a949ffa2e26b4eebf4985d"/>
                <w:id w:val="-116219445"/>
                <w:lock w:val="sdtLocked"/>
              </w:sdtPr>
              <w:sdtContent>
                <w:tc>
                  <w:tcPr>
                    <w:tcW w:w="2568" w:type="pct"/>
                    <w:tcBorders>
                      <w:top w:val="outset" w:sz="4" w:space="0" w:color="auto"/>
                      <w:left w:val="outset" w:sz="4" w:space="0" w:color="auto"/>
                      <w:bottom w:val="outset" w:sz="4" w:space="0" w:color="auto"/>
                      <w:right w:val="outset" w:sz="4" w:space="0" w:color="auto"/>
                    </w:tcBorders>
                  </w:tcPr>
                  <w:p w14:paraId="6A4EAB20" w14:textId="77777777" w:rsidR="00876067" w:rsidRDefault="00000000" w:rsidP="00876067">
                    <w:pPr>
                      <w:ind w:firstLineChars="100" w:firstLine="210"/>
                      <w:rPr>
                        <w:szCs w:val="21"/>
                      </w:rPr>
                    </w:pPr>
                    <w:r>
                      <w:rPr>
                        <w:rFonts w:hint="eastAsia"/>
                        <w:szCs w:val="21"/>
                      </w:rPr>
                      <w:t>收取利息、手续费及佣金的现金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707CEBA"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3192A930" w14:textId="77777777" w:rsidR="00876067" w:rsidRDefault="00000000" w:rsidP="00876067">
                <w:pPr>
                  <w:jc w:val="right"/>
                  <w:rPr>
                    <w:szCs w:val="21"/>
                  </w:rPr>
                </w:pPr>
              </w:p>
            </w:tc>
          </w:tr>
          <w:tr w:rsidR="00876067" w14:paraId="4F23BD07" w14:textId="77777777" w:rsidTr="003340AB">
            <w:sdt>
              <w:sdtPr>
                <w:tag w:val="_PLD_0212fffbe7ab44e999c442fa11edab0c"/>
                <w:id w:val="1111864551"/>
                <w:lock w:val="sdtLocked"/>
              </w:sdtPr>
              <w:sdtContent>
                <w:tc>
                  <w:tcPr>
                    <w:tcW w:w="2568" w:type="pct"/>
                    <w:tcBorders>
                      <w:top w:val="outset" w:sz="4" w:space="0" w:color="auto"/>
                      <w:left w:val="outset" w:sz="4" w:space="0" w:color="auto"/>
                      <w:bottom w:val="outset" w:sz="4" w:space="0" w:color="auto"/>
                      <w:right w:val="outset" w:sz="4" w:space="0" w:color="auto"/>
                    </w:tcBorders>
                  </w:tcPr>
                  <w:p w14:paraId="30BCF5B4" w14:textId="77777777" w:rsidR="00876067" w:rsidRDefault="00000000" w:rsidP="00876067">
                    <w:pPr>
                      <w:ind w:firstLineChars="100" w:firstLine="210"/>
                      <w:rPr>
                        <w:szCs w:val="21"/>
                      </w:rPr>
                    </w:pPr>
                    <w:r>
                      <w:rPr>
                        <w:rFonts w:hint="eastAsia"/>
                        <w:szCs w:val="21"/>
                      </w:rPr>
                      <w:t>拆入资金净增加额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C2AD667"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270095A" w14:textId="77777777" w:rsidR="00876067" w:rsidRDefault="00000000" w:rsidP="00876067">
                <w:pPr>
                  <w:jc w:val="right"/>
                  <w:rPr>
                    <w:szCs w:val="21"/>
                  </w:rPr>
                </w:pPr>
              </w:p>
            </w:tc>
          </w:tr>
          <w:tr w:rsidR="00876067" w14:paraId="370B16E5" w14:textId="77777777" w:rsidTr="003340AB">
            <w:sdt>
              <w:sdtPr>
                <w:tag w:val="_PLD_0c50c55982c2444c9ca2f8cdf1e760dd"/>
                <w:id w:val="1482046037"/>
                <w:lock w:val="sdtLocked"/>
              </w:sdtPr>
              <w:sdtContent>
                <w:tc>
                  <w:tcPr>
                    <w:tcW w:w="2568" w:type="pct"/>
                    <w:tcBorders>
                      <w:top w:val="outset" w:sz="4" w:space="0" w:color="auto"/>
                      <w:left w:val="outset" w:sz="4" w:space="0" w:color="auto"/>
                      <w:bottom w:val="outset" w:sz="4" w:space="0" w:color="auto"/>
                      <w:right w:val="outset" w:sz="4" w:space="0" w:color="auto"/>
                    </w:tcBorders>
                  </w:tcPr>
                  <w:p w14:paraId="29178EC9" w14:textId="77777777" w:rsidR="00876067" w:rsidRDefault="00000000" w:rsidP="00876067">
                    <w:pPr>
                      <w:ind w:firstLineChars="100" w:firstLine="210"/>
                      <w:rPr>
                        <w:szCs w:val="21"/>
                      </w:rPr>
                    </w:pPr>
                    <w:r>
                      <w:rPr>
                        <w:rFonts w:hint="eastAsia"/>
                        <w:szCs w:val="21"/>
                      </w:rPr>
                      <w:t>回购业务资金净增加额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7CD7550"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01A2BB1" w14:textId="77777777" w:rsidR="00876067" w:rsidRDefault="00000000" w:rsidP="00876067">
                <w:pPr>
                  <w:jc w:val="right"/>
                  <w:rPr>
                    <w:szCs w:val="21"/>
                  </w:rPr>
                </w:pPr>
              </w:p>
            </w:tc>
          </w:tr>
          <w:tr w:rsidR="00876067" w14:paraId="08A0C710" w14:textId="77777777" w:rsidTr="003340AB">
            <w:tc>
              <w:tcPr>
                <w:tcW w:w="2568"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548427529"/>
                  <w:lock w:val="sdtLocked"/>
                </w:sdtPr>
                <w:sdtContent>
                  <w:p w14:paraId="3F7A10C1" w14:textId="77777777" w:rsidR="00876067" w:rsidRDefault="00000000" w:rsidP="00876067">
                    <w:pPr>
                      <w:ind w:firstLineChars="100" w:firstLine="210"/>
                    </w:pPr>
                    <w:r>
                      <w:rPr>
                        <w:rFonts w:hint="eastAsia"/>
                      </w:rPr>
                      <w:t>代理买卖证券收到的现金净额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48E1937B"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10E3A795" w14:textId="77777777" w:rsidR="00876067" w:rsidRDefault="00000000" w:rsidP="00876067">
                <w:pPr>
                  <w:jc w:val="right"/>
                  <w:rPr>
                    <w:szCs w:val="21"/>
                  </w:rPr>
                </w:pPr>
              </w:p>
            </w:tc>
          </w:tr>
          <w:tr w:rsidR="00677053" w14:paraId="0DC827FB" w14:textId="77777777" w:rsidTr="003340AB">
            <w:sdt>
              <w:sdtPr>
                <w:tag w:val="_PLD_0bdcf8e592214c938d9a05fc960b3c87"/>
                <w:id w:val="1519426576"/>
                <w:lock w:val="sdtLocked"/>
              </w:sdtPr>
              <w:sdtContent>
                <w:tc>
                  <w:tcPr>
                    <w:tcW w:w="2568" w:type="pct"/>
                    <w:tcBorders>
                      <w:top w:val="outset" w:sz="4" w:space="0" w:color="auto"/>
                      <w:left w:val="outset" w:sz="4" w:space="0" w:color="auto"/>
                      <w:bottom w:val="outset" w:sz="4" w:space="0" w:color="auto"/>
                      <w:right w:val="outset" w:sz="4" w:space="0" w:color="auto"/>
                    </w:tcBorders>
                  </w:tcPr>
                  <w:p w14:paraId="1B0172AD" w14:textId="77777777" w:rsidR="00677053" w:rsidRDefault="00677053" w:rsidP="00677053">
                    <w:pPr>
                      <w:ind w:firstLineChars="100" w:firstLine="210"/>
                      <w:rPr>
                        <w:szCs w:val="21"/>
                      </w:rPr>
                    </w:pPr>
                    <w:r>
                      <w:rPr>
                        <w:rFonts w:hint="eastAsia"/>
                        <w:szCs w:val="21"/>
                      </w:rPr>
                      <w:t>收到的税费返还</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19923BA" w14:textId="17C2333B" w:rsidR="00677053" w:rsidRDefault="00677053" w:rsidP="00677053">
                <w:pPr>
                  <w:jc w:val="right"/>
                  <w:rPr>
                    <w:szCs w:val="21"/>
                  </w:rPr>
                </w:pPr>
                <w:r>
                  <w:t>110,056,699.21</w:t>
                </w:r>
              </w:p>
            </w:tc>
            <w:tc>
              <w:tcPr>
                <w:tcW w:w="1227" w:type="pct"/>
                <w:tcBorders>
                  <w:top w:val="outset" w:sz="4" w:space="0" w:color="auto"/>
                  <w:left w:val="outset" w:sz="4" w:space="0" w:color="auto"/>
                  <w:bottom w:val="outset" w:sz="4" w:space="0" w:color="auto"/>
                  <w:right w:val="outset" w:sz="4" w:space="0" w:color="auto"/>
                </w:tcBorders>
                <w:vAlign w:val="center"/>
              </w:tcPr>
              <w:p w14:paraId="0AFC57FC" w14:textId="4A47F72B" w:rsidR="00677053" w:rsidRDefault="00677053" w:rsidP="00677053">
                <w:pPr>
                  <w:jc w:val="right"/>
                  <w:rPr>
                    <w:szCs w:val="21"/>
                  </w:rPr>
                </w:pPr>
                <w:r>
                  <w:t>103,525,525.15</w:t>
                </w:r>
              </w:p>
            </w:tc>
          </w:tr>
          <w:tr w:rsidR="00677053" w14:paraId="49C1EEB6" w14:textId="77777777" w:rsidTr="003340AB">
            <w:sdt>
              <w:sdtPr>
                <w:tag w:val="_PLD_6d76bf3e87cd424c8062cc08f7a51d69"/>
                <w:id w:val="1655485351"/>
                <w:lock w:val="sdtLocked"/>
              </w:sdtPr>
              <w:sdtContent>
                <w:tc>
                  <w:tcPr>
                    <w:tcW w:w="2568" w:type="pct"/>
                    <w:tcBorders>
                      <w:top w:val="outset" w:sz="4" w:space="0" w:color="auto"/>
                      <w:left w:val="outset" w:sz="4" w:space="0" w:color="auto"/>
                      <w:bottom w:val="outset" w:sz="4" w:space="0" w:color="auto"/>
                      <w:right w:val="outset" w:sz="4" w:space="0" w:color="auto"/>
                    </w:tcBorders>
                  </w:tcPr>
                  <w:p w14:paraId="52B27BF5" w14:textId="77777777" w:rsidR="00677053" w:rsidRDefault="00677053" w:rsidP="00677053">
                    <w:pPr>
                      <w:ind w:firstLineChars="100" w:firstLine="210"/>
                      <w:rPr>
                        <w:szCs w:val="21"/>
                      </w:rPr>
                    </w:pPr>
                    <w:r>
                      <w:rPr>
                        <w:rFonts w:hint="eastAsia"/>
                        <w:szCs w:val="21"/>
                      </w:rPr>
                      <w:t>收到其他与经营活动有关的现金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44A538D" w14:textId="38B9C827" w:rsidR="00677053" w:rsidRDefault="00677053" w:rsidP="00677053">
                <w:pPr>
                  <w:jc w:val="right"/>
                  <w:rPr>
                    <w:szCs w:val="21"/>
                  </w:rPr>
                </w:pPr>
                <w:r>
                  <w:t>341,111,798.14</w:t>
                </w:r>
              </w:p>
            </w:tc>
            <w:tc>
              <w:tcPr>
                <w:tcW w:w="1227" w:type="pct"/>
                <w:tcBorders>
                  <w:top w:val="outset" w:sz="4" w:space="0" w:color="auto"/>
                  <w:left w:val="outset" w:sz="4" w:space="0" w:color="auto"/>
                  <w:bottom w:val="outset" w:sz="4" w:space="0" w:color="auto"/>
                  <w:right w:val="outset" w:sz="4" w:space="0" w:color="auto"/>
                </w:tcBorders>
                <w:vAlign w:val="center"/>
              </w:tcPr>
              <w:p w14:paraId="52741121" w14:textId="0B218E6A" w:rsidR="00677053" w:rsidRDefault="00677053" w:rsidP="00677053">
                <w:pPr>
                  <w:jc w:val="right"/>
                  <w:rPr>
                    <w:szCs w:val="21"/>
                  </w:rPr>
                </w:pPr>
                <w:r>
                  <w:t>561,037,858.70</w:t>
                </w:r>
              </w:p>
            </w:tc>
          </w:tr>
          <w:tr w:rsidR="00677053" w14:paraId="487C2CF6" w14:textId="77777777" w:rsidTr="003340AB">
            <w:sdt>
              <w:sdtPr>
                <w:tag w:val="_PLD_4440ead24311470fb4effe52a8f4ee2d"/>
                <w:id w:val="1684016804"/>
                <w:lock w:val="sdtLocked"/>
              </w:sdtPr>
              <w:sdtContent>
                <w:tc>
                  <w:tcPr>
                    <w:tcW w:w="2568" w:type="pct"/>
                    <w:tcBorders>
                      <w:top w:val="outset" w:sz="4" w:space="0" w:color="auto"/>
                      <w:left w:val="outset" w:sz="4" w:space="0" w:color="auto"/>
                      <w:bottom w:val="outset" w:sz="4" w:space="0" w:color="auto"/>
                      <w:right w:val="outset" w:sz="4" w:space="0" w:color="auto"/>
                    </w:tcBorders>
                  </w:tcPr>
                  <w:p w14:paraId="2FEFA026" w14:textId="77777777" w:rsidR="00677053" w:rsidRDefault="00677053" w:rsidP="00677053">
                    <w:pPr>
                      <w:ind w:firstLineChars="200" w:firstLine="420"/>
                      <w:rPr>
                        <w:szCs w:val="21"/>
                      </w:rPr>
                    </w:pPr>
                    <w:r>
                      <w:rPr>
                        <w:rFonts w:hint="eastAsia"/>
                        <w:szCs w:val="21"/>
                      </w:rPr>
                      <w:t>经营活动现金流入小计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6DF9817" w14:textId="21E96EFA" w:rsidR="00677053" w:rsidRDefault="00677053" w:rsidP="00677053">
                <w:pPr>
                  <w:jc w:val="right"/>
                  <w:rPr>
                    <w:szCs w:val="21"/>
                  </w:rPr>
                </w:pPr>
                <w:r>
                  <w:t>7,097,610,916.56</w:t>
                </w:r>
              </w:p>
            </w:tc>
            <w:tc>
              <w:tcPr>
                <w:tcW w:w="1227" w:type="pct"/>
                <w:tcBorders>
                  <w:top w:val="outset" w:sz="4" w:space="0" w:color="auto"/>
                  <w:left w:val="outset" w:sz="4" w:space="0" w:color="auto"/>
                  <w:bottom w:val="outset" w:sz="4" w:space="0" w:color="auto"/>
                  <w:right w:val="outset" w:sz="4" w:space="0" w:color="auto"/>
                </w:tcBorders>
                <w:vAlign w:val="center"/>
              </w:tcPr>
              <w:p w14:paraId="1ADA6C5F" w14:textId="2731DC1C" w:rsidR="00677053" w:rsidRDefault="00677053" w:rsidP="00677053">
                <w:pPr>
                  <w:jc w:val="right"/>
                  <w:rPr>
                    <w:szCs w:val="21"/>
                  </w:rPr>
                </w:pPr>
                <w:r>
                  <w:t>8,396,503,884.41</w:t>
                </w:r>
              </w:p>
            </w:tc>
          </w:tr>
          <w:tr w:rsidR="00677053" w14:paraId="4FB1F30B" w14:textId="77777777" w:rsidTr="003340AB">
            <w:sdt>
              <w:sdtPr>
                <w:tag w:val="_PLD_504d74bf0dd941da9facaa70384461d0"/>
                <w:id w:val="-331061466"/>
                <w:lock w:val="sdtLocked"/>
              </w:sdtPr>
              <w:sdtContent>
                <w:tc>
                  <w:tcPr>
                    <w:tcW w:w="2568" w:type="pct"/>
                    <w:tcBorders>
                      <w:top w:val="outset" w:sz="4" w:space="0" w:color="auto"/>
                      <w:left w:val="outset" w:sz="4" w:space="0" w:color="auto"/>
                      <w:bottom w:val="outset" w:sz="4" w:space="0" w:color="auto"/>
                      <w:right w:val="outset" w:sz="4" w:space="0" w:color="auto"/>
                    </w:tcBorders>
                  </w:tcPr>
                  <w:p w14:paraId="5ED5B8E6" w14:textId="77777777" w:rsidR="00677053" w:rsidRDefault="00677053" w:rsidP="00677053">
                    <w:pPr>
                      <w:ind w:firstLineChars="100" w:firstLine="210"/>
                      <w:rPr>
                        <w:szCs w:val="21"/>
                      </w:rPr>
                    </w:pPr>
                    <w:r>
                      <w:rPr>
                        <w:rFonts w:hint="eastAsia"/>
                        <w:szCs w:val="21"/>
                      </w:rPr>
                      <w:t>购买商品、接受劳务支付的现金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8234019" w14:textId="7BADFFDE" w:rsidR="00677053" w:rsidRDefault="00677053" w:rsidP="00677053">
                <w:pPr>
                  <w:jc w:val="right"/>
                  <w:rPr>
                    <w:szCs w:val="21"/>
                  </w:rPr>
                </w:pPr>
                <w:r>
                  <w:t>6,739,628,032.67</w:t>
                </w:r>
              </w:p>
            </w:tc>
            <w:tc>
              <w:tcPr>
                <w:tcW w:w="1227" w:type="pct"/>
                <w:tcBorders>
                  <w:top w:val="outset" w:sz="4" w:space="0" w:color="auto"/>
                  <w:left w:val="outset" w:sz="4" w:space="0" w:color="auto"/>
                  <w:bottom w:val="outset" w:sz="4" w:space="0" w:color="auto"/>
                  <w:right w:val="outset" w:sz="4" w:space="0" w:color="auto"/>
                </w:tcBorders>
                <w:vAlign w:val="center"/>
              </w:tcPr>
              <w:p w14:paraId="0B5ED22E" w14:textId="2EF4DB28" w:rsidR="00677053" w:rsidRDefault="00677053" w:rsidP="00677053">
                <w:pPr>
                  <w:jc w:val="right"/>
                  <w:rPr>
                    <w:szCs w:val="21"/>
                  </w:rPr>
                </w:pPr>
                <w:r>
                  <w:t>7,732,692,791.80</w:t>
                </w:r>
              </w:p>
            </w:tc>
          </w:tr>
          <w:tr w:rsidR="00677053" w14:paraId="73F251A6" w14:textId="77777777" w:rsidTr="003340AB">
            <w:sdt>
              <w:sdtPr>
                <w:tag w:val="_PLD_73133dca417e4aabb00abeebf0e1f195"/>
                <w:id w:val="2030598830"/>
                <w:lock w:val="sdtLocked"/>
              </w:sdtPr>
              <w:sdtContent>
                <w:tc>
                  <w:tcPr>
                    <w:tcW w:w="2568" w:type="pct"/>
                    <w:tcBorders>
                      <w:top w:val="outset" w:sz="4" w:space="0" w:color="auto"/>
                      <w:left w:val="outset" w:sz="4" w:space="0" w:color="auto"/>
                      <w:bottom w:val="outset" w:sz="4" w:space="0" w:color="auto"/>
                      <w:right w:val="outset" w:sz="4" w:space="0" w:color="auto"/>
                    </w:tcBorders>
                  </w:tcPr>
                  <w:p w14:paraId="78C5E002" w14:textId="77777777" w:rsidR="00677053" w:rsidRDefault="00677053" w:rsidP="00677053">
                    <w:pPr>
                      <w:ind w:firstLineChars="100" w:firstLine="210"/>
                      <w:rPr>
                        <w:szCs w:val="21"/>
                      </w:rPr>
                    </w:pPr>
                    <w:r>
                      <w:rPr>
                        <w:rFonts w:hint="eastAsia"/>
                        <w:szCs w:val="21"/>
                      </w:rPr>
                      <w:t>客户贷款及垫款净增加额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A2FA5F6"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0FEA44F" w14:textId="77777777" w:rsidR="00677053" w:rsidRDefault="00677053" w:rsidP="00677053">
                <w:pPr>
                  <w:jc w:val="right"/>
                  <w:rPr>
                    <w:szCs w:val="21"/>
                  </w:rPr>
                </w:pPr>
              </w:p>
            </w:tc>
          </w:tr>
          <w:tr w:rsidR="00677053" w14:paraId="05C40D63" w14:textId="77777777" w:rsidTr="003340AB">
            <w:sdt>
              <w:sdtPr>
                <w:tag w:val="_PLD_aa0bdb371f86447e9dfd45d9b7228cad"/>
                <w:id w:val="-903218964"/>
                <w:lock w:val="sdtLocked"/>
              </w:sdtPr>
              <w:sdtContent>
                <w:tc>
                  <w:tcPr>
                    <w:tcW w:w="2568" w:type="pct"/>
                    <w:tcBorders>
                      <w:top w:val="outset" w:sz="4" w:space="0" w:color="auto"/>
                      <w:left w:val="outset" w:sz="4" w:space="0" w:color="auto"/>
                      <w:bottom w:val="outset" w:sz="4" w:space="0" w:color="auto"/>
                      <w:right w:val="outset" w:sz="4" w:space="0" w:color="auto"/>
                    </w:tcBorders>
                  </w:tcPr>
                  <w:p w14:paraId="32333D53" w14:textId="77777777" w:rsidR="00677053" w:rsidRDefault="00677053" w:rsidP="00677053">
                    <w:pPr>
                      <w:ind w:firstLineChars="100" w:firstLine="210"/>
                      <w:rPr>
                        <w:szCs w:val="21"/>
                      </w:rPr>
                    </w:pPr>
                    <w:r>
                      <w:rPr>
                        <w:rFonts w:hint="eastAsia"/>
                        <w:szCs w:val="21"/>
                      </w:rPr>
                      <w:t>存放中央银行和同业款项净增加额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2C461E8"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2ECE96E" w14:textId="77777777" w:rsidR="00677053" w:rsidRDefault="00677053" w:rsidP="00677053">
                <w:pPr>
                  <w:jc w:val="right"/>
                  <w:rPr>
                    <w:szCs w:val="21"/>
                  </w:rPr>
                </w:pPr>
              </w:p>
            </w:tc>
          </w:tr>
          <w:tr w:rsidR="00677053" w14:paraId="16797EC7" w14:textId="77777777" w:rsidTr="003340AB">
            <w:sdt>
              <w:sdtPr>
                <w:tag w:val="_PLD_1e719a082d0f4ea9b712c07112535fa5"/>
                <w:id w:val="-660545415"/>
                <w:lock w:val="sdtLocked"/>
              </w:sdtPr>
              <w:sdtContent>
                <w:tc>
                  <w:tcPr>
                    <w:tcW w:w="2568" w:type="pct"/>
                    <w:tcBorders>
                      <w:top w:val="outset" w:sz="4" w:space="0" w:color="auto"/>
                      <w:left w:val="outset" w:sz="4" w:space="0" w:color="auto"/>
                      <w:bottom w:val="outset" w:sz="4" w:space="0" w:color="auto"/>
                      <w:right w:val="outset" w:sz="4" w:space="0" w:color="auto"/>
                    </w:tcBorders>
                  </w:tcPr>
                  <w:p w14:paraId="4D423C25" w14:textId="77777777" w:rsidR="00677053" w:rsidRDefault="00677053" w:rsidP="00677053">
                    <w:pPr>
                      <w:ind w:firstLineChars="100" w:firstLine="210"/>
                      <w:rPr>
                        <w:szCs w:val="21"/>
                      </w:rPr>
                    </w:pPr>
                    <w:r>
                      <w:rPr>
                        <w:rFonts w:hint="eastAsia"/>
                        <w:szCs w:val="21"/>
                      </w:rPr>
                      <w:t>支付原保险合同赔付款项的现金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10A4597"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21C65C9" w14:textId="77777777" w:rsidR="00677053" w:rsidRDefault="00677053" w:rsidP="00677053">
                <w:pPr>
                  <w:jc w:val="right"/>
                  <w:rPr>
                    <w:szCs w:val="21"/>
                  </w:rPr>
                </w:pPr>
              </w:p>
            </w:tc>
          </w:tr>
          <w:tr w:rsidR="00677053" w14:paraId="4F0E4CC3" w14:textId="77777777" w:rsidTr="003340AB">
            <w:tc>
              <w:tcPr>
                <w:tcW w:w="2568"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84511054"/>
                  <w:lock w:val="sdtLocked"/>
                </w:sdtPr>
                <w:sdtContent>
                  <w:p w14:paraId="4E016474" w14:textId="77777777" w:rsidR="00677053" w:rsidRDefault="00677053" w:rsidP="00677053">
                    <w:pPr>
                      <w:ind w:firstLineChars="100" w:firstLine="210"/>
                    </w:pPr>
                    <w:r>
                      <w:rPr>
                        <w:rFonts w:hint="eastAsia"/>
                      </w:rPr>
                      <w:t>拆出资金净增加额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2677A4A0"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6F34E43" w14:textId="77777777" w:rsidR="00677053" w:rsidRDefault="00677053" w:rsidP="00677053">
                <w:pPr>
                  <w:jc w:val="right"/>
                  <w:rPr>
                    <w:szCs w:val="21"/>
                  </w:rPr>
                </w:pPr>
              </w:p>
            </w:tc>
          </w:tr>
          <w:tr w:rsidR="00677053" w14:paraId="7CEDD3A1" w14:textId="77777777" w:rsidTr="003340AB">
            <w:sdt>
              <w:sdtPr>
                <w:tag w:val="_PLD_3a4005becdc54e219c15a61e8a5ceac3"/>
                <w:id w:val="1743457674"/>
                <w:lock w:val="sdtLocked"/>
              </w:sdtPr>
              <w:sdtContent>
                <w:tc>
                  <w:tcPr>
                    <w:tcW w:w="2568" w:type="pct"/>
                    <w:tcBorders>
                      <w:top w:val="outset" w:sz="4" w:space="0" w:color="auto"/>
                      <w:left w:val="outset" w:sz="4" w:space="0" w:color="auto"/>
                      <w:bottom w:val="outset" w:sz="4" w:space="0" w:color="auto"/>
                      <w:right w:val="outset" w:sz="4" w:space="0" w:color="auto"/>
                    </w:tcBorders>
                  </w:tcPr>
                  <w:p w14:paraId="72A3A84F" w14:textId="77777777" w:rsidR="00677053" w:rsidRDefault="00677053" w:rsidP="00677053">
                    <w:pPr>
                      <w:ind w:firstLineChars="100" w:firstLine="210"/>
                      <w:rPr>
                        <w:szCs w:val="21"/>
                      </w:rPr>
                    </w:pPr>
                    <w:r>
                      <w:rPr>
                        <w:rFonts w:hint="eastAsia"/>
                        <w:szCs w:val="21"/>
                      </w:rPr>
                      <w:t>支付利息、手续费及佣金的现金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B7CC5E1"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CC000DC" w14:textId="77777777" w:rsidR="00677053" w:rsidRDefault="00677053" w:rsidP="00677053">
                <w:pPr>
                  <w:jc w:val="right"/>
                  <w:rPr>
                    <w:szCs w:val="21"/>
                  </w:rPr>
                </w:pPr>
              </w:p>
            </w:tc>
          </w:tr>
          <w:tr w:rsidR="00677053" w14:paraId="43BD7603" w14:textId="77777777" w:rsidTr="003340AB">
            <w:sdt>
              <w:sdtPr>
                <w:tag w:val="_PLD_92f3cd279eb4452093f90c200ac7bb49"/>
                <w:id w:val="-1453700850"/>
                <w:lock w:val="sdtLocked"/>
              </w:sdtPr>
              <w:sdtContent>
                <w:tc>
                  <w:tcPr>
                    <w:tcW w:w="2568" w:type="pct"/>
                    <w:tcBorders>
                      <w:top w:val="outset" w:sz="4" w:space="0" w:color="auto"/>
                      <w:left w:val="outset" w:sz="4" w:space="0" w:color="auto"/>
                      <w:bottom w:val="outset" w:sz="4" w:space="0" w:color="auto"/>
                      <w:right w:val="outset" w:sz="4" w:space="0" w:color="auto"/>
                    </w:tcBorders>
                  </w:tcPr>
                  <w:p w14:paraId="4ADCD447" w14:textId="77777777" w:rsidR="00677053" w:rsidRDefault="00677053" w:rsidP="00677053">
                    <w:pPr>
                      <w:ind w:firstLineChars="100" w:firstLine="210"/>
                      <w:rPr>
                        <w:szCs w:val="21"/>
                      </w:rPr>
                    </w:pPr>
                    <w:r>
                      <w:rPr>
                        <w:rFonts w:hint="eastAsia"/>
                        <w:szCs w:val="21"/>
                      </w:rPr>
                      <w:t>支付保单红利的现金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4C88D53" w14:textId="77777777" w:rsidR="00677053" w:rsidRDefault="00677053" w:rsidP="00677053">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CE26159" w14:textId="77777777" w:rsidR="00677053" w:rsidRDefault="00677053" w:rsidP="00677053">
                <w:pPr>
                  <w:jc w:val="right"/>
                  <w:rPr>
                    <w:szCs w:val="21"/>
                  </w:rPr>
                </w:pPr>
              </w:p>
            </w:tc>
          </w:tr>
          <w:tr w:rsidR="00F9360C" w14:paraId="11D6B95E" w14:textId="77777777" w:rsidTr="003340AB">
            <w:sdt>
              <w:sdtPr>
                <w:tag w:val="_PLD_7d45b9ce3aed471daec5994db71997c8"/>
                <w:id w:val="-431278715"/>
                <w:lock w:val="sdtLocked"/>
              </w:sdtPr>
              <w:sdtContent>
                <w:tc>
                  <w:tcPr>
                    <w:tcW w:w="2568" w:type="pct"/>
                    <w:tcBorders>
                      <w:top w:val="outset" w:sz="4" w:space="0" w:color="auto"/>
                      <w:left w:val="outset" w:sz="4" w:space="0" w:color="auto"/>
                      <w:bottom w:val="outset" w:sz="4" w:space="0" w:color="auto"/>
                      <w:right w:val="outset" w:sz="4" w:space="0" w:color="auto"/>
                    </w:tcBorders>
                  </w:tcPr>
                  <w:p w14:paraId="56653378" w14:textId="77777777" w:rsidR="00F9360C" w:rsidRDefault="00F9360C" w:rsidP="00F9360C">
                    <w:pPr>
                      <w:ind w:firstLineChars="100" w:firstLine="210"/>
                      <w:rPr>
                        <w:szCs w:val="21"/>
                      </w:rPr>
                    </w:pPr>
                    <w:r>
                      <w:rPr>
                        <w:rFonts w:hint="eastAsia"/>
                        <w:szCs w:val="21"/>
                      </w:rPr>
                      <w:t>支付给职工及为职工支付的现金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746F65" w14:textId="2CAF67F6" w:rsidR="00F9360C" w:rsidRDefault="00F9360C" w:rsidP="00F9360C">
                <w:pPr>
                  <w:jc w:val="right"/>
                  <w:rPr>
                    <w:szCs w:val="21"/>
                  </w:rPr>
                </w:pPr>
                <w:r>
                  <w:t>1,463,322,146.37</w:t>
                </w:r>
              </w:p>
            </w:tc>
            <w:tc>
              <w:tcPr>
                <w:tcW w:w="1227" w:type="pct"/>
                <w:tcBorders>
                  <w:top w:val="outset" w:sz="4" w:space="0" w:color="auto"/>
                  <w:left w:val="outset" w:sz="4" w:space="0" w:color="auto"/>
                  <w:bottom w:val="outset" w:sz="4" w:space="0" w:color="auto"/>
                  <w:right w:val="outset" w:sz="4" w:space="0" w:color="auto"/>
                </w:tcBorders>
                <w:vAlign w:val="center"/>
              </w:tcPr>
              <w:p w14:paraId="24E21F47" w14:textId="4188CC02" w:rsidR="00F9360C" w:rsidRDefault="00F9360C" w:rsidP="00F9360C">
                <w:pPr>
                  <w:jc w:val="right"/>
                  <w:rPr>
                    <w:szCs w:val="21"/>
                  </w:rPr>
                </w:pPr>
                <w:r>
                  <w:t>1,366,766,507.80</w:t>
                </w:r>
              </w:p>
            </w:tc>
          </w:tr>
          <w:tr w:rsidR="00F9360C" w14:paraId="2A77263D" w14:textId="77777777" w:rsidTr="003340AB">
            <w:sdt>
              <w:sdtPr>
                <w:tag w:val="_PLD_bcb9e9db31fa418dbf454c4edd157e0e"/>
                <w:id w:val="-2020545945"/>
                <w:lock w:val="sdtLocked"/>
              </w:sdtPr>
              <w:sdtContent>
                <w:tc>
                  <w:tcPr>
                    <w:tcW w:w="2568" w:type="pct"/>
                    <w:tcBorders>
                      <w:top w:val="outset" w:sz="4" w:space="0" w:color="auto"/>
                      <w:left w:val="outset" w:sz="4" w:space="0" w:color="auto"/>
                      <w:bottom w:val="outset" w:sz="4" w:space="0" w:color="auto"/>
                      <w:right w:val="outset" w:sz="4" w:space="0" w:color="auto"/>
                    </w:tcBorders>
                  </w:tcPr>
                  <w:p w14:paraId="75920511" w14:textId="77777777" w:rsidR="00F9360C" w:rsidRDefault="00F9360C" w:rsidP="00F9360C">
                    <w:pPr>
                      <w:ind w:firstLineChars="100" w:firstLine="210"/>
                      <w:rPr>
                        <w:szCs w:val="21"/>
                      </w:rPr>
                    </w:pPr>
                    <w:r>
                      <w:rPr>
                        <w:rFonts w:hint="eastAsia"/>
                        <w:szCs w:val="21"/>
                      </w:rPr>
                      <w:t>支付的各项税费</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DD946AC" w14:textId="4AD1DFC5" w:rsidR="00F9360C" w:rsidRDefault="00F9360C" w:rsidP="00F9360C">
                <w:pPr>
                  <w:jc w:val="right"/>
                  <w:rPr>
                    <w:szCs w:val="21"/>
                  </w:rPr>
                </w:pPr>
                <w:r>
                  <w:t>486,028,497.69</w:t>
                </w:r>
              </w:p>
            </w:tc>
            <w:tc>
              <w:tcPr>
                <w:tcW w:w="1227" w:type="pct"/>
                <w:tcBorders>
                  <w:top w:val="outset" w:sz="4" w:space="0" w:color="auto"/>
                  <w:left w:val="outset" w:sz="4" w:space="0" w:color="auto"/>
                  <w:bottom w:val="outset" w:sz="4" w:space="0" w:color="auto"/>
                  <w:right w:val="outset" w:sz="4" w:space="0" w:color="auto"/>
                </w:tcBorders>
                <w:vAlign w:val="center"/>
              </w:tcPr>
              <w:p w14:paraId="13792B19" w14:textId="0ABF6FC6" w:rsidR="00F9360C" w:rsidRDefault="00F9360C" w:rsidP="00F9360C">
                <w:pPr>
                  <w:jc w:val="right"/>
                  <w:rPr>
                    <w:szCs w:val="21"/>
                  </w:rPr>
                </w:pPr>
                <w:r>
                  <w:t>465,699,963.53</w:t>
                </w:r>
              </w:p>
            </w:tc>
          </w:tr>
          <w:tr w:rsidR="00F9360C" w14:paraId="3A625F4A" w14:textId="77777777" w:rsidTr="003340AB">
            <w:sdt>
              <w:sdtPr>
                <w:tag w:val="_PLD_82c210f7059e42cc9f368d78b1b78d3d"/>
                <w:id w:val="-611594791"/>
                <w:lock w:val="sdtLocked"/>
              </w:sdtPr>
              <w:sdtContent>
                <w:tc>
                  <w:tcPr>
                    <w:tcW w:w="2568" w:type="pct"/>
                    <w:tcBorders>
                      <w:top w:val="outset" w:sz="4" w:space="0" w:color="auto"/>
                      <w:left w:val="outset" w:sz="4" w:space="0" w:color="auto"/>
                      <w:bottom w:val="outset" w:sz="4" w:space="0" w:color="auto"/>
                      <w:right w:val="outset" w:sz="4" w:space="0" w:color="auto"/>
                    </w:tcBorders>
                  </w:tcPr>
                  <w:p w14:paraId="3802C8EE" w14:textId="77777777" w:rsidR="00F9360C" w:rsidRDefault="00F9360C" w:rsidP="00F9360C">
                    <w:pPr>
                      <w:ind w:firstLineChars="100" w:firstLine="210"/>
                      <w:rPr>
                        <w:szCs w:val="21"/>
                      </w:rPr>
                    </w:pPr>
                    <w:r>
                      <w:rPr>
                        <w:rFonts w:hint="eastAsia"/>
                        <w:szCs w:val="21"/>
                      </w:rPr>
                      <w:t>支付其他与经营活动有关的现金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DE312F9" w14:textId="570B6A2C" w:rsidR="00F9360C" w:rsidRDefault="00F9360C" w:rsidP="00F9360C">
                <w:pPr>
                  <w:jc w:val="right"/>
                  <w:rPr>
                    <w:szCs w:val="21"/>
                  </w:rPr>
                </w:pPr>
                <w:r>
                  <w:t>399,873,133.49</w:t>
                </w:r>
              </w:p>
            </w:tc>
            <w:tc>
              <w:tcPr>
                <w:tcW w:w="1227" w:type="pct"/>
                <w:tcBorders>
                  <w:top w:val="outset" w:sz="4" w:space="0" w:color="auto"/>
                  <w:left w:val="outset" w:sz="4" w:space="0" w:color="auto"/>
                  <w:bottom w:val="outset" w:sz="4" w:space="0" w:color="auto"/>
                  <w:right w:val="outset" w:sz="4" w:space="0" w:color="auto"/>
                </w:tcBorders>
                <w:vAlign w:val="center"/>
              </w:tcPr>
              <w:p w14:paraId="6B5BC35B" w14:textId="5C93B228" w:rsidR="00F9360C" w:rsidRDefault="00F9360C" w:rsidP="00F9360C">
                <w:pPr>
                  <w:jc w:val="right"/>
                  <w:rPr>
                    <w:szCs w:val="21"/>
                  </w:rPr>
                </w:pPr>
                <w:r>
                  <w:t>821,949,336.78</w:t>
                </w:r>
              </w:p>
            </w:tc>
          </w:tr>
          <w:tr w:rsidR="00F9360C" w14:paraId="4CEE4781" w14:textId="77777777" w:rsidTr="003340AB">
            <w:sdt>
              <w:sdtPr>
                <w:tag w:val="_PLD_3b631513f0d64fdba87174722f050a07"/>
                <w:id w:val="1881588286"/>
                <w:lock w:val="sdtLocked"/>
              </w:sdtPr>
              <w:sdtContent>
                <w:tc>
                  <w:tcPr>
                    <w:tcW w:w="2568" w:type="pct"/>
                    <w:tcBorders>
                      <w:top w:val="outset" w:sz="4" w:space="0" w:color="auto"/>
                      <w:left w:val="outset" w:sz="4" w:space="0" w:color="auto"/>
                      <w:bottom w:val="outset" w:sz="4" w:space="0" w:color="auto"/>
                      <w:right w:val="outset" w:sz="4" w:space="0" w:color="auto"/>
                    </w:tcBorders>
                  </w:tcPr>
                  <w:p w14:paraId="6AEE5CA4" w14:textId="77777777" w:rsidR="00F9360C" w:rsidRDefault="00F9360C" w:rsidP="00F9360C">
                    <w:pPr>
                      <w:ind w:firstLineChars="200" w:firstLine="420"/>
                      <w:rPr>
                        <w:szCs w:val="21"/>
                      </w:rPr>
                    </w:pPr>
                    <w:r>
                      <w:rPr>
                        <w:rFonts w:hint="eastAsia"/>
                        <w:szCs w:val="21"/>
                      </w:rPr>
                      <w:t>经营活动现金流出小计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564F9B6" w14:textId="33008BDF" w:rsidR="00F9360C" w:rsidRDefault="00F9360C" w:rsidP="00F9360C">
                <w:pPr>
                  <w:jc w:val="right"/>
                  <w:rPr>
                    <w:szCs w:val="21"/>
                  </w:rPr>
                </w:pPr>
                <w:r>
                  <w:t>9,088,851,810.22</w:t>
                </w:r>
              </w:p>
            </w:tc>
            <w:tc>
              <w:tcPr>
                <w:tcW w:w="1227" w:type="pct"/>
                <w:tcBorders>
                  <w:top w:val="outset" w:sz="4" w:space="0" w:color="auto"/>
                  <w:left w:val="outset" w:sz="4" w:space="0" w:color="auto"/>
                  <w:bottom w:val="outset" w:sz="4" w:space="0" w:color="auto"/>
                  <w:right w:val="outset" w:sz="4" w:space="0" w:color="auto"/>
                </w:tcBorders>
                <w:vAlign w:val="center"/>
              </w:tcPr>
              <w:p w14:paraId="1DCC97F5" w14:textId="4558C8B3" w:rsidR="00F9360C" w:rsidRDefault="00F9360C" w:rsidP="00F9360C">
                <w:pPr>
                  <w:jc w:val="right"/>
                  <w:rPr>
                    <w:szCs w:val="21"/>
                  </w:rPr>
                </w:pPr>
                <w:r>
                  <w:t>10,387,108,599.91</w:t>
                </w:r>
              </w:p>
            </w:tc>
          </w:tr>
          <w:tr w:rsidR="00F9360C" w14:paraId="74A63C13" w14:textId="77777777" w:rsidTr="003340AB">
            <w:sdt>
              <w:sdtPr>
                <w:tag w:val="_PLD_5e288259fc7f40db91d03b3865c224de"/>
                <w:id w:val="941502065"/>
                <w:lock w:val="sdtLocked"/>
              </w:sdtPr>
              <w:sdtContent>
                <w:tc>
                  <w:tcPr>
                    <w:tcW w:w="2568" w:type="pct"/>
                    <w:tcBorders>
                      <w:top w:val="outset" w:sz="4" w:space="0" w:color="auto"/>
                      <w:left w:val="outset" w:sz="4" w:space="0" w:color="auto"/>
                      <w:bottom w:val="outset" w:sz="4" w:space="0" w:color="auto"/>
                      <w:right w:val="outset" w:sz="4" w:space="0" w:color="auto"/>
                    </w:tcBorders>
                  </w:tcPr>
                  <w:p w14:paraId="6C39EDDC" w14:textId="77777777" w:rsidR="00F9360C" w:rsidRDefault="00F9360C" w:rsidP="00F9360C">
                    <w:pPr>
                      <w:ind w:firstLineChars="300" w:firstLine="630"/>
                      <w:rPr>
                        <w:szCs w:val="21"/>
                      </w:rPr>
                    </w:pPr>
                    <w:r>
                      <w:rPr>
                        <w:rFonts w:hint="eastAsia"/>
                        <w:szCs w:val="21"/>
                      </w:rPr>
                      <w:t>经营活动产生的现金流量净额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5671480" w14:textId="7F8ADA97" w:rsidR="00F9360C" w:rsidRDefault="00F9360C" w:rsidP="00F9360C">
                <w:pPr>
                  <w:jc w:val="right"/>
                  <w:rPr>
                    <w:szCs w:val="21"/>
                  </w:rPr>
                </w:pPr>
                <w:r>
                  <w:t>-1,991,240,893.66</w:t>
                </w:r>
              </w:p>
            </w:tc>
            <w:tc>
              <w:tcPr>
                <w:tcW w:w="1227" w:type="pct"/>
                <w:tcBorders>
                  <w:top w:val="outset" w:sz="4" w:space="0" w:color="auto"/>
                  <w:left w:val="outset" w:sz="4" w:space="0" w:color="auto"/>
                  <w:bottom w:val="outset" w:sz="4" w:space="0" w:color="auto"/>
                  <w:right w:val="outset" w:sz="4" w:space="0" w:color="auto"/>
                </w:tcBorders>
                <w:vAlign w:val="center"/>
              </w:tcPr>
              <w:p w14:paraId="5E8A247A" w14:textId="14E3BEA6" w:rsidR="00F9360C" w:rsidRDefault="00F9360C" w:rsidP="00F9360C">
                <w:pPr>
                  <w:jc w:val="right"/>
                  <w:rPr>
                    <w:szCs w:val="21"/>
                  </w:rPr>
                </w:pPr>
                <w:r>
                  <w:t>-1,990,604,715.50</w:t>
                </w:r>
              </w:p>
            </w:tc>
          </w:tr>
          <w:tr w:rsidR="00F9360C" w14:paraId="6759E536" w14:textId="77777777" w:rsidTr="00B86E66">
            <w:sdt>
              <w:sdtPr>
                <w:tag w:val="_PLD_526fd543d0ba4a37aa4ebd79b368dace"/>
                <w:id w:val="91593761"/>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F9360C" w:rsidRDefault="00F9360C" w:rsidP="00F9360C">
                    <w:pPr>
                      <w:rPr>
                        <w:color w:val="008000"/>
                        <w:szCs w:val="21"/>
                      </w:rPr>
                    </w:pPr>
                    <w:r>
                      <w:rPr>
                        <w:rFonts w:hint="eastAsia"/>
                        <w:b/>
                        <w:bCs/>
                        <w:szCs w:val="21"/>
                      </w:rPr>
                      <w:t>二、投资活动产生的现金流量：</w:t>
                    </w:r>
                  </w:p>
                </w:tc>
              </w:sdtContent>
            </w:sdt>
          </w:tr>
          <w:tr w:rsidR="00F9360C" w14:paraId="5348F656" w14:textId="77777777" w:rsidTr="003340AB">
            <w:sdt>
              <w:sdtPr>
                <w:tag w:val="_PLD_1ddff02918d64fc7808d1fac2ad6b89c"/>
                <w:id w:val="-329368642"/>
                <w:lock w:val="sdtLocked"/>
              </w:sdtPr>
              <w:sdtContent>
                <w:tc>
                  <w:tcPr>
                    <w:tcW w:w="2568" w:type="pct"/>
                    <w:tcBorders>
                      <w:top w:val="outset" w:sz="4" w:space="0" w:color="auto"/>
                      <w:left w:val="outset" w:sz="4" w:space="0" w:color="auto"/>
                      <w:bottom w:val="outset" w:sz="4" w:space="0" w:color="auto"/>
                      <w:right w:val="outset" w:sz="4" w:space="0" w:color="auto"/>
                    </w:tcBorders>
                  </w:tcPr>
                  <w:p w14:paraId="7EBB2AC5" w14:textId="77777777" w:rsidR="00F9360C" w:rsidRDefault="00F9360C" w:rsidP="00F9360C">
                    <w:pPr>
                      <w:ind w:firstLineChars="100" w:firstLine="210"/>
                      <w:rPr>
                        <w:szCs w:val="21"/>
                      </w:rPr>
                    </w:pPr>
                    <w:r>
                      <w:rPr>
                        <w:rFonts w:hint="eastAsia"/>
                        <w:szCs w:val="21"/>
                      </w:rPr>
                      <w:t>收回投资收到的现金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D64C5D1" w14:textId="6132D0BD" w:rsidR="00F9360C" w:rsidRDefault="00F9360C" w:rsidP="00F9360C">
                <w:pPr>
                  <w:jc w:val="right"/>
                  <w:rPr>
                    <w:szCs w:val="21"/>
                  </w:rPr>
                </w:pPr>
                <w:r>
                  <w:t>36,701,986.61</w:t>
                </w:r>
              </w:p>
            </w:tc>
            <w:tc>
              <w:tcPr>
                <w:tcW w:w="1227" w:type="pct"/>
                <w:tcBorders>
                  <w:top w:val="outset" w:sz="4" w:space="0" w:color="auto"/>
                  <w:left w:val="outset" w:sz="4" w:space="0" w:color="auto"/>
                  <w:bottom w:val="outset" w:sz="4" w:space="0" w:color="auto"/>
                  <w:right w:val="outset" w:sz="4" w:space="0" w:color="auto"/>
                </w:tcBorders>
                <w:vAlign w:val="center"/>
              </w:tcPr>
              <w:p w14:paraId="4E05E5AD" w14:textId="757EBB99" w:rsidR="00F9360C" w:rsidRDefault="00F9360C" w:rsidP="00F9360C">
                <w:pPr>
                  <w:jc w:val="right"/>
                  <w:rPr>
                    <w:szCs w:val="21"/>
                  </w:rPr>
                </w:pPr>
                <w:r>
                  <w:t>2,502,425.53</w:t>
                </w:r>
              </w:p>
            </w:tc>
          </w:tr>
          <w:tr w:rsidR="00F9360C" w14:paraId="513F30BE" w14:textId="77777777" w:rsidTr="003340AB">
            <w:sdt>
              <w:sdtPr>
                <w:tag w:val="_PLD_cb5dcb57602c47758eb9981cef363fc8"/>
                <w:id w:val="1166903850"/>
                <w:lock w:val="sdtLocked"/>
              </w:sdtPr>
              <w:sdtContent>
                <w:tc>
                  <w:tcPr>
                    <w:tcW w:w="2568" w:type="pct"/>
                    <w:tcBorders>
                      <w:top w:val="outset" w:sz="4" w:space="0" w:color="auto"/>
                      <w:left w:val="outset" w:sz="4" w:space="0" w:color="auto"/>
                      <w:bottom w:val="outset" w:sz="4" w:space="0" w:color="auto"/>
                      <w:right w:val="outset" w:sz="4" w:space="0" w:color="auto"/>
                    </w:tcBorders>
                  </w:tcPr>
                  <w:p w14:paraId="311F2EF0" w14:textId="77777777" w:rsidR="00F9360C" w:rsidRDefault="00F9360C" w:rsidP="00F9360C">
                    <w:pPr>
                      <w:ind w:firstLineChars="100" w:firstLine="210"/>
                      <w:rPr>
                        <w:szCs w:val="21"/>
                      </w:rPr>
                    </w:pPr>
                    <w:r>
                      <w:rPr>
                        <w:rFonts w:hint="eastAsia"/>
                        <w:szCs w:val="21"/>
                      </w:rPr>
                      <w:t>取得投资收益收到的现金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4588408" w14:textId="19EFCDBA" w:rsidR="00F9360C" w:rsidRDefault="00F9360C" w:rsidP="00F9360C">
                <w:pPr>
                  <w:jc w:val="right"/>
                  <w:rPr>
                    <w:szCs w:val="21"/>
                  </w:rPr>
                </w:pPr>
                <w:r>
                  <w:t>8,825,952.61</w:t>
                </w:r>
              </w:p>
            </w:tc>
            <w:tc>
              <w:tcPr>
                <w:tcW w:w="1227" w:type="pct"/>
                <w:tcBorders>
                  <w:top w:val="outset" w:sz="4" w:space="0" w:color="auto"/>
                  <w:left w:val="outset" w:sz="4" w:space="0" w:color="auto"/>
                  <w:bottom w:val="outset" w:sz="4" w:space="0" w:color="auto"/>
                  <w:right w:val="outset" w:sz="4" w:space="0" w:color="auto"/>
                </w:tcBorders>
                <w:vAlign w:val="center"/>
              </w:tcPr>
              <w:p w14:paraId="22CDEE64" w14:textId="1FB416D7" w:rsidR="00F9360C" w:rsidRDefault="00F9360C" w:rsidP="00F9360C">
                <w:pPr>
                  <w:jc w:val="right"/>
                  <w:rPr>
                    <w:szCs w:val="21"/>
                  </w:rPr>
                </w:pPr>
                <w:r>
                  <w:t>7,480,410.82</w:t>
                </w:r>
              </w:p>
            </w:tc>
          </w:tr>
          <w:tr w:rsidR="00F9360C" w14:paraId="1592F024" w14:textId="77777777" w:rsidTr="003340AB">
            <w:sdt>
              <w:sdtPr>
                <w:tag w:val="_PLD_f46b211f99244f7e80143be41b2521a7"/>
                <w:id w:val="-1082904194"/>
                <w:lock w:val="sdtLocked"/>
              </w:sdtPr>
              <w:sdtContent>
                <w:tc>
                  <w:tcPr>
                    <w:tcW w:w="2568" w:type="pct"/>
                    <w:tcBorders>
                      <w:top w:val="outset" w:sz="4" w:space="0" w:color="auto"/>
                      <w:left w:val="outset" w:sz="4" w:space="0" w:color="auto"/>
                      <w:bottom w:val="outset" w:sz="4" w:space="0" w:color="auto"/>
                      <w:right w:val="outset" w:sz="4" w:space="0" w:color="auto"/>
                    </w:tcBorders>
                  </w:tcPr>
                  <w:p w14:paraId="003DCEA1" w14:textId="77777777" w:rsidR="00F9360C" w:rsidRDefault="00F9360C" w:rsidP="00F9360C">
                    <w:pPr>
                      <w:ind w:firstLineChars="100" w:firstLine="210"/>
                      <w:rPr>
                        <w:szCs w:val="21"/>
                      </w:rPr>
                    </w:pPr>
                    <w:r>
                      <w:rPr>
                        <w:rFonts w:hint="eastAsia"/>
                        <w:szCs w:val="21"/>
                      </w:rPr>
                      <w:t>处置固定资产、无形资产和其他长期资产收回的现金净额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E2CB5A7" w14:textId="5ADCE768" w:rsidR="00F9360C" w:rsidRDefault="00F9360C" w:rsidP="00F9360C">
                <w:pPr>
                  <w:jc w:val="right"/>
                  <w:rPr>
                    <w:szCs w:val="21"/>
                  </w:rPr>
                </w:pPr>
                <w:r>
                  <w:t>1,654,620.89</w:t>
                </w:r>
              </w:p>
            </w:tc>
            <w:tc>
              <w:tcPr>
                <w:tcW w:w="1227" w:type="pct"/>
                <w:tcBorders>
                  <w:top w:val="outset" w:sz="4" w:space="0" w:color="auto"/>
                  <w:left w:val="outset" w:sz="4" w:space="0" w:color="auto"/>
                  <w:bottom w:val="outset" w:sz="4" w:space="0" w:color="auto"/>
                  <w:right w:val="outset" w:sz="4" w:space="0" w:color="auto"/>
                </w:tcBorders>
                <w:vAlign w:val="center"/>
              </w:tcPr>
              <w:p w14:paraId="7441A63A" w14:textId="67A66E8D" w:rsidR="00F9360C" w:rsidRDefault="00F9360C" w:rsidP="00F9360C">
                <w:pPr>
                  <w:jc w:val="right"/>
                  <w:rPr>
                    <w:szCs w:val="21"/>
                  </w:rPr>
                </w:pPr>
                <w:r>
                  <w:t>348,888.97</w:t>
                </w:r>
              </w:p>
            </w:tc>
          </w:tr>
          <w:tr w:rsidR="00F9360C" w14:paraId="462E4083" w14:textId="77777777" w:rsidTr="003340AB">
            <w:sdt>
              <w:sdtPr>
                <w:tag w:val="_PLD_283c6ccfde8245c8994c8b20c09722ed"/>
                <w:id w:val="-180517353"/>
                <w:lock w:val="sdtLocked"/>
              </w:sdtPr>
              <w:sdtContent>
                <w:tc>
                  <w:tcPr>
                    <w:tcW w:w="2568" w:type="pct"/>
                    <w:tcBorders>
                      <w:top w:val="outset" w:sz="4" w:space="0" w:color="auto"/>
                      <w:left w:val="outset" w:sz="4" w:space="0" w:color="auto"/>
                      <w:bottom w:val="outset" w:sz="4" w:space="0" w:color="auto"/>
                      <w:right w:val="outset" w:sz="4" w:space="0" w:color="auto"/>
                    </w:tcBorders>
                  </w:tcPr>
                  <w:p w14:paraId="41134C4D" w14:textId="77777777" w:rsidR="00F9360C" w:rsidRDefault="00F9360C" w:rsidP="00F9360C">
                    <w:pPr>
                      <w:ind w:firstLineChars="100" w:firstLine="210"/>
                      <w:rPr>
                        <w:szCs w:val="21"/>
                      </w:rPr>
                    </w:pPr>
                    <w:r>
                      <w:rPr>
                        <w:rFonts w:hint="eastAsia"/>
                        <w:szCs w:val="21"/>
                      </w:rPr>
                      <w:t>处置子公司及其他营业单位收到的现金净额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C62FACB" w14:textId="7FF43127" w:rsidR="00F9360C" w:rsidRDefault="00F9360C" w:rsidP="00F9360C">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1C3C08E7" w14:textId="77777777" w:rsidR="00F9360C" w:rsidRDefault="00F9360C" w:rsidP="00F9360C">
                <w:pPr>
                  <w:jc w:val="right"/>
                  <w:rPr>
                    <w:szCs w:val="21"/>
                  </w:rPr>
                </w:pPr>
              </w:p>
            </w:tc>
          </w:tr>
          <w:tr w:rsidR="00F9360C" w14:paraId="51F8B935" w14:textId="77777777" w:rsidTr="003340AB">
            <w:sdt>
              <w:sdtPr>
                <w:tag w:val="_PLD_7ec450ec394e4c4ba21e9bddd2bb4a01"/>
                <w:id w:val="1839500707"/>
                <w:lock w:val="sdtLocked"/>
              </w:sdtPr>
              <w:sdtContent>
                <w:tc>
                  <w:tcPr>
                    <w:tcW w:w="2568" w:type="pct"/>
                    <w:tcBorders>
                      <w:top w:val="outset" w:sz="4" w:space="0" w:color="auto"/>
                      <w:left w:val="outset" w:sz="4" w:space="0" w:color="auto"/>
                      <w:bottom w:val="outset" w:sz="4" w:space="0" w:color="auto"/>
                      <w:right w:val="outset" w:sz="4" w:space="0" w:color="auto"/>
                    </w:tcBorders>
                  </w:tcPr>
                  <w:p w14:paraId="776DBD13" w14:textId="77777777" w:rsidR="00F9360C" w:rsidRDefault="00F9360C" w:rsidP="00F9360C">
                    <w:pPr>
                      <w:ind w:firstLineChars="100" w:firstLine="210"/>
                      <w:rPr>
                        <w:szCs w:val="21"/>
                      </w:rPr>
                    </w:pPr>
                    <w:r>
                      <w:rPr>
                        <w:rFonts w:hint="eastAsia"/>
                        <w:szCs w:val="21"/>
                      </w:rPr>
                      <w:t>收到其他与投资活动有关的现金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7FB79CA" w14:textId="55241DA1" w:rsidR="00F9360C" w:rsidRDefault="00F9360C" w:rsidP="00F9360C">
                <w:pPr>
                  <w:jc w:val="right"/>
                  <w:rPr>
                    <w:szCs w:val="21"/>
                  </w:rPr>
                </w:pPr>
                <w:r>
                  <w:t>286,579,089.27</w:t>
                </w:r>
              </w:p>
            </w:tc>
            <w:tc>
              <w:tcPr>
                <w:tcW w:w="1227" w:type="pct"/>
                <w:tcBorders>
                  <w:top w:val="outset" w:sz="4" w:space="0" w:color="auto"/>
                  <w:left w:val="outset" w:sz="4" w:space="0" w:color="auto"/>
                  <w:bottom w:val="outset" w:sz="4" w:space="0" w:color="auto"/>
                  <w:right w:val="outset" w:sz="4" w:space="0" w:color="auto"/>
                </w:tcBorders>
                <w:vAlign w:val="center"/>
              </w:tcPr>
              <w:p w14:paraId="157C05D7" w14:textId="65918EB7" w:rsidR="00F9360C" w:rsidRDefault="00F9360C" w:rsidP="00F9360C">
                <w:pPr>
                  <w:jc w:val="right"/>
                  <w:rPr>
                    <w:szCs w:val="21"/>
                  </w:rPr>
                </w:pPr>
                <w:r>
                  <w:t>1,093,539,725.72</w:t>
                </w:r>
              </w:p>
            </w:tc>
          </w:tr>
          <w:tr w:rsidR="00F9360C" w14:paraId="4B205BBD" w14:textId="77777777" w:rsidTr="003340AB">
            <w:sdt>
              <w:sdtPr>
                <w:tag w:val="_PLD_02385fb6cbee4997ba3d1f5c31cc9ef7"/>
                <w:id w:val="373657324"/>
                <w:lock w:val="sdtLocked"/>
              </w:sdtPr>
              <w:sdtContent>
                <w:tc>
                  <w:tcPr>
                    <w:tcW w:w="2568" w:type="pct"/>
                    <w:tcBorders>
                      <w:top w:val="outset" w:sz="4" w:space="0" w:color="auto"/>
                      <w:left w:val="outset" w:sz="4" w:space="0" w:color="auto"/>
                      <w:bottom w:val="outset" w:sz="4" w:space="0" w:color="auto"/>
                      <w:right w:val="outset" w:sz="4" w:space="0" w:color="auto"/>
                    </w:tcBorders>
                  </w:tcPr>
                  <w:p w14:paraId="4DE6179F" w14:textId="77777777" w:rsidR="00F9360C" w:rsidRDefault="00F9360C" w:rsidP="00F9360C">
                    <w:pPr>
                      <w:ind w:firstLineChars="200" w:firstLine="420"/>
                      <w:rPr>
                        <w:szCs w:val="21"/>
                      </w:rPr>
                    </w:pPr>
                    <w:r>
                      <w:rPr>
                        <w:rFonts w:hint="eastAsia"/>
                        <w:szCs w:val="21"/>
                      </w:rPr>
                      <w:t>投资活动现金流入小计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F2501C9" w14:textId="1C1CEB88" w:rsidR="00F9360C" w:rsidRDefault="00F9360C" w:rsidP="00F9360C">
                <w:pPr>
                  <w:jc w:val="right"/>
                  <w:rPr>
                    <w:szCs w:val="21"/>
                  </w:rPr>
                </w:pPr>
                <w:r>
                  <w:t>333,761,649.38</w:t>
                </w:r>
              </w:p>
            </w:tc>
            <w:tc>
              <w:tcPr>
                <w:tcW w:w="1227" w:type="pct"/>
                <w:tcBorders>
                  <w:top w:val="outset" w:sz="4" w:space="0" w:color="auto"/>
                  <w:left w:val="outset" w:sz="4" w:space="0" w:color="auto"/>
                  <w:bottom w:val="outset" w:sz="4" w:space="0" w:color="auto"/>
                  <w:right w:val="outset" w:sz="4" w:space="0" w:color="auto"/>
                </w:tcBorders>
                <w:vAlign w:val="center"/>
              </w:tcPr>
              <w:p w14:paraId="19C23963" w14:textId="1C848D36" w:rsidR="00F9360C" w:rsidRDefault="00F9360C" w:rsidP="00F9360C">
                <w:pPr>
                  <w:jc w:val="right"/>
                  <w:rPr>
                    <w:szCs w:val="21"/>
                  </w:rPr>
                </w:pPr>
                <w:r>
                  <w:t>1,103,871,451.04</w:t>
                </w:r>
              </w:p>
            </w:tc>
          </w:tr>
          <w:tr w:rsidR="00F9360C" w14:paraId="2D0FB13B" w14:textId="77777777" w:rsidTr="003340AB">
            <w:sdt>
              <w:sdtPr>
                <w:tag w:val="_PLD_8a2f66400198494ea94aa9ce0205b0af"/>
                <w:id w:val="1146098041"/>
                <w:lock w:val="sdtLocked"/>
              </w:sdtPr>
              <w:sdtContent>
                <w:tc>
                  <w:tcPr>
                    <w:tcW w:w="2568" w:type="pct"/>
                    <w:tcBorders>
                      <w:top w:val="outset" w:sz="4" w:space="0" w:color="auto"/>
                      <w:left w:val="outset" w:sz="4" w:space="0" w:color="auto"/>
                      <w:bottom w:val="outset" w:sz="4" w:space="0" w:color="auto"/>
                      <w:right w:val="outset" w:sz="4" w:space="0" w:color="auto"/>
                    </w:tcBorders>
                  </w:tcPr>
                  <w:p w14:paraId="336C3428" w14:textId="77777777" w:rsidR="00F9360C" w:rsidRDefault="00F9360C" w:rsidP="00F9360C">
                    <w:pPr>
                      <w:ind w:firstLineChars="100" w:firstLine="210"/>
                      <w:rPr>
                        <w:szCs w:val="21"/>
                      </w:rPr>
                    </w:pPr>
                    <w:r>
                      <w:rPr>
                        <w:rFonts w:hint="eastAsia"/>
                        <w:szCs w:val="21"/>
                      </w:rPr>
                      <w:t>购建固定资产、无形资产和其他长期资产支付的现金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919BBD8" w14:textId="242A0B10" w:rsidR="00F9360C" w:rsidRDefault="00F9360C" w:rsidP="00F9360C">
                <w:pPr>
                  <w:jc w:val="right"/>
                  <w:rPr>
                    <w:szCs w:val="21"/>
                  </w:rPr>
                </w:pPr>
                <w:r>
                  <w:t>173,696,572.34</w:t>
                </w:r>
              </w:p>
            </w:tc>
            <w:tc>
              <w:tcPr>
                <w:tcW w:w="1227" w:type="pct"/>
                <w:tcBorders>
                  <w:top w:val="outset" w:sz="4" w:space="0" w:color="auto"/>
                  <w:left w:val="outset" w:sz="4" w:space="0" w:color="auto"/>
                  <w:bottom w:val="outset" w:sz="4" w:space="0" w:color="auto"/>
                  <w:right w:val="outset" w:sz="4" w:space="0" w:color="auto"/>
                </w:tcBorders>
                <w:vAlign w:val="center"/>
              </w:tcPr>
              <w:p w14:paraId="4B483B17" w14:textId="7BF7325C" w:rsidR="00F9360C" w:rsidRDefault="00F9360C" w:rsidP="00F9360C">
                <w:pPr>
                  <w:jc w:val="right"/>
                  <w:rPr>
                    <w:szCs w:val="21"/>
                  </w:rPr>
                </w:pPr>
                <w:r>
                  <w:t>260,478,374.19</w:t>
                </w:r>
              </w:p>
            </w:tc>
          </w:tr>
          <w:tr w:rsidR="00F9360C" w14:paraId="7C2D5C70" w14:textId="77777777" w:rsidTr="003340AB">
            <w:sdt>
              <w:sdtPr>
                <w:tag w:val="_PLD_1a44d28a52584a6fa7cd4d6eeda21d31"/>
                <w:id w:val="-1724132124"/>
                <w:lock w:val="sdtLocked"/>
              </w:sdtPr>
              <w:sdtContent>
                <w:tc>
                  <w:tcPr>
                    <w:tcW w:w="2568" w:type="pct"/>
                    <w:tcBorders>
                      <w:top w:val="outset" w:sz="4" w:space="0" w:color="auto"/>
                      <w:left w:val="outset" w:sz="4" w:space="0" w:color="auto"/>
                      <w:bottom w:val="outset" w:sz="4" w:space="0" w:color="auto"/>
                      <w:right w:val="outset" w:sz="4" w:space="0" w:color="auto"/>
                    </w:tcBorders>
                  </w:tcPr>
                  <w:p w14:paraId="4E0EF009" w14:textId="77777777" w:rsidR="00F9360C" w:rsidRDefault="00F9360C" w:rsidP="00F9360C">
                    <w:pPr>
                      <w:ind w:firstLineChars="100" w:firstLine="210"/>
                      <w:rPr>
                        <w:szCs w:val="21"/>
                      </w:rPr>
                    </w:pPr>
                    <w:r>
                      <w:rPr>
                        <w:rFonts w:hint="eastAsia"/>
                        <w:szCs w:val="21"/>
                      </w:rPr>
                      <w:t>投资支付的现金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E1B6DAD" w14:textId="75E57CDD" w:rsidR="00F9360C" w:rsidRDefault="00F9360C" w:rsidP="00F9360C">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D4B489B" w14:textId="10B33314" w:rsidR="00F9360C" w:rsidRDefault="00F9360C" w:rsidP="00F9360C">
                <w:pPr>
                  <w:jc w:val="right"/>
                  <w:rPr>
                    <w:szCs w:val="21"/>
                  </w:rPr>
                </w:pPr>
                <w:r>
                  <w:t>113,509,105.00</w:t>
                </w:r>
              </w:p>
            </w:tc>
          </w:tr>
          <w:tr w:rsidR="00F9360C" w14:paraId="79E235ED" w14:textId="77777777" w:rsidTr="003340AB">
            <w:sdt>
              <w:sdtPr>
                <w:tag w:val="_PLD_0f0efdc28def4b3da24ddb041a0797ae"/>
                <w:id w:val="-1687593773"/>
                <w:lock w:val="sdtLocked"/>
              </w:sdtPr>
              <w:sdtContent>
                <w:tc>
                  <w:tcPr>
                    <w:tcW w:w="2568" w:type="pct"/>
                    <w:tcBorders>
                      <w:top w:val="outset" w:sz="4" w:space="0" w:color="auto"/>
                      <w:left w:val="outset" w:sz="4" w:space="0" w:color="auto"/>
                      <w:bottom w:val="outset" w:sz="4" w:space="0" w:color="auto"/>
                      <w:right w:val="outset" w:sz="4" w:space="0" w:color="auto"/>
                    </w:tcBorders>
                  </w:tcPr>
                  <w:p w14:paraId="734037E2" w14:textId="77777777" w:rsidR="00F9360C" w:rsidRDefault="00F9360C" w:rsidP="00F9360C">
                    <w:pPr>
                      <w:ind w:firstLineChars="100" w:firstLine="210"/>
                      <w:rPr>
                        <w:szCs w:val="21"/>
                      </w:rPr>
                    </w:pPr>
                    <w:r>
                      <w:rPr>
                        <w:rFonts w:hint="eastAsia"/>
                        <w:szCs w:val="21"/>
                      </w:rPr>
                      <w:t>质押贷款净增加额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1ACDB68" w14:textId="77777777" w:rsidR="00F9360C" w:rsidRDefault="00F9360C" w:rsidP="00F9360C">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F69D376" w14:textId="77777777" w:rsidR="00F9360C" w:rsidRDefault="00F9360C" w:rsidP="00F9360C">
                <w:pPr>
                  <w:jc w:val="right"/>
                  <w:rPr>
                    <w:szCs w:val="21"/>
                  </w:rPr>
                </w:pPr>
              </w:p>
            </w:tc>
          </w:tr>
          <w:tr w:rsidR="00F9360C" w14:paraId="06FBF64B" w14:textId="77777777" w:rsidTr="003340AB">
            <w:sdt>
              <w:sdtPr>
                <w:tag w:val="_PLD_1daf9a31e3ee437f89c7eb15f2784670"/>
                <w:id w:val="1426380886"/>
                <w:lock w:val="sdtLocked"/>
              </w:sdtPr>
              <w:sdtContent>
                <w:tc>
                  <w:tcPr>
                    <w:tcW w:w="2568" w:type="pct"/>
                    <w:tcBorders>
                      <w:top w:val="outset" w:sz="4" w:space="0" w:color="auto"/>
                      <w:left w:val="outset" w:sz="4" w:space="0" w:color="auto"/>
                      <w:bottom w:val="outset" w:sz="4" w:space="0" w:color="auto"/>
                      <w:right w:val="outset" w:sz="4" w:space="0" w:color="auto"/>
                    </w:tcBorders>
                  </w:tcPr>
                  <w:p w14:paraId="763BB0B1" w14:textId="77777777" w:rsidR="00F9360C" w:rsidRDefault="00F9360C" w:rsidP="00F9360C">
                    <w:pPr>
                      <w:ind w:firstLineChars="100" w:firstLine="210"/>
                      <w:rPr>
                        <w:szCs w:val="21"/>
                      </w:rPr>
                    </w:pPr>
                    <w:r>
                      <w:rPr>
                        <w:rFonts w:hint="eastAsia"/>
                        <w:szCs w:val="21"/>
                      </w:rPr>
                      <w:t>取得子公司及其他营业单位支付的现金净额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AF67035" w14:textId="36A86989" w:rsidR="00F9360C" w:rsidRDefault="00F9360C" w:rsidP="00F9360C">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B3B8F7A" w14:textId="77777777" w:rsidR="00F9360C" w:rsidRDefault="00F9360C" w:rsidP="00F9360C">
                <w:pPr>
                  <w:jc w:val="right"/>
                  <w:rPr>
                    <w:szCs w:val="21"/>
                  </w:rPr>
                </w:pPr>
              </w:p>
            </w:tc>
          </w:tr>
          <w:tr w:rsidR="00F9360C" w14:paraId="276A7825" w14:textId="77777777" w:rsidTr="003340AB">
            <w:sdt>
              <w:sdtPr>
                <w:tag w:val="_PLD_781a516afb444ceb93f221e7764121d2"/>
                <w:id w:val="-1085450319"/>
                <w:lock w:val="sdtLocked"/>
              </w:sdtPr>
              <w:sdtContent>
                <w:tc>
                  <w:tcPr>
                    <w:tcW w:w="2568" w:type="pct"/>
                    <w:tcBorders>
                      <w:top w:val="outset" w:sz="4" w:space="0" w:color="auto"/>
                      <w:left w:val="outset" w:sz="4" w:space="0" w:color="auto"/>
                      <w:bottom w:val="outset" w:sz="4" w:space="0" w:color="auto"/>
                      <w:right w:val="outset" w:sz="4" w:space="0" w:color="auto"/>
                    </w:tcBorders>
                  </w:tcPr>
                  <w:p w14:paraId="0B244CDA" w14:textId="77777777" w:rsidR="00F9360C" w:rsidRDefault="00F9360C" w:rsidP="00F9360C">
                    <w:pPr>
                      <w:ind w:firstLineChars="100" w:firstLine="210"/>
                      <w:rPr>
                        <w:szCs w:val="21"/>
                      </w:rPr>
                    </w:pPr>
                    <w:r>
                      <w:rPr>
                        <w:rFonts w:hint="eastAsia"/>
                        <w:szCs w:val="21"/>
                      </w:rPr>
                      <w:t>支付其他与投资活动有关的现金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AA5041E" w14:textId="3D46814E" w:rsidR="00F9360C" w:rsidRDefault="00F9360C" w:rsidP="00F9360C">
                <w:pPr>
                  <w:jc w:val="right"/>
                  <w:rPr>
                    <w:szCs w:val="21"/>
                  </w:rPr>
                </w:pPr>
                <w:r>
                  <w:t>171,267,270.19</w:t>
                </w:r>
              </w:p>
            </w:tc>
            <w:tc>
              <w:tcPr>
                <w:tcW w:w="1227" w:type="pct"/>
                <w:tcBorders>
                  <w:top w:val="outset" w:sz="4" w:space="0" w:color="auto"/>
                  <w:left w:val="outset" w:sz="4" w:space="0" w:color="auto"/>
                  <w:bottom w:val="outset" w:sz="4" w:space="0" w:color="auto"/>
                  <w:right w:val="outset" w:sz="4" w:space="0" w:color="auto"/>
                </w:tcBorders>
                <w:vAlign w:val="center"/>
              </w:tcPr>
              <w:p w14:paraId="779B99DC" w14:textId="54DB5D5C" w:rsidR="00F9360C" w:rsidRDefault="00F9360C" w:rsidP="00F9360C">
                <w:pPr>
                  <w:jc w:val="right"/>
                  <w:rPr>
                    <w:szCs w:val="21"/>
                  </w:rPr>
                </w:pPr>
                <w:r>
                  <w:t>920,720,000.00</w:t>
                </w:r>
              </w:p>
            </w:tc>
          </w:tr>
          <w:tr w:rsidR="00F9360C" w14:paraId="247A26B5" w14:textId="77777777" w:rsidTr="003340AB">
            <w:sdt>
              <w:sdtPr>
                <w:tag w:val="_PLD_739a4b0388394ce9a05508eb31cdf37a"/>
                <w:id w:val="1803654816"/>
                <w:lock w:val="sdtLocked"/>
              </w:sdtPr>
              <w:sdtContent>
                <w:tc>
                  <w:tcPr>
                    <w:tcW w:w="2568" w:type="pct"/>
                    <w:tcBorders>
                      <w:top w:val="outset" w:sz="4" w:space="0" w:color="auto"/>
                      <w:left w:val="outset" w:sz="4" w:space="0" w:color="auto"/>
                      <w:bottom w:val="outset" w:sz="4" w:space="0" w:color="auto"/>
                      <w:right w:val="outset" w:sz="4" w:space="0" w:color="auto"/>
                    </w:tcBorders>
                  </w:tcPr>
                  <w:p w14:paraId="3A8FFA95" w14:textId="77777777" w:rsidR="00F9360C" w:rsidRDefault="00F9360C" w:rsidP="00F9360C">
                    <w:pPr>
                      <w:ind w:firstLineChars="200" w:firstLine="420"/>
                      <w:rPr>
                        <w:szCs w:val="21"/>
                      </w:rPr>
                    </w:pPr>
                    <w:r>
                      <w:rPr>
                        <w:rFonts w:hint="eastAsia"/>
                        <w:szCs w:val="21"/>
                      </w:rPr>
                      <w:t>投资活动现金流出小计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08D097C" w14:textId="7E996BF5" w:rsidR="00F9360C" w:rsidRDefault="00F9360C" w:rsidP="00F9360C">
                <w:pPr>
                  <w:jc w:val="right"/>
                  <w:rPr>
                    <w:szCs w:val="21"/>
                  </w:rPr>
                </w:pPr>
                <w:r>
                  <w:t>344,963,842.53</w:t>
                </w:r>
              </w:p>
            </w:tc>
            <w:tc>
              <w:tcPr>
                <w:tcW w:w="1227" w:type="pct"/>
                <w:tcBorders>
                  <w:top w:val="outset" w:sz="4" w:space="0" w:color="auto"/>
                  <w:left w:val="outset" w:sz="4" w:space="0" w:color="auto"/>
                  <w:bottom w:val="outset" w:sz="4" w:space="0" w:color="auto"/>
                  <w:right w:val="outset" w:sz="4" w:space="0" w:color="auto"/>
                </w:tcBorders>
                <w:vAlign w:val="center"/>
              </w:tcPr>
              <w:p w14:paraId="7DB1AE56" w14:textId="5ECF9887" w:rsidR="00F9360C" w:rsidRDefault="00F9360C" w:rsidP="00F9360C">
                <w:pPr>
                  <w:jc w:val="right"/>
                  <w:rPr>
                    <w:szCs w:val="21"/>
                  </w:rPr>
                </w:pPr>
                <w:r>
                  <w:t>1,294,707,479.19</w:t>
                </w:r>
              </w:p>
            </w:tc>
          </w:tr>
          <w:tr w:rsidR="00F9360C" w14:paraId="34BA9AD3" w14:textId="77777777" w:rsidTr="003340AB">
            <w:sdt>
              <w:sdtPr>
                <w:tag w:val="_PLD_b925efb21993493197746d3e87d80c20"/>
                <w:id w:val="-410230111"/>
                <w:lock w:val="sdtLocked"/>
              </w:sdtPr>
              <w:sdtContent>
                <w:tc>
                  <w:tcPr>
                    <w:tcW w:w="2568" w:type="pct"/>
                    <w:tcBorders>
                      <w:top w:val="outset" w:sz="4" w:space="0" w:color="auto"/>
                      <w:left w:val="outset" w:sz="4" w:space="0" w:color="auto"/>
                      <w:bottom w:val="outset" w:sz="4" w:space="0" w:color="auto"/>
                      <w:right w:val="outset" w:sz="4" w:space="0" w:color="auto"/>
                    </w:tcBorders>
                  </w:tcPr>
                  <w:p w14:paraId="7D2BC531" w14:textId="77777777" w:rsidR="00F9360C" w:rsidRDefault="00F9360C" w:rsidP="00F9360C">
                    <w:pPr>
                      <w:ind w:firstLineChars="300" w:firstLine="630"/>
                      <w:rPr>
                        <w:szCs w:val="21"/>
                      </w:rPr>
                    </w:pPr>
                    <w:r>
                      <w:rPr>
                        <w:rFonts w:hint="eastAsia"/>
                        <w:szCs w:val="21"/>
                      </w:rPr>
                      <w:t>投资活动产生的现金流量净额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338E808" w14:textId="5D1B5D11" w:rsidR="00F9360C" w:rsidRDefault="00F9360C" w:rsidP="00F9360C">
                <w:pPr>
                  <w:jc w:val="right"/>
                  <w:rPr>
                    <w:szCs w:val="21"/>
                  </w:rPr>
                </w:pPr>
                <w:r>
                  <w:t>-11,202,193.15</w:t>
                </w:r>
              </w:p>
            </w:tc>
            <w:tc>
              <w:tcPr>
                <w:tcW w:w="1227" w:type="pct"/>
                <w:tcBorders>
                  <w:top w:val="outset" w:sz="4" w:space="0" w:color="auto"/>
                  <w:left w:val="outset" w:sz="4" w:space="0" w:color="auto"/>
                  <w:bottom w:val="outset" w:sz="4" w:space="0" w:color="auto"/>
                  <w:right w:val="outset" w:sz="4" w:space="0" w:color="auto"/>
                </w:tcBorders>
                <w:vAlign w:val="center"/>
              </w:tcPr>
              <w:p w14:paraId="092A3EDF" w14:textId="7DCE2FD6" w:rsidR="00F9360C" w:rsidRDefault="00F9360C" w:rsidP="00F9360C">
                <w:pPr>
                  <w:jc w:val="right"/>
                  <w:rPr>
                    <w:szCs w:val="21"/>
                  </w:rPr>
                </w:pPr>
                <w:r>
                  <w:t>-190,836,028.15</w:t>
                </w:r>
              </w:p>
            </w:tc>
          </w:tr>
          <w:tr w:rsidR="00F9360C" w14:paraId="73F65D25" w14:textId="77777777" w:rsidTr="00B86E66">
            <w:sdt>
              <w:sdtPr>
                <w:tag w:val="_PLD_36767c200766400795eb24775c42ac92"/>
                <w:id w:val="89670403"/>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F9360C" w:rsidRDefault="00F9360C" w:rsidP="00F9360C">
                    <w:pPr>
                      <w:rPr>
                        <w:color w:val="008000"/>
                        <w:szCs w:val="21"/>
                      </w:rPr>
                    </w:pPr>
                    <w:r>
                      <w:rPr>
                        <w:rFonts w:hint="eastAsia"/>
                        <w:b/>
                        <w:bCs/>
                        <w:szCs w:val="21"/>
                      </w:rPr>
                      <w:t>三、筹资活动产生的现金流量：</w:t>
                    </w:r>
                  </w:p>
                </w:tc>
              </w:sdtContent>
            </w:sdt>
          </w:tr>
          <w:tr w:rsidR="00C75635" w14:paraId="12B9ED6B" w14:textId="77777777" w:rsidTr="003340AB">
            <w:sdt>
              <w:sdtPr>
                <w:tag w:val="_PLD_c2b51146afe341e1b097f3ee17a52699"/>
                <w:id w:val="309141692"/>
                <w:lock w:val="sdtLocked"/>
              </w:sdtPr>
              <w:sdtContent>
                <w:tc>
                  <w:tcPr>
                    <w:tcW w:w="2568" w:type="pct"/>
                    <w:tcBorders>
                      <w:top w:val="outset" w:sz="4" w:space="0" w:color="auto"/>
                      <w:left w:val="outset" w:sz="4" w:space="0" w:color="auto"/>
                      <w:bottom w:val="outset" w:sz="4" w:space="0" w:color="auto"/>
                      <w:right w:val="outset" w:sz="4" w:space="0" w:color="auto"/>
                    </w:tcBorders>
                  </w:tcPr>
                  <w:p w14:paraId="4D6051F2" w14:textId="77777777" w:rsidR="00C75635" w:rsidRDefault="00C75635" w:rsidP="00C75635">
                    <w:pPr>
                      <w:ind w:firstLineChars="100" w:firstLine="210"/>
                      <w:rPr>
                        <w:szCs w:val="21"/>
                      </w:rPr>
                    </w:pPr>
                    <w:r>
                      <w:rPr>
                        <w:rFonts w:hint="eastAsia"/>
                        <w:szCs w:val="21"/>
                      </w:rPr>
                      <w:t>吸收投资收到的现金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349459" w14:textId="591FF2F2" w:rsidR="00C75635" w:rsidRDefault="00C75635" w:rsidP="00C75635">
                <w:pPr>
                  <w:jc w:val="right"/>
                  <w:rPr>
                    <w:szCs w:val="21"/>
                  </w:rPr>
                </w:pPr>
                <w:r>
                  <w:t>56,293,632.22</w:t>
                </w:r>
              </w:p>
            </w:tc>
            <w:tc>
              <w:tcPr>
                <w:tcW w:w="1227" w:type="pct"/>
                <w:tcBorders>
                  <w:top w:val="outset" w:sz="4" w:space="0" w:color="auto"/>
                  <w:left w:val="outset" w:sz="4" w:space="0" w:color="auto"/>
                  <w:bottom w:val="outset" w:sz="4" w:space="0" w:color="auto"/>
                  <w:right w:val="outset" w:sz="4" w:space="0" w:color="auto"/>
                </w:tcBorders>
                <w:vAlign w:val="center"/>
              </w:tcPr>
              <w:p w14:paraId="132BCF3C" w14:textId="2747EE69" w:rsidR="00C75635" w:rsidRDefault="00C75635" w:rsidP="00C75635">
                <w:pPr>
                  <w:jc w:val="right"/>
                  <w:rPr>
                    <w:szCs w:val="21"/>
                  </w:rPr>
                </w:pPr>
                <w:r>
                  <w:t>277,898,216.55</w:t>
                </w:r>
              </w:p>
            </w:tc>
          </w:tr>
          <w:tr w:rsidR="00C75635" w14:paraId="0DDABE1C" w14:textId="77777777" w:rsidTr="003340AB">
            <w:sdt>
              <w:sdtPr>
                <w:tag w:val="_PLD_c7bc425056e543fcad97673a85078596"/>
                <w:id w:val="338126098"/>
                <w:lock w:val="sdtLocked"/>
              </w:sdtPr>
              <w:sdtContent>
                <w:tc>
                  <w:tcPr>
                    <w:tcW w:w="2568" w:type="pct"/>
                    <w:tcBorders>
                      <w:top w:val="outset" w:sz="4" w:space="0" w:color="auto"/>
                      <w:left w:val="outset" w:sz="4" w:space="0" w:color="auto"/>
                      <w:bottom w:val="outset" w:sz="4" w:space="0" w:color="auto"/>
                      <w:right w:val="outset" w:sz="4" w:space="0" w:color="auto"/>
                    </w:tcBorders>
                  </w:tcPr>
                  <w:p w14:paraId="01D5EA55" w14:textId="77777777" w:rsidR="00C75635" w:rsidRDefault="00C75635" w:rsidP="00C75635">
                    <w:pPr>
                      <w:ind w:firstLineChars="100" w:firstLine="210"/>
                      <w:rPr>
                        <w:szCs w:val="21"/>
                      </w:rPr>
                    </w:pPr>
                    <w:r>
                      <w:rPr>
                        <w:rFonts w:hint="eastAsia"/>
                        <w:szCs w:val="21"/>
                      </w:rPr>
                      <w:t>其中：子公司吸收少数股东投资收到的现金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68B64CC" w14:textId="7E9D24CB" w:rsidR="00C75635" w:rsidRDefault="00C75635" w:rsidP="00C75635">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CA69624" w14:textId="77777777" w:rsidR="00C75635" w:rsidRDefault="00C75635" w:rsidP="00C75635">
                <w:pPr>
                  <w:jc w:val="right"/>
                  <w:rPr>
                    <w:szCs w:val="21"/>
                  </w:rPr>
                </w:pPr>
              </w:p>
            </w:tc>
          </w:tr>
          <w:tr w:rsidR="00C75635" w14:paraId="666DFC8F" w14:textId="77777777" w:rsidTr="003340AB">
            <w:sdt>
              <w:sdtPr>
                <w:tag w:val="_PLD_d9f2df8eef824c4da650e705c0c47692"/>
                <w:id w:val="-1085917728"/>
                <w:lock w:val="sdtLocked"/>
              </w:sdtPr>
              <w:sdtContent>
                <w:tc>
                  <w:tcPr>
                    <w:tcW w:w="2568" w:type="pct"/>
                    <w:tcBorders>
                      <w:top w:val="outset" w:sz="4" w:space="0" w:color="auto"/>
                      <w:left w:val="outset" w:sz="4" w:space="0" w:color="auto"/>
                      <w:bottom w:val="outset" w:sz="4" w:space="0" w:color="auto"/>
                      <w:right w:val="outset" w:sz="4" w:space="0" w:color="auto"/>
                    </w:tcBorders>
                  </w:tcPr>
                  <w:p w14:paraId="1BBBF700" w14:textId="77777777" w:rsidR="00C75635" w:rsidRDefault="00C75635" w:rsidP="00C75635">
                    <w:pPr>
                      <w:ind w:firstLineChars="100" w:firstLine="210"/>
                      <w:rPr>
                        <w:szCs w:val="21"/>
                      </w:rPr>
                    </w:pPr>
                    <w:r>
                      <w:rPr>
                        <w:rFonts w:hint="eastAsia"/>
                        <w:szCs w:val="21"/>
                      </w:rPr>
                      <w:t>取得借款收到的现金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4FF8D63" w14:textId="440CC34A" w:rsidR="00C75635" w:rsidRDefault="00C75635" w:rsidP="00C75635">
                <w:pPr>
                  <w:jc w:val="right"/>
                  <w:rPr>
                    <w:szCs w:val="21"/>
                  </w:rPr>
                </w:pPr>
                <w:r>
                  <w:t>1,190,255,823.41</w:t>
                </w:r>
              </w:p>
            </w:tc>
            <w:tc>
              <w:tcPr>
                <w:tcW w:w="1227" w:type="pct"/>
                <w:tcBorders>
                  <w:top w:val="outset" w:sz="4" w:space="0" w:color="auto"/>
                  <w:left w:val="outset" w:sz="4" w:space="0" w:color="auto"/>
                  <w:bottom w:val="outset" w:sz="4" w:space="0" w:color="auto"/>
                  <w:right w:val="outset" w:sz="4" w:space="0" w:color="auto"/>
                </w:tcBorders>
                <w:vAlign w:val="center"/>
              </w:tcPr>
              <w:p w14:paraId="2ADFCAA6" w14:textId="6CC6E705" w:rsidR="00C75635" w:rsidRDefault="00C75635" w:rsidP="00C75635">
                <w:pPr>
                  <w:jc w:val="right"/>
                  <w:rPr>
                    <w:szCs w:val="21"/>
                  </w:rPr>
                </w:pPr>
                <w:r>
                  <w:t>3,024,094,758.97</w:t>
                </w:r>
              </w:p>
            </w:tc>
          </w:tr>
          <w:tr w:rsidR="00C75635" w14:paraId="69FCC6D1" w14:textId="77777777" w:rsidTr="003340AB">
            <w:sdt>
              <w:sdtPr>
                <w:tag w:val="_PLD_6eeab554458744bcb378eef95b36d605"/>
                <w:id w:val="352464485"/>
                <w:lock w:val="sdtLocked"/>
              </w:sdtPr>
              <w:sdtContent>
                <w:tc>
                  <w:tcPr>
                    <w:tcW w:w="2568" w:type="pct"/>
                    <w:tcBorders>
                      <w:top w:val="outset" w:sz="4" w:space="0" w:color="auto"/>
                      <w:left w:val="outset" w:sz="4" w:space="0" w:color="auto"/>
                      <w:bottom w:val="outset" w:sz="4" w:space="0" w:color="auto"/>
                      <w:right w:val="outset" w:sz="4" w:space="0" w:color="auto"/>
                    </w:tcBorders>
                  </w:tcPr>
                  <w:p w14:paraId="247EEFA0" w14:textId="77777777" w:rsidR="00C75635" w:rsidRDefault="00C75635" w:rsidP="00C75635">
                    <w:pPr>
                      <w:ind w:firstLineChars="100" w:firstLine="210"/>
                      <w:rPr>
                        <w:szCs w:val="21"/>
                      </w:rPr>
                    </w:pPr>
                    <w:r>
                      <w:rPr>
                        <w:rFonts w:hint="eastAsia"/>
                        <w:szCs w:val="21"/>
                      </w:rPr>
                      <w:t>收到其他与筹资活动有关的现金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4BB9E0C" w14:textId="6D9983C4" w:rsidR="00C75635" w:rsidRDefault="00C75635" w:rsidP="00C75635">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1CAB12CB" w14:textId="77777777" w:rsidR="00C75635" w:rsidRDefault="00C75635" w:rsidP="00C75635">
                <w:pPr>
                  <w:jc w:val="right"/>
                  <w:rPr>
                    <w:szCs w:val="21"/>
                  </w:rPr>
                </w:pPr>
              </w:p>
            </w:tc>
          </w:tr>
          <w:tr w:rsidR="00C75635" w14:paraId="257CB3FD" w14:textId="77777777" w:rsidTr="003340AB">
            <w:sdt>
              <w:sdtPr>
                <w:tag w:val="_PLD_6ea4605e5cbf4d4191d0f4b1d231fb9d"/>
                <w:id w:val="896409586"/>
                <w:lock w:val="sdtLocked"/>
              </w:sdtPr>
              <w:sdtContent>
                <w:tc>
                  <w:tcPr>
                    <w:tcW w:w="2568" w:type="pct"/>
                    <w:tcBorders>
                      <w:top w:val="outset" w:sz="4" w:space="0" w:color="auto"/>
                      <w:left w:val="outset" w:sz="4" w:space="0" w:color="auto"/>
                      <w:bottom w:val="outset" w:sz="4" w:space="0" w:color="auto"/>
                      <w:right w:val="outset" w:sz="4" w:space="0" w:color="auto"/>
                    </w:tcBorders>
                  </w:tcPr>
                  <w:p w14:paraId="21642E4C" w14:textId="77777777" w:rsidR="00C75635" w:rsidRDefault="00C75635" w:rsidP="00C75635">
                    <w:pPr>
                      <w:ind w:firstLineChars="200" w:firstLine="420"/>
                      <w:rPr>
                        <w:szCs w:val="21"/>
                      </w:rPr>
                    </w:pPr>
                    <w:r>
                      <w:rPr>
                        <w:rFonts w:hint="eastAsia"/>
                        <w:szCs w:val="21"/>
                      </w:rPr>
                      <w:t>筹资活动现金流入小计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B50E271" w14:textId="288A3B74" w:rsidR="00C75635" w:rsidRDefault="00C75635" w:rsidP="00C75635">
                <w:pPr>
                  <w:jc w:val="right"/>
                  <w:rPr>
                    <w:szCs w:val="21"/>
                  </w:rPr>
                </w:pPr>
                <w:r>
                  <w:t>1,246,549,455.63</w:t>
                </w:r>
              </w:p>
            </w:tc>
            <w:tc>
              <w:tcPr>
                <w:tcW w:w="1227" w:type="pct"/>
                <w:tcBorders>
                  <w:top w:val="outset" w:sz="4" w:space="0" w:color="auto"/>
                  <w:left w:val="outset" w:sz="4" w:space="0" w:color="auto"/>
                  <w:bottom w:val="outset" w:sz="4" w:space="0" w:color="auto"/>
                  <w:right w:val="outset" w:sz="4" w:space="0" w:color="auto"/>
                </w:tcBorders>
                <w:vAlign w:val="center"/>
              </w:tcPr>
              <w:p w14:paraId="090BD1CF" w14:textId="1293521A" w:rsidR="00C75635" w:rsidRDefault="00C75635" w:rsidP="00C75635">
                <w:pPr>
                  <w:jc w:val="right"/>
                  <w:rPr>
                    <w:szCs w:val="21"/>
                  </w:rPr>
                </w:pPr>
                <w:r>
                  <w:t>3,301,992,975.52</w:t>
                </w:r>
              </w:p>
            </w:tc>
          </w:tr>
          <w:tr w:rsidR="00C75635" w14:paraId="17E0DB6B" w14:textId="77777777" w:rsidTr="003340AB">
            <w:sdt>
              <w:sdtPr>
                <w:tag w:val="_PLD_f3207f95cedf473eae3501e73a17b8a1"/>
                <w:id w:val="-1035811307"/>
                <w:lock w:val="sdtLocked"/>
              </w:sdtPr>
              <w:sdtContent>
                <w:tc>
                  <w:tcPr>
                    <w:tcW w:w="2568" w:type="pct"/>
                    <w:tcBorders>
                      <w:top w:val="outset" w:sz="4" w:space="0" w:color="auto"/>
                      <w:left w:val="outset" w:sz="4" w:space="0" w:color="auto"/>
                      <w:bottom w:val="outset" w:sz="4" w:space="0" w:color="auto"/>
                      <w:right w:val="outset" w:sz="4" w:space="0" w:color="auto"/>
                    </w:tcBorders>
                  </w:tcPr>
                  <w:p w14:paraId="3C11B6D2" w14:textId="77777777" w:rsidR="00C75635" w:rsidRDefault="00C75635" w:rsidP="00C75635">
                    <w:pPr>
                      <w:ind w:firstLineChars="100" w:firstLine="210"/>
                      <w:rPr>
                        <w:szCs w:val="21"/>
                      </w:rPr>
                    </w:pPr>
                    <w:r>
                      <w:rPr>
                        <w:rFonts w:hint="eastAsia"/>
                        <w:szCs w:val="21"/>
                      </w:rPr>
                      <w:t>偿还债务支付的现金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E9F5BD3" w14:textId="59466E02" w:rsidR="00C75635" w:rsidRDefault="00C75635" w:rsidP="00C75635">
                <w:pPr>
                  <w:jc w:val="right"/>
                  <w:rPr>
                    <w:szCs w:val="21"/>
                  </w:rPr>
                </w:pPr>
                <w:r>
                  <w:t>107,260,003.63</w:t>
                </w:r>
              </w:p>
            </w:tc>
            <w:tc>
              <w:tcPr>
                <w:tcW w:w="1227" w:type="pct"/>
                <w:tcBorders>
                  <w:top w:val="outset" w:sz="4" w:space="0" w:color="auto"/>
                  <w:left w:val="outset" w:sz="4" w:space="0" w:color="auto"/>
                  <w:bottom w:val="outset" w:sz="4" w:space="0" w:color="auto"/>
                  <w:right w:val="outset" w:sz="4" w:space="0" w:color="auto"/>
                </w:tcBorders>
                <w:vAlign w:val="center"/>
              </w:tcPr>
              <w:p w14:paraId="129276B6" w14:textId="71DF5CA8" w:rsidR="00C75635" w:rsidRDefault="00C75635" w:rsidP="00C75635">
                <w:pPr>
                  <w:jc w:val="right"/>
                  <w:rPr>
                    <w:szCs w:val="21"/>
                  </w:rPr>
                </w:pPr>
                <w:r>
                  <w:t>1,718,393,411.50</w:t>
                </w:r>
              </w:p>
            </w:tc>
          </w:tr>
          <w:tr w:rsidR="00C75635" w14:paraId="66AD619C" w14:textId="77777777" w:rsidTr="003340AB">
            <w:sdt>
              <w:sdtPr>
                <w:tag w:val="_PLD_2d48d75e96fe4ca291228ceab02e0c79"/>
                <w:id w:val="1842117029"/>
                <w:lock w:val="sdtLocked"/>
              </w:sdtPr>
              <w:sdtContent>
                <w:tc>
                  <w:tcPr>
                    <w:tcW w:w="2568" w:type="pct"/>
                    <w:tcBorders>
                      <w:top w:val="outset" w:sz="4" w:space="0" w:color="auto"/>
                      <w:left w:val="outset" w:sz="4" w:space="0" w:color="auto"/>
                      <w:bottom w:val="outset" w:sz="4" w:space="0" w:color="auto"/>
                      <w:right w:val="outset" w:sz="4" w:space="0" w:color="auto"/>
                    </w:tcBorders>
                  </w:tcPr>
                  <w:p w14:paraId="284E4D4C" w14:textId="77777777" w:rsidR="00C75635" w:rsidRDefault="00C75635" w:rsidP="00C75635">
                    <w:pPr>
                      <w:ind w:firstLineChars="100" w:firstLine="210"/>
                      <w:rPr>
                        <w:szCs w:val="21"/>
                      </w:rPr>
                    </w:pPr>
                    <w:r>
                      <w:rPr>
                        <w:rFonts w:hint="eastAsia"/>
                        <w:szCs w:val="21"/>
                      </w:rPr>
                      <w:t>分配股利、利润或偿付利息支付的现金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EF823A4" w14:textId="0FA78EF7" w:rsidR="00C75635" w:rsidRDefault="00C75635" w:rsidP="00C75635">
                <w:pPr>
                  <w:jc w:val="right"/>
                  <w:rPr>
                    <w:szCs w:val="21"/>
                  </w:rPr>
                </w:pPr>
                <w:r>
                  <w:t>43,492,045.78</w:t>
                </w:r>
              </w:p>
            </w:tc>
            <w:tc>
              <w:tcPr>
                <w:tcW w:w="1227" w:type="pct"/>
                <w:tcBorders>
                  <w:top w:val="outset" w:sz="4" w:space="0" w:color="auto"/>
                  <w:left w:val="outset" w:sz="4" w:space="0" w:color="auto"/>
                  <w:bottom w:val="outset" w:sz="4" w:space="0" w:color="auto"/>
                  <w:right w:val="outset" w:sz="4" w:space="0" w:color="auto"/>
                </w:tcBorders>
                <w:vAlign w:val="center"/>
              </w:tcPr>
              <w:p w14:paraId="707C2BE8" w14:textId="14E4F072" w:rsidR="00C75635" w:rsidRDefault="00C75635" w:rsidP="00C75635">
                <w:pPr>
                  <w:jc w:val="right"/>
                  <w:rPr>
                    <w:szCs w:val="21"/>
                  </w:rPr>
                </w:pPr>
                <w:r>
                  <w:t>162,263,540.74</w:t>
                </w:r>
              </w:p>
            </w:tc>
          </w:tr>
          <w:tr w:rsidR="00C75635" w14:paraId="654D031C" w14:textId="77777777" w:rsidTr="003340AB">
            <w:sdt>
              <w:sdtPr>
                <w:tag w:val="_PLD_924f1dfcf9244d468be1c69529d6a284"/>
                <w:id w:val="37942059"/>
                <w:lock w:val="sdtLocked"/>
              </w:sdtPr>
              <w:sdtContent>
                <w:tc>
                  <w:tcPr>
                    <w:tcW w:w="2568" w:type="pct"/>
                    <w:tcBorders>
                      <w:top w:val="outset" w:sz="4" w:space="0" w:color="auto"/>
                      <w:left w:val="outset" w:sz="4" w:space="0" w:color="auto"/>
                      <w:bottom w:val="outset" w:sz="4" w:space="0" w:color="auto"/>
                      <w:right w:val="outset" w:sz="4" w:space="0" w:color="auto"/>
                    </w:tcBorders>
                  </w:tcPr>
                  <w:p w14:paraId="2486811B" w14:textId="77777777" w:rsidR="00C75635" w:rsidRDefault="00C75635" w:rsidP="00C75635">
                    <w:pPr>
                      <w:ind w:firstLineChars="100" w:firstLine="210"/>
                      <w:rPr>
                        <w:szCs w:val="21"/>
                      </w:rPr>
                    </w:pPr>
                    <w:r>
                      <w:rPr>
                        <w:rFonts w:hint="eastAsia"/>
                        <w:szCs w:val="21"/>
                      </w:rPr>
                      <w:t>其中：子公司支付给少数股东的股利、利润</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7139DB5" w14:textId="513F130F" w:rsidR="00C75635" w:rsidRDefault="00C75635" w:rsidP="00C75635">
                <w:pPr>
                  <w:jc w:val="right"/>
                  <w:rPr>
                    <w:szCs w:val="21"/>
                  </w:rPr>
                </w:pPr>
                <w:r>
                  <w:t>10,339,226.08</w:t>
                </w:r>
              </w:p>
            </w:tc>
            <w:tc>
              <w:tcPr>
                <w:tcW w:w="1227" w:type="pct"/>
                <w:tcBorders>
                  <w:top w:val="outset" w:sz="4" w:space="0" w:color="auto"/>
                  <w:left w:val="outset" w:sz="4" w:space="0" w:color="auto"/>
                  <w:bottom w:val="outset" w:sz="4" w:space="0" w:color="auto"/>
                  <w:right w:val="outset" w:sz="4" w:space="0" w:color="auto"/>
                </w:tcBorders>
                <w:vAlign w:val="center"/>
              </w:tcPr>
              <w:p w14:paraId="26960BBC" w14:textId="5DEEB102" w:rsidR="00C75635" w:rsidRDefault="00C75635" w:rsidP="00C75635">
                <w:pPr>
                  <w:jc w:val="right"/>
                  <w:rPr>
                    <w:szCs w:val="21"/>
                  </w:rPr>
                </w:pPr>
                <w:r>
                  <w:t>125,593,984.29</w:t>
                </w:r>
              </w:p>
            </w:tc>
          </w:tr>
          <w:tr w:rsidR="00C75635" w14:paraId="1C2FDE50" w14:textId="77777777" w:rsidTr="003340AB">
            <w:sdt>
              <w:sdtPr>
                <w:tag w:val="_PLD_09d64e08c16f46dc9c73cb4cd9149d9f"/>
                <w:id w:val="584106694"/>
                <w:lock w:val="sdtLocked"/>
              </w:sdtPr>
              <w:sdtContent>
                <w:tc>
                  <w:tcPr>
                    <w:tcW w:w="2568" w:type="pct"/>
                    <w:tcBorders>
                      <w:top w:val="outset" w:sz="4" w:space="0" w:color="auto"/>
                      <w:left w:val="outset" w:sz="4" w:space="0" w:color="auto"/>
                      <w:bottom w:val="outset" w:sz="4" w:space="0" w:color="auto"/>
                      <w:right w:val="outset" w:sz="4" w:space="0" w:color="auto"/>
                    </w:tcBorders>
                  </w:tcPr>
                  <w:p w14:paraId="567D44E1" w14:textId="77777777" w:rsidR="00C75635" w:rsidRDefault="00C75635" w:rsidP="00C75635">
                    <w:pPr>
                      <w:ind w:firstLineChars="100" w:firstLine="210"/>
                      <w:rPr>
                        <w:szCs w:val="21"/>
                      </w:rPr>
                    </w:pPr>
                    <w:r>
                      <w:rPr>
                        <w:rFonts w:hint="eastAsia"/>
                        <w:szCs w:val="21"/>
                      </w:rPr>
                      <w:t>支付其他与筹资活动有关的现金</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EC8414F" w14:textId="361625B6" w:rsidR="00C75635" w:rsidRDefault="00C75635" w:rsidP="00C75635">
                <w:pPr>
                  <w:jc w:val="right"/>
                  <w:rPr>
                    <w:szCs w:val="21"/>
                  </w:rPr>
                </w:pPr>
                <w:r>
                  <w:t>565,629,669.02</w:t>
                </w:r>
              </w:p>
            </w:tc>
            <w:tc>
              <w:tcPr>
                <w:tcW w:w="1227" w:type="pct"/>
                <w:tcBorders>
                  <w:top w:val="outset" w:sz="4" w:space="0" w:color="auto"/>
                  <w:left w:val="outset" w:sz="4" w:space="0" w:color="auto"/>
                  <w:bottom w:val="outset" w:sz="4" w:space="0" w:color="auto"/>
                  <w:right w:val="outset" w:sz="4" w:space="0" w:color="auto"/>
                </w:tcBorders>
                <w:vAlign w:val="center"/>
              </w:tcPr>
              <w:p w14:paraId="037E37D0" w14:textId="6B24AD87" w:rsidR="00C75635" w:rsidRDefault="00C75635" w:rsidP="00C75635">
                <w:pPr>
                  <w:jc w:val="right"/>
                  <w:rPr>
                    <w:szCs w:val="21"/>
                  </w:rPr>
                </w:pPr>
                <w:r>
                  <w:t>1,043,042.28</w:t>
                </w:r>
              </w:p>
            </w:tc>
          </w:tr>
          <w:tr w:rsidR="00C75635" w14:paraId="14350AA4" w14:textId="77777777" w:rsidTr="003340AB">
            <w:sdt>
              <w:sdtPr>
                <w:tag w:val="_PLD_877939ef1d764da18ed42873c4624a8a"/>
                <w:id w:val="-1722280903"/>
                <w:lock w:val="sdtLocked"/>
              </w:sdtPr>
              <w:sdtContent>
                <w:tc>
                  <w:tcPr>
                    <w:tcW w:w="2568" w:type="pct"/>
                    <w:tcBorders>
                      <w:top w:val="outset" w:sz="4" w:space="0" w:color="auto"/>
                      <w:left w:val="outset" w:sz="4" w:space="0" w:color="auto"/>
                      <w:bottom w:val="outset" w:sz="4" w:space="0" w:color="auto"/>
                      <w:right w:val="outset" w:sz="4" w:space="0" w:color="auto"/>
                    </w:tcBorders>
                  </w:tcPr>
                  <w:p w14:paraId="73705BEE" w14:textId="77777777" w:rsidR="00C75635" w:rsidRDefault="00C75635" w:rsidP="00C75635">
                    <w:pPr>
                      <w:ind w:firstLineChars="200" w:firstLine="420"/>
                      <w:rPr>
                        <w:szCs w:val="21"/>
                      </w:rPr>
                    </w:pPr>
                    <w:r>
                      <w:rPr>
                        <w:rFonts w:hint="eastAsia"/>
                        <w:szCs w:val="21"/>
                      </w:rPr>
                      <w:t>筹资活动现金流出小计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883B47E" w14:textId="56EAF181" w:rsidR="00C75635" w:rsidRDefault="00C75635" w:rsidP="00C75635">
                <w:pPr>
                  <w:jc w:val="right"/>
                  <w:rPr>
                    <w:szCs w:val="21"/>
                  </w:rPr>
                </w:pPr>
                <w:r>
                  <w:t>716,381,718.43</w:t>
                </w:r>
              </w:p>
            </w:tc>
            <w:tc>
              <w:tcPr>
                <w:tcW w:w="1227" w:type="pct"/>
                <w:tcBorders>
                  <w:top w:val="outset" w:sz="4" w:space="0" w:color="auto"/>
                  <w:left w:val="outset" w:sz="4" w:space="0" w:color="auto"/>
                  <w:bottom w:val="outset" w:sz="4" w:space="0" w:color="auto"/>
                  <w:right w:val="outset" w:sz="4" w:space="0" w:color="auto"/>
                </w:tcBorders>
                <w:vAlign w:val="center"/>
              </w:tcPr>
              <w:p w14:paraId="2FB02981" w14:textId="2692DEB5" w:rsidR="00C75635" w:rsidRDefault="00C75635" w:rsidP="00C75635">
                <w:pPr>
                  <w:jc w:val="right"/>
                  <w:rPr>
                    <w:szCs w:val="21"/>
                  </w:rPr>
                </w:pPr>
                <w:r>
                  <w:t>1,881,699,994.52</w:t>
                </w:r>
              </w:p>
            </w:tc>
          </w:tr>
          <w:tr w:rsidR="00C75635" w14:paraId="09110515" w14:textId="77777777" w:rsidTr="003340AB">
            <w:sdt>
              <w:sdtPr>
                <w:tag w:val="_PLD_eb13475172be417686d02cc36612a863"/>
                <w:id w:val="480737987"/>
                <w:lock w:val="sdtLocked"/>
              </w:sdtPr>
              <w:sdtContent>
                <w:tc>
                  <w:tcPr>
                    <w:tcW w:w="2568" w:type="pct"/>
                    <w:tcBorders>
                      <w:top w:val="outset" w:sz="4" w:space="0" w:color="auto"/>
                      <w:left w:val="outset" w:sz="4" w:space="0" w:color="auto"/>
                      <w:bottom w:val="outset" w:sz="4" w:space="0" w:color="auto"/>
                      <w:right w:val="outset" w:sz="4" w:space="0" w:color="auto"/>
                    </w:tcBorders>
                  </w:tcPr>
                  <w:p w14:paraId="51E5E1B6" w14:textId="77777777" w:rsidR="00C75635" w:rsidRDefault="00C75635" w:rsidP="00C75635">
                    <w:pPr>
                      <w:ind w:firstLineChars="300" w:firstLine="630"/>
                      <w:rPr>
                        <w:szCs w:val="21"/>
                      </w:rPr>
                    </w:pPr>
                    <w:r>
                      <w:rPr>
                        <w:rFonts w:hint="eastAsia"/>
                        <w:szCs w:val="21"/>
                      </w:rPr>
                      <w:t>筹资活动产生的现金流量净额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B10DC6E" w14:textId="41975174" w:rsidR="00C75635" w:rsidRDefault="00C75635" w:rsidP="00C75635">
                <w:pPr>
                  <w:jc w:val="right"/>
                  <w:rPr>
                    <w:szCs w:val="21"/>
                  </w:rPr>
                </w:pPr>
                <w:r>
                  <w:t>530,167,737.20</w:t>
                </w:r>
              </w:p>
            </w:tc>
            <w:tc>
              <w:tcPr>
                <w:tcW w:w="1227" w:type="pct"/>
                <w:tcBorders>
                  <w:top w:val="outset" w:sz="4" w:space="0" w:color="auto"/>
                  <w:left w:val="outset" w:sz="4" w:space="0" w:color="auto"/>
                  <w:bottom w:val="outset" w:sz="4" w:space="0" w:color="auto"/>
                  <w:right w:val="outset" w:sz="4" w:space="0" w:color="auto"/>
                </w:tcBorders>
                <w:vAlign w:val="center"/>
              </w:tcPr>
              <w:p w14:paraId="50E55595" w14:textId="4011E4AF" w:rsidR="00C75635" w:rsidRDefault="00C75635" w:rsidP="00C75635">
                <w:pPr>
                  <w:jc w:val="right"/>
                  <w:rPr>
                    <w:szCs w:val="21"/>
                  </w:rPr>
                </w:pPr>
                <w:r>
                  <w:t>1,420,292,981.00</w:t>
                </w:r>
              </w:p>
            </w:tc>
          </w:tr>
          <w:tr w:rsidR="00C75635" w14:paraId="145B2255" w14:textId="77777777" w:rsidTr="003340AB">
            <w:sdt>
              <w:sdtPr>
                <w:tag w:val="_PLD_5f5a0ae30d17443faa2984e4bc72a284"/>
                <w:id w:val="-291670594"/>
                <w:lock w:val="sdtLocked"/>
              </w:sdtPr>
              <w:sdtContent>
                <w:tc>
                  <w:tcPr>
                    <w:tcW w:w="2568" w:type="pct"/>
                    <w:tcBorders>
                      <w:top w:val="outset" w:sz="4" w:space="0" w:color="auto"/>
                      <w:left w:val="outset" w:sz="4" w:space="0" w:color="auto"/>
                      <w:bottom w:val="outset" w:sz="4" w:space="0" w:color="auto"/>
                      <w:right w:val="outset" w:sz="4" w:space="0" w:color="auto"/>
                    </w:tcBorders>
                  </w:tcPr>
                  <w:p w14:paraId="6CFCA2D6" w14:textId="77777777" w:rsidR="00C75635" w:rsidRDefault="00C75635" w:rsidP="00C75635">
                    <w:pPr>
                      <w:rPr>
                        <w:szCs w:val="21"/>
                      </w:rPr>
                    </w:pPr>
                    <w:r>
                      <w:rPr>
                        <w:rFonts w:hint="eastAsia"/>
                        <w:b/>
                        <w:bCs/>
                        <w:szCs w:val="21"/>
                      </w:rPr>
                      <w:t>四、汇率变动对现金及现金等价物的影响</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2FFCC07" w14:textId="097EF2CE" w:rsidR="00C75635" w:rsidRDefault="00C75635" w:rsidP="00C75635">
                <w:pPr>
                  <w:jc w:val="right"/>
                  <w:rPr>
                    <w:szCs w:val="21"/>
                  </w:rPr>
                </w:pPr>
                <w:r>
                  <w:t>-42,920,440.15</w:t>
                </w:r>
              </w:p>
            </w:tc>
            <w:tc>
              <w:tcPr>
                <w:tcW w:w="1227" w:type="pct"/>
                <w:tcBorders>
                  <w:top w:val="outset" w:sz="4" w:space="0" w:color="auto"/>
                  <w:left w:val="outset" w:sz="4" w:space="0" w:color="auto"/>
                  <w:bottom w:val="outset" w:sz="4" w:space="0" w:color="auto"/>
                  <w:right w:val="outset" w:sz="4" w:space="0" w:color="auto"/>
                </w:tcBorders>
                <w:vAlign w:val="center"/>
              </w:tcPr>
              <w:p w14:paraId="1A42EBC2" w14:textId="66358B85" w:rsidR="00C75635" w:rsidRDefault="00C75635" w:rsidP="00C75635">
                <w:pPr>
                  <w:jc w:val="right"/>
                  <w:rPr>
                    <w:szCs w:val="21"/>
                  </w:rPr>
                </w:pPr>
                <w:r>
                  <w:t>-59,919,495.98</w:t>
                </w:r>
              </w:p>
            </w:tc>
          </w:tr>
          <w:tr w:rsidR="00C75635" w14:paraId="7B1E33FC" w14:textId="77777777" w:rsidTr="003340AB">
            <w:sdt>
              <w:sdtPr>
                <w:tag w:val="_PLD_beeabdedd7634cc99ef144c9086994ac"/>
                <w:id w:val="1220412442"/>
                <w:lock w:val="sdtLocked"/>
              </w:sdtPr>
              <w:sdtContent>
                <w:tc>
                  <w:tcPr>
                    <w:tcW w:w="2568" w:type="pct"/>
                    <w:tcBorders>
                      <w:top w:val="outset" w:sz="4" w:space="0" w:color="auto"/>
                      <w:left w:val="outset" w:sz="4" w:space="0" w:color="auto"/>
                      <w:bottom w:val="outset" w:sz="4" w:space="0" w:color="auto"/>
                      <w:right w:val="outset" w:sz="4" w:space="0" w:color="auto"/>
                    </w:tcBorders>
                  </w:tcPr>
                  <w:p w14:paraId="0740DAD8" w14:textId="77777777" w:rsidR="00C75635" w:rsidRDefault="00C75635" w:rsidP="00C75635">
                    <w:pPr>
                      <w:rPr>
                        <w:szCs w:val="21"/>
                      </w:rPr>
                    </w:pPr>
                    <w:r>
                      <w:rPr>
                        <w:rFonts w:hint="eastAsia"/>
                        <w:b/>
                        <w:bCs/>
                        <w:szCs w:val="21"/>
                      </w:rPr>
                      <w:t>五、现金及现金等价物净增加额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E183A47" w14:textId="2F36607C" w:rsidR="00C75635" w:rsidRDefault="00C75635" w:rsidP="00C75635">
                <w:pPr>
                  <w:jc w:val="right"/>
                  <w:rPr>
                    <w:szCs w:val="21"/>
                  </w:rPr>
                </w:pPr>
                <w:r>
                  <w:t>-1,515,195,789.76</w:t>
                </w:r>
              </w:p>
            </w:tc>
            <w:tc>
              <w:tcPr>
                <w:tcW w:w="1227" w:type="pct"/>
                <w:tcBorders>
                  <w:top w:val="outset" w:sz="4" w:space="0" w:color="auto"/>
                  <w:left w:val="outset" w:sz="4" w:space="0" w:color="auto"/>
                  <w:bottom w:val="outset" w:sz="4" w:space="0" w:color="auto"/>
                  <w:right w:val="outset" w:sz="4" w:space="0" w:color="auto"/>
                </w:tcBorders>
                <w:vAlign w:val="center"/>
              </w:tcPr>
              <w:p w14:paraId="62809D44" w14:textId="54202F7D" w:rsidR="00C75635" w:rsidRDefault="00C75635" w:rsidP="00C75635">
                <w:pPr>
                  <w:jc w:val="right"/>
                  <w:rPr>
                    <w:szCs w:val="21"/>
                  </w:rPr>
                </w:pPr>
                <w:r>
                  <w:t>-821,067,258.63</w:t>
                </w:r>
              </w:p>
            </w:tc>
          </w:tr>
          <w:tr w:rsidR="00C75635" w14:paraId="20F1E0D9" w14:textId="77777777" w:rsidTr="003340AB">
            <w:sdt>
              <w:sdtPr>
                <w:tag w:val="_PLD_a633172f5e9941f9b010e9ffc541c223"/>
                <w:id w:val="-1256203107"/>
                <w:lock w:val="sdtLocked"/>
              </w:sdtPr>
              <w:sdtContent>
                <w:tc>
                  <w:tcPr>
                    <w:tcW w:w="2568" w:type="pct"/>
                    <w:tcBorders>
                      <w:top w:val="outset" w:sz="4" w:space="0" w:color="auto"/>
                      <w:left w:val="outset" w:sz="4" w:space="0" w:color="auto"/>
                      <w:bottom w:val="outset" w:sz="4" w:space="0" w:color="auto"/>
                      <w:right w:val="outset" w:sz="4" w:space="0" w:color="auto"/>
                    </w:tcBorders>
                  </w:tcPr>
                  <w:p w14:paraId="50BD352B" w14:textId="77777777" w:rsidR="00C75635" w:rsidRDefault="00C75635" w:rsidP="00C75635">
                    <w:pPr>
                      <w:ind w:firstLineChars="100" w:firstLine="210"/>
                      <w:rPr>
                        <w:szCs w:val="21"/>
                      </w:rPr>
                    </w:pPr>
                    <w:r>
                      <w:rPr>
                        <w:rFonts w:hint="eastAsia"/>
                        <w:szCs w:val="21"/>
                      </w:rPr>
                      <w:t>加：期初现金及现金等价物余额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5AD9EBF" w14:textId="71CAC252" w:rsidR="00C75635" w:rsidRDefault="00C75635" w:rsidP="00C75635">
                <w:pPr>
                  <w:jc w:val="right"/>
                  <w:rPr>
                    <w:szCs w:val="21"/>
                  </w:rPr>
                </w:pPr>
                <w:r>
                  <w:t>7,873,518,289.12</w:t>
                </w:r>
              </w:p>
            </w:tc>
            <w:tc>
              <w:tcPr>
                <w:tcW w:w="1227" w:type="pct"/>
                <w:tcBorders>
                  <w:top w:val="outset" w:sz="4" w:space="0" w:color="auto"/>
                  <w:left w:val="outset" w:sz="4" w:space="0" w:color="auto"/>
                  <w:bottom w:val="outset" w:sz="4" w:space="0" w:color="auto"/>
                  <w:right w:val="outset" w:sz="4" w:space="0" w:color="auto"/>
                </w:tcBorders>
                <w:vAlign w:val="center"/>
              </w:tcPr>
              <w:p w14:paraId="70AFBCFB" w14:textId="0A8DC3EC" w:rsidR="00C75635" w:rsidRDefault="00C75635" w:rsidP="00C75635">
                <w:pPr>
                  <w:jc w:val="right"/>
                  <w:rPr>
                    <w:szCs w:val="21"/>
                  </w:rPr>
                </w:pPr>
                <w:r>
                  <w:t>8,680,691,340.94</w:t>
                </w:r>
              </w:p>
            </w:tc>
          </w:tr>
          <w:tr w:rsidR="00C75635" w14:paraId="104715AA" w14:textId="77777777" w:rsidTr="003340AB">
            <w:sdt>
              <w:sdtPr>
                <w:tag w:val="_PLD_08fc3da76f8946a7aeadce91cca4b503"/>
                <w:id w:val="-500972216"/>
                <w:lock w:val="sdtLocked"/>
              </w:sdtPr>
              <w:sdtContent>
                <w:tc>
                  <w:tcPr>
                    <w:tcW w:w="2568" w:type="pct"/>
                    <w:tcBorders>
                      <w:top w:val="outset" w:sz="4" w:space="0" w:color="auto"/>
                      <w:left w:val="outset" w:sz="4" w:space="0" w:color="auto"/>
                      <w:bottom w:val="outset" w:sz="4" w:space="0" w:color="auto"/>
                      <w:right w:val="outset" w:sz="4" w:space="0" w:color="auto"/>
                    </w:tcBorders>
                  </w:tcPr>
                  <w:p w14:paraId="7A4B9B74" w14:textId="77777777" w:rsidR="00C75635" w:rsidRDefault="00C75635" w:rsidP="00C75635">
                    <w:pPr>
                      <w:rPr>
                        <w:szCs w:val="21"/>
                      </w:rPr>
                    </w:pPr>
                    <w:r>
                      <w:rPr>
                        <w:rFonts w:hint="eastAsia"/>
                        <w:b/>
                        <w:bCs/>
                        <w:szCs w:val="21"/>
                      </w:rPr>
                      <w:t>六、期末现金及现金等价物余额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1979AF1" w14:textId="7BA1D939" w:rsidR="00C75635" w:rsidRDefault="00C75635" w:rsidP="00C75635">
                <w:pPr>
                  <w:jc w:val="right"/>
                  <w:rPr>
                    <w:szCs w:val="21"/>
                  </w:rPr>
                </w:pPr>
                <w:r>
                  <w:t>6,358,322,499.36</w:t>
                </w:r>
              </w:p>
            </w:tc>
            <w:tc>
              <w:tcPr>
                <w:tcW w:w="1227" w:type="pct"/>
                <w:tcBorders>
                  <w:top w:val="outset" w:sz="4" w:space="0" w:color="auto"/>
                  <w:left w:val="outset" w:sz="4" w:space="0" w:color="auto"/>
                  <w:bottom w:val="outset" w:sz="4" w:space="0" w:color="auto"/>
                  <w:right w:val="outset" w:sz="4" w:space="0" w:color="auto"/>
                </w:tcBorders>
                <w:vAlign w:val="center"/>
              </w:tcPr>
              <w:p w14:paraId="701FD54E" w14:textId="0B174B28" w:rsidR="00C75635" w:rsidRDefault="00C75635" w:rsidP="00C75635">
                <w:pPr>
                  <w:jc w:val="right"/>
                  <w:rPr>
                    <w:szCs w:val="21"/>
                  </w:rPr>
                </w:pPr>
                <w:r>
                  <w:t>7,859,624,082.31</w:t>
                </w:r>
              </w:p>
            </w:tc>
          </w:tr>
        </w:tbl>
        <w:p w14:paraId="2FD49528" w14:textId="4D390B6A" w:rsidR="00E42180" w:rsidRDefault="00000000">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019546408"/>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f287eefde3e34ef59ddd1a69b7af4813"/>
              <w:id w:val="2129205214"/>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73c6e921bea6425e93fc893408460035"/>
              <w:id w:val="-375085593"/>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p w14:paraId="24BD9C0F" w14:textId="0BB50BF6" w:rsidR="00E42180" w:rsidRDefault="00000000"/>
      </w:sdtContent>
    </w:sdt>
    <w:bookmarkEnd w:id="29" w:displacedByCustomXml="prev"/>
    <w:sdt>
      <w:sdtPr>
        <w:rPr>
          <w:rFonts w:hint="eastAsia"/>
        </w:rPr>
        <w:alias w:val="模块:母公司报表"/>
        <w:tag w:val="_SEC_f3496563427e4e87903357440fa31b1d"/>
        <w:id w:val="-28883315"/>
        <w:lock w:val="sdtLocked"/>
        <w:placeholder>
          <w:docPart w:val="GBC22222222222222222222222222222"/>
        </w:placeholder>
      </w:sdtPr>
      <w:sdtEndPr>
        <w:rPr>
          <w:rFonts w:hint="default"/>
        </w:rPr>
      </w:sdtEndPr>
      <w:sdtContent>
        <w:p w14:paraId="23CBE763" w14:textId="100856E8" w:rsidR="00E42180" w:rsidRDefault="00000000"/>
        <w:bookmarkStart w:id="30" w:name="_Hlk97912286" w:displacedByCustomXml="next"/>
        <w:sdt>
          <w:sdtPr>
            <w:rPr>
              <w:rFonts w:hint="eastAsia"/>
              <w:b/>
              <w:bCs/>
            </w:rPr>
            <w:tag w:val="_SEC_592a09b547d34eb1b1650834f6206385"/>
            <w:id w:val="578940825"/>
            <w:lock w:val="sdtLocked"/>
            <w:placeholder>
              <w:docPart w:val="GBC22222222222222222222222222222"/>
            </w:placeholder>
          </w:sdtPr>
          <w:sdtEndPr>
            <w:rPr>
              <w:rFonts w:hint="default"/>
              <w:b w:val="0"/>
              <w:bCs w:val="0"/>
            </w:rPr>
          </w:sdtEndPr>
          <w:sdtContent>
            <w:p w14:paraId="523D1A23" w14:textId="7CC571EC" w:rsidR="00E42180" w:rsidRDefault="00000000">
              <w:pPr>
                <w:jc w:val="center"/>
                <w:outlineLvl w:val="2"/>
                <w:rPr>
                  <w:b/>
                  <w:bCs/>
                </w:rPr>
              </w:pPr>
              <w:r>
                <w:rPr>
                  <w:rFonts w:hint="eastAsia"/>
                  <w:b/>
                  <w:bCs/>
                </w:rPr>
                <w:t>母公司</w:t>
              </w:r>
              <w:r>
                <w:rPr>
                  <w:b/>
                  <w:bCs/>
                </w:rPr>
                <w:t>资产负债表</w:t>
              </w:r>
            </w:p>
            <w:p w14:paraId="0D208AB5" w14:textId="56F46D20" w:rsidR="00E42180" w:rsidRDefault="00000000">
              <w:pPr>
                <w:jc w:val="center"/>
                <w:rPr>
                  <w:b/>
                  <w:bCs/>
                </w:rPr>
              </w:pPr>
              <w:r>
                <w:t>2023年</w:t>
              </w:r>
              <w:r>
                <w:rPr>
                  <w:rFonts w:hint="eastAsia"/>
                </w:rPr>
                <w:t>3</w:t>
              </w:r>
              <w:r>
                <w:t>月3</w:t>
              </w:r>
              <w:r>
                <w:rPr>
                  <w:rFonts w:hint="eastAsia"/>
                </w:rPr>
                <w:t>1</w:t>
              </w:r>
              <w:r>
                <w:t>日</w:t>
              </w:r>
            </w:p>
            <w:p w14:paraId="3475FB00" w14:textId="77777777" w:rsidR="00E42180" w:rsidRDefault="00000000">
              <w:r>
                <w:t>编制单位:</w:t>
              </w:r>
              <w:sdt>
                <w:sdtPr>
                  <w:alias w:val="公司法定中文名称"/>
                  <w:tag w:val="_GBC_41d58f0be0f0463fb15cb0484c14b78d"/>
                  <w:id w:val="1104548617"/>
                  <w:lock w:val="sdtLocked"/>
                  <w:placeholder>
                    <w:docPart w:val="GBC22222222222222222222222222222"/>
                  </w:placeholder>
                  <w:dataBinding w:prefixMappings="xmlns:clcid-cgi='clcid-cgi'" w:xpath="/*/clcid-cgi:GongSiFaDingZhongWenMingCheng[not(@periodRef)]" w:storeItemID="{42DEBF9A-6816-48AE-BADD-E3125C474CD9}"/>
                  <w:text/>
                </w:sdtPr>
                <w:sdtContent>
                  <w:r>
                    <w:t>中国中材国际工程股份有限公司</w:t>
                  </w:r>
                </w:sdtContent>
              </w:sdt>
              <w:r>
                <w:t> </w:t>
              </w:r>
            </w:p>
            <w:p w14:paraId="2D2B0026" w14:textId="77777777" w:rsidR="00E42180" w:rsidRDefault="00000000">
              <w:pPr>
                <w:wordWrap w:val="0"/>
                <w:jc w:val="right"/>
              </w:pPr>
              <w:r>
                <w:t>单位:</w:t>
              </w:r>
              <w:sdt>
                <w:sdtPr>
                  <w:rPr>
                    <w:rFonts w:hint="eastAsia"/>
                  </w:rPr>
                  <w:alias w:val="单位_资产负债表"/>
                  <w:tag w:val="_GBC_6f75b43dbe474c759c90d0449d8fdf0a"/>
                  <w:id w:val="-1737852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0f24c09ba21a46ad9c11e94315c7b585"/>
                  <w:id w:val="2279622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90a2d6cf7c214eab8539737d2f217c72"/>
                  <w:id w:val="-57806224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28"/>
                <w:gridCol w:w="2128"/>
                <w:gridCol w:w="2150"/>
              </w:tblGrid>
              <w:tr w:rsidR="00E42180" w14:paraId="7E83706B" w14:textId="77777777" w:rsidTr="003340AB">
                <w:sdt>
                  <w:sdtPr>
                    <w:tag w:val="_PLD_14a696af758140709688d2f1f4a5f96f"/>
                    <w:id w:val="594522185"/>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5B180C7" w14:textId="77777777" w:rsidR="00E42180" w:rsidRDefault="00000000">
                        <w:pPr>
                          <w:jc w:val="center"/>
                          <w:rPr>
                            <w:b/>
                            <w:szCs w:val="21"/>
                          </w:rPr>
                        </w:pPr>
                        <w:r>
                          <w:rPr>
                            <w:b/>
                            <w:szCs w:val="21"/>
                          </w:rPr>
                          <w:t>项目</w:t>
                        </w:r>
                      </w:p>
                    </w:tc>
                  </w:sdtContent>
                </w:sdt>
                <w:sdt>
                  <w:sdtPr>
                    <w:tag w:val="_PLD_8353ee5d82dd49d3bff3ba3a3eecd107"/>
                    <w:id w:val="1410575228"/>
                    <w:lock w:val="sdtLocked"/>
                  </w:sdtPr>
                  <w:sdtContent>
                    <w:tc>
                      <w:tcPr>
                        <w:tcW w:w="1208" w:type="pct"/>
                        <w:tcBorders>
                          <w:top w:val="outset" w:sz="6" w:space="0" w:color="auto"/>
                          <w:left w:val="outset" w:sz="6" w:space="0" w:color="auto"/>
                          <w:bottom w:val="outset" w:sz="6" w:space="0" w:color="auto"/>
                          <w:right w:val="outset" w:sz="6" w:space="0" w:color="auto"/>
                        </w:tcBorders>
                        <w:vAlign w:val="center"/>
                      </w:tcPr>
                      <w:p w14:paraId="65A63D5D" w14:textId="1BFAF1D2" w:rsidR="00E42180" w:rsidRDefault="00000000">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913784b79b7e4ef69a9a2a285dacf05b"/>
                    <w:id w:val="448130401"/>
                    <w:lock w:val="sdtLocked"/>
                  </w:sdtPr>
                  <w:sdtContent>
                    <w:tc>
                      <w:tcPr>
                        <w:tcW w:w="1221" w:type="pct"/>
                        <w:tcBorders>
                          <w:top w:val="outset" w:sz="6" w:space="0" w:color="auto"/>
                          <w:left w:val="outset" w:sz="6" w:space="0" w:color="auto"/>
                          <w:bottom w:val="outset" w:sz="6" w:space="0" w:color="auto"/>
                          <w:right w:val="outset" w:sz="6" w:space="0" w:color="auto"/>
                        </w:tcBorders>
                        <w:vAlign w:val="center"/>
                      </w:tcPr>
                      <w:p w14:paraId="358D0848" w14:textId="35E40F6B" w:rsidR="00E42180" w:rsidRDefault="00000000">
                        <w:pPr>
                          <w:jc w:val="center"/>
                          <w:rPr>
                            <w:b/>
                            <w:szCs w:val="21"/>
                          </w:rPr>
                        </w:pPr>
                        <w:r>
                          <w:rPr>
                            <w:rFonts w:hint="eastAsia"/>
                            <w:b/>
                            <w:szCs w:val="21"/>
                          </w:rPr>
                          <w:t>2022年12月31日</w:t>
                        </w:r>
                      </w:p>
                    </w:tc>
                  </w:sdtContent>
                </w:sdt>
              </w:tr>
              <w:tr w:rsidR="00E42180" w14:paraId="13C46EE0" w14:textId="77777777" w:rsidTr="00B86E66">
                <w:sdt>
                  <w:sdtPr>
                    <w:tag w:val="_PLD_bb4c43a18cb04761807294a7f0c7097b"/>
                    <w:id w:val="42200170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9DA4B5" w14:textId="59799FF9" w:rsidR="00E42180" w:rsidRDefault="00000000">
                        <w:pPr>
                          <w:rPr>
                            <w:b/>
                            <w:color w:val="FF00FF"/>
                            <w:szCs w:val="21"/>
                          </w:rPr>
                        </w:pPr>
                        <w:r>
                          <w:rPr>
                            <w:rFonts w:hint="eastAsia"/>
                            <w:b/>
                            <w:bCs/>
                            <w:szCs w:val="21"/>
                          </w:rPr>
                          <w:t>流动资产：</w:t>
                        </w:r>
                      </w:p>
                    </w:tc>
                  </w:sdtContent>
                </w:sdt>
              </w:tr>
              <w:tr w:rsidR="0074450F" w14:paraId="7A2E0272" w14:textId="77777777" w:rsidTr="003340AB">
                <w:sdt>
                  <w:sdtPr>
                    <w:tag w:val="_PLD_15e116215d3e495c938cd21447192ddf"/>
                    <w:id w:val="-5870853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1DE46E9" w14:textId="77777777" w:rsidR="0074450F" w:rsidRDefault="00000000" w:rsidP="0074450F">
                        <w:pPr>
                          <w:ind w:firstLineChars="100" w:firstLine="210"/>
                          <w:rPr>
                            <w:szCs w:val="21"/>
                          </w:rPr>
                        </w:pPr>
                        <w:r>
                          <w:rPr>
                            <w:rFonts w:hint="eastAsia"/>
                            <w:szCs w:val="21"/>
                          </w:rPr>
                          <w:t>货币资金</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7535A0B" w14:textId="0C666522" w:rsidR="0074450F" w:rsidRDefault="00000000" w:rsidP="0074450F">
                    <w:pPr>
                      <w:jc w:val="right"/>
                      <w:rPr>
                        <w:szCs w:val="21"/>
                      </w:rPr>
                    </w:pPr>
                    <w:r>
                      <w:t>1,182,352,096.69</w:t>
                    </w:r>
                  </w:p>
                </w:tc>
                <w:tc>
                  <w:tcPr>
                    <w:tcW w:w="1221" w:type="pct"/>
                    <w:tcBorders>
                      <w:top w:val="outset" w:sz="6" w:space="0" w:color="auto"/>
                      <w:left w:val="outset" w:sz="6" w:space="0" w:color="auto"/>
                      <w:bottom w:val="outset" w:sz="6" w:space="0" w:color="auto"/>
                      <w:right w:val="outset" w:sz="6" w:space="0" w:color="auto"/>
                    </w:tcBorders>
                    <w:vAlign w:val="center"/>
                  </w:tcPr>
                  <w:p w14:paraId="53B24C82" w14:textId="5BFB5273" w:rsidR="0074450F" w:rsidRDefault="00000000" w:rsidP="0074450F">
                    <w:pPr>
                      <w:jc w:val="right"/>
                      <w:rPr>
                        <w:szCs w:val="21"/>
                      </w:rPr>
                    </w:pPr>
                    <w:r>
                      <w:t>2,151,446,768.19</w:t>
                    </w:r>
                  </w:p>
                </w:tc>
              </w:tr>
              <w:tr w:rsidR="0074450F" w14:paraId="7CC3F5F6"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ff943a2beab4e5cb2b1056ff3b923fd"/>
                      <w:id w:val="1410262583"/>
                      <w:lock w:val="sdtLocked"/>
                    </w:sdtPr>
                    <w:sdtContent>
                      <w:p w14:paraId="5220CCD8" w14:textId="77777777" w:rsidR="0074450F" w:rsidRDefault="00000000" w:rsidP="0074450F">
                        <w:pPr>
                          <w:ind w:firstLineChars="100" w:firstLine="210"/>
                        </w:pPr>
                        <w:r>
                          <w:rPr>
                            <w:rFonts w:hint="eastAsia"/>
                          </w:rPr>
                          <w:t>交易性金融资产</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4F5F5701" w14:textId="42A4FABE" w:rsidR="0074450F" w:rsidRDefault="00000000" w:rsidP="0074450F">
                    <w:pPr>
                      <w:jc w:val="right"/>
                      <w:rPr>
                        <w:szCs w:val="21"/>
                      </w:rPr>
                    </w:pPr>
                    <w:r>
                      <w:t>28,294,251.55</w:t>
                    </w:r>
                  </w:p>
                </w:tc>
                <w:tc>
                  <w:tcPr>
                    <w:tcW w:w="1221" w:type="pct"/>
                    <w:tcBorders>
                      <w:top w:val="outset" w:sz="6" w:space="0" w:color="auto"/>
                      <w:left w:val="outset" w:sz="6" w:space="0" w:color="auto"/>
                      <w:bottom w:val="outset" w:sz="6" w:space="0" w:color="auto"/>
                      <w:right w:val="outset" w:sz="6" w:space="0" w:color="auto"/>
                    </w:tcBorders>
                    <w:vAlign w:val="center"/>
                  </w:tcPr>
                  <w:p w14:paraId="1799A7B8" w14:textId="61F01552" w:rsidR="0074450F" w:rsidRDefault="00000000" w:rsidP="0074450F">
                    <w:pPr>
                      <w:jc w:val="right"/>
                      <w:rPr>
                        <w:szCs w:val="21"/>
                      </w:rPr>
                    </w:pPr>
                    <w:r>
                      <w:t>29,374,604.76</w:t>
                    </w:r>
                  </w:p>
                </w:tc>
              </w:tr>
              <w:tr w:rsidR="0074450F" w14:paraId="70987985" w14:textId="77777777" w:rsidTr="003340AB">
                <w:sdt>
                  <w:sdtPr>
                    <w:tag w:val="_PLD_9e350b8946834895975930fa9476bc13"/>
                    <w:id w:val="120267618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4BFE072" w14:textId="77777777" w:rsidR="0074450F" w:rsidRDefault="00000000" w:rsidP="0074450F">
                        <w:pPr>
                          <w:ind w:firstLineChars="100" w:firstLine="210"/>
                          <w:rPr>
                            <w:szCs w:val="21"/>
                          </w:rPr>
                        </w:pPr>
                        <w:r>
                          <w:rPr>
                            <w:rFonts w:hint="eastAsia"/>
                            <w:szCs w:val="21"/>
                          </w:rPr>
                          <w:t>衍生金融资产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012357A" w14:textId="41490607" w:rsidR="0074450F" w:rsidRDefault="00000000" w:rsidP="0074450F">
                    <w:pPr>
                      <w:jc w:val="right"/>
                      <w:rPr>
                        <w:szCs w:val="21"/>
                      </w:rPr>
                    </w:pPr>
                    <w:r>
                      <w:t>2,114,582.84</w:t>
                    </w:r>
                  </w:p>
                </w:tc>
                <w:tc>
                  <w:tcPr>
                    <w:tcW w:w="1221" w:type="pct"/>
                    <w:tcBorders>
                      <w:top w:val="outset" w:sz="6" w:space="0" w:color="auto"/>
                      <w:left w:val="outset" w:sz="6" w:space="0" w:color="auto"/>
                      <w:bottom w:val="outset" w:sz="6" w:space="0" w:color="auto"/>
                      <w:right w:val="outset" w:sz="6" w:space="0" w:color="auto"/>
                    </w:tcBorders>
                    <w:vAlign w:val="center"/>
                  </w:tcPr>
                  <w:p w14:paraId="659A6EC5" w14:textId="03316FD9" w:rsidR="0074450F" w:rsidRDefault="00000000" w:rsidP="0074450F">
                    <w:pPr>
                      <w:jc w:val="right"/>
                      <w:rPr>
                        <w:szCs w:val="21"/>
                      </w:rPr>
                    </w:pPr>
                    <w:r>
                      <w:t>2,013,847.62</w:t>
                    </w:r>
                  </w:p>
                </w:tc>
              </w:tr>
              <w:tr w:rsidR="0074450F" w14:paraId="72E46075" w14:textId="77777777" w:rsidTr="003340AB">
                <w:sdt>
                  <w:sdtPr>
                    <w:tag w:val="_PLD_73a2e3f6a02e48aba41ecccf70dddbe6"/>
                    <w:id w:val="-663398496"/>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47ACA1F" w14:textId="77777777" w:rsidR="0074450F" w:rsidRDefault="00000000" w:rsidP="0074450F">
                        <w:pPr>
                          <w:ind w:firstLineChars="100" w:firstLine="210"/>
                          <w:rPr>
                            <w:szCs w:val="21"/>
                          </w:rPr>
                        </w:pPr>
                        <w:r>
                          <w:rPr>
                            <w:rFonts w:hint="eastAsia"/>
                            <w:szCs w:val="21"/>
                          </w:rPr>
                          <w:t>应收票据</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5A8C2D5" w14:textId="7A6F24D0"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0647285E" w14:textId="77777777" w:rsidR="0074450F" w:rsidRDefault="00000000" w:rsidP="0074450F">
                    <w:pPr>
                      <w:jc w:val="right"/>
                      <w:rPr>
                        <w:szCs w:val="21"/>
                      </w:rPr>
                    </w:pPr>
                  </w:p>
                </w:tc>
              </w:tr>
              <w:tr w:rsidR="0074450F" w14:paraId="6DF8E588" w14:textId="77777777" w:rsidTr="003340AB">
                <w:sdt>
                  <w:sdtPr>
                    <w:tag w:val="_PLD_5c40062b88a147929d2b27adab5e1af9"/>
                    <w:id w:val="63190945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E555F31" w14:textId="77777777" w:rsidR="0074450F" w:rsidRDefault="00000000" w:rsidP="0074450F">
                        <w:pPr>
                          <w:ind w:firstLineChars="100" w:firstLine="210"/>
                          <w:rPr>
                            <w:szCs w:val="21"/>
                          </w:rPr>
                        </w:pPr>
                        <w:r>
                          <w:rPr>
                            <w:rFonts w:hint="eastAsia"/>
                            <w:szCs w:val="21"/>
                          </w:rPr>
                          <w:t>应收账款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C31A9D9" w14:textId="4BCDDC38" w:rsidR="0074450F" w:rsidRDefault="00000000" w:rsidP="0074450F">
                    <w:pPr>
                      <w:jc w:val="right"/>
                      <w:rPr>
                        <w:szCs w:val="21"/>
                      </w:rPr>
                    </w:pPr>
                    <w:r>
                      <w:t>718,766,880.32</w:t>
                    </w:r>
                  </w:p>
                </w:tc>
                <w:tc>
                  <w:tcPr>
                    <w:tcW w:w="1221" w:type="pct"/>
                    <w:tcBorders>
                      <w:top w:val="outset" w:sz="6" w:space="0" w:color="auto"/>
                      <w:left w:val="outset" w:sz="6" w:space="0" w:color="auto"/>
                      <w:bottom w:val="outset" w:sz="6" w:space="0" w:color="auto"/>
                      <w:right w:val="outset" w:sz="6" w:space="0" w:color="auto"/>
                    </w:tcBorders>
                    <w:vAlign w:val="center"/>
                  </w:tcPr>
                  <w:p w14:paraId="484DDBDF" w14:textId="01DB6FEA" w:rsidR="0074450F" w:rsidRDefault="00000000" w:rsidP="0074450F">
                    <w:pPr>
                      <w:jc w:val="right"/>
                      <w:rPr>
                        <w:szCs w:val="21"/>
                      </w:rPr>
                    </w:pPr>
                    <w:r>
                      <w:t>767,110,447.38</w:t>
                    </w:r>
                  </w:p>
                </w:tc>
              </w:tr>
              <w:tr w:rsidR="0074450F" w14:paraId="56C96400"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ee1d5d6f3b54aa9b7615b4081cedf9b"/>
                      <w:id w:val="-1791275886"/>
                      <w:lock w:val="sdtLocked"/>
                    </w:sdtPr>
                    <w:sdtContent>
                      <w:p w14:paraId="008A855A" w14:textId="77777777" w:rsidR="0074450F" w:rsidRDefault="00000000" w:rsidP="0074450F">
                        <w:pPr>
                          <w:ind w:firstLineChars="100" w:firstLine="210"/>
                        </w:pPr>
                        <w:r>
                          <w:rPr>
                            <w:rFonts w:hint="eastAsia"/>
                          </w:rPr>
                          <w:t>应收款项融资</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5D2A7362" w14:textId="3E632F5B" w:rsidR="0074450F" w:rsidRDefault="00000000" w:rsidP="0074450F">
                    <w:pPr>
                      <w:jc w:val="right"/>
                      <w:rPr>
                        <w:szCs w:val="21"/>
                      </w:rPr>
                    </w:pPr>
                    <w:r>
                      <w:t>45,324,378.62</w:t>
                    </w:r>
                  </w:p>
                </w:tc>
                <w:tc>
                  <w:tcPr>
                    <w:tcW w:w="1221" w:type="pct"/>
                    <w:tcBorders>
                      <w:top w:val="outset" w:sz="6" w:space="0" w:color="auto"/>
                      <w:left w:val="outset" w:sz="6" w:space="0" w:color="auto"/>
                      <w:bottom w:val="outset" w:sz="6" w:space="0" w:color="auto"/>
                      <w:right w:val="outset" w:sz="6" w:space="0" w:color="auto"/>
                    </w:tcBorders>
                    <w:vAlign w:val="center"/>
                  </w:tcPr>
                  <w:p w14:paraId="40995E74" w14:textId="57F4770F" w:rsidR="0074450F" w:rsidRDefault="00000000" w:rsidP="0074450F">
                    <w:pPr>
                      <w:jc w:val="right"/>
                      <w:rPr>
                        <w:szCs w:val="21"/>
                      </w:rPr>
                    </w:pPr>
                    <w:r>
                      <w:t>75,586,344.27</w:t>
                    </w:r>
                  </w:p>
                </w:tc>
              </w:tr>
              <w:tr w:rsidR="0074450F" w14:paraId="79000093" w14:textId="77777777" w:rsidTr="003340AB">
                <w:sdt>
                  <w:sdtPr>
                    <w:tag w:val="_PLD_d8b8335e41044bff925ae7c4bd0e4c2b"/>
                    <w:id w:val="-85718906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70E485E" w14:textId="77777777" w:rsidR="0074450F" w:rsidRDefault="00000000" w:rsidP="0074450F">
                        <w:pPr>
                          <w:ind w:firstLineChars="100" w:firstLine="210"/>
                          <w:rPr>
                            <w:szCs w:val="21"/>
                          </w:rPr>
                        </w:pPr>
                        <w:r>
                          <w:rPr>
                            <w:rFonts w:hint="eastAsia"/>
                            <w:szCs w:val="21"/>
                          </w:rPr>
                          <w:t>预付款项</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9FAF4FF" w14:textId="29F70EA6" w:rsidR="0074450F" w:rsidRDefault="00000000" w:rsidP="0074450F">
                    <w:pPr>
                      <w:jc w:val="right"/>
                      <w:rPr>
                        <w:szCs w:val="21"/>
                      </w:rPr>
                    </w:pPr>
                    <w:r>
                      <w:t>958,473,139.22</w:t>
                    </w:r>
                  </w:p>
                </w:tc>
                <w:tc>
                  <w:tcPr>
                    <w:tcW w:w="1221" w:type="pct"/>
                    <w:tcBorders>
                      <w:top w:val="outset" w:sz="6" w:space="0" w:color="auto"/>
                      <w:left w:val="outset" w:sz="6" w:space="0" w:color="auto"/>
                      <w:bottom w:val="outset" w:sz="6" w:space="0" w:color="auto"/>
                      <w:right w:val="outset" w:sz="6" w:space="0" w:color="auto"/>
                    </w:tcBorders>
                    <w:vAlign w:val="center"/>
                  </w:tcPr>
                  <w:p w14:paraId="3B95B2FA" w14:textId="02E257DE" w:rsidR="0074450F" w:rsidRDefault="00000000" w:rsidP="0074450F">
                    <w:pPr>
                      <w:jc w:val="right"/>
                      <w:rPr>
                        <w:szCs w:val="21"/>
                      </w:rPr>
                    </w:pPr>
                    <w:r>
                      <w:t>897,531,603.29</w:t>
                    </w:r>
                  </w:p>
                </w:tc>
              </w:tr>
              <w:tr w:rsidR="0074450F" w14:paraId="62B2D1B6" w14:textId="77777777" w:rsidTr="003340AB">
                <w:sdt>
                  <w:sdtPr>
                    <w:tag w:val="_PLD_53abd98c6f624b67b4e119626ff0ba53"/>
                    <w:id w:val="17878029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0230CDA" w14:textId="77777777" w:rsidR="0074450F" w:rsidRDefault="00000000" w:rsidP="0074450F">
                        <w:pPr>
                          <w:ind w:firstLineChars="100" w:firstLine="210"/>
                          <w:rPr>
                            <w:szCs w:val="21"/>
                          </w:rPr>
                        </w:pPr>
                        <w:r>
                          <w:rPr>
                            <w:rFonts w:hint="eastAsia"/>
                            <w:szCs w:val="21"/>
                          </w:rPr>
                          <w:t>其他应收款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BB0CE01" w14:textId="5A098041" w:rsidR="0074450F" w:rsidRDefault="00000000" w:rsidP="0074450F">
                    <w:pPr>
                      <w:jc w:val="right"/>
                      <w:rPr>
                        <w:szCs w:val="21"/>
                      </w:rPr>
                    </w:pPr>
                    <w:r>
                      <w:t>3,036,199,548.02</w:t>
                    </w:r>
                  </w:p>
                </w:tc>
                <w:tc>
                  <w:tcPr>
                    <w:tcW w:w="1221" w:type="pct"/>
                    <w:tcBorders>
                      <w:top w:val="outset" w:sz="6" w:space="0" w:color="auto"/>
                      <w:left w:val="outset" w:sz="6" w:space="0" w:color="auto"/>
                      <w:bottom w:val="outset" w:sz="6" w:space="0" w:color="auto"/>
                      <w:right w:val="outset" w:sz="6" w:space="0" w:color="auto"/>
                    </w:tcBorders>
                    <w:vAlign w:val="center"/>
                  </w:tcPr>
                  <w:p w14:paraId="38DBC8CA" w14:textId="1360D17E" w:rsidR="0074450F" w:rsidRDefault="00000000" w:rsidP="0074450F">
                    <w:pPr>
                      <w:jc w:val="right"/>
                      <w:rPr>
                        <w:szCs w:val="21"/>
                      </w:rPr>
                    </w:pPr>
                    <w:r>
                      <w:t>3,144,537,979.90</w:t>
                    </w:r>
                  </w:p>
                </w:tc>
              </w:tr>
              <w:tr w:rsidR="0074450F" w14:paraId="1E06B65C" w14:textId="77777777" w:rsidTr="003340AB">
                <w:sdt>
                  <w:sdtPr>
                    <w:tag w:val="_PLD_c248138f7a47466789be41e7ef2e9c93"/>
                    <w:id w:val="177219712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1241547" w14:textId="77777777" w:rsidR="0074450F" w:rsidRDefault="00000000" w:rsidP="0074450F">
                        <w:pPr>
                          <w:ind w:firstLineChars="100" w:firstLine="210"/>
                          <w:rPr>
                            <w:szCs w:val="21"/>
                          </w:rPr>
                        </w:pPr>
                        <w:r>
                          <w:rPr>
                            <w:rFonts w:hint="eastAsia"/>
                          </w:rPr>
                          <w:t>其中：</w:t>
                        </w:r>
                        <w:r>
                          <w:rPr>
                            <w:rFonts w:hint="eastAsia"/>
                            <w:szCs w:val="21"/>
                          </w:rPr>
                          <w:t>应收利息</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050F652" w14:textId="14E43979"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1D06841B" w14:textId="77777777" w:rsidR="0074450F" w:rsidRDefault="00000000" w:rsidP="0074450F">
                    <w:pPr>
                      <w:jc w:val="right"/>
                      <w:rPr>
                        <w:szCs w:val="21"/>
                      </w:rPr>
                    </w:pPr>
                  </w:p>
                </w:tc>
              </w:tr>
              <w:tr w:rsidR="0074450F" w14:paraId="4B51A16D" w14:textId="77777777" w:rsidTr="003340AB">
                <w:sdt>
                  <w:sdtPr>
                    <w:tag w:val="_PLD_0f18c6720cc747418e3c1a4474443019"/>
                    <w:id w:val="11642232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28EA3E5" w14:textId="77777777" w:rsidR="0074450F" w:rsidRDefault="00000000" w:rsidP="0074450F">
                        <w:pPr>
                          <w:ind w:firstLineChars="400" w:firstLine="840"/>
                          <w:rPr>
                            <w:szCs w:val="21"/>
                          </w:rPr>
                        </w:pPr>
                        <w:r>
                          <w:rPr>
                            <w:rFonts w:hint="eastAsia"/>
                            <w:szCs w:val="21"/>
                          </w:rPr>
                          <w:t>应收股利</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35322BB5" w14:textId="3E299D4B" w:rsidR="0074450F" w:rsidRDefault="00000000" w:rsidP="0074450F">
                    <w:pPr>
                      <w:jc w:val="right"/>
                      <w:rPr>
                        <w:szCs w:val="21"/>
                      </w:rPr>
                    </w:pPr>
                    <w:r>
                      <w:t>605,908,826.69</w:t>
                    </w:r>
                  </w:p>
                </w:tc>
                <w:tc>
                  <w:tcPr>
                    <w:tcW w:w="1221" w:type="pct"/>
                    <w:tcBorders>
                      <w:top w:val="outset" w:sz="6" w:space="0" w:color="auto"/>
                      <w:left w:val="outset" w:sz="6" w:space="0" w:color="auto"/>
                      <w:bottom w:val="outset" w:sz="6" w:space="0" w:color="auto"/>
                      <w:right w:val="outset" w:sz="6" w:space="0" w:color="auto"/>
                    </w:tcBorders>
                    <w:vAlign w:val="center"/>
                  </w:tcPr>
                  <w:p w14:paraId="60C39C57" w14:textId="49209ED7" w:rsidR="0074450F" w:rsidRDefault="00000000" w:rsidP="0074450F">
                    <w:pPr>
                      <w:jc w:val="right"/>
                      <w:rPr>
                        <w:szCs w:val="21"/>
                      </w:rPr>
                    </w:pPr>
                    <w:r>
                      <w:t>611,822,903.24</w:t>
                    </w:r>
                  </w:p>
                </w:tc>
              </w:tr>
              <w:tr w:rsidR="0074450F" w14:paraId="7CAB3153" w14:textId="77777777" w:rsidTr="003340AB">
                <w:sdt>
                  <w:sdtPr>
                    <w:tag w:val="_PLD_ab17f22748fb4f9dba7e2765b4e29e2c"/>
                    <w:id w:val="-66493802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5AABB0D" w14:textId="77777777" w:rsidR="0074450F" w:rsidRDefault="00000000" w:rsidP="0074450F">
                        <w:pPr>
                          <w:ind w:firstLineChars="100" w:firstLine="210"/>
                          <w:rPr>
                            <w:szCs w:val="21"/>
                          </w:rPr>
                        </w:pPr>
                        <w:r>
                          <w:rPr>
                            <w:rFonts w:hint="eastAsia"/>
                            <w:szCs w:val="21"/>
                          </w:rPr>
                          <w:t>存货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1D69D24" w14:textId="31906077" w:rsidR="0074450F" w:rsidRDefault="00000000" w:rsidP="0074450F">
                    <w:pPr>
                      <w:jc w:val="right"/>
                      <w:rPr>
                        <w:szCs w:val="21"/>
                      </w:rPr>
                    </w:pPr>
                    <w:r>
                      <w:t>213,002,491.40</w:t>
                    </w:r>
                  </w:p>
                </w:tc>
                <w:tc>
                  <w:tcPr>
                    <w:tcW w:w="1221" w:type="pct"/>
                    <w:tcBorders>
                      <w:top w:val="outset" w:sz="6" w:space="0" w:color="auto"/>
                      <w:left w:val="outset" w:sz="6" w:space="0" w:color="auto"/>
                      <w:bottom w:val="outset" w:sz="6" w:space="0" w:color="auto"/>
                      <w:right w:val="outset" w:sz="6" w:space="0" w:color="auto"/>
                    </w:tcBorders>
                    <w:vAlign w:val="center"/>
                  </w:tcPr>
                  <w:p w14:paraId="3157497E" w14:textId="0C722F6D" w:rsidR="0074450F" w:rsidRDefault="00000000" w:rsidP="0074450F">
                    <w:pPr>
                      <w:jc w:val="right"/>
                      <w:rPr>
                        <w:szCs w:val="21"/>
                      </w:rPr>
                    </w:pPr>
                    <w:r>
                      <w:t>313,416,722.84</w:t>
                    </w:r>
                  </w:p>
                </w:tc>
              </w:tr>
              <w:tr w:rsidR="0074450F" w14:paraId="7DA46E60"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12106f35514ddf9a7ec024c738a0de"/>
                      <w:id w:val="-1422411695"/>
                      <w:lock w:val="sdtLocked"/>
                    </w:sdtPr>
                    <w:sdtContent>
                      <w:p w14:paraId="4E903317" w14:textId="77777777" w:rsidR="0074450F" w:rsidRDefault="00000000" w:rsidP="0074450F">
                        <w:pPr>
                          <w:ind w:firstLineChars="100" w:firstLine="210"/>
                        </w:pPr>
                        <w:r>
                          <w:rPr>
                            <w:rFonts w:hint="eastAsia"/>
                          </w:rPr>
                          <w:t>合同资产</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0D04CF9A" w14:textId="220352E4" w:rsidR="0074450F" w:rsidRDefault="00000000" w:rsidP="0074450F">
                    <w:pPr>
                      <w:jc w:val="right"/>
                      <w:rPr>
                        <w:szCs w:val="21"/>
                      </w:rPr>
                    </w:pPr>
                    <w:r>
                      <w:t>1,212,850,939.32</w:t>
                    </w:r>
                  </w:p>
                </w:tc>
                <w:tc>
                  <w:tcPr>
                    <w:tcW w:w="1221" w:type="pct"/>
                    <w:tcBorders>
                      <w:top w:val="outset" w:sz="6" w:space="0" w:color="auto"/>
                      <w:left w:val="outset" w:sz="6" w:space="0" w:color="auto"/>
                      <w:bottom w:val="outset" w:sz="6" w:space="0" w:color="auto"/>
                      <w:right w:val="outset" w:sz="6" w:space="0" w:color="auto"/>
                    </w:tcBorders>
                    <w:vAlign w:val="center"/>
                  </w:tcPr>
                  <w:p w14:paraId="0C9CFD0C" w14:textId="676B7526" w:rsidR="0074450F" w:rsidRDefault="00000000" w:rsidP="0074450F">
                    <w:pPr>
                      <w:jc w:val="right"/>
                      <w:rPr>
                        <w:szCs w:val="21"/>
                      </w:rPr>
                    </w:pPr>
                    <w:r>
                      <w:t>1,044,052,222.58</w:t>
                    </w:r>
                  </w:p>
                </w:tc>
              </w:tr>
              <w:tr w:rsidR="0074450F" w14:paraId="59FA40B7" w14:textId="77777777" w:rsidTr="003340AB">
                <w:sdt>
                  <w:sdtPr>
                    <w:tag w:val="_PLD_b6aa711a848d48fca58f17971e84174c"/>
                    <w:id w:val="160306613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82B61D8" w14:textId="77777777" w:rsidR="0074450F" w:rsidRDefault="00000000" w:rsidP="0074450F">
                        <w:pPr>
                          <w:ind w:firstLineChars="100" w:firstLine="210"/>
                          <w:rPr>
                            <w:szCs w:val="21"/>
                          </w:rPr>
                        </w:pPr>
                        <w:r>
                          <w:rPr>
                            <w:rFonts w:hint="eastAsia"/>
                            <w:szCs w:val="21"/>
                          </w:rPr>
                          <w:t>持有待售资产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35576CF"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20BBA6C9" w14:textId="77777777" w:rsidR="0074450F" w:rsidRDefault="00000000" w:rsidP="0074450F">
                    <w:pPr>
                      <w:jc w:val="right"/>
                      <w:rPr>
                        <w:szCs w:val="21"/>
                      </w:rPr>
                    </w:pPr>
                  </w:p>
                </w:tc>
              </w:tr>
              <w:tr w:rsidR="0074450F" w14:paraId="12288FEC" w14:textId="77777777" w:rsidTr="003340AB">
                <w:sdt>
                  <w:sdtPr>
                    <w:tag w:val="_PLD_e0f3441c33984487b6a7fc79f06e6c3e"/>
                    <w:id w:val="201110770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0918232" w14:textId="77777777" w:rsidR="0074450F" w:rsidRDefault="00000000" w:rsidP="0074450F">
                        <w:pPr>
                          <w:ind w:firstLineChars="100" w:firstLine="210"/>
                          <w:rPr>
                            <w:szCs w:val="21"/>
                          </w:rPr>
                        </w:pPr>
                        <w:r>
                          <w:rPr>
                            <w:rFonts w:hint="eastAsia"/>
                            <w:szCs w:val="21"/>
                          </w:rPr>
                          <w:t>一年内到期的非流动资产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93CB094"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484ECD58" w14:textId="77777777" w:rsidR="0074450F" w:rsidRDefault="00000000" w:rsidP="0074450F">
                    <w:pPr>
                      <w:jc w:val="right"/>
                      <w:rPr>
                        <w:szCs w:val="21"/>
                      </w:rPr>
                    </w:pPr>
                  </w:p>
                </w:tc>
              </w:tr>
              <w:tr w:rsidR="0074450F" w14:paraId="715B9C44" w14:textId="77777777" w:rsidTr="003340AB">
                <w:sdt>
                  <w:sdtPr>
                    <w:tag w:val="_PLD_2d593a8b403d4e64a2c4a71b6c054817"/>
                    <w:id w:val="99306558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9261A3D" w14:textId="77777777" w:rsidR="0074450F" w:rsidRDefault="00000000" w:rsidP="0074450F">
                        <w:pPr>
                          <w:ind w:firstLineChars="100" w:firstLine="210"/>
                          <w:rPr>
                            <w:szCs w:val="21"/>
                          </w:rPr>
                        </w:pPr>
                        <w:r>
                          <w:rPr>
                            <w:rFonts w:hint="eastAsia"/>
                            <w:szCs w:val="21"/>
                          </w:rPr>
                          <w:t>其他流动资产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5C97745" w14:textId="46160B8F" w:rsidR="0074450F" w:rsidRDefault="00000000" w:rsidP="0074450F">
                    <w:pPr>
                      <w:jc w:val="right"/>
                      <w:rPr>
                        <w:szCs w:val="21"/>
                      </w:rPr>
                    </w:pPr>
                    <w:r>
                      <w:t>18,318,661.57</w:t>
                    </w:r>
                  </w:p>
                </w:tc>
                <w:tc>
                  <w:tcPr>
                    <w:tcW w:w="1221" w:type="pct"/>
                    <w:tcBorders>
                      <w:top w:val="outset" w:sz="6" w:space="0" w:color="auto"/>
                      <w:left w:val="outset" w:sz="6" w:space="0" w:color="auto"/>
                      <w:bottom w:val="outset" w:sz="6" w:space="0" w:color="auto"/>
                      <w:right w:val="outset" w:sz="6" w:space="0" w:color="auto"/>
                    </w:tcBorders>
                    <w:vAlign w:val="center"/>
                  </w:tcPr>
                  <w:p w14:paraId="1CF15521" w14:textId="09E71235" w:rsidR="0074450F" w:rsidRDefault="00000000" w:rsidP="0074450F">
                    <w:pPr>
                      <w:jc w:val="right"/>
                      <w:rPr>
                        <w:szCs w:val="21"/>
                      </w:rPr>
                    </w:pPr>
                    <w:r>
                      <w:t>18,400,628.21</w:t>
                    </w:r>
                  </w:p>
                </w:tc>
              </w:tr>
              <w:tr w:rsidR="0074450F" w14:paraId="28A2311F" w14:textId="77777777" w:rsidTr="003340AB">
                <w:sdt>
                  <w:sdtPr>
                    <w:tag w:val="_PLD_aee38ba743304c9b9c5d399f9aeb1690"/>
                    <w:id w:val="178414041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286CF44" w14:textId="77777777" w:rsidR="0074450F" w:rsidRDefault="00000000" w:rsidP="0074450F">
                        <w:pPr>
                          <w:ind w:firstLineChars="200" w:firstLine="420"/>
                          <w:rPr>
                            <w:szCs w:val="21"/>
                          </w:rPr>
                        </w:pPr>
                        <w:r>
                          <w:rPr>
                            <w:rFonts w:hint="eastAsia"/>
                            <w:szCs w:val="21"/>
                          </w:rPr>
                          <w:t>流动资产合计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8CA5990" w14:textId="1134726F" w:rsidR="0074450F" w:rsidRDefault="00000000" w:rsidP="0074450F">
                    <w:pPr>
                      <w:jc w:val="right"/>
                      <w:rPr>
                        <w:szCs w:val="21"/>
                      </w:rPr>
                    </w:pPr>
                    <w:r>
                      <w:t>7,415,696,969.55</w:t>
                    </w:r>
                  </w:p>
                </w:tc>
                <w:tc>
                  <w:tcPr>
                    <w:tcW w:w="1221" w:type="pct"/>
                    <w:tcBorders>
                      <w:top w:val="outset" w:sz="6" w:space="0" w:color="auto"/>
                      <w:left w:val="outset" w:sz="6" w:space="0" w:color="auto"/>
                      <w:bottom w:val="outset" w:sz="6" w:space="0" w:color="auto"/>
                      <w:right w:val="outset" w:sz="6" w:space="0" w:color="auto"/>
                    </w:tcBorders>
                    <w:vAlign w:val="center"/>
                  </w:tcPr>
                  <w:p w14:paraId="35DADECD" w14:textId="4C8CC691" w:rsidR="0074450F" w:rsidRDefault="00000000" w:rsidP="0074450F">
                    <w:pPr>
                      <w:jc w:val="right"/>
                      <w:rPr>
                        <w:szCs w:val="21"/>
                      </w:rPr>
                    </w:pPr>
                    <w:r>
                      <w:t>8,443,471,169.04</w:t>
                    </w:r>
                  </w:p>
                </w:tc>
              </w:tr>
              <w:tr w:rsidR="0074450F" w14:paraId="471E9475" w14:textId="77777777" w:rsidTr="00B86E66">
                <w:sdt>
                  <w:sdtPr>
                    <w:tag w:val="_PLD_8bec8d85614c47a29e7e313fae27a691"/>
                    <w:id w:val="500232479"/>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A8C1C6" w14:textId="5E865D33" w:rsidR="0074450F" w:rsidRDefault="00000000" w:rsidP="0074450F">
                        <w:pPr>
                          <w:rPr>
                            <w:color w:val="008000"/>
                            <w:szCs w:val="21"/>
                          </w:rPr>
                        </w:pPr>
                        <w:r>
                          <w:rPr>
                            <w:rFonts w:hint="eastAsia"/>
                            <w:b/>
                            <w:bCs/>
                            <w:szCs w:val="21"/>
                          </w:rPr>
                          <w:t>非流动资产：</w:t>
                        </w:r>
                      </w:p>
                    </w:tc>
                  </w:sdtContent>
                </w:sdt>
              </w:tr>
              <w:tr w:rsidR="0074450F" w14:paraId="44F984CB"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0e4026d40b4f69a35dada837c188aa"/>
                      <w:id w:val="-1837069379"/>
                      <w:lock w:val="sdtLocked"/>
                    </w:sdtPr>
                    <w:sdtContent>
                      <w:p w14:paraId="7B3229F0" w14:textId="77777777" w:rsidR="0074450F" w:rsidRDefault="00000000" w:rsidP="0074450F">
                        <w:pPr>
                          <w:ind w:firstLineChars="100" w:firstLine="210"/>
                        </w:pPr>
                        <w:r>
                          <w:rPr>
                            <w:rFonts w:hint="eastAsia"/>
                          </w:rPr>
                          <w:t>债权投资</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4E7FC96F"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175F7ADF" w14:textId="77777777" w:rsidR="0074450F" w:rsidRDefault="00000000" w:rsidP="0074450F">
                    <w:pPr>
                      <w:jc w:val="right"/>
                      <w:rPr>
                        <w:szCs w:val="21"/>
                      </w:rPr>
                    </w:pPr>
                  </w:p>
                </w:tc>
              </w:tr>
              <w:tr w:rsidR="0074450F" w14:paraId="569F6CBF"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a2a00134a4e475cb5fe3fd5a923ac50"/>
                      <w:id w:val="1001162265"/>
                      <w:lock w:val="sdtLocked"/>
                    </w:sdtPr>
                    <w:sdtContent>
                      <w:p w14:paraId="33683A09" w14:textId="77777777" w:rsidR="0074450F" w:rsidRDefault="00000000" w:rsidP="0074450F">
                        <w:pPr>
                          <w:ind w:firstLineChars="100" w:firstLine="210"/>
                        </w:pPr>
                        <w:r>
                          <w:rPr>
                            <w:rFonts w:hint="eastAsia"/>
                          </w:rPr>
                          <w:t>其他债权投资</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40874063"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1FBDFCFE" w14:textId="77777777" w:rsidR="0074450F" w:rsidRDefault="00000000" w:rsidP="0074450F">
                    <w:pPr>
                      <w:jc w:val="right"/>
                      <w:rPr>
                        <w:szCs w:val="21"/>
                      </w:rPr>
                    </w:pPr>
                  </w:p>
                </w:tc>
              </w:tr>
              <w:tr w:rsidR="0074450F" w14:paraId="4EA03E53" w14:textId="77777777" w:rsidTr="003340AB">
                <w:sdt>
                  <w:sdtPr>
                    <w:tag w:val="_PLD_7ef03d8feffc4d4db59ea2696c74cdba"/>
                    <w:id w:val="-1215418005"/>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D1BB860" w14:textId="77777777" w:rsidR="0074450F" w:rsidRDefault="00000000" w:rsidP="0074450F">
                        <w:pPr>
                          <w:ind w:firstLineChars="100" w:firstLine="210"/>
                          <w:rPr>
                            <w:szCs w:val="21"/>
                          </w:rPr>
                        </w:pPr>
                        <w:r>
                          <w:rPr>
                            <w:rFonts w:hint="eastAsia"/>
                            <w:szCs w:val="21"/>
                          </w:rPr>
                          <w:t>长期应收款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B7CFE4F" w14:textId="388D6C5F" w:rsidR="0074450F" w:rsidRDefault="00000000" w:rsidP="0074450F">
                    <w:pPr>
                      <w:jc w:val="right"/>
                      <w:rPr>
                        <w:szCs w:val="21"/>
                      </w:rPr>
                    </w:pPr>
                    <w:r>
                      <w:t>1,426,126,802.18</w:t>
                    </w:r>
                  </w:p>
                </w:tc>
                <w:tc>
                  <w:tcPr>
                    <w:tcW w:w="1221" w:type="pct"/>
                    <w:tcBorders>
                      <w:top w:val="outset" w:sz="6" w:space="0" w:color="auto"/>
                      <w:left w:val="outset" w:sz="6" w:space="0" w:color="auto"/>
                      <w:bottom w:val="outset" w:sz="6" w:space="0" w:color="auto"/>
                      <w:right w:val="outset" w:sz="6" w:space="0" w:color="auto"/>
                    </w:tcBorders>
                    <w:vAlign w:val="center"/>
                  </w:tcPr>
                  <w:p w14:paraId="353508D2" w14:textId="306A2B20" w:rsidR="0074450F" w:rsidRDefault="00000000" w:rsidP="0074450F">
                    <w:pPr>
                      <w:jc w:val="right"/>
                      <w:rPr>
                        <w:szCs w:val="21"/>
                      </w:rPr>
                    </w:pPr>
                    <w:r>
                      <w:t>1,343,614,722.70</w:t>
                    </w:r>
                  </w:p>
                </w:tc>
              </w:tr>
              <w:tr w:rsidR="0074450F" w14:paraId="28590740" w14:textId="77777777" w:rsidTr="003340AB">
                <w:sdt>
                  <w:sdtPr>
                    <w:tag w:val="_PLD_f58963540ab64d4087c1c93a51c76c7a"/>
                    <w:id w:val="43110330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483CE6A" w14:textId="77777777" w:rsidR="0074450F" w:rsidRDefault="00000000" w:rsidP="0074450F">
                        <w:pPr>
                          <w:ind w:firstLineChars="100" w:firstLine="210"/>
                          <w:rPr>
                            <w:szCs w:val="21"/>
                          </w:rPr>
                        </w:pPr>
                        <w:r>
                          <w:rPr>
                            <w:rFonts w:hint="eastAsia"/>
                            <w:szCs w:val="21"/>
                          </w:rPr>
                          <w:t>长期股权投资</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F92B7A8" w14:textId="5A3DB7EC" w:rsidR="0074450F" w:rsidRDefault="00000000" w:rsidP="0074450F">
                    <w:pPr>
                      <w:jc w:val="right"/>
                      <w:rPr>
                        <w:szCs w:val="21"/>
                      </w:rPr>
                    </w:pPr>
                    <w:r>
                      <w:t>11,792,767,493.09</w:t>
                    </w:r>
                  </w:p>
                </w:tc>
                <w:tc>
                  <w:tcPr>
                    <w:tcW w:w="1221" w:type="pct"/>
                    <w:tcBorders>
                      <w:top w:val="outset" w:sz="6" w:space="0" w:color="auto"/>
                      <w:left w:val="outset" w:sz="6" w:space="0" w:color="auto"/>
                      <w:bottom w:val="outset" w:sz="6" w:space="0" w:color="auto"/>
                      <w:right w:val="outset" w:sz="6" w:space="0" w:color="auto"/>
                    </w:tcBorders>
                    <w:vAlign w:val="center"/>
                  </w:tcPr>
                  <w:p w14:paraId="3A9CB1AD" w14:textId="096277EE" w:rsidR="0074450F" w:rsidRDefault="00000000" w:rsidP="0074450F">
                    <w:pPr>
                      <w:jc w:val="right"/>
                      <w:rPr>
                        <w:szCs w:val="21"/>
                      </w:rPr>
                    </w:pPr>
                    <w:r>
                      <w:t>8,913,207,399.22</w:t>
                    </w:r>
                  </w:p>
                </w:tc>
              </w:tr>
              <w:tr w:rsidR="0074450F" w14:paraId="69B06A00"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95a62f55f3c4d96bae65168e09ae3ef"/>
                      <w:id w:val="174158562"/>
                      <w:lock w:val="sdtLocked"/>
                    </w:sdtPr>
                    <w:sdtContent>
                      <w:p w14:paraId="7A77EE13" w14:textId="77777777" w:rsidR="0074450F" w:rsidRDefault="00000000" w:rsidP="0074450F">
                        <w:pPr>
                          <w:ind w:firstLineChars="100" w:firstLine="210"/>
                        </w:pPr>
                        <w:r>
                          <w:rPr>
                            <w:rFonts w:hint="eastAsia"/>
                          </w:rPr>
                          <w:t>其他权益工具投资</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65F54836"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0DE01C75" w14:textId="77777777" w:rsidR="0074450F" w:rsidRDefault="00000000" w:rsidP="0074450F">
                    <w:pPr>
                      <w:jc w:val="right"/>
                      <w:rPr>
                        <w:szCs w:val="21"/>
                      </w:rPr>
                    </w:pPr>
                  </w:p>
                </w:tc>
              </w:tr>
              <w:tr w:rsidR="0074450F" w14:paraId="1B05E695"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d8ca1fb9eb6496d84c911b07526efc3"/>
                      <w:id w:val="-1269462378"/>
                      <w:lock w:val="sdtLocked"/>
                    </w:sdtPr>
                    <w:sdtContent>
                      <w:p w14:paraId="2FDF765D" w14:textId="77777777" w:rsidR="0074450F" w:rsidRDefault="00000000" w:rsidP="0074450F">
                        <w:pPr>
                          <w:ind w:firstLineChars="100" w:firstLine="210"/>
                        </w:pPr>
                        <w:r>
                          <w:rPr>
                            <w:rFonts w:hint="eastAsia"/>
                          </w:rPr>
                          <w:t>其他非流动金融资产</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2ACCAAFF"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08C8D0FB" w14:textId="77777777" w:rsidR="0074450F" w:rsidRDefault="00000000" w:rsidP="0074450F">
                    <w:pPr>
                      <w:jc w:val="right"/>
                      <w:rPr>
                        <w:szCs w:val="21"/>
                      </w:rPr>
                    </w:pPr>
                  </w:p>
                </w:tc>
              </w:tr>
              <w:tr w:rsidR="0074450F" w14:paraId="5AC72DD2" w14:textId="77777777" w:rsidTr="003340AB">
                <w:sdt>
                  <w:sdtPr>
                    <w:tag w:val="_PLD_1691cd50e69c40cebaa2d6663ca24cc9"/>
                    <w:id w:val="-9462808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C6B9AD9" w14:textId="77777777" w:rsidR="0074450F" w:rsidRDefault="00000000" w:rsidP="0074450F">
                        <w:pPr>
                          <w:ind w:firstLineChars="100" w:firstLine="210"/>
                          <w:rPr>
                            <w:szCs w:val="21"/>
                          </w:rPr>
                        </w:pPr>
                        <w:r>
                          <w:rPr>
                            <w:rFonts w:hint="eastAsia"/>
                            <w:szCs w:val="21"/>
                          </w:rPr>
                          <w:t>投资性房地产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72063ED" w14:textId="1885B5E3" w:rsidR="0074450F" w:rsidRDefault="00000000" w:rsidP="0074450F">
                    <w:pPr>
                      <w:jc w:val="right"/>
                      <w:rPr>
                        <w:szCs w:val="21"/>
                      </w:rPr>
                    </w:pPr>
                    <w:r>
                      <w:t>473,104,860.59</w:t>
                    </w:r>
                  </w:p>
                </w:tc>
                <w:tc>
                  <w:tcPr>
                    <w:tcW w:w="1221" w:type="pct"/>
                    <w:tcBorders>
                      <w:top w:val="outset" w:sz="6" w:space="0" w:color="auto"/>
                      <w:left w:val="outset" w:sz="6" w:space="0" w:color="auto"/>
                      <w:bottom w:val="outset" w:sz="6" w:space="0" w:color="auto"/>
                      <w:right w:val="outset" w:sz="6" w:space="0" w:color="auto"/>
                    </w:tcBorders>
                    <w:vAlign w:val="center"/>
                  </w:tcPr>
                  <w:p w14:paraId="10A666EC" w14:textId="05B79E76" w:rsidR="0074450F" w:rsidRDefault="00000000" w:rsidP="0074450F">
                    <w:pPr>
                      <w:jc w:val="right"/>
                      <w:rPr>
                        <w:szCs w:val="21"/>
                      </w:rPr>
                    </w:pPr>
                    <w:r>
                      <w:t>476,186,481.14</w:t>
                    </w:r>
                  </w:p>
                </w:tc>
              </w:tr>
              <w:tr w:rsidR="0074450F" w14:paraId="78B790CF" w14:textId="77777777" w:rsidTr="003340AB">
                <w:sdt>
                  <w:sdtPr>
                    <w:tag w:val="_PLD_400c1437a7ef4f0ebe12067ada3ea026"/>
                    <w:id w:val="170674516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635B313" w14:textId="77777777" w:rsidR="0074450F" w:rsidRDefault="00000000" w:rsidP="0074450F">
                        <w:pPr>
                          <w:ind w:firstLineChars="100" w:firstLine="210"/>
                          <w:rPr>
                            <w:szCs w:val="21"/>
                          </w:rPr>
                        </w:pPr>
                        <w:r>
                          <w:rPr>
                            <w:rFonts w:hint="eastAsia"/>
                            <w:szCs w:val="21"/>
                          </w:rPr>
                          <w:t>固定资产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52394F3" w14:textId="6D1D8527" w:rsidR="0074450F" w:rsidRDefault="00000000" w:rsidP="0074450F">
                    <w:pPr>
                      <w:jc w:val="right"/>
                      <w:rPr>
                        <w:szCs w:val="21"/>
                      </w:rPr>
                    </w:pPr>
                    <w:r>
                      <w:t>330,164,042.52</w:t>
                    </w:r>
                  </w:p>
                </w:tc>
                <w:tc>
                  <w:tcPr>
                    <w:tcW w:w="1221" w:type="pct"/>
                    <w:tcBorders>
                      <w:top w:val="outset" w:sz="6" w:space="0" w:color="auto"/>
                      <w:left w:val="outset" w:sz="6" w:space="0" w:color="auto"/>
                      <w:bottom w:val="outset" w:sz="6" w:space="0" w:color="auto"/>
                      <w:right w:val="outset" w:sz="6" w:space="0" w:color="auto"/>
                    </w:tcBorders>
                    <w:vAlign w:val="center"/>
                  </w:tcPr>
                  <w:p w14:paraId="71161F31" w14:textId="68E20E39" w:rsidR="0074450F" w:rsidRDefault="00000000" w:rsidP="0074450F">
                    <w:pPr>
                      <w:jc w:val="right"/>
                      <w:rPr>
                        <w:szCs w:val="21"/>
                      </w:rPr>
                    </w:pPr>
                    <w:r>
                      <w:t>326,236,209.58</w:t>
                    </w:r>
                  </w:p>
                </w:tc>
              </w:tr>
              <w:tr w:rsidR="0074450F" w14:paraId="7257916C" w14:textId="77777777" w:rsidTr="003340AB">
                <w:sdt>
                  <w:sdtPr>
                    <w:tag w:val="_PLD_5d22176d83a74e9ebab52ec1ffc400c0"/>
                    <w:id w:val="-49032656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53B58B3" w14:textId="77777777" w:rsidR="0074450F" w:rsidRDefault="00000000" w:rsidP="0074450F">
                        <w:pPr>
                          <w:ind w:firstLineChars="100" w:firstLine="210"/>
                          <w:rPr>
                            <w:szCs w:val="21"/>
                          </w:rPr>
                        </w:pPr>
                        <w:r>
                          <w:rPr>
                            <w:rFonts w:hint="eastAsia"/>
                            <w:szCs w:val="21"/>
                          </w:rPr>
                          <w:t>在建工程</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0C69C7A" w14:textId="6B2EE3A0" w:rsidR="0074450F" w:rsidRDefault="00000000" w:rsidP="0074450F">
                    <w:pPr>
                      <w:jc w:val="right"/>
                      <w:rPr>
                        <w:szCs w:val="21"/>
                      </w:rPr>
                    </w:pPr>
                    <w:r>
                      <w:t>28,262,345.57</w:t>
                    </w:r>
                  </w:p>
                </w:tc>
                <w:tc>
                  <w:tcPr>
                    <w:tcW w:w="1221" w:type="pct"/>
                    <w:tcBorders>
                      <w:top w:val="outset" w:sz="6" w:space="0" w:color="auto"/>
                      <w:left w:val="outset" w:sz="6" w:space="0" w:color="auto"/>
                      <w:bottom w:val="outset" w:sz="6" w:space="0" w:color="auto"/>
                      <w:right w:val="outset" w:sz="6" w:space="0" w:color="auto"/>
                    </w:tcBorders>
                    <w:vAlign w:val="center"/>
                  </w:tcPr>
                  <w:p w14:paraId="1E6DB8CF" w14:textId="4FD4100C" w:rsidR="0074450F" w:rsidRDefault="00000000" w:rsidP="0074450F">
                    <w:pPr>
                      <w:jc w:val="right"/>
                      <w:rPr>
                        <w:szCs w:val="21"/>
                      </w:rPr>
                    </w:pPr>
                    <w:r>
                      <w:t>8,703,418.84</w:t>
                    </w:r>
                  </w:p>
                </w:tc>
              </w:tr>
              <w:tr w:rsidR="0074450F" w14:paraId="1B6F70A1" w14:textId="77777777" w:rsidTr="003340AB">
                <w:sdt>
                  <w:sdtPr>
                    <w:tag w:val="_PLD_179f301bba0c4493a5b74e5a8ae9be24"/>
                    <w:id w:val="46916771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472CD3A" w14:textId="77777777" w:rsidR="0074450F" w:rsidRDefault="00000000" w:rsidP="0074450F">
                        <w:pPr>
                          <w:ind w:firstLineChars="100" w:firstLine="210"/>
                          <w:rPr>
                            <w:szCs w:val="21"/>
                          </w:rPr>
                        </w:pPr>
                        <w:r>
                          <w:rPr>
                            <w:rFonts w:hint="eastAsia"/>
                            <w:szCs w:val="21"/>
                          </w:rPr>
                          <w:t>生产性生物资产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338009C"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767C5901" w14:textId="77777777" w:rsidR="0074450F" w:rsidRDefault="00000000" w:rsidP="0074450F">
                    <w:pPr>
                      <w:jc w:val="right"/>
                      <w:rPr>
                        <w:szCs w:val="21"/>
                      </w:rPr>
                    </w:pPr>
                  </w:p>
                </w:tc>
              </w:tr>
              <w:tr w:rsidR="0074450F" w14:paraId="6F410367" w14:textId="77777777" w:rsidTr="003340AB">
                <w:sdt>
                  <w:sdtPr>
                    <w:tag w:val="_PLD_44d452393723400699beab23c8e5481b"/>
                    <w:id w:val="412974196"/>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D408E4E" w14:textId="77777777" w:rsidR="0074450F" w:rsidRDefault="00000000" w:rsidP="0074450F">
                        <w:pPr>
                          <w:ind w:firstLineChars="100" w:firstLine="210"/>
                          <w:rPr>
                            <w:szCs w:val="21"/>
                          </w:rPr>
                        </w:pPr>
                        <w:r>
                          <w:rPr>
                            <w:rFonts w:hint="eastAsia"/>
                            <w:szCs w:val="21"/>
                          </w:rPr>
                          <w:t>油气资产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0A01A8E"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292799B8" w14:textId="77777777" w:rsidR="0074450F" w:rsidRDefault="00000000" w:rsidP="0074450F">
                    <w:pPr>
                      <w:jc w:val="right"/>
                      <w:rPr>
                        <w:szCs w:val="21"/>
                      </w:rPr>
                    </w:pPr>
                  </w:p>
                </w:tc>
              </w:tr>
              <w:tr w:rsidR="0074450F" w14:paraId="182DDAF3"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4ff2e7dcd04bc9a5d42e0b7748bb88"/>
                      <w:id w:val="-871755553"/>
                      <w:lock w:val="sdtLocked"/>
                    </w:sdtPr>
                    <w:sdtContent>
                      <w:p w14:paraId="2C2C8546" w14:textId="77777777" w:rsidR="0074450F" w:rsidRDefault="00000000" w:rsidP="0074450F">
                        <w:pPr>
                          <w:ind w:firstLineChars="100" w:firstLine="210"/>
                        </w:pPr>
                        <w:r>
                          <w:rPr>
                            <w:rFonts w:hint="eastAsia"/>
                          </w:rPr>
                          <w:t>使用权资产</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430195D6" w14:textId="13488084" w:rsidR="0074450F" w:rsidRDefault="00000000" w:rsidP="0074450F">
                    <w:pPr>
                      <w:jc w:val="right"/>
                      <w:rPr>
                        <w:szCs w:val="21"/>
                      </w:rPr>
                    </w:pPr>
                    <w:r>
                      <w:t>49,339,956.21</w:t>
                    </w:r>
                  </w:p>
                </w:tc>
                <w:tc>
                  <w:tcPr>
                    <w:tcW w:w="1221" w:type="pct"/>
                    <w:tcBorders>
                      <w:top w:val="outset" w:sz="6" w:space="0" w:color="auto"/>
                      <w:left w:val="outset" w:sz="6" w:space="0" w:color="auto"/>
                      <w:bottom w:val="outset" w:sz="6" w:space="0" w:color="auto"/>
                      <w:right w:val="outset" w:sz="6" w:space="0" w:color="auto"/>
                    </w:tcBorders>
                    <w:vAlign w:val="center"/>
                  </w:tcPr>
                  <w:p w14:paraId="2EDE108E" w14:textId="491C170B" w:rsidR="0074450F" w:rsidRDefault="00000000" w:rsidP="0074450F">
                    <w:pPr>
                      <w:jc w:val="right"/>
                      <w:rPr>
                        <w:szCs w:val="21"/>
                      </w:rPr>
                    </w:pPr>
                    <w:r>
                      <w:t>50,078,832.11</w:t>
                    </w:r>
                  </w:p>
                </w:tc>
              </w:tr>
              <w:tr w:rsidR="0074450F" w14:paraId="319CE0FD" w14:textId="77777777" w:rsidTr="003340AB">
                <w:sdt>
                  <w:sdtPr>
                    <w:tag w:val="_PLD_41feca72db9a4f9bad1842927211bb9a"/>
                    <w:id w:val="2023125972"/>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2355B12" w14:textId="77777777" w:rsidR="0074450F" w:rsidRDefault="00000000" w:rsidP="0074450F">
                        <w:pPr>
                          <w:ind w:firstLineChars="100" w:firstLine="210"/>
                          <w:rPr>
                            <w:szCs w:val="21"/>
                          </w:rPr>
                        </w:pPr>
                        <w:r>
                          <w:rPr>
                            <w:rFonts w:hint="eastAsia"/>
                            <w:szCs w:val="21"/>
                          </w:rPr>
                          <w:t>无形资产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3F37D42" w14:textId="727329D0" w:rsidR="0074450F" w:rsidRDefault="00000000" w:rsidP="0074450F">
                    <w:pPr>
                      <w:jc w:val="right"/>
                      <w:rPr>
                        <w:szCs w:val="21"/>
                      </w:rPr>
                    </w:pPr>
                    <w:r>
                      <w:t>100,346,949.28</w:t>
                    </w:r>
                  </w:p>
                </w:tc>
                <w:tc>
                  <w:tcPr>
                    <w:tcW w:w="1221" w:type="pct"/>
                    <w:tcBorders>
                      <w:top w:val="outset" w:sz="6" w:space="0" w:color="auto"/>
                      <w:left w:val="outset" w:sz="6" w:space="0" w:color="auto"/>
                      <w:bottom w:val="outset" w:sz="6" w:space="0" w:color="auto"/>
                      <w:right w:val="outset" w:sz="6" w:space="0" w:color="auto"/>
                    </w:tcBorders>
                    <w:vAlign w:val="center"/>
                  </w:tcPr>
                  <w:p w14:paraId="6F191DE6" w14:textId="65597E22" w:rsidR="0074450F" w:rsidRDefault="00000000" w:rsidP="0074450F">
                    <w:pPr>
                      <w:jc w:val="right"/>
                      <w:rPr>
                        <w:szCs w:val="21"/>
                      </w:rPr>
                    </w:pPr>
                    <w:r>
                      <w:t>95,217,444.55</w:t>
                    </w:r>
                  </w:p>
                </w:tc>
              </w:tr>
              <w:tr w:rsidR="0074450F" w14:paraId="7EF796D3" w14:textId="77777777" w:rsidTr="003340AB">
                <w:sdt>
                  <w:sdtPr>
                    <w:tag w:val="_PLD_684b3c7909454c348bd7e462bd279ffd"/>
                    <w:id w:val="-26507236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A701B0E" w14:textId="77777777" w:rsidR="0074450F" w:rsidRDefault="00000000" w:rsidP="0074450F">
                        <w:pPr>
                          <w:ind w:firstLineChars="100" w:firstLine="210"/>
                          <w:rPr>
                            <w:szCs w:val="21"/>
                          </w:rPr>
                        </w:pPr>
                        <w:r>
                          <w:rPr>
                            <w:rFonts w:hint="eastAsia"/>
                            <w:szCs w:val="21"/>
                          </w:rPr>
                          <w:t>开发支出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9CADD6C"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269D634F" w14:textId="77777777" w:rsidR="0074450F" w:rsidRDefault="00000000" w:rsidP="0074450F">
                    <w:pPr>
                      <w:jc w:val="right"/>
                      <w:rPr>
                        <w:szCs w:val="21"/>
                      </w:rPr>
                    </w:pPr>
                  </w:p>
                </w:tc>
              </w:tr>
              <w:tr w:rsidR="0074450F" w14:paraId="3B5A4AEA" w14:textId="77777777" w:rsidTr="003340AB">
                <w:sdt>
                  <w:sdtPr>
                    <w:tag w:val="_PLD_e6986af0c89049669cb3f4a1a5e62a68"/>
                    <w:id w:val="62582591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B6227A4" w14:textId="77777777" w:rsidR="0074450F" w:rsidRDefault="00000000" w:rsidP="0074450F">
                        <w:pPr>
                          <w:ind w:firstLineChars="100" w:firstLine="210"/>
                          <w:rPr>
                            <w:szCs w:val="21"/>
                          </w:rPr>
                        </w:pPr>
                        <w:r>
                          <w:rPr>
                            <w:rFonts w:hint="eastAsia"/>
                            <w:szCs w:val="21"/>
                          </w:rPr>
                          <w:t>商誉</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F97BCAE" w14:textId="77777777"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7B2E5405" w14:textId="77777777" w:rsidR="0074450F" w:rsidRDefault="00000000" w:rsidP="0074450F">
                    <w:pPr>
                      <w:jc w:val="right"/>
                      <w:rPr>
                        <w:szCs w:val="21"/>
                      </w:rPr>
                    </w:pPr>
                  </w:p>
                </w:tc>
              </w:tr>
              <w:tr w:rsidR="0074450F" w14:paraId="469D8FEE" w14:textId="77777777" w:rsidTr="003340AB">
                <w:sdt>
                  <w:sdtPr>
                    <w:tag w:val="_PLD_03ced50091674844a0075aa66f6e8aa0"/>
                    <w:id w:val="359247462"/>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1F8B9AB" w14:textId="77777777" w:rsidR="0074450F" w:rsidRDefault="00000000" w:rsidP="0074450F">
                        <w:pPr>
                          <w:ind w:firstLineChars="100" w:firstLine="210"/>
                          <w:rPr>
                            <w:szCs w:val="21"/>
                          </w:rPr>
                        </w:pPr>
                        <w:r>
                          <w:rPr>
                            <w:rFonts w:hint="eastAsia"/>
                            <w:szCs w:val="21"/>
                          </w:rPr>
                          <w:t>长期待摊费用</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DF7939D" w14:textId="7FF1F043" w:rsidR="0074450F" w:rsidRDefault="00000000" w:rsidP="0074450F">
                    <w:pPr>
                      <w:jc w:val="right"/>
                      <w:rPr>
                        <w:szCs w:val="21"/>
                      </w:rPr>
                    </w:pPr>
                    <w:r>
                      <w:t>19,881,238.33</w:t>
                    </w:r>
                  </w:p>
                </w:tc>
                <w:tc>
                  <w:tcPr>
                    <w:tcW w:w="1221" w:type="pct"/>
                    <w:tcBorders>
                      <w:top w:val="outset" w:sz="6" w:space="0" w:color="auto"/>
                      <w:left w:val="outset" w:sz="6" w:space="0" w:color="auto"/>
                      <w:bottom w:val="outset" w:sz="6" w:space="0" w:color="auto"/>
                      <w:right w:val="outset" w:sz="6" w:space="0" w:color="auto"/>
                    </w:tcBorders>
                    <w:vAlign w:val="center"/>
                  </w:tcPr>
                  <w:p w14:paraId="6DE6B43E" w14:textId="458F1647" w:rsidR="0074450F" w:rsidRDefault="00000000" w:rsidP="0074450F">
                    <w:pPr>
                      <w:jc w:val="right"/>
                      <w:rPr>
                        <w:szCs w:val="21"/>
                      </w:rPr>
                    </w:pPr>
                    <w:r>
                      <w:t>20,331,941.10</w:t>
                    </w:r>
                  </w:p>
                </w:tc>
              </w:tr>
              <w:tr w:rsidR="0074450F" w14:paraId="386305E5" w14:textId="77777777" w:rsidTr="003340AB">
                <w:sdt>
                  <w:sdtPr>
                    <w:tag w:val="_PLD_986a1ecf76a5481baf37fd7803cf4188"/>
                    <w:id w:val="-43928738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5A77C66" w14:textId="77777777" w:rsidR="0074450F" w:rsidRDefault="00000000" w:rsidP="0074450F">
                        <w:pPr>
                          <w:ind w:firstLineChars="100" w:firstLine="210"/>
                          <w:rPr>
                            <w:szCs w:val="21"/>
                          </w:rPr>
                        </w:pPr>
                        <w:r>
                          <w:rPr>
                            <w:rFonts w:hint="eastAsia"/>
                            <w:szCs w:val="21"/>
                          </w:rPr>
                          <w:t>递延所得税资产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55C0DDA" w14:textId="7FD16772" w:rsidR="0074450F" w:rsidRDefault="00000000" w:rsidP="0074450F">
                    <w:pPr>
                      <w:jc w:val="right"/>
                      <w:rPr>
                        <w:szCs w:val="21"/>
                      </w:rPr>
                    </w:pPr>
                    <w:r>
                      <w:t>138,923,698.88</w:t>
                    </w:r>
                  </w:p>
                </w:tc>
                <w:tc>
                  <w:tcPr>
                    <w:tcW w:w="1221" w:type="pct"/>
                    <w:tcBorders>
                      <w:top w:val="outset" w:sz="6" w:space="0" w:color="auto"/>
                      <w:left w:val="outset" w:sz="6" w:space="0" w:color="auto"/>
                      <w:bottom w:val="outset" w:sz="6" w:space="0" w:color="auto"/>
                      <w:right w:val="outset" w:sz="6" w:space="0" w:color="auto"/>
                    </w:tcBorders>
                    <w:vAlign w:val="center"/>
                  </w:tcPr>
                  <w:p w14:paraId="578C31E5" w14:textId="1A72C049" w:rsidR="0074450F" w:rsidRDefault="00000000" w:rsidP="0074450F">
                    <w:pPr>
                      <w:jc w:val="right"/>
                      <w:rPr>
                        <w:szCs w:val="21"/>
                      </w:rPr>
                    </w:pPr>
                    <w:r>
                      <w:t>139,108,932.37</w:t>
                    </w:r>
                  </w:p>
                </w:tc>
              </w:tr>
              <w:tr w:rsidR="0074450F" w14:paraId="0A27A87F" w14:textId="77777777" w:rsidTr="003340AB">
                <w:sdt>
                  <w:sdtPr>
                    <w:tag w:val="_PLD_80eac973015a462da967ef3b144ad4b0"/>
                    <w:id w:val="47850781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9E5E4A7" w14:textId="77777777" w:rsidR="0074450F" w:rsidRDefault="00000000" w:rsidP="0074450F">
                        <w:pPr>
                          <w:ind w:firstLineChars="100" w:firstLine="210"/>
                          <w:rPr>
                            <w:szCs w:val="21"/>
                          </w:rPr>
                        </w:pPr>
                        <w:r>
                          <w:rPr>
                            <w:rFonts w:hint="eastAsia"/>
                            <w:szCs w:val="21"/>
                          </w:rPr>
                          <w:t>其他非流动资产</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381B8EE" w14:textId="6B7C0D73" w:rsidR="0074450F" w:rsidRDefault="00000000" w:rsidP="0074450F">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72A04944" w14:textId="77777777" w:rsidR="0074450F" w:rsidRDefault="00000000" w:rsidP="0074450F">
                    <w:pPr>
                      <w:jc w:val="right"/>
                      <w:rPr>
                        <w:szCs w:val="21"/>
                      </w:rPr>
                    </w:pPr>
                  </w:p>
                </w:tc>
              </w:tr>
              <w:tr w:rsidR="0074450F" w14:paraId="3379920E" w14:textId="77777777" w:rsidTr="003340AB">
                <w:sdt>
                  <w:sdtPr>
                    <w:tag w:val="_PLD_4048ed0def454438bc03e58e82e05f39"/>
                    <w:id w:val="1842272805"/>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E77CE1B" w14:textId="77777777" w:rsidR="0074450F" w:rsidRDefault="00000000" w:rsidP="0074450F">
                        <w:pPr>
                          <w:ind w:firstLineChars="200" w:firstLine="420"/>
                          <w:rPr>
                            <w:szCs w:val="21"/>
                          </w:rPr>
                        </w:pPr>
                        <w:r>
                          <w:rPr>
                            <w:rFonts w:hint="eastAsia"/>
                            <w:szCs w:val="21"/>
                          </w:rPr>
                          <w:t>非流动资产合计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52A9D9A" w14:textId="4EDC832C" w:rsidR="0074450F" w:rsidRDefault="00000000" w:rsidP="0074450F">
                    <w:pPr>
                      <w:jc w:val="right"/>
                      <w:rPr>
                        <w:szCs w:val="21"/>
                      </w:rPr>
                    </w:pPr>
                    <w:r>
                      <w:t>14,358,917,386.65</w:t>
                    </w:r>
                  </w:p>
                </w:tc>
                <w:tc>
                  <w:tcPr>
                    <w:tcW w:w="1221" w:type="pct"/>
                    <w:tcBorders>
                      <w:top w:val="outset" w:sz="6" w:space="0" w:color="auto"/>
                      <w:left w:val="outset" w:sz="6" w:space="0" w:color="auto"/>
                      <w:bottom w:val="outset" w:sz="6" w:space="0" w:color="auto"/>
                      <w:right w:val="outset" w:sz="6" w:space="0" w:color="auto"/>
                    </w:tcBorders>
                    <w:vAlign w:val="center"/>
                  </w:tcPr>
                  <w:p w14:paraId="0EECF4D7" w14:textId="30ABC11F" w:rsidR="0074450F" w:rsidRDefault="00000000" w:rsidP="0074450F">
                    <w:pPr>
                      <w:jc w:val="right"/>
                      <w:rPr>
                        <w:szCs w:val="21"/>
                      </w:rPr>
                    </w:pPr>
                    <w:r>
                      <w:t>11,372,685,381.61</w:t>
                    </w:r>
                  </w:p>
                </w:tc>
              </w:tr>
              <w:tr w:rsidR="0074450F" w14:paraId="1F333D86" w14:textId="77777777" w:rsidTr="003340AB">
                <w:sdt>
                  <w:sdtPr>
                    <w:tag w:val="_PLD_6ee89f97610d46abbd860fc885ade47d"/>
                    <w:id w:val="41590670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9E4F488" w14:textId="77777777" w:rsidR="0074450F" w:rsidRDefault="00000000" w:rsidP="0074450F">
                        <w:pPr>
                          <w:ind w:firstLineChars="300" w:firstLine="630"/>
                          <w:rPr>
                            <w:szCs w:val="21"/>
                          </w:rPr>
                        </w:pPr>
                        <w:r>
                          <w:rPr>
                            <w:rFonts w:hint="eastAsia"/>
                            <w:szCs w:val="21"/>
                          </w:rPr>
                          <w:t>资产总计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3F85F041" w14:textId="4A018B22" w:rsidR="0074450F" w:rsidRDefault="00000000" w:rsidP="0074450F">
                    <w:pPr>
                      <w:jc w:val="right"/>
                      <w:rPr>
                        <w:szCs w:val="21"/>
                      </w:rPr>
                    </w:pPr>
                    <w:r>
                      <w:t>21,774,614,356.20</w:t>
                    </w:r>
                  </w:p>
                </w:tc>
                <w:tc>
                  <w:tcPr>
                    <w:tcW w:w="1221" w:type="pct"/>
                    <w:tcBorders>
                      <w:top w:val="outset" w:sz="6" w:space="0" w:color="auto"/>
                      <w:left w:val="outset" w:sz="6" w:space="0" w:color="auto"/>
                      <w:bottom w:val="outset" w:sz="6" w:space="0" w:color="auto"/>
                      <w:right w:val="outset" w:sz="6" w:space="0" w:color="auto"/>
                    </w:tcBorders>
                    <w:vAlign w:val="center"/>
                  </w:tcPr>
                  <w:p w14:paraId="105EC834" w14:textId="09B204BF" w:rsidR="0074450F" w:rsidRDefault="00000000" w:rsidP="0074450F">
                    <w:pPr>
                      <w:jc w:val="right"/>
                      <w:rPr>
                        <w:szCs w:val="21"/>
                      </w:rPr>
                    </w:pPr>
                    <w:r>
                      <w:t>19,816,156,550.65</w:t>
                    </w:r>
                  </w:p>
                </w:tc>
              </w:tr>
              <w:tr w:rsidR="0074450F" w14:paraId="786A6875" w14:textId="77777777" w:rsidTr="00B86E66">
                <w:sdt>
                  <w:sdtPr>
                    <w:tag w:val="_PLD_15dcbfe0bff24a92a75819aabe4e5e88"/>
                    <w:id w:val="-437457085"/>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BD3A17" w14:textId="305D11F0" w:rsidR="0074450F" w:rsidRDefault="00000000" w:rsidP="0074450F">
                        <w:pPr>
                          <w:rPr>
                            <w:color w:val="FF00FF"/>
                            <w:szCs w:val="21"/>
                          </w:rPr>
                        </w:pPr>
                        <w:r>
                          <w:rPr>
                            <w:rFonts w:hint="eastAsia"/>
                            <w:b/>
                            <w:bCs/>
                            <w:szCs w:val="21"/>
                          </w:rPr>
                          <w:t>流动负债：</w:t>
                        </w:r>
                      </w:p>
                    </w:tc>
                  </w:sdtContent>
                </w:sdt>
              </w:tr>
              <w:tr w:rsidR="009B36C0" w14:paraId="44AAFEF6" w14:textId="77777777" w:rsidTr="003340AB">
                <w:sdt>
                  <w:sdtPr>
                    <w:tag w:val="_PLD_76a78733cc864633836bb64aeb74d738"/>
                    <w:id w:val="107385415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536441F" w14:textId="77777777" w:rsidR="009B36C0" w:rsidRDefault="00000000" w:rsidP="009B36C0">
                        <w:pPr>
                          <w:ind w:firstLineChars="100" w:firstLine="210"/>
                          <w:rPr>
                            <w:szCs w:val="21"/>
                          </w:rPr>
                        </w:pPr>
                        <w:r>
                          <w:rPr>
                            <w:rFonts w:hint="eastAsia"/>
                            <w:szCs w:val="21"/>
                          </w:rPr>
                          <w:t>短期借款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DE0173B" w14:textId="4EF98197" w:rsidR="009B36C0" w:rsidRDefault="00000000" w:rsidP="009B36C0">
                    <w:pPr>
                      <w:jc w:val="right"/>
                      <w:rPr>
                        <w:szCs w:val="21"/>
                      </w:rPr>
                    </w:pPr>
                    <w:r>
                      <w:t>749,450,000.00</w:t>
                    </w:r>
                  </w:p>
                </w:tc>
                <w:tc>
                  <w:tcPr>
                    <w:tcW w:w="1221" w:type="pct"/>
                    <w:tcBorders>
                      <w:top w:val="outset" w:sz="6" w:space="0" w:color="auto"/>
                      <w:left w:val="outset" w:sz="6" w:space="0" w:color="auto"/>
                      <w:bottom w:val="outset" w:sz="6" w:space="0" w:color="auto"/>
                      <w:right w:val="outset" w:sz="6" w:space="0" w:color="auto"/>
                    </w:tcBorders>
                    <w:vAlign w:val="center"/>
                  </w:tcPr>
                  <w:p w14:paraId="08E7EE3B" w14:textId="010F647C" w:rsidR="009B36C0" w:rsidRDefault="00000000" w:rsidP="009B36C0">
                    <w:pPr>
                      <w:jc w:val="right"/>
                      <w:rPr>
                        <w:szCs w:val="21"/>
                      </w:rPr>
                    </w:pPr>
                    <w:r>
                      <w:t>744,563,644.44</w:t>
                    </w:r>
                  </w:p>
                </w:tc>
              </w:tr>
              <w:tr w:rsidR="009B36C0" w14:paraId="3A9ACC33"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6f521c8072146af8ab4bbffe343cf95"/>
                      <w:id w:val="-1470659555"/>
                      <w:lock w:val="sdtLocked"/>
                    </w:sdtPr>
                    <w:sdtContent>
                      <w:p w14:paraId="6F03FFAD" w14:textId="77777777" w:rsidR="009B36C0" w:rsidRDefault="00000000" w:rsidP="009B36C0">
                        <w:pPr>
                          <w:ind w:firstLineChars="100" w:firstLine="210"/>
                        </w:pPr>
                        <w:r>
                          <w:rPr>
                            <w:rFonts w:hint="eastAsia"/>
                          </w:rPr>
                          <w:t>交易性金融负债</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077487A9" w14:textId="1EA7AAA2" w:rsidR="009B36C0" w:rsidRDefault="00000000" w:rsidP="009B36C0">
                    <w:pPr>
                      <w:jc w:val="right"/>
                      <w:rPr>
                        <w:szCs w:val="21"/>
                      </w:rPr>
                    </w:pPr>
                    <w:r>
                      <w:t>98,400.00</w:t>
                    </w:r>
                  </w:p>
                </w:tc>
                <w:tc>
                  <w:tcPr>
                    <w:tcW w:w="1221" w:type="pct"/>
                    <w:tcBorders>
                      <w:top w:val="outset" w:sz="6" w:space="0" w:color="auto"/>
                      <w:left w:val="outset" w:sz="6" w:space="0" w:color="auto"/>
                      <w:bottom w:val="outset" w:sz="6" w:space="0" w:color="auto"/>
                      <w:right w:val="outset" w:sz="6" w:space="0" w:color="auto"/>
                    </w:tcBorders>
                    <w:vAlign w:val="center"/>
                  </w:tcPr>
                  <w:p w14:paraId="1C8522F5" w14:textId="77777777" w:rsidR="009B36C0" w:rsidRDefault="00000000" w:rsidP="009B36C0">
                    <w:pPr>
                      <w:jc w:val="right"/>
                      <w:rPr>
                        <w:szCs w:val="21"/>
                      </w:rPr>
                    </w:pPr>
                  </w:p>
                </w:tc>
              </w:tr>
              <w:tr w:rsidR="009B36C0" w14:paraId="3D52DB33" w14:textId="77777777" w:rsidTr="003340AB">
                <w:sdt>
                  <w:sdtPr>
                    <w:tag w:val="_PLD_442833f4d8a945ea84805d38bc9f8f22"/>
                    <w:id w:val="-126807797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F988709" w14:textId="77777777" w:rsidR="009B36C0" w:rsidRDefault="00000000" w:rsidP="009B36C0">
                        <w:pPr>
                          <w:ind w:firstLineChars="100" w:firstLine="210"/>
                          <w:rPr>
                            <w:szCs w:val="21"/>
                          </w:rPr>
                        </w:pPr>
                        <w:r>
                          <w:rPr>
                            <w:rFonts w:hint="eastAsia"/>
                            <w:szCs w:val="21"/>
                          </w:rPr>
                          <w:t>衍生金融负债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9813B2F" w14:textId="265D2215" w:rsidR="009B36C0" w:rsidRDefault="00000000" w:rsidP="009B36C0">
                    <w:pPr>
                      <w:jc w:val="right"/>
                      <w:rPr>
                        <w:szCs w:val="21"/>
                      </w:rPr>
                    </w:pPr>
                    <w:r>
                      <w:t>1,570,603.52</w:t>
                    </w:r>
                  </w:p>
                </w:tc>
                <w:tc>
                  <w:tcPr>
                    <w:tcW w:w="1221" w:type="pct"/>
                    <w:tcBorders>
                      <w:top w:val="outset" w:sz="6" w:space="0" w:color="auto"/>
                      <w:left w:val="outset" w:sz="6" w:space="0" w:color="auto"/>
                      <w:bottom w:val="outset" w:sz="6" w:space="0" w:color="auto"/>
                      <w:right w:val="outset" w:sz="6" w:space="0" w:color="auto"/>
                    </w:tcBorders>
                    <w:vAlign w:val="center"/>
                  </w:tcPr>
                  <w:p w14:paraId="6DC86EE3" w14:textId="77777777" w:rsidR="009B36C0" w:rsidRDefault="00000000" w:rsidP="009B36C0">
                    <w:pPr>
                      <w:jc w:val="right"/>
                      <w:rPr>
                        <w:szCs w:val="21"/>
                      </w:rPr>
                    </w:pPr>
                  </w:p>
                </w:tc>
              </w:tr>
              <w:tr w:rsidR="009B36C0" w14:paraId="6A38BA87" w14:textId="77777777" w:rsidTr="003340AB">
                <w:sdt>
                  <w:sdtPr>
                    <w:tag w:val="_PLD_ca70255a058c4493b4d264db0185bfbf"/>
                    <w:id w:val="-166824449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EAFFA30" w14:textId="77777777" w:rsidR="009B36C0" w:rsidRDefault="00000000" w:rsidP="009B36C0">
                        <w:pPr>
                          <w:ind w:firstLineChars="100" w:firstLine="210"/>
                          <w:rPr>
                            <w:szCs w:val="21"/>
                          </w:rPr>
                        </w:pPr>
                        <w:r>
                          <w:rPr>
                            <w:rFonts w:hint="eastAsia"/>
                            <w:szCs w:val="21"/>
                          </w:rPr>
                          <w:t>应付票据</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301DC1EE" w14:textId="0EB765A2" w:rsidR="009B36C0" w:rsidRDefault="00000000" w:rsidP="009B36C0">
                    <w:pPr>
                      <w:jc w:val="right"/>
                      <w:rPr>
                        <w:szCs w:val="21"/>
                      </w:rPr>
                    </w:pPr>
                    <w:r>
                      <w:t>398,255,638.06</w:t>
                    </w:r>
                  </w:p>
                </w:tc>
                <w:tc>
                  <w:tcPr>
                    <w:tcW w:w="1221" w:type="pct"/>
                    <w:tcBorders>
                      <w:top w:val="outset" w:sz="6" w:space="0" w:color="auto"/>
                      <w:left w:val="outset" w:sz="6" w:space="0" w:color="auto"/>
                      <w:bottom w:val="outset" w:sz="6" w:space="0" w:color="auto"/>
                      <w:right w:val="outset" w:sz="6" w:space="0" w:color="auto"/>
                    </w:tcBorders>
                    <w:vAlign w:val="center"/>
                  </w:tcPr>
                  <w:p w14:paraId="00A58DAC" w14:textId="6A5C383A" w:rsidR="009B36C0" w:rsidRDefault="00000000" w:rsidP="009B36C0">
                    <w:pPr>
                      <w:jc w:val="right"/>
                      <w:rPr>
                        <w:szCs w:val="21"/>
                      </w:rPr>
                    </w:pPr>
                    <w:r>
                      <w:t>488,854,377.26</w:t>
                    </w:r>
                  </w:p>
                </w:tc>
              </w:tr>
              <w:tr w:rsidR="009B36C0" w14:paraId="17E9A53A" w14:textId="77777777" w:rsidTr="003340AB">
                <w:sdt>
                  <w:sdtPr>
                    <w:tag w:val="_PLD_3ddfc74599cb4603b790a137338901ea"/>
                    <w:id w:val="-17110055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D58ABFB" w14:textId="77777777" w:rsidR="009B36C0" w:rsidRDefault="00000000" w:rsidP="009B36C0">
                        <w:pPr>
                          <w:ind w:firstLineChars="100" w:firstLine="210"/>
                          <w:rPr>
                            <w:szCs w:val="21"/>
                          </w:rPr>
                        </w:pPr>
                        <w:r>
                          <w:rPr>
                            <w:rFonts w:hint="eastAsia"/>
                            <w:szCs w:val="21"/>
                          </w:rPr>
                          <w:t>应付账款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DCA8071" w14:textId="00AD1D89" w:rsidR="009B36C0" w:rsidRDefault="00000000" w:rsidP="009B36C0">
                    <w:pPr>
                      <w:jc w:val="right"/>
                      <w:rPr>
                        <w:szCs w:val="21"/>
                      </w:rPr>
                    </w:pPr>
                    <w:r>
                      <w:t>2,885,583,236.58</w:t>
                    </w:r>
                  </w:p>
                </w:tc>
                <w:tc>
                  <w:tcPr>
                    <w:tcW w:w="1221" w:type="pct"/>
                    <w:tcBorders>
                      <w:top w:val="outset" w:sz="6" w:space="0" w:color="auto"/>
                      <w:left w:val="outset" w:sz="6" w:space="0" w:color="auto"/>
                      <w:bottom w:val="outset" w:sz="6" w:space="0" w:color="auto"/>
                      <w:right w:val="outset" w:sz="6" w:space="0" w:color="auto"/>
                    </w:tcBorders>
                    <w:vAlign w:val="center"/>
                  </w:tcPr>
                  <w:p w14:paraId="0CAE5B1A" w14:textId="07A00F65" w:rsidR="009B36C0" w:rsidRDefault="00000000" w:rsidP="009B36C0">
                    <w:pPr>
                      <w:jc w:val="right"/>
                      <w:rPr>
                        <w:szCs w:val="21"/>
                      </w:rPr>
                    </w:pPr>
                    <w:r>
                      <w:t>2,887,256,221.31</w:t>
                    </w:r>
                  </w:p>
                </w:tc>
              </w:tr>
              <w:tr w:rsidR="009B36C0" w14:paraId="4D8AF0F5" w14:textId="77777777" w:rsidTr="003340AB">
                <w:sdt>
                  <w:sdtPr>
                    <w:tag w:val="_PLD_7f5508d5d2954055a7abdb9afb5ca6c7"/>
                    <w:id w:val="74947734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9745F0F" w14:textId="77777777" w:rsidR="009B36C0" w:rsidRDefault="00000000" w:rsidP="009B36C0">
                        <w:pPr>
                          <w:ind w:firstLineChars="100" w:firstLine="210"/>
                          <w:rPr>
                            <w:szCs w:val="21"/>
                          </w:rPr>
                        </w:pPr>
                        <w:r>
                          <w:rPr>
                            <w:rFonts w:hint="eastAsia"/>
                            <w:szCs w:val="21"/>
                          </w:rPr>
                          <w:t>预收款项</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06FBD1C" w14:textId="09CF299C" w:rsidR="009B36C0" w:rsidRDefault="00000000" w:rsidP="009B36C0">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59B69BFC" w14:textId="77777777" w:rsidR="009B36C0" w:rsidRDefault="00000000" w:rsidP="009B36C0">
                    <w:pPr>
                      <w:jc w:val="right"/>
                      <w:rPr>
                        <w:szCs w:val="21"/>
                      </w:rPr>
                    </w:pPr>
                  </w:p>
                </w:tc>
              </w:tr>
              <w:tr w:rsidR="009B36C0" w14:paraId="66AA610D" w14:textId="77777777" w:rsidTr="003340AB">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ee60ff5ef844effa2158f2de5acd34d"/>
                      <w:id w:val="-106425641"/>
                      <w:lock w:val="sdtLocked"/>
                    </w:sdtPr>
                    <w:sdtContent>
                      <w:p w14:paraId="664AC736" w14:textId="77777777" w:rsidR="009B36C0" w:rsidRDefault="00000000" w:rsidP="009B36C0">
                        <w:pPr>
                          <w:ind w:firstLineChars="100" w:firstLine="210"/>
                        </w:pPr>
                        <w:r>
                          <w:rPr>
                            <w:rFonts w:hint="eastAsia"/>
                          </w:rPr>
                          <w:t>合同负债</w:t>
                        </w:r>
                      </w:p>
                    </w:sdtContent>
                  </w:sdt>
                </w:tc>
                <w:tc>
                  <w:tcPr>
                    <w:tcW w:w="1208" w:type="pct"/>
                    <w:tcBorders>
                      <w:top w:val="outset" w:sz="6" w:space="0" w:color="auto"/>
                      <w:left w:val="outset" w:sz="6" w:space="0" w:color="auto"/>
                      <w:bottom w:val="outset" w:sz="6" w:space="0" w:color="auto"/>
                      <w:right w:val="outset" w:sz="6" w:space="0" w:color="auto"/>
                    </w:tcBorders>
                    <w:vAlign w:val="center"/>
                  </w:tcPr>
                  <w:p w14:paraId="5DC94525" w14:textId="6FBDB383" w:rsidR="009B36C0" w:rsidRDefault="00000000" w:rsidP="009B36C0">
                    <w:pPr>
                      <w:jc w:val="right"/>
                      <w:rPr>
                        <w:szCs w:val="21"/>
                      </w:rPr>
                    </w:pPr>
                    <w:r>
                      <w:t>1,080,932,683.37</w:t>
                    </w:r>
                  </w:p>
                </w:tc>
                <w:tc>
                  <w:tcPr>
                    <w:tcW w:w="1221" w:type="pct"/>
                    <w:tcBorders>
                      <w:top w:val="outset" w:sz="6" w:space="0" w:color="auto"/>
                      <w:left w:val="outset" w:sz="6" w:space="0" w:color="auto"/>
                      <w:bottom w:val="outset" w:sz="6" w:space="0" w:color="auto"/>
                      <w:right w:val="outset" w:sz="6" w:space="0" w:color="auto"/>
                    </w:tcBorders>
                    <w:vAlign w:val="center"/>
                  </w:tcPr>
                  <w:p w14:paraId="0D6E972D" w14:textId="6CB8DF0D" w:rsidR="009B36C0" w:rsidRDefault="00000000" w:rsidP="009B36C0">
                    <w:pPr>
                      <w:jc w:val="right"/>
                      <w:rPr>
                        <w:szCs w:val="21"/>
                      </w:rPr>
                    </w:pPr>
                    <w:r>
                      <w:t>1,163,285,923.88</w:t>
                    </w:r>
                  </w:p>
                </w:tc>
              </w:tr>
              <w:tr w:rsidR="009B36C0" w14:paraId="3FC911BD" w14:textId="77777777" w:rsidTr="003340AB">
                <w:sdt>
                  <w:sdtPr>
                    <w:tag w:val="_PLD_249473404bb64d0ead9181aff22a660d"/>
                    <w:id w:val="22734397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15A2968" w14:textId="77777777" w:rsidR="009B36C0" w:rsidRDefault="00000000" w:rsidP="009B36C0">
                        <w:pPr>
                          <w:ind w:firstLineChars="100" w:firstLine="210"/>
                          <w:rPr>
                            <w:szCs w:val="21"/>
                          </w:rPr>
                        </w:pPr>
                        <w:r>
                          <w:rPr>
                            <w:rFonts w:hint="eastAsia"/>
                            <w:szCs w:val="21"/>
                          </w:rPr>
                          <w:t>应付职工薪酬</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AF35405" w14:textId="3FF2642F" w:rsidR="009B36C0" w:rsidRDefault="00000000" w:rsidP="009B36C0">
                    <w:pPr>
                      <w:jc w:val="right"/>
                      <w:rPr>
                        <w:szCs w:val="21"/>
                      </w:rPr>
                    </w:pPr>
                    <w:r>
                      <w:t>94,612,375.23</w:t>
                    </w:r>
                  </w:p>
                </w:tc>
                <w:tc>
                  <w:tcPr>
                    <w:tcW w:w="1221" w:type="pct"/>
                    <w:tcBorders>
                      <w:top w:val="outset" w:sz="6" w:space="0" w:color="auto"/>
                      <w:left w:val="outset" w:sz="6" w:space="0" w:color="auto"/>
                      <w:bottom w:val="outset" w:sz="6" w:space="0" w:color="auto"/>
                      <w:right w:val="outset" w:sz="6" w:space="0" w:color="auto"/>
                    </w:tcBorders>
                    <w:vAlign w:val="center"/>
                  </w:tcPr>
                  <w:p w14:paraId="13EB2A79" w14:textId="61B91DD4" w:rsidR="009B36C0" w:rsidRDefault="00000000" w:rsidP="009B36C0">
                    <w:pPr>
                      <w:jc w:val="right"/>
                      <w:rPr>
                        <w:szCs w:val="21"/>
                      </w:rPr>
                    </w:pPr>
                    <w:r>
                      <w:t>187,217,233.68</w:t>
                    </w:r>
                  </w:p>
                </w:tc>
              </w:tr>
              <w:tr w:rsidR="009B36C0" w14:paraId="318E2947" w14:textId="77777777" w:rsidTr="003340AB">
                <w:sdt>
                  <w:sdtPr>
                    <w:tag w:val="_PLD_9f53c25cb63149389cc9b10887003120"/>
                    <w:id w:val="171160305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FBA58D4" w14:textId="77777777" w:rsidR="009B36C0" w:rsidRDefault="00000000" w:rsidP="009B36C0">
                        <w:pPr>
                          <w:ind w:firstLineChars="100" w:firstLine="210"/>
                          <w:rPr>
                            <w:szCs w:val="21"/>
                          </w:rPr>
                        </w:pPr>
                        <w:r>
                          <w:rPr>
                            <w:rFonts w:hint="eastAsia"/>
                            <w:szCs w:val="21"/>
                          </w:rPr>
                          <w:t>应交税费</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AEE7656" w14:textId="79DDDB35" w:rsidR="009B36C0" w:rsidRDefault="00000000" w:rsidP="009B36C0">
                    <w:pPr>
                      <w:jc w:val="right"/>
                      <w:rPr>
                        <w:szCs w:val="21"/>
                      </w:rPr>
                    </w:pPr>
                    <w:r>
                      <w:t>98,201,554.27</w:t>
                    </w:r>
                  </w:p>
                </w:tc>
                <w:tc>
                  <w:tcPr>
                    <w:tcW w:w="1221" w:type="pct"/>
                    <w:tcBorders>
                      <w:top w:val="outset" w:sz="6" w:space="0" w:color="auto"/>
                      <w:left w:val="outset" w:sz="6" w:space="0" w:color="auto"/>
                      <w:bottom w:val="outset" w:sz="6" w:space="0" w:color="auto"/>
                      <w:right w:val="outset" w:sz="6" w:space="0" w:color="auto"/>
                    </w:tcBorders>
                    <w:vAlign w:val="center"/>
                  </w:tcPr>
                  <w:p w14:paraId="393E995C" w14:textId="216CB02C" w:rsidR="009B36C0" w:rsidRDefault="00000000" w:rsidP="009B36C0">
                    <w:pPr>
                      <w:jc w:val="right"/>
                      <w:rPr>
                        <w:szCs w:val="21"/>
                      </w:rPr>
                    </w:pPr>
                    <w:r>
                      <w:t>81,147,842.11</w:t>
                    </w:r>
                  </w:p>
                </w:tc>
              </w:tr>
              <w:tr w:rsidR="009B36C0" w14:paraId="124AF09A" w14:textId="77777777" w:rsidTr="003340AB">
                <w:sdt>
                  <w:sdtPr>
                    <w:tag w:val="_PLD_cfacf6b3a2bd4468a5ad9285cbde5f88"/>
                    <w:id w:val="-117534125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5D24DE1" w14:textId="77777777" w:rsidR="009B36C0" w:rsidRDefault="00000000" w:rsidP="009B36C0">
                        <w:pPr>
                          <w:ind w:firstLineChars="100" w:firstLine="210"/>
                          <w:rPr>
                            <w:szCs w:val="21"/>
                          </w:rPr>
                        </w:pPr>
                        <w:r>
                          <w:rPr>
                            <w:rFonts w:hint="eastAsia"/>
                            <w:szCs w:val="21"/>
                          </w:rPr>
                          <w:t>其他应付款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0027658" w14:textId="677F0460" w:rsidR="009B36C0" w:rsidRDefault="00000000" w:rsidP="009B36C0">
                    <w:pPr>
                      <w:jc w:val="right"/>
                      <w:rPr>
                        <w:szCs w:val="21"/>
                      </w:rPr>
                    </w:pPr>
                    <w:r>
                      <w:t>4,060,333,897.25</w:t>
                    </w:r>
                  </w:p>
                </w:tc>
                <w:tc>
                  <w:tcPr>
                    <w:tcW w:w="1221" w:type="pct"/>
                    <w:tcBorders>
                      <w:top w:val="outset" w:sz="6" w:space="0" w:color="auto"/>
                      <w:left w:val="outset" w:sz="6" w:space="0" w:color="auto"/>
                      <w:bottom w:val="outset" w:sz="6" w:space="0" w:color="auto"/>
                      <w:right w:val="outset" w:sz="6" w:space="0" w:color="auto"/>
                    </w:tcBorders>
                    <w:vAlign w:val="center"/>
                  </w:tcPr>
                  <w:p w14:paraId="5983045B" w14:textId="1DFB67D7" w:rsidR="009B36C0" w:rsidRDefault="00000000" w:rsidP="009B36C0">
                    <w:pPr>
                      <w:jc w:val="right"/>
                      <w:rPr>
                        <w:szCs w:val="21"/>
                      </w:rPr>
                    </w:pPr>
                    <w:r>
                      <w:t>4,751,593,094.20</w:t>
                    </w:r>
                  </w:p>
                </w:tc>
              </w:tr>
              <w:tr w:rsidR="009B36C0" w14:paraId="3BAC26FF" w14:textId="77777777" w:rsidTr="003340AB">
                <w:sdt>
                  <w:sdtPr>
                    <w:tag w:val="_PLD_cecc1739d1804e8c89811b87c8df9420"/>
                    <w:id w:val="49716498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FFCF9BE" w14:textId="77777777" w:rsidR="009B36C0" w:rsidRDefault="00000000" w:rsidP="009B36C0">
                        <w:pPr>
                          <w:ind w:firstLineChars="100" w:firstLine="210"/>
                          <w:rPr>
                            <w:szCs w:val="21"/>
                          </w:rPr>
                        </w:pPr>
                        <w:r>
                          <w:rPr>
                            <w:rFonts w:hint="eastAsia"/>
                          </w:rPr>
                          <w:t>其中：</w:t>
                        </w:r>
                        <w:r>
                          <w:rPr>
                            <w:rFonts w:hint="eastAsia"/>
                            <w:szCs w:val="21"/>
                          </w:rPr>
                          <w:t>应付利息</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705D7E7" w14:textId="127D9ED1" w:rsidR="009B36C0" w:rsidRDefault="00000000" w:rsidP="009B36C0">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06385F49" w14:textId="77777777" w:rsidR="009B36C0" w:rsidRDefault="00000000" w:rsidP="009B36C0">
                    <w:pPr>
                      <w:jc w:val="right"/>
                      <w:rPr>
                        <w:szCs w:val="21"/>
                      </w:rPr>
                    </w:pPr>
                  </w:p>
                </w:tc>
              </w:tr>
              <w:tr w:rsidR="009B36C0" w14:paraId="62F0BDE1" w14:textId="77777777" w:rsidTr="003340AB">
                <w:sdt>
                  <w:sdtPr>
                    <w:tag w:val="_PLD_6afe86be6c914ffabda8dc099538db12"/>
                    <w:id w:val="-155900571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660D64F" w14:textId="77777777" w:rsidR="009B36C0" w:rsidRDefault="00000000" w:rsidP="009B36C0">
                        <w:pPr>
                          <w:ind w:firstLineChars="400" w:firstLine="840"/>
                          <w:rPr>
                            <w:szCs w:val="21"/>
                          </w:rPr>
                        </w:pPr>
                        <w:r>
                          <w:rPr>
                            <w:rFonts w:hint="eastAsia"/>
                            <w:szCs w:val="21"/>
                          </w:rPr>
                          <w:t>应付股利</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C0A6E16" w14:textId="76B973FC" w:rsidR="009B36C0" w:rsidRDefault="00000000" w:rsidP="009B36C0">
                    <w:pPr>
                      <w:jc w:val="right"/>
                      <w:rPr>
                        <w:szCs w:val="21"/>
                      </w:rPr>
                    </w:pPr>
                    <w:r>
                      <w:t>1,425,995.01</w:t>
                    </w:r>
                  </w:p>
                </w:tc>
                <w:tc>
                  <w:tcPr>
                    <w:tcW w:w="1221" w:type="pct"/>
                    <w:tcBorders>
                      <w:top w:val="outset" w:sz="6" w:space="0" w:color="auto"/>
                      <w:left w:val="outset" w:sz="6" w:space="0" w:color="auto"/>
                      <w:bottom w:val="outset" w:sz="6" w:space="0" w:color="auto"/>
                      <w:right w:val="outset" w:sz="6" w:space="0" w:color="auto"/>
                    </w:tcBorders>
                    <w:vAlign w:val="center"/>
                  </w:tcPr>
                  <w:p w14:paraId="172E3695" w14:textId="23D3C328" w:rsidR="009B36C0" w:rsidRDefault="00000000" w:rsidP="009B36C0">
                    <w:pPr>
                      <w:jc w:val="right"/>
                      <w:rPr>
                        <w:szCs w:val="21"/>
                      </w:rPr>
                    </w:pPr>
                    <w:r>
                      <w:t>1,425,995.01</w:t>
                    </w:r>
                  </w:p>
                </w:tc>
              </w:tr>
              <w:tr w:rsidR="009B36C0" w14:paraId="25DD72CC" w14:textId="77777777" w:rsidTr="003340AB">
                <w:sdt>
                  <w:sdtPr>
                    <w:tag w:val="_PLD_52242366df40474fba5ae520de49bcc7"/>
                    <w:id w:val="52753539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8B15314" w14:textId="77777777" w:rsidR="009B36C0" w:rsidRDefault="00000000" w:rsidP="009B36C0">
                        <w:pPr>
                          <w:ind w:firstLineChars="100" w:firstLine="210"/>
                          <w:rPr>
                            <w:szCs w:val="21"/>
                          </w:rPr>
                        </w:pPr>
                        <w:r>
                          <w:rPr>
                            <w:rFonts w:hint="eastAsia"/>
                            <w:szCs w:val="21"/>
                          </w:rPr>
                          <w:t>持有待售负债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5CD0726" w14:textId="77777777" w:rsidR="009B36C0" w:rsidRDefault="00000000" w:rsidP="009B36C0">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35981153" w14:textId="77777777" w:rsidR="009B36C0" w:rsidRDefault="00000000" w:rsidP="009B36C0">
                    <w:pPr>
                      <w:jc w:val="right"/>
                      <w:rPr>
                        <w:szCs w:val="21"/>
                      </w:rPr>
                    </w:pPr>
                  </w:p>
                </w:tc>
              </w:tr>
              <w:tr w:rsidR="009B36C0" w14:paraId="60938966" w14:textId="77777777" w:rsidTr="003340AB">
                <w:sdt>
                  <w:sdtPr>
                    <w:tag w:val="_PLD_67b73fbcd9214283a906bcf59b732074"/>
                    <w:id w:val="210175847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B89C730" w14:textId="77777777" w:rsidR="009B36C0" w:rsidRDefault="00000000" w:rsidP="009B36C0">
                        <w:pPr>
                          <w:ind w:firstLineChars="100" w:firstLine="210"/>
                          <w:rPr>
                            <w:szCs w:val="21"/>
                          </w:rPr>
                        </w:pPr>
                        <w:r>
                          <w:rPr>
                            <w:rFonts w:hint="eastAsia"/>
                            <w:szCs w:val="21"/>
                          </w:rPr>
                          <w:t>一年内到期的非流动负债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FAB566D" w14:textId="62C73B36" w:rsidR="009B36C0" w:rsidRDefault="00000000" w:rsidP="009B36C0">
                    <w:pPr>
                      <w:jc w:val="right"/>
                      <w:rPr>
                        <w:szCs w:val="21"/>
                      </w:rPr>
                    </w:pPr>
                    <w:r>
                      <w:t>18,893,754.22</w:t>
                    </w:r>
                  </w:p>
                </w:tc>
                <w:tc>
                  <w:tcPr>
                    <w:tcW w:w="1221" w:type="pct"/>
                    <w:tcBorders>
                      <w:top w:val="outset" w:sz="6" w:space="0" w:color="auto"/>
                      <w:left w:val="outset" w:sz="6" w:space="0" w:color="auto"/>
                      <w:bottom w:val="outset" w:sz="6" w:space="0" w:color="auto"/>
                      <w:right w:val="outset" w:sz="6" w:space="0" w:color="auto"/>
                    </w:tcBorders>
                    <w:vAlign w:val="center"/>
                  </w:tcPr>
                  <w:p w14:paraId="5B1F7334" w14:textId="2F16E587" w:rsidR="009B36C0" w:rsidRDefault="00000000" w:rsidP="009B36C0">
                    <w:pPr>
                      <w:jc w:val="right"/>
                      <w:rPr>
                        <w:szCs w:val="21"/>
                      </w:rPr>
                    </w:pPr>
                    <w:r>
                      <w:t>19,624,722.94</w:t>
                    </w:r>
                  </w:p>
                </w:tc>
              </w:tr>
              <w:tr w:rsidR="009B36C0" w14:paraId="66B4A57C" w14:textId="77777777" w:rsidTr="003340AB">
                <w:sdt>
                  <w:sdtPr>
                    <w:tag w:val="_PLD_783d19bbf9424d6abd03443dfd87d79f"/>
                    <w:id w:val="532851052"/>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70B0365" w14:textId="77777777" w:rsidR="009B36C0" w:rsidRDefault="00000000" w:rsidP="009B36C0">
                        <w:pPr>
                          <w:ind w:firstLineChars="100" w:firstLine="210"/>
                          <w:rPr>
                            <w:szCs w:val="21"/>
                          </w:rPr>
                        </w:pPr>
                        <w:r>
                          <w:rPr>
                            <w:rFonts w:hint="eastAsia"/>
                            <w:szCs w:val="21"/>
                          </w:rPr>
                          <w:t>其他流动负债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C8DFE67" w14:textId="74878D46" w:rsidR="009B36C0" w:rsidRDefault="00000000" w:rsidP="009B36C0">
                    <w:pPr>
                      <w:jc w:val="right"/>
                      <w:rPr>
                        <w:szCs w:val="21"/>
                      </w:rPr>
                    </w:pPr>
                    <w:r>
                      <w:t>555,572,823.91</w:t>
                    </w:r>
                  </w:p>
                </w:tc>
                <w:tc>
                  <w:tcPr>
                    <w:tcW w:w="1221" w:type="pct"/>
                    <w:tcBorders>
                      <w:top w:val="outset" w:sz="6" w:space="0" w:color="auto"/>
                      <w:left w:val="outset" w:sz="6" w:space="0" w:color="auto"/>
                      <w:bottom w:val="outset" w:sz="6" w:space="0" w:color="auto"/>
                      <w:right w:val="outset" w:sz="6" w:space="0" w:color="auto"/>
                    </w:tcBorders>
                    <w:vAlign w:val="center"/>
                  </w:tcPr>
                  <w:p w14:paraId="0E657E8D" w14:textId="1575D77B" w:rsidR="009B36C0" w:rsidRDefault="00000000" w:rsidP="009B36C0">
                    <w:pPr>
                      <w:jc w:val="right"/>
                      <w:rPr>
                        <w:szCs w:val="21"/>
                      </w:rPr>
                    </w:pPr>
                    <w:r>
                      <w:t>55,304,710.44</w:t>
                    </w:r>
                  </w:p>
                </w:tc>
              </w:tr>
              <w:tr w:rsidR="009B36C0" w14:paraId="565DC4F8" w14:textId="77777777" w:rsidTr="003340AB">
                <w:sdt>
                  <w:sdtPr>
                    <w:tag w:val="_PLD_53369bc1ce1940d5bb6e18634d5c8de5"/>
                    <w:id w:val="-2957352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B3D8414" w14:textId="77777777" w:rsidR="009B36C0" w:rsidRDefault="00000000" w:rsidP="009B36C0">
                        <w:pPr>
                          <w:ind w:firstLineChars="200" w:firstLine="420"/>
                          <w:rPr>
                            <w:szCs w:val="21"/>
                          </w:rPr>
                        </w:pPr>
                        <w:r>
                          <w:rPr>
                            <w:rFonts w:hint="eastAsia"/>
                            <w:szCs w:val="21"/>
                          </w:rPr>
                          <w:t>流动负债合计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200BAAC" w14:textId="78B027A4" w:rsidR="009B36C0" w:rsidRDefault="00000000" w:rsidP="009B36C0">
                    <w:pPr>
                      <w:jc w:val="right"/>
                      <w:rPr>
                        <w:szCs w:val="21"/>
                      </w:rPr>
                    </w:pPr>
                    <w:r>
                      <w:t>9,943,504,966.41</w:t>
                    </w:r>
                  </w:p>
                </w:tc>
                <w:tc>
                  <w:tcPr>
                    <w:tcW w:w="1221" w:type="pct"/>
                    <w:tcBorders>
                      <w:top w:val="outset" w:sz="6" w:space="0" w:color="auto"/>
                      <w:left w:val="outset" w:sz="6" w:space="0" w:color="auto"/>
                      <w:bottom w:val="outset" w:sz="6" w:space="0" w:color="auto"/>
                      <w:right w:val="outset" w:sz="6" w:space="0" w:color="auto"/>
                    </w:tcBorders>
                    <w:vAlign w:val="center"/>
                  </w:tcPr>
                  <w:p w14:paraId="3106364C" w14:textId="5924A33E" w:rsidR="009B36C0" w:rsidRDefault="00000000" w:rsidP="009B36C0">
                    <w:pPr>
                      <w:jc w:val="right"/>
                      <w:rPr>
                        <w:szCs w:val="21"/>
                      </w:rPr>
                    </w:pPr>
                    <w:r>
                      <w:t>10,378,847,770.26</w:t>
                    </w:r>
                  </w:p>
                </w:tc>
              </w:tr>
              <w:tr w:rsidR="009B36C0" w14:paraId="11A359E4" w14:textId="77777777" w:rsidTr="00B86E66">
                <w:sdt>
                  <w:sdtPr>
                    <w:tag w:val="_PLD_0424d665e1904ddfac80ff1bdcd9f887"/>
                    <w:id w:val="-1645347256"/>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CF6004" w14:textId="3206AE29" w:rsidR="009B36C0" w:rsidRDefault="00000000" w:rsidP="009B36C0">
                        <w:pPr>
                          <w:rPr>
                            <w:color w:val="008000"/>
                            <w:szCs w:val="21"/>
                          </w:rPr>
                        </w:pPr>
                        <w:r>
                          <w:rPr>
                            <w:rFonts w:hint="eastAsia"/>
                            <w:b/>
                            <w:bCs/>
                            <w:szCs w:val="21"/>
                          </w:rPr>
                          <w:t>非流动负债：</w:t>
                        </w:r>
                      </w:p>
                    </w:tc>
                  </w:sdtContent>
                </w:sdt>
              </w:tr>
              <w:tr w:rsidR="00124924" w14:paraId="1B588467" w14:textId="77777777" w:rsidTr="003340AB">
                <w:sdt>
                  <w:sdtPr>
                    <w:tag w:val="_PLD_ff65588183614dbe93b6b088ff5884f8"/>
                    <w:id w:val="195242862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2BC2A8A" w14:textId="77777777" w:rsidR="00124924" w:rsidRDefault="00000000" w:rsidP="00124924">
                        <w:pPr>
                          <w:ind w:firstLineChars="100" w:firstLine="210"/>
                          <w:rPr>
                            <w:szCs w:val="21"/>
                          </w:rPr>
                        </w:pPr>
                        <w:r>
                          <w:rPr>
                            <w:rFonts w:hint="eastAsia"/>
                            <w:szCs w:val="21"/>
                          </w:rPr>
                          <w:t>长期借款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47B8B824" w14:textId="5660BA33" w:rsidR="00124924" w:rsidRDefault="00000000" w:rsidP="00124924">
                    <w:pPr>
                      <w:jc w:val="right"/>
                      <w:rPr>
                        <w:szCs w:val="21"/>
                      </w:rPr>
                    </w:pPr>
                    <w:r>
                      <w:t>469,500,000.00</w:t>
                    </w:r>
                  </w:p>
                </w:tc>
                <w:tc>
                  <w:tcPr>
                    <w:tcW w:w="1221" w:type="pct"/>
                    <w:tcBorders>
                      <w:top w:val="outset" w:sz="6" w:space="0" w:color="auto"/>
                      <w:left w:val="outset" w:sz="6" w:space="0" w:color="auto"/>
                      <w:bottom w:val="outset" w:sz="6" w:space="0" w:color="auto"/>
                      <w:right w:val="outset" w:sz="6" w:space="0" w:color="auto"/>
                    </w:tcBorders>
                    <w:vAlign w:val="center"/>
                  </w:tcPr>
                  <w:p w14:paraId="147D05E9" w14:textId="22A7FEB9" w:rsidR="00124924" w:rsidRDefault="00000000" w:rsidP="00124924">
                    <w:pPr>
                      <w:jc w:val="right"/>
                      <w:rPr>
                        <w:szCs w:val="21"/>
                      </w:rPr>
                    </w:pPr>
                    <w:r>
                      <w:t>469,000,000.00</w:t>
                    </w:r>
                  </w:p>
                </w:tc>
              </w:tr>
              <w:tr w:rsidR="00124924" w14:paraId="3E0B6CCD" w14:textId="77777777" w:rsidTr="003340AB">
                <w:sdt>
                  <w:sdtPr>
                    <w:tag w:val="_PLD_8527f960b45449e6b085cca0a9b6eb01"/>
                    <w:id w:val="-180368158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DDC2535" w14:textId="77777777" w:rsidR="00124924" w:rsidRDefault="00000000" w:rsidP="00124924">
                        <w:pPr>
                          <w:ind w:firstLineChars="100" w:firstLine="210"/>
                          <w:rPr>
                            <w:szCs w:val="21"/>
                          </w:rPr>
                        </w:pPr>
                        <w:r>
                          <w:rPr>
                            <w:rFonts w:hint="eastAsia"/>
                            <w:szCs w:val="21"/>
                          </w:rPr>
                          <w:t>应付债券</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18C2829" w14:textId="7CC7005A" w:rsidR="00124924" w:rsidRDefault="00000000" w:rsidP="00124924">
                    <w:pPr>
                      <w:jc w:val="right"/>
                      <w:rPr>
                        <w:szCs w:val="21"/>
                      </w:rPr>
                    </w:pPr>
                    <w:r>
                      <w:t>1,509,800,000.00</w:t>
                    </w:r>
                  </w:p>
                </w:tc>
                <w:tc>
                  <w:tcPr>
                    <w:tcW w:w="1221" w:type="pct"/>
                    <w:tcBorders>
                      <w:top w:val="outset" w:sz="6" w:space="0" w:color="auto"/>
                      <w:left w:val="outset" w:sz="6" w:space="0" w:color="auto"/>
                      <w:bottom w:val="outset" w:sz="6" w:space="0" w:color="auto"/>
                      <w:right w:val="outset" w:sz="6" w:space="0" w:color="auto"/>
                    </w:tcBorders>
                    <w:vAlign w:val="center"/>
                  </w:tcPr>
                  <w:p w14:paraId="28ED98CB" w14:textId="37FCED3B" w:rsidR="00124924" w:rsidRDefault="00000000" w:rsidP="00124924">
                    <w:pPr>
                      <w:jc w:val="right"/>
                      <w:rPr>
                        <w:szCs w:val="21"/>
                      </w:rPr>
                    </w:pPr>
                    <w:r>
                      <w:t>1,500,000,000.00</w:t>
                    </w:r>
                  </w:p>
                </w:tc>
              </w:tr>
              <w:tr w:rsidR="00124924" w14:paraId="2840BD81" w14:textId="77777777" w:rsidTr="003340AB">
                <w:sdt>
                  <w:sdtPr>
                    <w:tag w:val="_PLD_0a8fee35525643e79b2367341c569fb2"/>
                    <w:id w:val="-110881176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759D222" w14:textId="77777777" w:rsidR="00124924" w:rsidRDefault="00000000" w:rsidP="00124924">
                        <w:pPr>
                          <w:ind w:firstLineChars="100" w:firstLine="210"/>
                          <w:rPr>
                            <w:szCs w:val="21"/>
                          </w:rPr>
                        </w:pPr>
                        <w:r>
                          <w:rPr>
                            <w:rFonts w:hint="eastAsia"/>
                            <w:szCs w:val="21"/>
                          </w:rPr>
                          <w:t>其中：优先股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BDF3E24" w14:textId="77777777" w:rsidR="00124924" w:rsidRDefault="00000000" w:rsidP="00124924">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2E5FB21D" w14:textId="77777777" w:rsidR="00124924" w:rsidRDefault="00000000" w:rsidP="00124924">
                    <w:pPr>
                      <w:jc w:val="right"/>
                      <w:rPr>
                        <w:szCs w:val="21"/>
                      </w:rPr>
                    </w:pPr>
                  </w:p>
                </w:tc>
              </w:tr>
              <w:tr w:rsidR="00124924" w14:paraId="27183D0C" w14:textId="77777777" w:rsidTr="003340AB">
                <w:sdt>
                  <w:sdtPr>
                    <w:tag w:val="_PLD_835027b79db64f6b82cdeefb9786d23d"/>
                    <w:id w:val="-204967915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6B2D5D4" w14:textId="77777777" w:rsidR="00124924" w:rsidRDefault="00000000" w:rsidP="00124924">
                        <w:pPr>
                          <w:ind w:leftChars="300" w:left="630" w:firstLineChars="100" w:firstLine="210"/>
                          <w:rPr>
                            <w:szCs w:val="21"/>
                          </w:rPr>
                        </w:pPr>
                        <w:r>
                          <w:rPr>
                            <w:rFonts w:hint="eastAsia"/>
                            <w:szCs w:val="21"/>
                          </w:rPr>
                          <w:t>永续债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5C2094C" w14:textId="77777777" w:rsidR="00124924" w:rsidRDefault="00000000" w:rsidP="00124924">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1FEB75F0" w14:textId="77777777" w:rsidR="00124924" w:rsidRDefault="00000000" w:rsidP="00124924">
                    <w:pPr>
                      <w:jc w:val="right"/>
                      <w:rPr>
                        <w:szCs w:val="21"/>
                      </w:rPr>
                    </w:pPr>
                  </w:p>
                </w:tc>
              </w:tr>
              <w:tr w:rsidR="00124924" w14:paraId="00A48819" w14:textId="77777777" w:rsidTr="003340AB">
                <w:sdt>
                  <w:sdtPr>
                    <w:tag w:val="_PLD_909c2e338cf3495685aa53ec8fca9212"/>
                    <w:id w:val="-198153037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7EACC6D" w14:textId="77777777" w:rsidR="00124924" w:rsidRDefault="00000000" w:rsidP="00124924">
                        <w:pPr>
                          <w:ind w:firstLineChars="100" w:firstLine="210"/>
                        </w:pPr>
                        <w:r>
                          <w:rPr>
                            <w:rFonts w:hint="eastAsia"/>
                          </w:rPr>
                          <w:t>租赁负债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35B14DFC" w14:textId="45E85021" w:rsidR="00124924" w:rsidRDefault="00000000" w:rsidP="00124924">
                    <w:pPr>
                      <w:jc w:val="right"/>
                      <w:rPr>
                        <w:szCs w:val="21"/>
                      </w:rPr>
                    </w:pPr>
                    <w:r>
                      <w:t>2,192,413.72</w:t>
                    </w:r>
                  </w:p>
                </w:tc>
                <w:tc>
                  <w:tcPr>
                    <w:tcW w:w="1221" w:type="pct"/>
                    <w:tcBorders>
                      <w:top w:val="outset" w:sz="6" w:space="0" w:color="auto"/>
                      <w:left w:val="outset" w:sz="6" w:space="0" w:color="auto"/>
                      <w:bottom w:val="outset" w:sz="6" w:space="0" w:color="auto"/>
                      <w:right w:val="outset" w:sz="6" w:space="0" w:color="auto"/>
                    </w:tcBorders>
                    <w:vAlign w:val="center"/>
                  </w:tcPr>
                  <w:p w14:paraId="6E0994F6" w14:textId="29F0DD97" w:rsidR="00124924" w:rsidRDefault="00000000" w:rsidP="00124924">
                    <w:pPr>
                      <w:jc w:val="right"/>
                      <w:rPr>
                        <w:szCs w:val="21"/>
                      </w:rPr>
                    </w:pPr>
                    <w:r>
                      <w:t>1,461,445.00</w:t>
                    </w:r>
                  </w:p>
                </w:tc>
              </w:tr>
              <w:tr w:rsidR="00124924" w14:paraId="466407DA" w14:textId="77777777" w:rsidTr="003340AB">
                <w:sdt>
                  <w:sdtPr>
                    <w:tag w:val="_PLD_4039038b46b14359a1496d0d74d1cea2"/>
                    <w:id w:val="130188433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305DBC2" w14:textId="77777777" w:rsidR="00124924" w:rsidRDefault="00000000" w:rsidP="00124924">
                        <w:pPr>
                          <w:ind w:firstLineChars="100" w:firstLine="210"/>
                          <w:rPr>
                            <w:szCs w:val="21"/>
                          </w:rPr>
                        </w:pPr>
                        <w:r>
                          <w:rPr>
                            <w:rFonts w:hint="eastAsia"/>
                            <w:szCs w:val="21"/>
                          </w:rPr>
                          <w:t>长期应付款</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2CC6F8D" w14:textId="2A842DF7" w:rsidR="00124924" w:rsidRDefault="00000000" w:rsidP="00124924">
                    <w:pPr>
                      <w:jc w:val="right"/>
                      <w:rPr>
                        <w:szCs w:val="21"/>
                      </w:rPr>
                    </w:pPr>
                    <w:r>
                      <w:t>9,065,309.96</w:t>
                    </w:r>
                  </w:p>
                </w:tc>
                <w:tc>
                  <w:tcPr>
                    <w:tcW w:w="1221" w:type="pct"/>
                    <w:tcBorders>
                      <w:top w:val="outset" w:sz="6" w:space="0" w:color="auto"/>
                      <w:left w:val="outset" w:sz="6" w:space="0" w:color="auto"/>
                      <w:bottom w:val="outset" w:sz="6" w:space="0" w:color="auto"/>
                      <w:right w:val="outset" w:sz="6" w:space="0" w:color="auto"/>
                    </w:tcBorders>
                    <w:vAlign w:val="center"/>
                  </w:tcPr>
                  <w:p w14:paraId="07E063DF" w14:textId="5F1CD8F5" w:rsidR="00124924" w:rsidRDefault="00000000" w:rsidP="00124924">
                    <w:pPr>
                      <w:jc w:val="right"/>
                      <w:rPr>
                        <w:szCs w:val="21"/>
                      </w:rPr>
                    </w:pPr>
                    <w:r>
                      <w:t>11,019,730.91</w:t>
                    </w:r>
                  </w:p>
                </w:tc>
              </w:tr>
              <w:tr w:rsidR="00124924" w14:paraId="4C760797" w14:textId="77777777" w:rsidTr="003340AB">
                <w:sdt>
                  <w:sdtPr>
                    <w:tag w:val="_PLD_56e31540c72e4c24b535d9ae5075a64e"/>
                    <w:id w:val="189608947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68E05A0" w14:textId="77777777" w:rsidR="00124924" w:rsidRDefault="00000000" w:rsidP="00124924">
                        <w:pPr>
                          <w:ind w:firstLineChars="100" w:firstLine="210"/>
                          <w:rPr>
                            <w:szCs w:val="21"/>
                          </w:rPr>
                        </w:pPr>
                        <w:r>
                          <w:rPr>
                            <w:rFonts w:hint="eastAsia"/>
                            <w:szCs w:val="21"/>
                          </w:rPr>
                          <w:t>长期应付职工薪酬</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17A6CEC" w14:textId="77777777" w:rsidR="00124924" w:rsidRDefault="00000000" w:rsidP="00124924">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20B14A24" w14:textId="77777777" w:rsidR="00124924" w:rsidRDefault="00000000" w:rsidP="00124924">
                    <w:pPr>
                      <w:jc w:val="right"/>
                      <w:rPr>
                        <w:szCs w:val="21"/>
                      </w:rPr>
                    </w:pPr>
                  </w:p>
                </w:tc>
              </w:tr>
              <w:tr w:rsidR="00124924" w14:paraId="6E8760D5" w14:textId="77777777" w:rsidTr="003340AB">
                <w:sdt>
                  <w:sdtPr>
                    <w:tag w:val="_PLD_b9c36db1d53449188b12baa6a448a034"/>
                    <w:id w:val="433561252"/>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70E14C1" w14:textId="77777777" w:rsidR="00124924" w:rsidRDefault="00000000" w:rsidP="00124924">
                        <w:pPr>
                          <w:ind w:firstLineChars="100" w:firstLine="210"/>
                          <w:rPr>
                            <w:szCs w:val="21"/>
                          </w:rPr>
                        </w:pPr>
                        <w:r>
                          <w:rPr>
                            <w:rFonts w:hint="eastAsia"/>
                            <w:szCs w:val="21"/>
                          </w:rPr>
                          <w:t>预计负债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23F1558" w14:textId="6C4AD981" w:rsidR="00124924" w:rsidRDefault="00000000" w:rsidP="00124924">
                    <w:pPr>
                      <w:jc w:val="right"/>
                      <w:rPr>
                        <w:szCs w:val="21"/>
                      </w:rPr>
                    </w:pPr>
                    <w:r>
                      <w:t>56,823,823.61</w:t>
                    </w:r>
                  </w:p>
                </w:tc>
                <w:tc>
                  <w:tcPr>
                    <w:tcW w:w="1221" w:type="pct"/>
                    <w:tcBorders>
                      <w:top w:val="outset" w:sz="6" w:space="0" w:color="auto"/>
                      <w:left w:val="outset" w:sz="6" w:space="0" w:color="auto"/>
                      <w:bottom w:val="outset" w:sz="6" w:space="0" w:color="auto"/>
                      <w:right w:val="outset" w:sz="6" w:space="0" w:color="auto"/>
                    </w:tcBorders>
                    <w:vAlign w:val="center"/>
                  </w:tcPr>
                  <w:p w14:paraId="692293A7" w14:textId="78A65865" w:rsidR="00124924" w:rsidRDefault="00000000" w:rsidP="00124924">
                    <w:pPr>
                      <w:jc w:val="right"/>
                      <w:rPr>
                        <w:szCs w:val="21"/>
                      </w:rPr>
                    </w:pPr>
                    <w:r>
                      <w:t>56,818,428.80</w:t>
                    </w:r>
                  </w:p>
                </w:tc>
              </w:tr>
              <w:tr w:rsidR="00124924" w14:paraId="6C2758B3" w14:textId="77777777" w:rsidTr="003340AB">
                <w:sdt>
                  <w:sdtPr>
                    <w:tag w:val="_PLD_7dcd3caaea754b94b1cf43719cf8bba3"/>
                    <w:id w:val="126657401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5A9AAC2F" w14:textId="77777777" w:rsidR="00124924" w:rsidRDefault="00000000" w:rsidP="00124924">
                        <w:pPr>
                          <w:ind w:firstLineChars="100" w:firstLine="210"/>
                          <w:rPr>
                            <w:szCs w:val="21"/>
                          </w:rPr>
                        </w:pPr>
                        <w:r>
                          <w:rPr>
                            <w:rFonts w:hint="eastAsia"/>
                            <w:szCs w:val="21"/>
                          </w:rPr>
                          <w:t>递延收益</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ACC7AFC" w14:textId="6E550EBC" w:rsidR="00124924" w:rsidRDefault="00000000" w:rsidP="00124924">
                    <w:pPr>
                      <w:jc w:val="right"/>
                      <w:rPr>
                        <w:szCs w:val="21"/>
                      </w:rPr>
                    </w:pPr>
                    <w:r>
                      <w:t>20,162,591.88</w:t>
                    </w:r>
                  </w:p>
                </w:tc>
                <w:tc>
                  <w:tcPr>
                    <w:tcW w:w="1221" w:type="pct"/>
                    <w:tcBorders>
                      <w:top w:val="outset" w:sz="6" w:space="0" w:color="auto"/>
                      <w:left w:val="outset" w:sz="6" w:space="0" w:color="auto"/>
                      <w:bottom w:val="outset" w:sz="6" w:space="0" w:color="auto"/>
                      <w:right w:val="outset" w:sz="6" w:space="0" w:color="auto"/>
                    </w:tcBorders>
                    <w:vAlign w:val="center"/>
                  </w:tcPr>
                  <w:p w14:paraId="119715AD" w14:textId="5431877D" w:rsidR="00124924" w:rsidRDefault="00000000" w:rsidP="00124924">
                    <w:pPr>
                      <w:jc w:val="right"/>
                      <w:rPr>
                        <w:szCs w:val="21"/>
                      </w:rPr>
                    </w:pPr>
                    <w:r>
                      <w:t>17,466,143.33</w:t>
                    </w:r>
                  </w:p>
                </w:tc>
              </w:tr>
              <w:tr w:rsidR="00124924" w14:paraId="441C5784" w14:textId="77777777" w:rsidTr="003340AB">
                <w:sdt>
                  <w:sdtPr>
                    <w:tag w:val="_PLD_dbbda7f8235b4f3b8582e6ac259cc81d"/>
                    <w:id w:val="1133673870"/>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C82B67A" w14:textId="77777777" w:rsidR="00124924" w:rsidRDefault="00000000" w:rsidP="00124924">
                        <w:pPr>
                          <w:ind w:firstLineChars="100" w:firstLine="210"/>
                          <w:rPr>
                            <w:szCs w:val="21"/>
                          </w:rPr>
                        </w:pPr>
                        <w:r>
                          <w:rPr>
                            <w:rFonts w:hint="eastAsia"/>
                            <w:szCs w:val="21"/>
                          </w:rPr>
                          <w:t>递延所得税负债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D9F2C13" w14:textId="740E566B" w:rsidR="00124924" w:rsidRDefault="00000000" w:rsidP="00124924">
                    <w:pPr>
                      <w:jc w:val="right"/>
                      <w:rPr>
                        <w:szCs w:val="21"/>
                      </w:rPr>
                    </w:pPr>
                    <w:r>
                      <w:t>424,888.32</w:t>
                    </w:r>
                  </w:p>
                </w:tc>
                <w:tc>
                  <w:tcPr>
                    <w:tcW w:w="1221" w:type="pct"/>
                    <w:tcBorders>
                      <w:top w:val="outset" w:sz="6" w:space="0" w:color="auto"/>
                      <w:left w:val="outset" w:sz="6" w:space="0" w:color="auto"/>
                      <w:bottom w:val="outset" w:sz="6" w:space="0" w:color="auto"/>
                      <w:right w:val="outset" w:sz="6" w:space="0" w:color="auto"/>
                    </w:tcBorders>
                    <w:vAlign w:val="center"/>
                  </w:tcPr>
                  <w:p w14:paraId="5E6AD939" w14:textId="0A38A90E" w:rsidR="00124924" w:rsidRDefault="00000000" w:rsidP="00124924">
                    <w:pPr>
                      <w:jc w:val="right"/>
                      <w:rPr>
                        <w:szCs w:val="21"/>
                      </w:rPr>
                    </w:pPr>
                    <w:r>
                      <w:t>162,052.98</w:t>
                    </w:r>
                  </w:p>
                </w:tc>
              </w:tr>
              <w:tr w:rsidR="00124924" w14:paraId="09572199" w14:textId="77777777" w:rsidTr="003340AB">
                <w:sdt>
                  <w:sdtPr>
                    <w:tag w:val="_PLD_244081fe65334311b42777829f886777"/>
                    <w:id w:val="-798698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E564DCE" w14:textId="77777777" w:rsidR="00124924" w:rsidRDefault="00000000" w:rsidP="00124924">
                        <w:pPr>
                          <w:ind w:firstLineChars="100" w:firstLine="210"/>
                          <w:rPr>
                            <w:szCs w:val="21"/>
                          </w:rPr>
                        </w:pPr>
                        <w:r>
                          <w:rPr>
                            <w:rFonts w:hint="eastAsia"/>
                            <w:szCs w:val="21"/>
                          </w:rPr>
                          <w:t>其他非流动负债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FF38C10" w14:textId="77777777" w:rsidR="00124924" w:rsidRDefault="00000000" w:rsidP="00124924">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5D510C71" w14:textId="77777777" w:rsidR="00124924" w:rsidRDefault="00000000" w:rsidP="00124924">
                    <w:pPr>
                      <w:jc w:val="right"/>
                      <w:rPr>
                        <w:szCs w:val="21"/>
                      </w:rPr>
                    </w:pPr>
                  </w:p>
                </w:tc>
              </w:tr>
              <w:tr w:rsidR="00124924" w14:paraId="1B2F047A" w14:textId="77777777" w:rsidTr="003340AB">
                <w:sdt>
                  <w:sdtPr>
                    <w:tag w:val="_PLD_446ad9c008e24594beb9474af1ef8beb"/>
                    <w:id w:val="-1498885206"/>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EB09630" w14:textId="77777777" w:rsidR="00124924" w:rsidRDefault="00000000" w:rsidP="00124924">
                        <w:pPr>
                          <w:ind w:firstLineChars="200" w:firstLine="420"/>
                          <w:rPr>
                            <w:szCs w:val="21"/>
                          </w:rPr>
                        </w:pPr>
                        <w:r>
                          <w:rPr>
                            <w:rFonts w:hint="eastAsia"/>
                            <w:szCs w:val="21"/>
                          </w:rPr>
                          <w:t>非流动负债合计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77EA4B4" w14:textId="21F69E22" w:rsidR="00124924" w:rsidRDefault="00000000" w:rsidP="00124924">
                    <w:pPr>
                      <w:jc w:val="right"/>
                      <w:rPr>
                        <w:szCs w:val="21"/>
                      </w:rPr>
                    </w:pPr>
                    <w:r>
                      <w:t>2,067,969,027.49</w:t>
                    </w:r>
                  </w:p>
                </w:tc>
                <w:tc>
                  <w:tcPr>
                    <w:tcW w:w="1221" w:type="pct"/>
                    <w:tcBorders>
                      <w:top w:val="outset" w:sz="6" w:space="0" w:color="auto"/>
                      <w:left w:val="outset" w:sz="6" w:space="0" w:color="auto"/>
                      <w:bottom w:val="outset" w:sz="6" w:space="0" w:color="auto"/>
                      <w:right w:val="outset" w:sz="6" w:space="0" w:color="auto"/>
                    </w:tcBorders>
                    <w:vAlign w:val="center"/>
                  </w:tcPr>
                  <w:p w14:paraId="20814B35" w14:textId="14990CA6" w:rsidR="00124924" w:rsidRDefault="00000000" w:rsidP="00124924">
                    <w:pPr>
                      <w:jc w:val="right"/>
                      <w:rPr>
                        <w:szCs w:val="21"/>
                      </w:rPr>
                    </w:pPr>
                    <w:r>
                      <w:t>2,055,927,801.02</w:t>
                    </w:r>
                  </w:p>
                </w:tc>
              </w:tr>
              <w:tr w:rsidR="00124924" w14:paraId="5CB1DB5B" w14:textId="77777777" w:rsidTr="003340AB">
                <w:sdt>
                  <w:sdtPr>
                    <w:tag w:val="_PLD_973db0c222b04fb697ba86366541ede4"/>
                    <w:id w:val="-1819714462"/>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5CB7616" w14:textId="77777777" w:rsidR="00124924" w:rsidRDefault="00000000" w:rsidP="00124924">
                        <w:pPr>
                          <w:ind w:firstLineChars="300" w:firstLine="630"/>
                          <w:rPr>
                            <w:szCs w:val="21"/>
                          </w:rPr>
                        </w:pPr>
                        <w:r>
                          <w:rPr>
                            <w:rFonts w:hint="eastAsia"/>
                            <w:szCs w:val="21"/>
                          </w:rPr>
                          <w:t>负债合计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97E2BEC" w14:textId="75DF9499" w:rsidR="00124924" w:rsidRDefault="00000000" w:rsidP="00124924">
                    <w:pPr>
                      <w:jc w:val="right"/>
                      <w:rPr>
                        <w:szCs w:val="21"/>
                      </w:rPr>
                    </w:pPr>
                    <w:r>
                      <w:t>12,011,473,993.90</w:t>
                    </w:r>
                  </w:p>
                </w:tc>
                <w:tc>
                  <w:tcPr>
                    <w:tcW w:w="1221" w:type="pct"/>
                    <w:tcBorders>
                      <w:top w:val="outset" w:sz="6" w:space="0" w:color="auto"/>
                      <w:left w:val="outset" w:sz="6" w:space="0" w:color="auto"/>
                      <w:bottom w:val="outset" w:sz="6" w:space="0" w:color="auto"/>
                      <w:right w:val="outset" w:sz="6" w:space="0" w:color="auto"/>
                    </w:tcBorders>
                    <w:vAlign w:val="center"/>
                  </w:tcPr>
                  <w:p w14:paraId="1867AF04" w14:textId="2DD40D5A" w:rsidR="00124924" w:rsidRDefault="00000000" w:rsidP="00124924">
                    <w:pPr>
                      <w:jc w:val="right"/>
                      <w:rPr>
                        <w:szCs w:val="21"/>
                      </w:rPr>
                    </w:pPr>
                    <w:r>
                      <w:t>12,434,775,571.28</w:t>
                    </w:r>
                  </w:p>
                </w:tc>
              </w:tr>
              <w:tr w:rsidR="00124924" w14:paraId="0F11907F" w14:textId="77777777" w:rsidTr="00B86E66">
                <w:sdt>
                  <w:sdtPr>
                    <w:tag w:val="_PLD_64edd0ccab3c44a0aeb8e13567419319"/>
                    <w:id w:val="1913199604"/>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936EE2" w14:textId="0B027040" w:rsidR="00124924" w:rsidRDefault="00000000" w:rsidP="00124924">
                        <w:pPr>
                          <w:rPr>
                            <w:color w:val="008000"/>
                            <w:szCs w:val="21"/>
                          </w:rPr>
                        </w:pPr>
                        <w:r>
                          <w:rPr>
                            <w:rFonts w:hint="eastAsia"/>
                            <w:b/>
                            <w:bCs/>
                            <w:szCs w:val="21"/>
                          </w:rPr>
                          <w:t>所有者权益（或股东权益）：</w:t>
                        </w:r>
                      </w:p>
                    </w:tc>
                  </w:sdtContent>
                </w:sdt>
              </w:tr>
              <w:tr w:rsidR="008B4046" w14:paraId="2C74A770" w14:textId="77777777" w:rsidTr="003340AB">
                <w:sdt>
                  <w:sdtPr>
                    <w:tag w:val="_PLD_caebc7ab9e704cd08e1ea6a3ede4e851"/>
                    <w:id w:val="-107057782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FE11B0D" w14:textId="77777777" w:rsidR="008B4046" w:rsidRDefault="00000000" w:rsidP="008B4046">
                        <w:pPr>
                          <w:ind w:firstLineChars="100" w:firstLine="210"/>
                          <w:rPr>
                            <w:szCs w:val="21"/>
                          </w:rPr>
                        </w:pPr>
                        <w:r>
                          <w:rPr>
                            <w:rFonts w:hint="eastAsia"/>
                            <w:szCs w:val="21"/>
                          </w:rPr>
                          <w:t>实收资本（或股本）</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9D77D10" w14:textId="24E82D55" w:rsidR="008B4046" w:rsidRDefault="00000000" w:rsidP="008B4046">
                    <w:pPr>
                      <w:jc w:val="right"/>
                      <w:rPr>
                        <w:szCs w:val="21"/>
                      </w:rPr>
                    </w:pPr>
                    <w:r>
                      <w:t>2,632,510,170.00</w:t>
                    </w:r>
                  </w:p>
                </w:tc>
                <w:tc>
                  <w:tcPr>
                    <w:tcW w:w="1221" w:type="pct"/>
                    <w:tcBorders>
                      <w:top w:val="outset" w:sz="6" w:space="0" w:color="auto"/>
                      <w:left w:val="outset" w:sz="6" w:space="0" w:color="auto"/>
                      <w:bottom w:val="outset" w:sz="6" w:space="0" w:color="auto"/>
                      <w:right w:val="outset" w:sz="6" w:space="0" w:color="auto"/>
                    </w:tcBorders>
                    <w:vAlign w:val="center"/>
                  </w:tcPr>
                  <w:p w14:paraId="0AE5C9A0" w14:textId="606D2D4D" w:rsidR="008B4046" w:rsidRDefault="00000000" w:rsidP="008B4046">
                    <w:pPr>
                      <w:jc w:val="right"/>
                      <w:rPr>
                        <w:szCs w:val="21"/>
                      </w:rPr>
                    </w:pPr>
                    <w:r>
                      <w:t>2,265,632,064.00</w:t>
                    </w:r>
                  </w:p>
                </w:tc>
              </w:tr>
              <w:tr w:rsidR="008B4046" w14:paraId="1418BA86" w14:textId="77777777" w:rsidTr="003340AB">
                <w:sdt>
                  <w:sdtPr>
                    <w:tag w:val="_PLD_eb436673989f4f1eb8326a06d7fc108c"/>
                    <w:id w:val="-814180767"/>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24842E4" w14:textId="77777777" w:rsidR="008B4046" w:rsidRDefault="00000000" w:rsidP="008B4046">
                        <w:pPr>
                          <w:ind w:firstLineChars="100" w:firstLine="210"/>
                          <w:rPr>
                            <w:szCs w:val="21"/>
                          </w:rPr>
                        </w:pPr>
                        <w:r>
                          <w:rPr>
                            <w:rFonts w:hint="eastAsia"/>
                            <w:szCs w:val="21"/>
                          </w:rPr>
                          <w:t>其他权益工具</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93AD813" w14:textId="77777777" w:rsidR="008B4046" w:rsidRDefault="00000000" w:rsidP="008B4046">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61805A65" w14:textId="77777777" w:rsidR="008B4046" w:rsidRDefault="00000000" w:rsidP="008B4046">
                    <w:pPr>
                      <w:jc w:val="right"/>
                      <w:rPr>
                        <w:szCs w:val="21"/>
                      </w:rPr>
                    </w:pPr>
                  </w:p>
                </w:tc>
              </w:tr>
              <w:tr w:rsidR="008B4046" w14:paraId="703A1EC4" w14:textId="77777777" w:rsidTr="003340AB">
                <w:sdt>
                  <w:sdtPr>
                    <w:tag w:val="_PLD_af8e687b35a8442cae3d2fe00a25d15c"/>
                    <w:id w:val="191743024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13B85464" w14:textId="77777777" w:rsidR="008B4046" w:rsidRDefault="00000000" w:rsidP="008B4046">
                        <w:pPr>
                          <w:ind w:firstLineChars="100" w:firstLine="210"/>
                          <w:rPr>
                            <w:szCs w:val="21"/>
                          </w:rPr>
                        </w:pPr>
                        <w:r>
                          <w:rPr>
                            <w:rFonts w:hint="eastAsia"/>
                            <w:szCs w:val="21"/>
                          </w:rPr>
                          <w:t>其中：优先股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18A2C2A" w14:textId="77777777" w:rsidR="008B4046" w:rsidRDefault="00000000" w:rsidP="008B4046">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4CCD04B3" w14:textId="77777777" w:rsidR="008B4046" w:rsidRDefault="00000000" w:rsidP="008B4046">
                    <w:pPr>
                      <w:jc w:val="right"/>
                      <w:rPr>
                        <w:szCs w:val="21"/>
                      </w:rPr>
                    </w:pPr>
                  </w:p>
                </w:tc>
              </w:tr>
              <w:tr w:rsidR="008B4046" w14:paraId="20B7C6E5" w14:textId="77777777" w:rsidTr="003340AB">
                <w:sdt>
                  <w:sdtPr>
                    <w:tag w:val="_PLD_32f15f231c4d4c40b17e1174443c7114"/>
                    <w:id w:val="-2084903638"/>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00BB39F2" w14:textId="77777777" w:rsidR="008B4046" w:rsidRDefault="00000000" w:rsidP="008B4046">
                        <w:pPr>
                          <w:ind w:leftChars="300" w:left="630" w:firstLineChars="100" w:firstLine="210"/>
                          <w:rPr>
                            <w:szCs w:val="21"/>
                          </w:rPr>
                        </w:pPr>
                        <w:r>
                          <w:rPr>
                            <w:rFonts w:hint="eastAsia"/>
                            <w:szCs w:val="21"/>
                          </w:rPr>
                          <w:t>永续债</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29AAAC64" w14:textId="77777777" w:rsidR="008B4046" w:rsidRDefault="00000000" w:rsidP="008B4046">
                    <w:pPr>
                      <w:jc w:val="right"/>
                      <w:rPr>
                        <w:szCs w:val="21"/>
                      </w:rPr>
                    </w:pPr>
                  </w:p>
                </w:tc>
                <w:tc>
                  <w:tcPr>
                    <w:tcW w:w="1221" w:type="pct"/>
                    <w:tcBorders>
                      <w:top w:val="outset" w:sz="6" w:space="0" w:color="auto"/>
                      <w:left w:val="outset" w:sz="6" w:space="0" w:color="auto"/>
                      <w:bottom w:val="outset" w:sz="6" w:space="0" w:color="auto"/>
                      <w:right w:val="outset" w:sz="6" w:space="0" w:color="auto"/>
                    </w:tcBorders>
                    <w:vAlign w:val="center"/>
                  </w:tcPr>
                  <w:p w14:paraId="13A44A01" w14:textId="77777777" w:rsidR="008B4046" w:rsidRDefault="00000000" w:rsidP="008B4046">
                    <w:pPr>
                      <w:jc w:val="right"/>
                      <w:rPr>
                        <w:szCs w:val="21"/>
                      </w:rPr>
                    </w:pPr>
                  </w:p>
                </w:tc>
              </w:tr>
              <w:tr w:rsidR="008B4046" w14:paraId="22F5B117" w14:textId="77777777" w:rsidTr="003340AB">
                <w:sdt>
                  <w:sdtPr>
                    <w:tag w:val="_PLD_9af9f6ab7d2945749fedbe21369c83cf"/>
                    <w:id w:val="-322055933"/>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555F5B4" w14:textId="77777777" w:rsidR="008B4046" w:rsidRDefault="00000000" w:rsidP="008B4046">
                        <w:pPr>
                          <w:ind w:firstLineChars="100" w:firstLine="210"/>
                          <w:rPr>
                            <w:szCs w:val="21"/>
                          </w:rPr>
                        </w:pPr>
                        <w:r>
                          <w:rPr>
                            <w:rFonts w:hint="eastAsia"/>
                            <w:szCs w:val="21"/>
                          </w:rPr>
                          <w:t>资本公积</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0DBFC68F" w14:textId="31375153" w:rsidR="008B4046" w:rsidRDefault="00000000" w:rsidP="008B4046">
                    <w:pPr>
                      <w:jc w:val="right"/>
                      <w:rPr>
                        <w:szCs w:val="21"/>
                      </w:rPr>
                    </w:pPr>
                    <w:r>
                      <w:t>5,562,337,574.97</w:t>
                    </w:r>
                  </w:p>
                </w:tc>
                <w:tc>
                  <w:tcPr>
                    <w:tcW w:w="1221" w:type="pct"/>
                    <w:tcBorders>
                      <w:top w:val="outset" w:sz="6" w:space="0" w:color="auto"/>
                      <w:left w:val="outset" w:sz="6" w:space="0" w:color="auto"/>
                      <w:bottom w:val="outset" w:sz="6" w:space="0" w:color="auto"/>
                      <w:right w:val="outset" w:sz="6" w:space="0" w:color="auto"/>
                    </w:tcBorders>
                    <w:vAlign w:val="center"/>
                  </w:tcPr>
                  <w:p w14:paraId="113114C0" w14:textId="7900D750" w:rsidR="008B4046" w:rsidRDefault="00000000" w:rsidP="008B4046">
                    <w:pPr>
                      <w:jc w:val="right"/>
                      <w:rPr>
                        <w:szCs w:val="21"/>
                      </w:rPr>
                    </w:pPr>
                    <w:r>
                      <w:t>3,588,174,614.41</w:t>
                    </w:r>
                  </w:p>
                </w:tc>
              </w:tr>
              <w:tr w:rsidR="008B4046" w14:paraId="0C8DD747" w14:textId="77777777" w:rsidTr="003340AB">
                <w:sdt>
                  <w:sdtPr>
                    <w:tag w:val="_PLD_f21ba1077db640ff9dd2d5076c9b22b7"/>
                    <w:id w:val="-120818287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469780B1" w14:textId="77777777" w:rsidR="008B4046" w:rsidRDefault="00000000" w:rsidP="008B4046">
                        <w:pPr>
                          <w:ind w:firstLineChars="100" w:firstLine="210"/>
                          <w:rPr>
                            <w:szCs w:val="21"/>
                          </w:rPr>
                        </w:pPr>
                        <w:r>
                          <w:rPr>
                            <w:rFonts w:hint="eastAsia"/>
                            <w:szCs w:val="21"/>
                          </w:rPr>
                          <w:t>减：库存股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3D30EF20" w14:textId="1E7F7F6E" w:rsidR="008B4046" w:rsidRDefault="00000000" w:rsidP="008B4046">
                    <w:pPr>
                      <w:jc w:val="right"/>
                      <w:rPr>
                        <w:szCs w:val="21"/>
                      </w:rPr>
                    </w:pPr>
                    <w:r>
                      <w:t>267,191,920.55</w:t>
                    </w:r>
                  </w:p>
                </w:tc>
                <w:tc>
                  <w:tcPr>
                    <w:tcW w:w="1221" w:type="pct"/>
                    <w:tcBorders>
                      <w:top w:val="outset" w:sz="6" w:space="0" w:color="auto"/>
                      <w:left w:val="outset" w:sz="6" w:space="0" w:color="auto"/>
                      <w:bottom w:val="outset" w:sz="6" w:space="0" w:color="auto"/>
                      <w:right w:val="outset" w:sz="6" w:space="0" w:color="auto"/>
                    </w:tcBorders>
                    <w:vAlign w:val="center"/>
                  </w:tcPr>
                  <w:p w14:paraId="19527CE3" w14:textId="2F5F5A02" w:rsidR="008B4046" w:rsidRDefault="00000000" w:rsidP="008B4046">
                    <w:pPr>
                      <w:jc w:val="right"/>
                      <w:rPr>
                        <w:szCs w:val="21"/>
                      </w:rPr>
                    </w:pPr>
                    <w:r>
                      <w:t>267,191,920.55</w:t>
                    </w:r>
                  </w:p>
                </w:tc>
              </w:tr>
              <w:tr w:rsidR="008B4046" w14:paraId="26A04AA8" w14:textId="77777777" w:rsidTr="003340AB">
                <w:sdt>
                  <w:sdtPr>
                    <w:tag w:val="_PLD_514b1c99652b444ebbe5084b7bd5c0a1"/>
                    <w:id w:val="1518271886"/>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88864DB" w14:textId="77777777" w:rsidR="008B4046" w:rsidRDefault="00000000" w:rsidP="008B4046">
                        <w:pPr>
                          <w:ind w:firstLineChars="100" w:firstLine="210"/>
                          <w:rPr>
                            <w:szCs w:val="21"/>
                          </w:rPr>
                        </w:pPr>
                        <w:r>
                          <w:rPr>
                            <w:rFonts w:hint="eastAsia"/>
                            <w:szCs w:val="21"/>
                          </w:rPr>
                          <w:t>其他综合收益</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39209E3" w14:textId="20C57F60" w:rsidR="008B4046" w:rsidRDefault="00000000" w:rsidP="008B4046">
                    <w:pPr>
                      <w:jc w:val="right"/>
                      <w:rPr>
                        <w:szCs w:val="21"/>
                      </w:rPr>
                    </w:pPr>
                    <w:r>
                      <w:t>2,340,418.67</w:t>
                    </w:r>
                  </w:p>
                </w:tc>
                <w:tc>
                  <w:tcPr>
                    <w:tcW w:w="1221" w:type="pct"/>
                    <w:tcBorders>
                      <w:top w:val="outset" w:sz="6" w:space="0" w:color="auto"/>
                      <w:left w:val="outset" w:sz="6" w:space="0" w:color="auto"/>
                      <w:bottom w:val="outset" w:sz="6" w:space="0" w:color="auto"/>
                      <w:right w:val="outset" w:sz="6" w:space="0" w:color="auto"/>
                    </w:tcBorders>
                    <w:vAlign w:val="center"/>
                  </w:tcPr>
                  <w:p w14:paraId="74922B9E" w14:textId="1C4DCD59" w:rsidR="008B4046" w:rsidRDefault="00000000" w:rsidP="008B4046">
                    <w:pPr>
                      <w:jc w:val="right"/>
                      <w:rPr>
                        <w:szCs w:val="21"/>
                      </w:rPr>
                    </w:pPr>
                    <w:r>
                      <w:t>2,558,959.33</w:t>
                    </w:r>
                  </w:p>
                </w:tc>
              </w:tr>
              <w:tr w:rsidR="008B4046" w14:paraId="4F3B3F1C" w14:textId="77777777" w:rsidTr="003340AB">
                <w:sdt>
                  <w:sdtPr>
                    <w:tag w:val="_PLD_1921f8f8b9fc45a6be614bcb128af007"/>
                    <w:id w:val="-1604560989"/>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6E5CC50D" w14:textId="77777777" w:rsidR="008B4046" w:rsidRDefault="00000000" w:rsidP="008B4046">
                        <w:pPr>
                          <w:ind w:firstLineChars="100" w:firstLine="210"/>
                          <w:rPr>
                            <w:szCs w:val="21"/>
                          </w:rPr>
                        </w:pPr>
                        <w:r>
                          <w:rPr>
                            <w:rFonts w:hint="eastAsia"/>
                            <w:szCs w:val="21"/>
                          </w:rPr>
                          <w:t>专项储备</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8008280" w14:textId="458FF1C7" w:rsidR="008B4046" w:rsidRDefault="00000000" w:rsidP="008B4046">
                    <w:pPr>
                      <w:jc w:val="right"/>
                      <w:rPr>
                        <w:szCs w:val="21"/>
                      </w:rPr>
                    </w:pPr>
                    <w:r>
                      <w:t>3,668,066.48</w:t>
                    </w:r>
                  </w:p>
                </w:tc>
                <w:tc>
                  <w:tcPr>
                    <w:tcW w:w="1221" w:type="pct"/>
                    <w:tcBorders>
                      <w:top w:val="outset" w:sz="6" w:space="0" w:color="auto"/>
                      <w:left w:val="outset" w:sz="6" w:space="0" w:color="auto"/>
                      <w:bottom w:val="outset" w:sz="6" w:space="0" w:color="auto"/>
                      <w:right w:val="outset" w:sz="6" w:space="0" w:color="auto"/>
                    </w:tcBorders>
                    <w:vAlign w:val="center"/>
                  </w:tcPr>
                  <w:p w14:paraId="469B4F3A" w14:textId="6DA54E06" w:rsidR="008B4046" w:rsidRDefault="00000000" w:rsidP="008B4046">
                    <w:pPr>
                      <w:jc w:val="right"/>
                      <w:rPr>
                        <w:szCs w:val="21"/>
                      </w:rPr>
                    </w:pPr>
                    <w:r>
                      <w:t>3,668,066.48</w:t>
                    </w:r>
                  </w:p>
                </w:tc>
              </w:tr>
              <w:tr w:rsidR="008B4046" w14:paraId="19480ED4" w14:textId="77777777" w:rsidTr="003340AB">
                <w:sdt>
                  <w:sdtPr>
                    <w:tag w:val="_PLD_aec409e1076a41c1bb390f7e8845e66e"/>
                    <w:id w:val="1757788441"/>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EF0E340" w14:textId="77777777" w:rsidR="008B4046" w:rsidRDefault="00000000" w:rsidP="008B4046">
                        <w:pPr>
                          <w:ind w:firstLineChars="100" w:firstLine="210"/>
                          <w:rPr>
                            <w:szCs w:val="21"/>
                          </w:rPr>
                        </w:pPr>
                        <w:r>
                          <w:rPr>
                            <w:rFonts w:hint="eastAsia"/>
                            <w:szCs w:val="21"/>
                          </w:rPr>
                          <w:t>盈余公积</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6A4ACC10" w14:textId="033945F0" w:rsidR="008B4046" w:rsidRDefault="00000000" w:rsidP="008B4046">
                    <w:pPr>
                      <w:jc w:val="right"/>
                      <w:rPr>
                        <w:szCs w:val="21"/>
                      </w:rPr>
                    </w:pPr>
                    <w:r>
                      <w:t>701,342,845.69</w:t>
                    </w:r>
                  </w:p>
                </w:tc>
                <w:tc>
                  <w:tcPr>
                    <w:tcW w:w="1221" w:type="pct"/>
                    <w:tcBorders>
                      <w:top w:val="outset" w:sz="6" w:space="0" w:color="auto"/>
                      <w:left w:val="outset" w:sz="6" w:space="0" w:color="auto"/>
                      <w:bottom w:val="outset" w:sz="6" w:space="0" w:color="auto"/>
                      <w:right w:val="outset" w:sz="6" w:space="0" w:color="auto"/>
                    </w:tcBorders>
                    <w:vAlign w:val="center"/>
                  </w:tcPr>
                  <w:p w14:paraId="52837C65" w14:textId="5084662E" w:rsidR="008B4046" w:rsidRDefault="00000000" w:rsidP="008B4046">
                    <w:pPr>
                      <w:jc w:val="right"/>
                      <w:rPr>
                        <w:szCs w:val="21"/>
                      </w:rPr>
                    </w:pPr>
                    <w:r>
                      <w:t>701,326,235.73</w:t>
                    </w:r>
                  </w:p>
                </w:tc>
              </w:tr>
              <w:tr w:rsidR="008B4046" w14:paraId="015B8899" w14:textId="77777777" w:rsidTr="003340AB">
                <w:sdt>
                  <w:sdtPr>
                    <w:tag w:val="_PLD_b520998b3355401cb48685f728077467"/>
                    <w:id w:val="1322159616"/>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7C6D9036" w14:textId="77777777" w:rsidR="008B4046" w:rsidRDefault="00000000" w:rsidP="008B4046">
                        <w:pPr>
                          <w:ind w:firstLineChars="100" w:firstLine="210"/>
                          <w:rPr>
                            <w:szCs w:val="21"/>
                          </w:rPr>
                        </w:pPr>
                        <w:r>
                          <w:rPr>
                            <w:rFonts w:hint="eastAsia"/>
                            <w:szCs w:val="21"/>
                          </w:rPr>
                          <w:t>未分配利润</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12426679" w14:textId="00D2B09B" w:rsidR="008B4046" w:rsidRDefault="00000000" w:rsidP="008B4046">
                    <w:pPr>
                      <w:jc w:val="right"/>
                      <w:rPr>
                        <w:szCs w:val="21"/>
                      </w:rPr>
                    </w:pPr>
                    <w:r>
                      <w:t>1,128,133,207.04</w:t>
                    </w:r>
                  </w:p>
                </w:tc>
                <w:tc>
                  <w:tcPr>
                    <w:tcW w:w="1221" w:type="pct"/>
                    <w:tcBorders>
                      <w:top w:val="outset" w:sz="6" w:space="0" w:color="auto"/>
                      <w:left w:val="outset" w:sz="6" w:space="0" w:color="auto"/>
                      <w:bottom w:val="outset" w:sz="6" w:space="0" w:color="auto"/>
                      <w:right w:val="outset" w:sz="6" w:space="0" w:color="auto"/>
                    </w:tcBorders>
                    <w:vAlign w:val="center"/>
                  </w:tcPr>
                  <w:p w14:paraId="1861F75E" w14:textId="6F991C58" w:rsidR="008B4046" w:rsidRDefault="00000000" w:rsidP="008B4046">
                    <w:pPr>
                      <w:jc w:val="right"/>
                      <w:rPr>
                        <w:szCs w:val="21"/>
                      </w:rPr>
                    </w:pPr>
                    <w:r>
                      <w:t>1,087,212,959.97</w:t>
                    </w:r>
                  </w:p>
                </w:tc>
              </w:tr>
              <w:tr w:rsidR="008B4046" w14:paraId="536DC811" w14:textId="77777777" w:rsidTr="003340AB">
                <w:sdt>
                  <w:sdtPr>
                    <w:tag w:val="_PLD_d225759d34bc4b4fb2a223290b4cfdf0"/>
                    <w:id w:val="-10357748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2F9418F2" w14:textId="77777777" w:rsidR="008B4046" w:rsidRDefault="00000000" w:rsidP="008B4046">
                        <w:pPr>
                          <w:ind w:firstLineChars="200" w:firstLine="420"/>
                          <w:rPr>
                            <w:szCs w:val="21"/>
                          </w:rPr>
                        </w:pPr>
                        <w:r>
                          <w:rPr>
                            <w:rFonts w:hint="eastAsia"/>
                          </w:rPr>
                          <w:t>所有者权益（或股东权益）合计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5F8DBAB4" w14:textId="5031FDA1" w:rsidR="008B4046" w:rsidRDefault="00000000" w:rsidP="008B4046">
                    <w:pPr>
                      <w:jc w:val="right"/>
                      <w:rPr>
                        <w:szCs w:val="21"/>
                      </w:rPr>
                    </w:pPr>
                    <w:r>
                      <w:t>9,763,140,362.30</w:t>
                    </w:r>
                  </w:p>
                </w:tc>
                <w:tc>
                  <w:tcPr>
                    <w:tcW w:w="1221" w:type="pct"/>
                    <w:tcBorders>
                      <w:top w:val="outset" w:sz="6" w:space="0" w:color="auto"/>
                      <w:left w:val="outset" w:sz="6" w:space="0" w:color="auto"/>
                      <w:bottom w:val="outset" w:sz="6" w:space="0" w:color="auto"/>
                      <w:right w:val="outset" w:sz="6" w:space="0" w:color="auto"/>
                    </w:tcBorders>
                    <w:vAlign w:val="center"/>
                  </w:tcPr>
                  <w:p w14:paraId="5B4078F9" w14:textId="5EC5E445" w:rsidR="008B4046" w:rsidRDefault="00000000" w:rsidP="008B4046">
                    <w:pPr>
                      <w:jc w:val="right"/>
                      <w:rPr>
                        <w:szCs w:val="21"/>
                      </w:rPr>
                    </w:pPr>
                    <w:r>
                      <w:t>7,381,380,979.37</w:t>
                    </w:r>
                  </w:p>
                </w:tc>
              </w:tr>
              <w:tr w:rsidR="008B4046" w14:paraId="73FD4A3B" w14:textId="77777777" w:rsidTr="003340AB">
                <w:sdt>
                  <w:sdtPr>
                    <w:tag w:val="_PLD_ea4039352c7d49b1aaa380ba3fb6e732"/>
                    <w:id w:val="570163334"/>
                    <w:lock w:val="sdtLocked"/>
                  </w:sdtPr>
                  <w:sdtContent>
                    <w:tc>
                      <w:tcPr>
                        <w:tcW w:w="2571" w:type="pct"/>
                        <w:tcBorders>
                          <w:top w:val="outset" w:sz="6" w:space="0" w:color="auto"/>
                          <w:left w:val="outset" w:sz="6" w:space="0" w:color="auto"/>
                          <w:bottom w:val="outset" w:sz="6" w:space="0" w:color="auto"/>
                          <w:right w:val="outset" w:sz="6" w:space="0" w:color="auto"/>
                        </w:tcBorders>
                        <w:vAlign w:val="center"/>
                      </w:tcPr>
                      <w:p w14:paraId="35A10553" w14:textId="77777777" w:rsidR="008B4046" w:rsidRDefault="00000000" w:rsidP="008B4046">
                        <w:pPr>
                          <w:ind w:firstLineChars="300" w:firstLine="630"/>
                          <w:rPr>
                            <w:szCs w:val="21"/>
                          </w:rPr>
                        </w:pPr>
                        <w:r>
                          <w:rPr>
                            <w:rFonts w:hint="eastAsia"/>
                            <w:szCs w:val="21"/>
                          </w:rPr>
                          <w:t>负债和所有者权益（或股东权益）总计</w:t>
                        </w:r>
                      </w:p>
                    </w:tc>
                  </w:sdtContent>
                </w:sdt>
                <w:tc>
                  <w:tcPr>
                    <w:tcW w:w="1208" w:type="pct"/>
                    <w:tcBorders>
                      <w:top w:val="outset" w:sz="6" w:space="0" w:color="auto"/>
                      <w:left w:val="outset" w:sz="6" w:space="0" w:color="auto"/>
                      <w:bottom w:val="outset" w:sz="6" w:space="0" w:color="auto"/>
                      <w:right w:val="outset" w:sz="6" w:space="0" w:color="auto"/>
                    </w:tcBorders>
                    <w:vAlign w:val="center"/>
                  </w:tcPr>
                  <w:p w14:paraId="7D561020" w14:textId="403EF4EE" w:rsidR="008B4046" w:rsidRDefault="00000000" w:rsidP="008B4046">
                    <w:pPr>
                      <w:jc w:val="right"/>
                      <w:rPr>
                        <w:szCs w:val="21"/>
                      </w:rPr>
                    </w:pPr>
                    <w:r>
                      <w:t>21,774,614,356.20</w:t>
                    </w:r>
                  </w:p>
                </w:tc>
                <w:tc>
                  <w:tcPr>
                    <w:tcW w:w="1221" w:type="pct"/>
                    <w:tcBorders>
                      <w:top w:val="outset" w:sz="6" w:space="0" w:color="auto"/>
                      <w:left w:val="outset" w:sz="6" w:space="0" w:color="auto"/>
                      <w:bottom w:val="outset" w:sz="6" w:space="0" w:color="auto"/>
                      <w:right w:val="outset" w:sz="6" w:space="0" w:color="auto"/>
                    </w:tcBorders>
                    <w:vAlign w:val="center"/>
                  </w:tcPr>
                  <w:p w14:paraId="69B586B2" w14:textId="021CADB5" w:rsidR="008B4046" w:rsidRDefault="00000000" w:rsidP="008B4046">
                    <w:pPr>
                      <w:jc w:val="right"/>
                      <w:rPr>
                        <w:szCs w:val="21"/>
                      </w:rPr>
                    </w:pPr>
                    <w:r>
                      <w:t>19,816,156,550.65</w:t>
                    </w:r>
                  </w:p>
                </w:tc>
              </w:tr>
            </w:tbl>
            <w:p w14:paraId="7468F773" w14:textId="06FDCF77" w:rsidR="00E42180" w:rsidRDefault="00000000">
              <w:pPr>
                <w:ind w:rightChars="-73" w:right="-153"/>
              </w:pPr>
              <w:r>
                <w:t>公司负责人</w:t>
              </w:r>
              <w:r>
                <w:rPr>
                  <w:rFonts w:hint="eastAsia"/>
                </w:rPr>
                <w:t>：</w:t>
              </w:r>
              <w:sdt>
                <w:sdtPr>
                  <w:rPr>
                    <w:rFonts w:hint="eastAsia"/>
                  </w:rPr>
                  <w:alias w:val="公司负责人姓名"/>
                  <w:tag w:val="_GBC_4b9a65a6867d43cf8fd5f1e9819d784b"/>
                  <w:id w:val="1340813544"/>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777eee65836a403095446301efba5325"/>
                  <w:id w:val="-1993708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604e2a70607d45dfa0e088691758eae8"/>
                  <w:id w:val="606849145"/>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p w14:paraId="56C58B6E" w14:textId="15E3424E" w:rsidR="00E42180" w:rsidRDefault="00000000"/>
          </w:sdtContent>
        </w:sdt>
        <w:bookmarkEnd w:id="30"/>
        <w:p w14:paraId="1B8BA554" w14:textId="308CC7BC" w:rsidR="00E42180" w:rsidRDefault="00000000"/>
        <w:bookmarkStart w:id="31" w:name="_Hlk97912354" w:displacedByCustomXml="next"/>
        <w:sdt>
          <w:sdtPr>
            <w:rPr>
              <w:rFonts w:hint="eastAsia"/>
              <w:b/>
              <w:bCs/>
            </w:rPr>
            <w:tag w:val="_SEC_8e74e0e247fc45bdb3852de335424fdd"/>
            <w:id w:val="-1067874283"/>
            <w:lock w:val="sdtLocked"/>
            <w:placeholder>
              <w:docPart w:val="GBC22222222222222222222222222222"/>
            </w:placeholder>
          </w:sdtPr>
          <w:sdtEndPr>
            <w:rPr>
              <w:b w:val="0"/>
              <w:bCs w:val="0"/>
            </w:rPr>
          </w:sdtEndPr>
          <w:sdtContent>
            <w:p w14:paraId="57D3CF1F" w14:textId="385C972D" w:rsidR="00E42180" w:rsidRDefault="00000000">
              <w:pPr>
                <w:jc w:val="center"/>
                <w:outlineLvl w:val="2"/>
                <w:rPr>
                  <w:b/>
                  <w:bCs/>
                </w:rPr>
              </w:pPr>
              <w:r>
                <w:rPr>
                  <w:rFonts w:hint="eastAsia"/>
                  <w:b/>
                  <w:bCs/>
                </w:rPr>
                <w:t>母公司</w:t>
              </w:r>
              <w:r>
                <w:rPr>
                  <w:b/>
                  <w:bCs/>
                </w:rPr>
                <w:t>利润表</w:t>
              </w:r>
            </w:p>
            <w:p w14:paraId="73BDC787" w14:textId="13F38439" w:rsidR="00E42180" w:rsidRDefault="00000000">
              <w:pPr>
                <w:jc w:val="center"/>
              </w:pPr>
              <w:r>
                <w:t>2023年</w:t>
              </w:r>
              <w:r>
                <w:rPr>
                  <w:rFonts w:hint="eastAsia"/>
                </w:rPr>
                <w:t>1—3</w:t>
              </w:r>
              <w:r>
                <w:t>月</w:t>
              </w:r>
            </w:p>
            <w:p w14:paraId="529C7C21" w14:textId="77777777" w:rsidR="00E42180" w:rsidRDefault="00000000">
              <w:pPr>
                <w:rPr>
                  <w:b/>
                  <w:bCs/>
                </w:rPr>
              </w:pPr>
              <w:r>
                <w:rPr>
                  <w:rFonts w:hint="eastAsia"/>
                </w:rPr>
                <w:t>编制单位：</w:t>
              </w:r>
              <w:sdt>
                <w:sdtPr>
                  <w:rPr>
                    <w:rFonts w:hint="eastAsia"/>
                  </w:rPr>
                  <w:alias w:val="公司法定中文名称"/>
                  <w:tag w:val="_GBC_c47a2fa0e6a24b3385ff9a8f6f9fd50c"/>
                  <w:id w:val="757947249"/>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5852E204" w14:textId="77777777" w:rsidR="00E42180" w:rsidRDefault="00000000">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1494142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02cbb1d48aee4ffe8d0b86cd0f04156a"/>
                  <w:id w:val="20665251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d21b13a867c94445a09b747f6330b025"/>
                  <w:id w:val="142421545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2"/>
                <w:gridCol w:w="2126"/>
                <w:gridCol w:w="2165"/>
              </w:tblGrid>
              <w:tr w:rsidR="00E42180" w14:paraId="5AC218D4" w14:textId="77777777" w:rsidTr="003340AB">
                <w:trPr>
                  <w:cantSplit/>
                </w:trPr>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f7f8e3439cd43ada07c8cdc7c0343e4"/>
                      <w:id w:val="1239976698"/>
                      <w:lock w:val="sdtLocked"/>
                    </w:sdtPr>
                    <w:sdtContent>
                      <w:p w14:paraId="7EB5A018" w14:textId="77777777" w:rsidR="00E42180" w:rsidRDefault="00000000">
                        <w:pPr>
                          <w:ind w:leftChars="-19" w:hangingChars="19" w:hanging="40"/>
                          <w:jc w:val="center"/>
                          <w:rPr>
                            <w:b/>
                          </w:rPr>
                        </w:pPr>
                        <w:r>
                          <w:rPr>
                            <w:rFonts w:hint="eastAsia"/>
                            <w:b/>
                          </w:rPr>
                          <w:t>项目</w:t>
                        </w:r>
                      </w:p>
                    </w:sdtContent>
                  </w:sdt>
                </w:tc>
                <w:tc>
                  <w:tcPr>
                    <w:tcW w:w="120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c9e3f3972414007a6cd858a333c60fb"/>
                      <w:id w:val="-56475845"/>
                      <w:lock w:val="sdtLocked"/>
                    </w:sdtPr>
                    <w:sdtContent>
                      <w:p w14:paraId="18CBC776" w14:textId="08583EBB" w:rsidR="00E42180" w:rsidRDefault="00000000">
                        <w:pPr>
                          <w:jc w:val="center"/>
                          <w:rPr>
                            <w:b/>
                          </w:rPr>
                        </w:pPr>
                        <w:r>
                          <w:rPr>
                            <w:b/>
                            <w:szCs w:val="21"/>
                          </w:rPr>
                          <w:t>2023年第一季度</w:t>
                        </w:r>
                      </w:p>
                    </w:sdtContent>
                  </w:sdt>
                </w:tc>
                <w:tc>
                  <w:tcPr>
                    <w:tcW w:w="122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46475e9a5f343ff8e8abaed7b088dac"/>
                      <w:id w:val="21522313"/>
                      <w:lock w:val="sdtLocked"/>
                    </w:sdtPr>
                    <w:sdtContent>
                      <w:p w14:paraId="5CAFAE64" w14:textId="1DB9BFC6" w:rsidR="00E42180" w:rsidRDefault="00000000">
                        <w:pPr>
                          <w:jc w:val="center"/>
                          <w:rPr>
                            <w:b/>
                          </w:rPr>
                        </w:pPr>
                        <w:r>
                          <w:rPr>
                            <w:b/>
                            <w:szCs w:val="21"/>
                          </w:rPr>
                          <w:t>2022年第一季度</w:t>
                        </w:r>
                      </w:p>
                    </w:sdtContent>
                  </w:sdt>
                </w:tc>
              </w:tr>
              <w:tr w:rsidR="00876067" w14:paraId="4EB3B82A" w14:textId="77777777" w:rsidTr="003340AB">
                <w:sdt>
                  <w:sdtPr>
                    <w:tag w:val="_PLD_bfd77c6fde91420cb2dfe060226476df"/>
                    <w:id w:val="127861434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33F696F" w14:textId="77777777" w:rsidR="00876067" w:rsidRDefault="00000000" w:rsidP="00876067">
                        <w:pPr>
                          <w:ind w:left="-19"/>
                          <w:rPr>
                            <w:szCs w:val="21"/>
                          </w:rPr>
                        </w:pPr>
                        <w:r>
                          <w:rPr>
                            <w:rFonts w:hint="eastAsia"/>
                            <w:szCs w:val="21"/>
                          </w:rPr>
                          <w:t>一、营业收入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2BCC129" w14:textId="678890ED" w:rsidR="00876067" w:rsidRDefault="00000000" w:rsidP="00876067">
                    <w:pPr>
                      <w:jc w:val="right"/>
                      <w:rPr>
                        <w:szCs w:val="21"/>
                      </w:rPr>
                    </w:pPr>
                    <w:r>
                      <w:t>1,447,661,474.17</w:t>
                    </w:r>
                  </w:p>
                </w:tc>
                <w:tc>
                  <w:tcPr>
                    <w:tcW w:w="1227" w:type="pct"/>
                    <w:tcBorders>
                      <w:top w:val="outset" w:sz="4" w:space="0" w:color="auto"/>
                      <w:left w:val="outset" w:sz="4" w:space="0" w:color="auto"/>
                      <w:bottom w:val="outset" w:sz="4" w:space="0" w:color="auto"/>
                      <w:right w:val="outset" w:sz="4" w:space="0" w:color="auto"/>
                    </w:tcBorders>
                    <w:vAlign w:val="center"/>
                  </w:tcPr>
                  <w:p w14:paraId="6E4B02B4" w14:textId="7D2CC8AF" w:rsidR="00876067" w:rsidRDefault="00000000" w:rsidP="00876067">
                    <w:pPr>
                      <w:jc w:val="right"/>
                      <w:rPr>
                        <w:szCs w:val="21"/>
                      </w:rPr>
                    </w:pPr>
                    <w:r>
                      <w:t>1,606,769,663.86</w:t>
                    </w:r>
                  </w:p>
                </w:tc>
              </w:tr>
              <w:tr w:rsidR="00876067" w14:paraId="419F674D" w14:textId="77777777" w:rsidTr="003340AB">
                <w:sdt>
                  <w:sdtPr>
                    <w:tag w:val="_PLD_d30f69aa69ac41948ef9eea642158d2e"/>
                    <w:id w:val="-81386592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FACF800" w14:textId="77777777" w:rsidR="00876067" w:rsidRDefault="00000000" w:rsidP="00876067">
                        <w:pPr>
                          <w:ind w:firstLineChars="100" w:firstLine="210"/>
                          <w:rPr>
                            <w:szCs w:val="21"/>
                          </w:rPr>
                        </w:pPr>
                        <w:r>
                          <w:rPr>
                            <w:rFonts w:hint="eastAsia"/>
                            <w:szCs w:val="21"/>
                          </w:rPr>
                          <w:t>减：营业成本</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9B3028D" w14:textId="3A1BD3B1" w:rsidR="00876067" w:rsidRDefault="00000000" w:rsidP="00876067">
                    <w:pPr>
                      <w:jc w:val="right"/>
                      <w:rPr>
                        <w:szCs w:val="21"/>
                      </w:rPr>
                    </w:pPr>
                    <w:r>
                      <w:t>1,222,725,697.19</w:t>
                    </w:r>
                  </w:p>
                </w:tc>
                <w:tc>
                  <w:tcPr>
                    <w:tcW w:w="1227" w:type="pct"/>
                    <w:tcBorders>
                      <w:top w:val="outset" w:sz="4" w:space="0" w:color="auto"/>
                      <w:left w:val="outset" w:sz="4" w:space="0" w:color="auto"/>
                      <w:bottom w:val="outset" w:sz="4" w:space="0" w:color="auto"/>
                      <w:right w:val="outset" w:sz="4" w:space="0" w:color="auto"/>
                    </w:tcBorders>
                    <w:vAlign w:val="center"/>
                  </w:tcPr>
                  <w:p w14:paraId="337599F0" w14:textId="5894F95A" w:rsidR="00876067" w:rsidRDefault="00000000" w:rsidP="00876067">
                    <w:pPr>
                      <w:jc w:val="right"/>
                      <w:rPr>
                        <w:szCs w:val="21"/>
                      </w:rPr>
                    </w:pPr>
                    <w:r>
                      <w:t>1,481,062,172.10</w:t>
                    </w:r>
                  </w:p>
                </w:tc>
              </w:tr>
              <w:tr w:rsidR="00876067" w14:paraId="3291B8B0" w14:textId="77777777" w:rsidTr="003340AB">
                <w:sdt>
                  <w:sdtPr>
                    <w:tag w:val="_PLD_b5731e7a0c4c40309ab2da4f9a68a023"/>
                    <w:id w:val="129918897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B4ACA05" w14:textId="77777777" w:rsidR="00876067" w:rsidRDefault="00000000" w:rsidP="00876067">
                        <w:pPr>
                          <w:ind w:firstLineChars="300" w:firstLine="630"/>
                          <w:rPr>
                            <w:szCs w:val="21"/>
                          </w:rPr>
                        </w:pPr>
                        <w:r>
                          <w:rPr>
                            <w:rFonts w:hint="eastAsia"/>
                            <w:szCs w:val="21"/>
                          </w:rPr>
                          <w:t>税金及附加</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F34DB83" w14:textId="662ED98B" w:rsidR="00876067" w:rsidRDefault="00000000" w:rsidP="00876067">
                    <w:pPr>
                      <w:jc w:val="right"/>
                      <w:rPr>
                        <w:szCs w:val="21"/>
                      </w:rPr>
                    </w:pPr>
                    <w:r>
                      <w:t>5,670,783.82</w:t>
                    </w:r>
                  </w:p>
                </w:tc>
                <w:tc>
                  <w:tcPr>
                    <w:tcW w:w="1227" w:type="pct"/>
                    <w:tcBorders>
                      <w:top w:val="outset" w:sz="4" w:space="0" w:color="auto"/>
                      <w:left w:val="outset" w:sz="4" w:space="0" w:color="auto"/>
                      <w:bottom w:val="outset" w:sz="4" w:space="0" w:color="auto"/>
                      <w:right w:val="outset" w:sz="4" w:space="0" w:color="auto"/>
                    </w:tcBorders>
                    <w:vAlign w:val="center"/>
                  </w:tcPr>
                  <w:p w14:paraId="49D6052F" w14:textId="2E5CA042" w:rsidR="00876067" w:rsidRDefault="00000000" w:rsidP="00876067">
                    <w:pPr>
                      <w:jc w:val="right"/>
                      <w:rPr>
                        <w:szCs w:val="21"/>
                      </w:rPr>
                    </w:pPr>
                    <w:r>
                      <w:t>2,596,386.69</w:t>
                    </w:r>
                  </w:p>
                </w:tc>
              </w:tr>
              <w:tr w:rsidR="00876067" w14:paraId="20FA1964" w14:textId="77777777" w:rsidTr="003340AB">
                <w:sdt>
                  <w:sdtPr>
                    <w:tag w:val="_PLD_237e56a078a948d1b07e06c4ef132eee"/>
                    <w:id w:val="-138602223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B66FEE6" w14:textId="77777777" w:rsidR="00876067" w:rsidRDefault="00000000" w:rsidP="00876067">
                        <w:pPr>
                          <w:ind w:firstLineChars="300" w:firstLine="630"/>
                          <w:rPr>
                            <w:szCs w:val="21"/>
                          </w:rPr>
                        </w:pPr>
                        <w:r>
                          <w:rPr>
                            <w:rFonts w:hint="eastAsia"/>
                            <w:szCs w:val="21"/>
                          </w:rPr>
                          <w:t>销售费用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94D718E" w14:textId="327CD9FF" w:rsidR="00876067" w:rsidRDefault="00000000" w:rsidP="00876067">
                    <w:pPr>
                      <w:jc w:val="right"/>
                      <w:rPr>
                        <w:szCs w:val="21"/>
                      </w:rPr>
                    </w:pPr>
                    <w:r>
                      <w:t>22,068,277.34</w:t>
                    </w:r>
                  </w:p>
                </w:tc>
                <w:tc>
                  <w:tcPr>
                    <w:tcW w:w="1227" w:type="pct"/>
                    <w:tcBorders>
                      <w:top w:val="outset" w:sz="4" w:space="0" w:color="auto"/>
                      <w:left w:val="outset" w:sz="4" w:space="0" w:color="auto"/>
                      <w:bottom w:val="outset" w:sz="4" w:space="0" w:color="auto"/>
                      <w:right w:val="outset" w:sz="4" w:space="0" w:color="auto"/>
                    </w:tcBorders>
                    <w:vAlign w:val="center"/>
                  </w:tcPr>
                  <w:p w14:paraId="0B0A30AD" w14:textId="7AC3D331" w:rsidR="00876067" w:rsidRDefault="00000000" w:rsidP="00876067">
                    <w:pPr>
                      <w:jc w:val="right"/>
                      <w:rPr>
                        <w:szCs w:val="21"/>
                      </w:rPr>
                    </w:pPr>
                    <w:r>
                      <w:t>9,181,637.28</w:t>
                    </w:r>
                  </w:p>
                </w:tc>
              </w:tr>
              <w:tr w:rsidR="00876067" w14:paraId="46F2D31C" w14:textId="77777777" w:rsidTr="003340AB">
                <w:sdt>
                  <w:sdtPr>
                    <w:tag w:val="_PLD_396260eedf26486f9111388542927644"/>
                    <w:id w:val="-206393920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5ACE22D" w14:textId="77777777" w:rsidR="00876067" w:rsidRDefault="00000000" w:rsidP="00876067">
                        <w:pPr>
                          <w:ind w:firstLineChars="300" w:firstLine="630"/>
                          <w:rPr>
                            <w:szCs w:val="21"/>
                          </w:rPr>
                        </w:pPr>
                        <w:r>
                          <w:rPr>
                            <w:rFonts w:hint="eastAsia"/>
                            <w:szCs w:val="21"/>
                          </w:rPr>
                          <w:t>管理费用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46DB1D0" w14:textId="4589EA8C" w:rsidR="00876067" w:rsidRDefault="00000000" w:rsidP="00876067">
                    <w:pPr>
                      <w:jc w:val="right"/>
                      <w:rPr>
                        <w:szCs w:val="21"/>
                      </w:rPr>
                    </w:pPr>
                    <w:r>
                      <w:t>80,384,682.01</w:t>
                    </w:r>
                  </w:p>
                </w:tc>
                <w:tc>
                  <w:tcPr>
                    <w:tcW w:w="1227" w:type="pct"/>
                    <w:tcBorders>
                      <w:top w:val="outset" w:sz="4" w:space="0" w:color="auto"/>
                      <w:left w:val="outset" w:sz="4" w:space="0" w:color="auto"/>
                      <w:bottom w:val="outset" w:sz="4" w:space="0" w:color="auto"/>
                      <w:right w:val="outset" w:sz="4" w:space="0" w:color="auto"/>
                    </w:tcBorders>
                    <w:vAlign w:val="center"/>
                  </w:tcPr>
                  <w:p w14:paraId="3F4B4DC2" w14:textId="56F7DE7D" w:rsidR="00876067" w:rsidRDefault="00000000" w:rsidP="00876067">
                    <w:pPr>
                      <w:jc w:val="right"/>
                      <w:rPr>
                        <w:szCs w:val="21"/>
                      </w:rPr>
                    </w:pPr>
                    <w:r>
                      <w:t>47,633,891.92</w:t>
                    </w:r>
                  </w:p>
                </w:tc>
              </w:tr>
              <w:tr w:rsidR="00876067" w14:paraId="66DE6DE6"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ceb060a575d4ab980ab0f61f2aa303f"/>
                      <w:id w:val="-1248339816"/>
                      <w:lock w:val="sdtLocked"/>
                    </w:sdtPr>
                    <w:sdtContent>
                      <w:p w14:paraId="6C99A585" w14:textId="77777777" w:rsidR="00876067" w:rsidRDefault="00000000" w:rsidP="00876067">
                        <w:pPr>
                          <w:ind w:firstLineChars="300" w:firstLine="630"/>
                        </w:pPr>
                        <w:r>
                          <w:rPr>
                            <w:rFonts w:hint="eastAsia"/>
                          </w:rPr>
                          <w:t>研发费用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5D6FE30A" w14:textId="7E1F553F" w:rsidR="00876067" w:rsidRDefault="00000000" w:rsidP="00876067">
                    <w:pPr>
                      <w:jc w:val="right"/>
                      <w:rPr>
                        <w:szCs w:val="21"/>
                      </w:rPr>
                    </w:pPr>
                    <w:r>
                      <w:t>39,296,781.89</w:t>
                    </w:r>
                  </w:p>
                </w:tc>
                <w:tc>
                  <w:tcPr>
                    <w:tcW w:w="1227" w:type="pct"/>
                    <w:tcBorders>
                      <w:top w:val="outset" w:sz="4" w:space="0" w:color="auto"/>
                      <w:left w:val="outset" w:sz="4" w:space="0" w:color="auto"/>
                      <w:bottom w:val="outset" w:sz="4" w:space="0" w:color="auto"/>
                      <w:right w:val="outset" w:sz="4" w:space="0" w:color="auto"/>
                    </w:tcBorders>
                    <w:vAlign w:val="center"/>
                  </w:tcPr>
                  <w:p w14:paraId="2865DD10" w14:textId="13164B0D" w:rsidR="00876067" w:rsidRDefault="00000000" w:rsidP="00876067">
                    <w:pPr>
                      <w:jc w:val="right"/>
                      <w:rPr>
                        <w:szCs w:val="21"/>
                      </w:rPr>
                    </w:pPr>
                    <w:r>
                      <w:t>32,089,283.35</w:t>
                    </w:r>
                  </w:p>
                </w:tc>
              </w:tr>
              <w:tr w:rsidR="00876067" w14:paraId="7710B94E" w14:textId="77777777" w:rsidTr="003340AB">
                <w:sdt>
                  <w:sdtPr>
                    <w:tag w:val="_PLD_05db515000a8453db28aa12164be1075"/>
                    <w:id w:val="-129067112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E2B0E81" w14:textId="77777777" w:rsidR="00876067" w:rsidRDefault="00000000" w:rsidP="00876067">
                        <w:pPr>
                          <w:ind w:firstLineChars="300" w:firstLine="630"/>
                          <w:rPr>
                            <w:szCs w:val="21"/>
                          </w:rPr>
                        </w:pPr>
                        <w:r>
                          <w:rPr>
                            <w:rFonts w:hint="eastAsia"/>
                            <w:szCs w:val="21"/>
                          </w:rPr>
                          <w:t>财务费用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4D87807" w14:textId="5949DA42" w:rsidR="00876067" w:rsidRDefault="00000000" w:rsidP="00876067">
                    <w:pPr>
                      <w:jc w:val="right"/>
                      <w:rPr>
                        <w:szCs w:val="21"/>
                      </w:rPr>
                    </w:pPr>
                    <w:r>
                      <w:t>31,501,870.15</w:t>
                    </w:r>
                  </w:p>
                </w:tc>
                <w:tc>
                  <w:tcPr>
                    <w:tcW w:w="1227" w:type="pct"/>
                    <w:tcBorders>
                      <w:top w:val="outset" w:sz="4" w:space="0" w:color="auto"/>
                      <w:left w:val="outset" w:sz="4" w:space="0" w:color="auto"/>
                      <w:bottom w:val="outset" w:sz="4" w:space="0" w:color="auto"/>
                      <w:right w:val="outset" w:sz="4" w:space="0" w:color="auto"/>
                    </w:tcBorders>
                    <w:vAlign w:val="center"/>
                  </w:tcPr>
                  <w:p w14:paraId="0F81867A" w14:textId="0146FA16" w:rsidR="00876067" w:rsidRDefault="00000000" w:rsidP="00876067">
                    <w:pPr>
                      <w:jc w:val="right"/>
                      <w:rPr>
                        <w:szCs w:val="21"/>
                      </w:rPr>
                    </w:pPr>
                    <w:r>
                      <w:t>15,716,119.35</w:t>
                    </w:r>
                  </w:p>
                </w:tc>
              </w:tr>
              <w:tr w:rsidR="00876067" w14:paraId="13149185"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4ee5fb0fc74406ab8f0a27887b7b94"/>
                      <w:id w:val="171149564"/>
                      <w:lock w:val="sdtLocked"/>
                    </w:sdtPr>
                    <w:sdtContent>
                      <w:p w14:paraId="57A1CE02" w14:textId="77777777" w:rsidR="00876067" w:rsidRDefault="00000000" w:rsidP="00876067">
                        <w:pPr>
                          <w:ind w:firstLineChars="300" w:firstLine="630"/>
                        </w:pPr>
                        <w:r>
                          <w:rPr>
                            <w:rFonts w:hint="eastAsia"/>
                          </w:rPr>
                          <w:t>其中：利息费用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569197C" w14:textId="1AF4C4E2" w:rsidR="00876067" w:rsidRDefault="00000000" w:rsidP="00876067">
                    <w:pPr>
                      <w:jc w:val="right"/>
                      <w:rPr>
                        <w:szCs w:val="21"/>
                      </w:rPr>
                    </w:pPr>
                    <w:r>
                      <w:t>32,259,683.35</w:t>
                    </w:r>
                  </w:p>
                </w:tc>
                <w:tc>
                  <w:tcPr>
                    <w:tcW w:w="1227" w:type="pct"/>
                    <w:tcBorders>
                      <w:top w:val="outset" w:sz="4" w:space="0" w:color="auto"/>
                      <w:left w:val="outset" w:sz="4" w:space="0" w:color="auto"/>
                      <w:bottom w:val="outset" w:sz="4" w:space="0" w:color="auto"/>
                      <w:right w:val="outset" w:sz="4" w:space="0" w:color="auto"/>
                    </w:tcBorders>
                    <w:vAlign w:val="center"/>
                  </w:tcPr>
                  <w:p w14:paraId="5C03A66D" w14:textId="3B31CFFE" w:rsidR="00876067" w:rsidRDefault="00000000" w:rsidP="00876067">
                    <w:pPr>
                      <w:jc w:val="right"/>
                      <w:rPr>
                        <w:szCs w:val="21"/>
                      </w:rPr>
                    </w:pPr>
                    <w:r>
                      <w:t>22,544,155.23</w:t>
                    </w:r>
                  </w:p>
                </w:tc>
              </w:tr>
              <w:tr w:rsidR="00876067" w14:paraId="48E83E07"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58dd6c070a449c9fe9e48ea36e96ba"/>
                      <w:id w:val="2116470194"/>
                      <w:lock w:val="sdtLocked"/>
                    </w:sdtPr>
                    <w:sdtContent>
                      <w:p w14:paraId="171F60B4" w14:textId="77777777" w:rsidR="00876067" w:rsidRDefault="00000000" w:rsidP="00876067">
                        <w:pPr>
                          <w:ind w:firstLineChars="600" w:firstLine="1260"/>
                        </w:pPr>
                        <w:r>
                          <w:rPr>
                            <w:rFonts w:hint="eastAsia"/>
                          </w:rPr>
                          <w:t>利息收入</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29CD9483" w14:textId="010529F8" w:rsidR="00876067" w:rsidRDefault="00000000" w:rsidP="00876067">
                    <w:pPr>
                      <w:jc w:val="right"/>
                      <w:rPr>
                        <w:szCs w:val="21"/>
                      </w:rPr>
                    </w:pPr>
                    <w:r>
                      <w:t>24,443,389.96</w:t>
                    </w:r>
                  </w:p>
                </w:tc>
                <w:tc>
                  <w:tcPr>
                    <w:tcW w:w="1227" w:type="pct"/>
                    <w:tcBorders>
                      <w:top w:val="outset" w:sz="4" w:space="0" w:color="auto"/>
                      <w:left w:val="outset" w:sz="4" w:space="0" w:color="auto"/>
                      <w:bottom w:val="outset" w:sz="4" w:space="0" w:color="auto"/>
                      <w:right w:val="outset" w:sz="4" w:space="0" w:color="auto"/>
                    </w:tcBorders>
                    <w:vAlign w:val="center"/>
                  </w:tcPr>
                  <w:p w14:paraId="4EC72521" w14:textId="3E27AD11" w:rsidR="00876067" w:rsidRDefault="00000000" w:rsidP="00876067">
                    <w:pPr>
                      <w:jc w:val="right"/>
                      <w:rPr>
                        <w:szCs w:val="21"/>
                      </w:rPr>
                    </w:pPr>
                    <w:r>
                      <w:t>12,556,489.42</w:t>
                    </w:r>
                  </w:p>
                </w:tc>
              </w:tr>
              <w:tr w:rsidR="00876067" w14:paraId="64F4B9AE" w14:textId="77777777" w:rsidTr="003340AB">
                <w:sdt>
                  <w:sdtPr>
                    <w:tag w:val="_PLD_32f03083f5254480a6aae658d1b68f24"/>
                    <w:id w:val="-135935760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0A0609F" w14:textId="77777777" w:rsidR="00876067" w:rsidRDefault="00000000" w:rsidP="00876067">
                        <w:pPr>
                          <w:ind w:firstLineChars="100" w:firstLine="210"/>
                          <w:rPr>
                            <w:szCs w:val="21"/>
                          </w:rPr>
                        </w:pPr>
                        <w:r>
                          <w:rPr>
                            <w:rFonts w:hint="eastAsia"/>
                          </w:rPr>
                          <w:t>加：</w:t>
                        </w:r>
                        <w:r>
                          <w:rPr>
                            <w:rFonts w:hint="eastAsia"/>
                            <w:szCs w:val="21"/>
                          </w:rPr>
                          <w:t>其他收益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3A77193" w14:textId="132731D5" w:rsidR="00876067" w:rsidRDefault="00000000" w:rsidP="00876067">
                    <w:pPr>
                      <w:jc w:val="right"/>
                      <w:rPr>
                        <w:szCs w:val="21"/>
                      </w:rPr>
                    </w:pPr>
                    <w:r>
                      <w:t>75,374.33</w:t>
                    </w:r>
                  </w:p>
                </w:tc>
                <w:tc>
                  <w:tcPr>
                    <w:tcW w:w="1227" w:type="pct"/>
                    <w:tcBorders>
                      <w:top w:val="outset" w:sz="4" w:space="0" w:color="auto"/>
                      <w:left w:val="outset" w:sz="4" w:space="0" w:color="auto"/>
                      <w:bottom w:val="outset" w:sz="4" w:space="0" w:color="auto"/>
                      <w:right w:val="outset" w:sz="4" w:space="0" w:color="auto"/>
                    </w:tcBorders>
                    <w:vAlign w:val="center"/>
                  </w:tcPr>
                  <w:p w14:paraId="79BD0EFB" w14:textId="61AF7059" w:rsidR="00876067" w:rsidRDefault="00000000" w:rsidP="00876067">
                    <w:pPr>
                      <w:jc w:val="right"/>
                      <w:rPr>
                        <w:szCs w:val="21"/>
                      </w:rPr>
                    </w:pPr>
                    <w:r>
                      <w:t>15,752.67</w:t>
                    </w:r>
                  </w:p>
                </w:tc>
              </w:tr>
              <w:tr w:rsidR="00876067" w14:paraId="163A92B9" w14:textId="77777777" w:rsidTr="003340AB">
                <w:sdt>
                  <w:sdtPr>
                    <w:tag w:val="_PLD_4cd0217430ed46a59ee23d28af20ef5d"/>
                    <w:id w:val="148635411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B8423DA" w14:textId="77777777" w:rsidR="00876067" w:rsidRDefault="00000000" w:rsidP="00876067">
                        <w:pPr>
                          <w:ind w:firstLineChars="300" w:firstLine="630"/>
                          <w:rPr>
                            <w:szCs w:val="21"/>
                          </w:rPr>
                        </w:pPr>
                        <w:r>
                          <w:rPr>
                            <w:rFonts w:hint="eastAsia"/>
                            <w:szCs w:val="21"/>
                          </w:rPr>
                          <w:t>投资收益（损失以“－”号填列）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7601B4B" w14:textId="2275FA79" w:rsidR="00876067" w:rsidRDefault="00000000" w:rsidP="00876067">
                    <w:pPr>
                      <w:jc w:val="right"/>
                      <w:rPr>
                        <w:szCs w:val="21"/>
                      </w:rPr>
                    </w:pPr>
                    <w:r>
                      <w:t>-1,742,192.12</w:t>
                    </w:r>
                  </w:p>
                </w:tc>
                <w:tc>
                  <w:tcPr>
                    <w:tcW w:w="1227" w:type="pct"/>
                    <w:tcBorders>
                      <w:top w:val="outset" w:sz="4" w:space="0" w:color="auto"/>
                      <w:left w:val="outset" w:sz="4" w:space="0" w:color="auto"/>
                      <w:bottom w:val="outset" w:sz="4" w:space="0" w:color="auto"/>
                      <w:right w:val="outset" w:sz="4" w:space="0" w:color="auto"/>
                    </w:tcBorders>
                    <w:vAlign w:val="center"/>
                  </w:tcPr>
                  <w:p w14:paraId="7D03CF74" w14:textId="2316BC44" w:rsidR="00876067" w:rsidRDefault="00000000" w:rsidP="00876067">
                    <w:pPr>
                      <w:jc w:val="right"/>
                      <w:rPr>
                        <w:szCs w:val="21"/>
                      </w:rPr>
                    </w:pPr>
                    <w:r>
                      <w:t>12,107,013.87</w:t>
                    </w:r>
                  </w:p>
                </w:tc>
              </w:tr>
              <w:tr w:rsidR="00876067" w14:paraId="074131A1" w14:textId="77777777" w:rsidTr="003340AB">
                <w:sdt>
                  <w:sdtPr>
                    <w:tag w:val="_PLD_a9e9cc89066549dab0fbf74bd0cba344"/>
                    <w:id w:val="193593023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01B872A" w14:textId="77777777" w:rsidR="00876067" w:rsidRDefault="00000000" w:rsidP="00876067">
                        <w:pPr>
                          <w:ind w:firstLineChars="300" w:firstLine="630"/>
                          <w:rPr>
                            <w:szCs w:val="21"/>
                          </w:rPr>
                        </w:pPr>
                        <w:r>
                          <w:rPr>
                            <w:rFonts w:hint="eastAsia"/>
                            <w:szCs w:val="21"/>
                          </w:rPr>
                          <w:t>其中：对联营企业和合营企业的投资收益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1B1D4CCC" w14:textId="3A413B0B" w:rsidR="00876067" w:rsidRDefault="00000000" w:rsidP="00876067">
                    <w:pPr>
                      <w:jc w:val="right"/>
                      <w:rPr>
                        <w:szCs w:val="21"/>
                      </w:rPr>
                    </w:pPr>
                    <w:r>
                      <w:t>-3,670,168.37</w:t>
                    </w:r>
                  </w:p>
                </w:tc>
                <w:tc>
                  <w:tcPr>
                    <w:tcW w:w="1227" w:type="pct"/>
                    <w:tcBorders>
                      <w:top w:val="outset" w:sz="4" w:space="0" w:color="auto"/>
                      <w:left w:val="outset" w:sz="4" w:space="0" w:color="auto"/>
                      <w:bottom w:val="outset" w:sz="4" w:space="0" w:color="auto"/>
                      <w:right w:val="outset" w:sz="4" w:space="0" w:color="auto"/>
                    </w:tcBorders>
                    <w:vAlign w:val="center"/>
                  </w:tcPr>
                  <w:p w14:paraId="4E17EF39" w14:textId="7382F3A1" w:rsidR="00876067" w:rsidRDefault="00000000" w:rsidP="00876067">
                    <w:pPr>
                      <w:jc w:val="right"/>
                      <w:rPr>
                        <w:szCs w:val="21"/>
                      </w:rPr>
                    </w:pPr>
                    <w:r>
                      <w:t>2,237,092.19</w:t>
                    </w:r>
                  </w:p>
                </w:tc>
              </w:tr>
              <w:tr w:rsidR="00876067" w14:paraId="15CF4597" w14:textId="77777777" w:rsidTr="003340AB">
                <w:sdt>
                  <w:sdtPr>
                    <w:tag w:val="_PLD_5bd2e1996a9a49369eb6075a25adb798"/>
                    <w:id w:val="-1788803739"/>
                    <w:lock w:val="sdtLocked"/>
                  </w:sdtPr>
                  <w:sdtContent>
                    <w:tc>
                      <w:tcPr>
                        <w:tcW w:w="2568" w:type="pct"/>
                        <w:tcBorders>
                          <w:top w:val="outset" w:sz="4" w:space="0" w:color="auto"/>
                          <w:left w:val="outset" w:sz="4" w:space="0" w:color="auto"/>
                          <w:bottom w:val="outset" w:sz="4" w:space="0" w:color="auto"/>
                          <w:right w:val="outset" w:sz="4" w:space="0" w:color="auto"/>
                        </w:tcBorders>
                      </w:tcPr>
                      <w:p w14:paraId="6B19B1BF" w14:textId="77777777" w:rsidR="00876067" w:rsidRDefault="00000000" w:rsidP="00876067">
                        <w:pPr>
                          <w:ind w:firstLineChars="550" w:firstLine="1155"/>
                        </w:pPr>
                        <w:r>
                          <w:rPr>
                            <w:rFonts w:hint="eastAsia"/>
                          </w:rPr>
                          <w:t>以摊余成本计量的金融资产终止确认收益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3C4D86F"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1AFF177" w14:textId="77777777" w:rsidR="00876067" w:rsidRDefault="00000000" w:rsidP="00876067">
                    <w:pPr>
                      <w:jc w:val="right"/>
                      <w:rPr>
                        <w:bCs/>
                        <w:szCs w:val="21"/>
                      </w:rPr>
                    </w:pPr>
                  </w:p>
                </w:tc>
              </w:tr>
              <w:tr w:rsidR="00876067" w14:paraId="54BA6F41"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91997718e94466fb9945836294d4a3b"/>
                      <w:id w:val="1094206983"/>
                      <w:lock w:val="sdtLocked"/>
                    </w:sdtPr>
                    <w:sdtEndPr>
                      <w:rPr>
                        <w:rFonts w:hint="default"/>
                      </w:rPr>
                    </w:sdtEndPr>
                    <w:sdtContent>
                      <w:p w14:paraId="4BAD5FC9" w14:textId="77777777" w:rsidR="00876067" w:rsidRDefault="00000000" w:rsidP="00876067">
                        <w:pPr>
                          <w:ind w:firstLineChars="300" w:firstLine="630"/>
                        </w:pPr>
                        <w:r>
                          <w:rPr>
                            <w:rFonts w:hint="eastAsia"/>
                          </w:rPr>
                          <w:t>净敞口套期收益（损失以“</w:t>
                        </w:r>
                        <w:r>
                          <w:t>-”号填列）</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5540891F" w14:textId="77777777"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7D941B4" w14:textId="77777777" w:rsidR="00876067" w:rsidRDefault="00000000" w:rsidP="00876067">
                    <w:pPr>
                      <w:jc w:val="right"/>
                      <w:rPr>
                        <w:szCs w:val="21"/>
                      </w:rPr>
                    </w:pPr>
                  </w:p>
                </w:tc>
              </w:tr>
              <w:tr w:rsidR="00876067" w14:paraId="2666BC12" w14:textId="77777777" w:rsidTr="003340AB">
                <w:sdt>
                  <w:sdtPr>
                    <w:tag w:val="_PLD_beb63ccbf61a4aaba8af316fb602f4bc"/>
                    <w:id w:val="-67126037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F4AFACA" w14:textId="77777777" w:rsidR="00876067" w:rsidRDefault="00000000" w:rsidP="00876067">
                        <w:pPr>
                          <w:ind w:firstLineChars="300" w:firstLine="630"/>
                          <w:rPr>
                            <w:szCs w:val="21"/>
                          </w:rPr>
                        </w:pPr>
                        <w:r>
                          <w:rPr>
                            <w:rFonts w:hint="eastAsia"/>
                            <w:szCs w:val="21"/>
                          </w:rPr>
                          <w:t>公允价值变动收益（损失以“－”号填列）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A83D99E" w14:textId="01C95124" w:rsidR="00876067" w:rsidRDefault="00000000" w:rsidP="00876067">
                    <w:pPr>
                      <w:jc w:val="right"/>
                      <w:rPr>
                        <w:szCs w:val="21"/>
                      </w:rPr>
                    </w:pPr>
                    <w:r>
                      <w:t>-2,759,856.73</w:t>
                    </w:r>
                  </w:p>
                </w:tc>
                <w:tc>
                  <w:tcPr>
                    <w:tcW w:w="1227" w:type="pct"/>
                    <w:tcBorders>
                      <w:top w:val="outset" w:sz="4" w:space="0" w:color="auto"/>
                      <w:left w:val="outset" w:sz="4" w:space="0" w:color="auto"/>
                      <w:bottom w:val="outset" w:sz="4" w:space="0" w:color="auto"/>
                      <w:right w:val="outset" w:sz="4" w:space="0" w:color="auto"/>
                    </w:tcBorders>
                    <w:vAlign w:val="center"/>
                  </w:tcPr>
                  <w:p w14:paraId="3F40721E" w14:textId="233A8A0D" w:rsidR="00876067" w:rsidRDefault="00000000" w:rsidP="00876067">
                    <w:pPr>
                      <w:jc w:val="right"/>
                      <w:rPr>
                        <w:szCs w:val="21"/>
                      </w:rPr>
                    </w:pPr>
                    <w:r>
                      <w:t>-1,402,371.84</w:t>
                    </w:r>
                  </w:p>
                </w:tc>
              </w:tr>
              <w:tr w:rsidR="00876067" w14:paraId="72C8763B"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ecd0761289e469e9ba4ae299d1f1826"/>
                      <w:id w:val="368808092"/>
                      <w:lock w:val="sdtLocked"/>
                    </w:sdtPr>
                    <w:sdtContent>
                      <w:p w14:paraId="4E49C9D7" w14:textId="77777777" w:rsidR="00876067" w:rsidRDefault="00000000" w:rsidP="00876067">
                        <w:pPr>
                          <w:ind w:firstLineChars="300" w:firstLine="630"/>
                        </w:pPr>
                        <w:r>
                          <w:rPr>
                            <w:rFonts w:hint="eastAsia"/>
                          </w:rPr>
                          <w:t>信用减值损失（损失以“</w:t>
                        </w:r>
                        <w:r>
                          <w:t>-”号填列）</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FD12BFF" w14:textId="17CEE281" w:rsidR="00876067" w:rsidRDefault="00000000" w:rsidP="00876067">
                    <w:pPr>
                      <w:jc w:val="right"/>
                      <w:rPr>
                        <w:szCs w:val="21"/>
                      </w:rPr>
                    </w:pPr>
                    <w:r>
                      <w:t>10,708,120.53</w:t>
                    </w:r>
                  </w:p>
                </w:tc>
                <w:tc>
                  <w:tcPr>
                    <w:tcW w:w="1227" w:type="pct"/>
                    <w:tcBorders>
                      <w:top w:val="outset" w:sz="4" w:space="0" w:color="auto"/>
                      <w:left w:val="outset" w:sz="4" w:space="0" w:color="auto"/>
                      <w:bottom w:val="outset" w:sz="4" w:space="0" w:color="auto"/>
                      <w:right w:val="outset" w:sz="4" w:space="0" w:color="auto"/>
                    </w:tcBorders>
                    <w:vAlign w:val="center"/>
                  </w:tcPr>
                  <w:p w14:paraId="1691CF40" w14:textId="76D427CE" w:rsidR="00876067" w:rsidRDefault="00000000" w:rsidP="00876067">
                    <w:pPr>
                      <w:jc w:val="right"/>
                      <w:rPr>
                        <w:szCs w:val="21"/>
                      </w:rPr>
                    </w:pPr>
                    <w:r>
                      <w:t>5,662,975.84</w:t>
                    </w:r>
                  </w:p>
                </w:tc>
              </w:tr>
              <w:tr w:rsidR="00876067" w14:paraId="4A917C6E" w14:textId="77777777" w:rsidTr="003340AB">
                <w:sdt>
                  <w:sdtPr>
                    <w:tag w:val="_PLD_a15ca6c9f9c142cea50a92e3f10c5438"/>
                    <w:id w:val="317155702"/>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F6CA72E" w14:textId="77777777" w:rsidR="00876067" w:rsidRDefault="00000000" w:rsidP="00876067">
                        <w:pPr>
                          <w:ind w:firstLineChars="300" w:firstLine="630"/>
                          <w:rPr>
                            <w:szCs w:val="21"/>
                          </w:rPr>
                        </w:pPr>
                        <w:r>
                          <w:rPr>
                            <w:rFonts w:hint="eastAsia"/>
                            <w:szCs w:val="21"/>
                          </w:rPr>
                          <w:t>资产减值损失（损失以“</w:t>
                        </w:r>
                        <w:r>
                          <w:rPr>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65638FF" w14:textId="44080BD6" w:rsidR="00876067" w:rsidRDefault="00000000" w:rsidP="00876067">
                    <w:pPr>
                      <w:jc w:val="right"/>
                      <w:rPr>
                        <w:szCs w:val="21"/>
                      </w:rPr>
                    </w:pPr>
                    <w:r>
                      <w:t>-5,028,621.44</w:t>
                    </w:r>
                  </w:p>
                </w:tc>
                <w:tc>
                  <w:tcPr>
                    <w:tcW w:w="1227" w:type="pct"/>
                    <w:tcBorders>
                      <w:top w:val="outset" w:sz="4" w:space="0" w:color="auto"/>
                      <w:left w:val="outset" w:sz="4" w:space="0" w:color="auto"/>
                      <w:bottom w:val="outset" w:sz="4" w:space="0" w:color="auto"/>
                      <w:right w:val="outset" w:sz="4" w:space="0" w:color="auto"/>
                    </w:tcBorders>
                    <w:vAlign w:val="center"/>
                  </w:tcPr>
                  <w:p w14:paraId="44D56BB3" w14:textId="03BAF048" w:rsidR="00876067" w:rsidRDefault="00000000" w:rsidP="00876067">
                    <w:pPr>
                      <w:jc w:val="right"/>
                      <w:rPr>
                        <w:szCs w:val="21"/>
                      </w:rPr>
                    </w:pPr>
                    <w:r>
                      <w:t>-2,401,023.00</w:t>
                    </w:r>
                  </w:p>
                </w:tc>
              </w:tr>
              <w:tr w:rsidR="00876067" w14:paraId="75C082ED" w14:textId="77777777" w:rsidTr="003340AB">
                <w:sdt>
                  <w:sdtPr>
                    <w:rPr>
                      <w:rFonts w:hint="eastAsia"/>
                    </w:rPr>
                    <w:tag w:val="_PLD_c23907b43e9a4985b44f8bbfed0ef78d"/>
                    <w:id w:val="58033801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A5F6FF6" w14:textId="77777777" w:rsidR="00876067" w:rsidRDefault="00000000" w:rsidP="00876067">
                        <w:pPr>
                          <w:ind w:firstLineChars="300" w:firstLine="630"/>
                        </w:pPr>
                        <w:r>
                          <w:rPr>
                            <w:rFonts w:hint="eastAsia"/>
                          </w:rPr>
                          <w:t>资产处置收益（损失以“－”号填列）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A570EB4" w14:textId="784272D1" w:rsidR="00876067" w:rsidRDefault="00000000" w:rsidP="00876067">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8DBDD2B" w14:textId="6DD92C8D" w:rsidR="00876067" w:rsidRDefault="00000000" w:rsidP="00876067">
                    <w:pPr>
                      <w:jc w:val="right"/>
                      <w:rPr>
                        <w:szCs w:val="21"/>
                      </w:rPr>
                    </w:pPr>
                    <w:r>
                      <w:t>-16,501.64</w:t>
                    </w:r>
                  </w:p>
                </w:tc>
              </w:tr>
              <w:tr w:rsidR="00876067" w14:paraId="09070090" w14:textId="77777777" w:rsidTr="003340AB">
                <w:sdt>
                  <w:sdtPr>
                    <w:tag w:val="_PLD_fe88421b6f06428694c276e69db07f8a"/>
                    <w:id w:val="-67842207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56BA2CC" w14:textId="77777777" w:rsidR="00876067" w:rsidRDefault="00000000" w:rsidP="00876067">
                        <w:pPr>
                          <w:ind w:left="-19"/>
                          <w:rPr>
                            <w:szCs w:val="21"/>
                          </w:rPr>
                        </w:pPr>
                        <w:r>
                          <w:rPr>
                            <w:rFonts w:hint="eastAsia"/>
                            <w:szCs w:val="21"/>
                          </w:rPr>
                          <w:t>二、营业利润（亏损以“－”号填列）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D51711C" w14:textId="3F8F07EC" w:rsidR="00876067" w:rsidRDefault="00000000" w:rsidP="00876067">
                    <w:pPr>
                      <w:jc w:val="right"/>
                      <w:rPr>
                        <w:szCs w:val="21"/>
                      </w:rPr>
                    </w:pPr>
                    <w:r>
                      <w:t>47,266,206.34</w:t>
                    </w:r>
                  </w:p>
                </w:tc>
                <w:tc>
                  <w:tcPr>
                    <w:tcW w:w="1227" w:type="pct"/>
                    <w:tcBorders>
                      <w:top w:val="outset" w:sz="4" w:space="0" w:color="auto"/>
                      <w:left w:val="outset" w:sz="4" w:space="0" w:color="auto"/>
                      <w:bottom w:val="outset" w:sz="4" w:space="0" w:color="auto"/>
                      <w:right w:val="outset" w:sz="4" w:space="0" w:color="auto"/>
                    </w:tcBorders>
                    <w:vAlign w:val="center"/>
                  </w:tcPr>
                  <w:p w14:paraId="786D0287" w14:textId="6D2FB562" w:rsidR="00876067" w:rsidRDefault="00000000" w:rsidP="00876067">
                    <w:pPr>
                      <w:jc w:val="right"/>
                      <w:rPr>
                        <w:szCs w:val="21"/>
                      </w:rPr>
                    </w:pPr>
                    <w:r>
                      <w:t>32,456,019.07</w:t>
                    </w:r>
                  </w:p>
                </w:tc>
              </w:tr>
              <w:tr w:rsidR="00876067" w14:paraId="6A8C48FF" w14:textId="77777777" w:rsidTr="003340AB">
                <w:sdt>
                  <w:sdtPr>
                    <w:tag w:val="_PLD_80da654ca44947fa93b9d431f55ecc8d"/>
                    <w:id w:val="928622511"/>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CAD502E" w14:textId="77777777" w:rsidR="00876067" w:rsidRDefault="00000000" w:rsidP="00876067">
                        <w:pPr>
                          <w:ind w:firstLineChars="100" w:firstLine="210"/>
                          <w:rPr>
                            <w:szCs w:val="21"/>
                          </w:rPr>
                        </w:pPr>
                        <w:r>
                          <w:rPr>
                            <w:rFonts w:hint="eastAsia"/>
                            <w:szCs w:val="21"/>
                          </w:rPr>
                          <w:t>加：营业外收入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FE9D392" w14:textId="5A4E69D6" w:rsidR="00876067" w:rsidRDefault="00000000" w:rsidP="00876067">
                    <w:pPr>
                      <w:jc w:val="right"/>
                      <w:rPr>
                        <w:szCs w:val="21"/>
                      </w:rPr>
                    </w:pPr>
                    <w:r>
                      <w:t>797,287.67</w:t>
                    </w:r>
                  </w:p>
                </w:tc>
                <w:tc>
                  <w:tcPr>
                    <w:tcW w:w="1227" w:type="pct"/>
                    <w:tcBorders>
                      <w:top w:val="outset" w:sz="4" w:space="0" w:color="auto"/>
                      <w:left w:val="outset" w:sz="4" w:space="0" w:color="auto"/>
                      <w:bottom w:val="outset" w:sz="4" w:space="0" w:color="auto"/>
                      <w:right w:val="outset" w:sz="4" w:space="0" w:color="auto"/>
                    </w:tcBorders>
                    <w:vAlign w:val="center"/>
                  </w:tcPr>
                  <w:p w14:paraId="58666061" w14:textId="0D3F0CB0" w:rsidR="00876067" w:rsidRDefault="00000000" w:rsidP="00876067">
                    <w:pPr>
                      <w:jc w:val="right"/>
                      <w:rPr>
                        <w:szCs w:val="21"/>
                      </w:rPr>
                    </w:pPr>
                    <w:r>
                      <w:t>2,420,688.09</w:t>
                    </w:r>
                  </w:p>
                </w:tc>
              </w:tr>
              <w:tr w:rsidR="00876067" w14:paraId="63F6942D" w14:textId="77777777" w:rsidTr="003340AB">
                <w:sdt>
                  <w:sdtPr>
                    <w:tag w:val="_PLD_86937493a5dd4611a9f34aaf7d47da02"/>
                    <w:id w:val="125963643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2D93DB9" w14:textId="77777777" w:rsidR="00876067" w:rsidRDefault="00000000" w:rsidP="00876067">
                        <w:pPr>
                          <w:ind w:firstLineChars="100" w:firstLine="210"/>
                          <w:rPr>
                            <w:szCs w:val="21"/>
                          </w:rPr>
                        </w:pPr>
                        <w:r>
                          <w:rPr>
                            <w:rFonts w:hint="eastAsia"/>
                            <w:szCs w:val="21"/>
                          </w:rPr>
                          <w:t>减：营业外支出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21A8F2" w14:textId="46D67C87" w:rsidR="00876067" w:rsidRDefault="00000000" w:rsidP="00876067">
                    <w:pPr>
                      <w:jc w:val="right"/>
                      <w:rPr>
                        <w:szCs w:val="21"/>
                      </w:rPr>
                    </w:pPr>
                    <w:r>
                      <w:t>104,607.37</w:t>
                    </w:r>
                  </w:p>
                </w:tc>
                <w:tc>
                  <w:tcPr>
                    <w:tcW w:w="1227" w:type="pct"/>
                    <w:tcBorders>
                      <w:top w:val="outset" w:sz="4" w:space="0" w:color="auto"/>
                      <w:left w:val="outset" w:sz="4" w:space="0" w:color="auto"/>
                      <w:bottom w:val="outset" w:sz="4" w:space="0" w:color="auto"/>
                      <w:right w:val="outset" w:sz="4" w:space="0" w:color="auto"/>
                    </w:tcBorders>
                    <w:vAlign w:val="center"/>
                  </w:tcPr>
                  <w:p w14:paraId="3D5AEB03" w14:textId="77777777" w:rsidR="00876067" w:rsidRDefault="00000000" w:rsidP="00876067">
                    <w:pPr>
                      <w:jc w:val="right"/>
                      <w:rPr>
                        <w:szCs w:val="21"/>
                      </w:rPr>
                    </w:pPr>
                  </w:p>
                </w:tc>
              </w:tr>
              <w:tr w:rsidR="00876067" w14:paraId="7FFCEC47" w14:textId="77777777" w:rsidTr="003340AB">
                <w:sdt>
                  <w:sdtPr>
                    <w:tag w:val="_PLD_388e8adb3beb4480841f7ea19b6fa196"/>
                    <w:id w:val="-32420130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59F7B23" w14:textId="77777777" w:rsidR="00876067" w:rsidRDefault="00000000" w:rsidP="00876067">
                        <w:pPr>
                          <w:ind w:left="-19"/>
                          <w:rPr>
                            <w:szCs w:val="21"/>
                          </w:rPr>
                        </w:pPr>
                        <w:r>
                          <w:rPr>
                            <w:rFonts w:hint="eastAsia"/>
                            <w:szCs w:val="21"/>
                          </w:rPr>
                          <w:t>三、利润总额（亏损总额以“－”号填列）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24399B2" w14:textId="2D74108D" w:rsidR="00876067" w:rsidRDefault="00000000" w:rsidP="00876067">
                    <w:pPr>
                      <w:jc w:val="right"/>
                      <w:rPr>
                        <w:szCs w:val="21"/>
                      </w:rPr>
                    </w:pPr>
                    <w:r>
                      <w:t>47,958,886.64</w:t>
                    </w:r>
                  </w:p>
                </w:tc>
                <w:tc>
                  <w:tcPr>
                    <w:tcW w:w="1227" w:type="pct"/>
                    <w:tcBorders>
                      <w:top w:val="outset" w:sz="4" w:space="0" w:color="auto"/>
                      <w:left w:val="outset" w:sz="4" w:space="0" w:color="auto"/>
                      <w:bottom w:val="outset" w:sz="4" w:space="0" w:color="auto"/>
                      <w:right w:val="outset" w:sz="4" w:space="0" w:color="auto"/>
                    </w:tcBorders>
                    <w:vAlign w:val="center"/>
                  </w:tcPr>
                  <w:p w14:paraId="066C3369" w14:textId="58ABABF7" w:rsidR="00876067" w:rsidRDefault="00000000" w:rsidP="00876067">
                    <w:pPr>
                      <w:jc w:val="right"/>
                      <w:rPr>
                        <w:szCs w:val="21"/>
                      </w:rPr>
                    </w:pPr>
                    <w:r>
                      <w:t>34,876,707.16</w:t>
                    </w:r>
                  </w:p>
                </w:tc>
              </w:tr>
              <w:tr w:rsidR="00356ABB" w14:paraId="5DBF8695" w14:textId="77777777" w:rsidTr="003340AB">
                <w:sdt>
                  <w:sdtPr>
                    <w:tag w:val="_PLD_75c1911e1c124e698ce4861eabcf7fa8"/>
                    <w:id w:val="187056834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5015548" w14:textId="77777777" w:rsidR="00356ABB" w:rsidRDefault="00000000" w:rsidP="00356ABB">
                        <w:pPr>
                          <w:ind w:left="-19" w:firstLineChars="200" w:firstLine="420"/>
                          <w:rPr>
                            <w:szCs w:val="21"/>
                          </w:rPr>
                        </w:pPr>
                        <w:r>
                          <w:rPr>
                            <w:rFonts w:hint="eastAsia"/>
                            <w:szCs w:val="21"/>
                          </w:rPr>
                          <w:t>减：所得税费用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F317DCD" w14:textId="4CF10C27" w:rsidR="00356ABB" w:rsidRDefault="00000000" w:rsidP="00356ABB">
                    <w:pPr>
                      <w:jc w:val="right"/>
                      <w:rPr>
                        <w:szCs w:val="21"/>
                      </w:rPr>
                    </w:pPr>
                    <w:r>
                      <w:t>7,188,129.16</w:t>
                    </w:r>
                  </w:p>
                </w:tc>
                <w:tc>
                  <w:tcPr>
                    <w:tcW w:w="1227" w:type="pct"/>
                    <w:tcBorders>
                      <w:top w:val="outset" w:sz="4" w:space="0" w:color="auto"/>
                      <w:left w:val="outset" w:sz="4" w:space="0" w:color="auto"/>
                      <w:bottom w:val="outset" w:sz="4" w:space="0" w:color="auto"/>
                      <w:right w:val="outset" w:sz="4" w:space="0" w:color="auto"/>
                    </w:tcBorders>
                    <w:vAlign w:val="center"/>
                  </w:tcPr>
                  <w:p w14:paraId="68B408B9" w14:textId="3716781C" w:rsidR="00356ABB" w:rsidRDefault="00000000" w:rsidP="00356ABB">
                    <w:pPr>
                      <w:jc w:val="right"/>
                      <w:rPr>
                        <w:szCs w:val="21"/>
                      </w:rPr>
                    </w:pPr>
                    <w:r>
                      <w:t>5,231,506.07</w:t>
                    </w:r>
                  </w:p>
                </w:tc>
              </w:tr>
              <w:tr w:rsidR="00356ABB" w14:paraId="386B2652" w14:textId="77777777" w:rsidTr="003340AB">
                <w:sdt>
                  <w:sdtPr>
                    <w:tag w:val="_PLD_949009cf42ee461680c04776f452830e"/>
                    <w:id w:val="27453794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79AF91E" w14:textId="77777777" w:rsidR="00356ABB" w:rsidRDefault="00000000" w:rsidP="00356ABB">
                        <w:pPr>
                          <w:ind w:left="-19"/>
                          <w:rPr>
                            <w:szCs w:val="21"/>
                          </w:rPr>
                        </w:pPr>
                        <w:r>
                          <w:rPr>
                            <w:rFonts w:hint="eastAsia"/>
                            <w:szCs w:val="21"/>
                          </w:rPr>
                          <w:t>四、净利润（净亏损以“－”号填列）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F53B876" w14:textId="0DA6AEC5" w:rsidR="00356ABB" w:rsidRDefault="00000000" w:rsidP="00356ABB">
                    <w:pPr>
                      <w:jc w:val="right"/>
                      <w:rPr>
                        <w:szCs w:val="21"/>
                      </w:rPr>
                    </w:pPr>
                    <w:r>
                      <w:t>40,770,757.48</w:t>
                    </w:r>
                  </w:p>
                </w:tc>
                <w:tc>
                  <w:tcPr>
                    <w:tcW w:w="1227" w:type="pct"/>
                    <w:tcBorders>
                      <w:top w:val="outset" w:sz="4" w:space="0" w:color="auto"/>
                      <w:left w:val="outset" w:sz="4" w:space="0" w:color="auto"/>
                      <w:bottom w:val="outset" w:sz="4" w:space="0" w:color="auto"/>
                      <w:right w:val="outset" w:sz="4" w:space="0" w:color="auto"/>
                    </w:tcBorders>
                    <w:vAlign w:val="center"/>
                  </w:tcPr>
                  <w:p w14:paraId="39D84210" w14:textId="28A4810E" w:rsidR="00356ABB" w:rsidRDefault="00000000" w:rsidP="00356ABB">
                    <w:pPr>
                      <w:jc w:val="right"/>
                      <w:rPr>
                        <w:szCs w:val="21"/>
                      </w:rPr>
                    </w:pPr>
                    <w:r>
                      <w:t>29,645,201.09</w:t>
                    </w:r>
                  </w:p>
                </w:tc>
              </w:tr>
              <w:tr w:rsidR="00356ABB" w14:paraId="56578F60" w14:textId="77777777" w:rsidTr="003340AB">
                <w:sdt>
                  <w:sdtPr>
                    <w:tag w:val="_PLD_8f19a877f5cf4454bf03a87b7e8bc1c0"/>
                    <w:id w:val="-161019524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01A9EEB6" w14:textId="77777777" w:rsidR="00356ABB" w:rsidRDefault="00000000" w:rsidP="00356ABB">
                        <w:pPr>
                          <w:ind w:firstLineChars="108" w:firstLine="227"/>
                        </w:pPr>
                        <w:r>
                          <w:rPr>
                            <w:rFonts w:hint="eastAsia"/>
                            <w:szCs w:val="21"/>
                          </w:rPr>
                          <w:t>（一）</w:t>
                        </w:r>
                        <w:r>
                          <w:t>持续经营净利润（净亏损以“－”号填列）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F376434" w14:textId="53F91EC8" w:rsidR="00356ABB" w:rsidRDefault="00000000" w:rsidP="00356ABB">
                    <w:pPr>
                      <w:jc w:val="right"/>
                      <w:rPr>
                        <w:szCs w:val="21"/>
                      </w:rPr>
                    </w:pPr>
                    <w:r>
                      <w:t>40,770,757.48</w:t>
                    </w:r>
                  </w:p>
                </w:tc>
                <w:tc>
                  <w:tcPr>
                    <w:tcW w:w="1227" w:type="pct"/>
                    <w:tcBorders>
                      <w:top w:val="outset" w:sz="4" w:space="0" w:color="auto"/>
                      <w:left w:val="outset" w:sz="4" w:space="0" w:color="auto"/>
                      <w:bottom w:val="outset" w:sz="4" w:space="0" w:color="auto"/>
                      <w:right w:val="outset" w:sz="4" w:space="0" w:color="auto"/>
                    </w:tcBorders>
                    <w:vAlign w:val="center"/>
                  </w:tcPr>
                  <w:p w14:paraId="3B0BFF8D" w14:textId="3E925B14" w:rsidR="00356ABB" w:rsidRDefault="00000000" w:rsidP="00356ABB">
                    <w:pPr>
                      <w:jc w:val="right"/>
                      <w:rPr>
                        <w:szCs w:val="21"/>
                      </w:rPr>
                    </w:pPr>
                    <w:r>
                      <w:t>29,645,201.09</w:t>
                    </w:r>
                  </w:p>
                </w:tc>
              </w:tr>
              <w:tr w:rsidR="00356ABB" w14:paraId="1552C550" w14:textId="77777777" w:rsidTr="003340AB">
                <w:sdt>
                  <w:sdtPr>
                    <w:rPr>
                      <w:rFonts w:hint="eastAsia"/>
                    </w:rPr>
                    <w:tag w:val="_PLD_776f6d66ad36483b8f789e9ec72b72c9"/>
                    <w:id w:val="-51792167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82436D4" w14:textId="77777777" w:rsidR="00356ABB" w:rsidRDefault="00000000" w:rsidP="00356ABB">
                        <w:pPr>
                          <w:ind w:firstLineChars="108" w:firstLine="227"/>
                        </w:pPr>
                        <w:r>
                          <w:rPr>
                            <w:rFonts w:hint="eastAsia"/>
                          </w:rPr>
                          <w:t>（二）终止经营净利润（净亏损以“－”号填列）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05864DE" w14:textId="73B4721E"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A226A3E" w14:textId="77777777" w:rsidR="00356ABB" w:rsidRDefault="00000000" w:rsidP="00356ABB">
                    <w:pPr>
                      <w:jc w:val="right"/>
                      <w:rPr>
                        <w:szCs w:val="21"/>
                      </w:rPr>
                    </w:pPr>
                  </w:p>
                </w:tc>
              </w:tr>
              <w:tr w:rsidR="00356ABB" w14:paraId="2D58FF18" w14:textId="77777777" w:rsidTr="003340AB">
                <w:sdt>
                  <w:sdtPr>
                    <w:tag w:val="_PLD_2f28332169fb48c2b91645dcb20784df"/>
                    <w:id w:val="-501587225"/>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3683A0C" w14:textId="77777777" w:rsidR="00356ABB" w:rsidRDefault="00000000" w:rsidP="00356ABB">
                        <w:pPr>
                          <w:ind w:leftChars="-19" w:hangingChars="19" w:hanging="40"/>
                          <w:rPr>
                            <w:szCs w:val="21"/>
                          </w:rPr>
                        </w:pPr>
                        <w:r>
                          <w:rPr>
                            <w:rFonts w:hint="eastAsia"/>
                            <w:szCs w:val="21"/>
                          </w:rPr>
                          <w:t>五、其他综合收益的税后净额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087A9BC" w14:textId="65E3ADA3" w:rsidR="00356ABB" w:rsidRDefault="00000000" w:rsidP="00356ABB">
                    <w:pPr>
                      <w:jc w:val="right"/>
                      <w:rPr>
                        <w:szCs w:val="21"/>
                      </w:rPr>
                    </w:pPr>
                    <w:r>
                      <w:t>-574,060.06</w:t>
                    </w:r>
                  </w:p>
                </w:tc>
                <w:tc>
                  <w:tcPr>
                    <w:tcW w:w="1227" w:type="pct"/>
                    <w:tcBorders>
                      <w:top w:val="outset" w:sz="4" w:space="0" w:color="auto"/>
                      <w:left w:val="outset" w:sz="4" w:space="0" w:color="auto"/>
                      <w:bottom w:val="outset" w:sz="4" w:space="0" w:color="auto"/>
                      <w:right w:val="outset" w:sz="4" w:space="0" w:color="auto"/>
                    </w:tcBorders>
                    <w:vAlign w:val="center"/>
                  </w:tcPr>
                  <w:p w14:paraId="1F878729" w14:textId="77777777" w:rsidR="00356ABB" w:rsidRDefault="00000000" w:rsidP="00356ABB">
                    <w:pPr>
                      <w:jc w:val="right"/>
                      <w:rPr>
                        <w:szCs w:val="21"/>
                      </w:rPr>
                    </w:pPr>
                  </w:p>
                </w:tc>
              </w:tr>
              <w:tr w:rsidR="00356ABB" w14:paraId="01386EF0" w14:textId="77777777" w:rsidTr="003340AB">
                <w:sdt>
                  <w:sdtPr>
                    <w:tag w:val="_PLD_1762981e91ba41fda1ca765dfa1afb93"/>
                    <w:id w:val="-1701545487"/>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4A3F1555" w14:textId="77777777" w:rsidR="00356ABB" w:rsidRDefault="00000000" w:rsidP="00356ABB">
                        <w:pPr>
                          <w:ind w:firstLineChars="100" w:firstLine="210"/>
                          <w:rPr>
                            <w:szCs w:val="21"/>
                          </w:rPr>
                        </w:pPr>
                        <w:r>
                          <w:rPr>
                            <w:rFonts w:hint="eastAsia"/>
                            <w:szCs w:val="21"/>
                          </w:rPr>
                          <w:t>（一）不能重分类进损益的其他综合收益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1224102" w14:textId="63EDB5F2"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A24CF7B" w14:textId="77777777" w:rsidR="00356ABB" w:rsidRDefault="00000000" w:rsidP="00356ABB">
                    <w:pPr>
                      <w:jc w:val="right"/>
                      <w:rPr>
                        <w:szCs w:val="21"/>
                      </w:rPr>
                    </w:pPr>
                  </w:p>
                </w:tc>
              </w:tr>
              <w:tr w:rsidR="00356ABB" w14:paraId="4514470F" w14:textId="77777777" w:rsidTr="003340AB">
                <w:sdt>
                  <w:sdtPr>
                    <w:tag w:val="_PLD_3a501992d2554983aa91ada53cf6edeb"/>
                    <w:id w:val="1974483174"/>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D04AB13" w14:textId="77777777" w:rsidR="00356ABB" w:rsidRDefault="00000000" w:rsidP="00356ABB">
                        <w:pPr>
                          <w:ind w:firstLineChars="200" w:firstLine="420"/>
                          <w:rPr>
                            <w:szCs w:val="21"/>
                          </w:rPr>
                        </w:pPr>
                        <w:r>
                          <w:rPr>
                            <w:szCs w:val="21"/>
                          </w:rPr>
                          <w:t>1.重新计量设定受益计划变动额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723F974"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A25BEC4" w14:textId="77777777" w:rsidR="00356ABB" w:rsidRDefault="00000000" w:rsidP="00356ABB">
                    <w:pPr>
                      <w:jc w:val="right"/>
                      <w:rPr>
                        <w:szCs w:val="21"/>
                      </w:rPr>
                    </w:pPr>
                  </w:p>
                </w:tc>
              </w:tr>
              <w:tr w:rsidR="00356ABB" w14:paraId="5F533829" w14:textId="77777777" w:rsidTr="003340AB">
                <w:sdt>
                  <w:sdtPr>
                    <w:tag w:val="_PLD_a66d892497604fceadc756d1186984ef"/>
                    <w:id w:val="86865059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35F6ECD5" w14:textId="77777777" w:rsidR="00356ABB" w:rsidRDefault="00000000" w:rsidP="00356ABB">
                        <w:pPr>
                          <w:ind w:firstLineChars="200" w:firstLine="420"/>
                          <w:rPr>
                            <w:szCs w:val="21"/>
                          </w:rPr>
                        </w:pPr>
                        <w:r>
                          <w:rPr>
                            <w:szCs w:val="21"/>
                          </w:rPr>
                          <w:t>2.权益法下不能转损益的其他综合收益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CE86DCF"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5BC99482" w14:textId="77777777" w:rsidR="00356ABB" w:rsidRDefault="00000000" w:rsidP="00356ABB">
                    <w:pPr>
                      <w:jc w:val="right"/>
                      <w:rPr>
                        <w:szCs w:val="21"/>
                      </w:rPr>
                    </w:pPr>
                  </w:p>
                </w:tc>
              </w:tr>
              <w:tr w:rsidR="00356ABB" w14:paraId="639EBEB5"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aaf3701d1cf84afa98c3bacdf3690ff7"/>
                      <w:id w:val="430942183"/>
                      <w:lock w:val="sdtLocked"/>
                    </w:sdtPr>
                    <w:sdtContent>
                      <w:p w14:paraId="169E5D2E" w14:textId="77777777" w:rsidR="00356ABB" w:rsidRDefault="00000000" w:rsidP="00356ABB">
                        <w:pPr>
                          <w:ind w:firstLineChars="200" w:firstLine="420"/>
                        </w:pPr>
                        <w:r>
                          <w:t>3.其他权益工具投资公允价值变动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546970D9"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C1B0514" w14:textId="77777777" w:rsidR="00356ABB" w:rsidRDefault="00000000" w:rsidP="00356ABB">
                    <w:pPr>
                      <w:jc w:val="right"/>
                      <w:rPr>
                        <w:szCs w:val="21"/>
                      </w:rPr>
                    </w:pPr>
                  </w:p>
                </w:tc>
              </w:tr>
              <w:tr w:rsidR="00356ABB" w14:paraId="498E069F"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fed58f88ec4348ed9fb8e96dd1fcdf14"/>
                      <w:id w:val="-1172096946"/>
                      <w:lock w:val="sdtLocked"/>
                    </w:sdtPr>
                    <w:sdtContent>
                      <w:p w14:paraId="5C071C10" w14:textId="77777777" w:rsidR="00356ABB" w:rsidRDefault="00000000" w:rsidP="00356ABB">
                        <w:pPr>
                          <w:ind w:firstLineChars="200" w:firstLine="420"/>
                        </w:pPr>
                        <w:r>
                          <w:t>4.企业自身信用风险公允价值变动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17CC8AC0"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1CF3A1AC" w14:textId="77777777" w:rsidR="00356ABB" w:rsidRDefault="00000000" w:rsidP="00356ABB">
                    <w:pPr>
                      <w:jc w:val="right"/>
                      <w:rPr>
                        <w:szCs w:val="21"/>
                      </w:rPr>
                    </w:pPr>
                  </w:p>
                </w:tc>
              </w:tr>
              <w:tr w:rsidR="00356ABB" w14:paraId="1EA7BBBB" w14:textId="77777777" w:rsidTr="003340AB">
                <w:sdt>
                  <w:sdtPr>
                    <w:tag w:val="_PLD_aa9bad9298d4485f9a2d25d01f4aa3bf"/>
                    <w:id w:val="1553421706"/>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68A0D202" w14:textId="77777777" w:rsidR="00356ABB" w:rsidRDefault="00000000" w:rsidP="00356ABB">
                        <w:pPr>
                          <w:ind w:firstLineChars="100" w:firstLine="210"/>
                          <w:rPr>
                            <w:szCs w:val="21"/>
                          </w:rPr>
                        </w:pPr>
                        <w:r>
                          <w:rPr>
                            <w:rFonts w:hint="eastAsia"/>
                            <w:szCs w:val="21"/>
                          </w:rPr>
                          <w:t>（二）将重分类进损益的其他综合收益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CA5852B" w14:textId="29ED2745" w:rsidR="00356ABB" w:rsidRDefault="00000000" w:rsidP="00356ABB">
                    <w:pPr>
                      <w:jc w:val="right"/>
                      <w:rPr>
                        <w:szCs w:val="21"/>
                      </w:rPr>
                    </w:pPr>
                    <w:r>
                      <w:t>-574,060.06</w:t>
                    </w:r>
                  </w:p>
                </w:tc>
                <w:tc>
                  <w:tcPr>
                    <w:tcW w:w="1227" w:type="pct"/>
                    <w:tcBorders>
                      <w:top w:val="outset" w:sz="4" w:space="0" w:color="auto"/>
                      <w:left w:val="outset" w:sz="4" w:space="0" w:color="auto"/>
                      <w:bottom w:val="outset" w:sz="4" w:space="0" w:color="auto"/>
                      <w:right w:val="outset" w:sz="4" w:space="0" w:color="auto"/>
                    </w:tcBorders>
                    <w:vAlign w:val="center"/>
                  </w:tcPr>
                  <w:p w14:paraId="74F2B8C8" w14:textId="77777777" w:rsidR="00356ABB" w:rsidRDefault="00000000" w:rsidP="00356ABB">
                    <w:pPr>
                      <w:jc w:val="right"/>
                      <w:rPr>
                        <w:szCs w:val="21"/>
                      </w:rPr>
                    </w:pPr>
                  </w:p>
                </w:tc>
              </w:tr>
              <w:tr w:rsidR="00356ABB" w14:paraId="0BFD6888" w14:textId="77777777" w:rsidTr="003340AB">
                <w:sdt>
                  <w:sdtPr>
                    <w:tag w:val="_PLD_5bc6370b88a3465892bbd72dacdd4ec5"/>
                    <w:id w:val="-386329623"/>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23D9BE24" w14:textId="77777777" w:rsidR="00356ABB" w:rsidRDefault="00000000" w:rsidP="00356ABB">
                        <w:pPr>
                          <w:ind w:firstLineChars="200" w:firstLine="420"/>
                          <w:rPr>
                            <w:szCs w:val="21"/>
                          </w:rPr>
                        </w:pPr>
                        <w:r>
                          <w:rPr>
                            <w:szCs w:val="21"/>
                          </w:rPr>
                          <w:t>1.权益法下可转损益的其他综合收益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360304F"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4C2A409B" w14:textId="77777777" w:rsidR="00356ABB" w:rsidRDefault="00000000" w:rsidP="00356ABB">
                    <w:pPr>
                      <w:jc w:val="right"/>
                      <w:rPr>
                        <w:szCs w:val="21"/>
                      </w:rPr>
                    </w:pPr>
                  </w:p>
                </w:tc>
              </w:tr>
              <w:tr w:rsidR="00356ABB" w14:paraId="09A62017"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rPr>
                        <w:szCs w:val="21"/>
                      </w:rPr>
                      <w:tag w:val="_PLD_38ec70c47b4140a1a809e99a0a163224"/>
                      <w:id w:val="757024400"/>
                      <w:lock w:val="sdtLocked"/>
                    </w:sdtPr>
                    <w:sdtEndPr>
                      <w:rPr>
                        <w:szCs w:val="20"/>
                      </w:rPr>
                    </w:sdtEndPr>
                    <w:sdtContent>
                      <w:p w14:paraId="139FE44E" w14:textId="77777777" w:rsidR="00356ABB" w:rsidRDefault="00000000" w:rsidP="00356ABB">
                        <w:pPr>
                          <w:ind w:firstLineChars="200" w:firstLine="420"/>
                        </w:pPr>
                        <w:r>
                          <w:rPr>
                            <w:szCs w:val="21"/>
                          </w:rPr>
                          <w:t>2.</w:t>
                        </w:r>
                        <w:r>
                          <w:t>其他债权投资公允价值变动</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8062EF8"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2044C77F" w14:textId="77777777" w:rsidR="00356ABB" w:rsidRDefault="00000000" w:rsidP="00356ABB">
                    <w:pPr>
                      <w:jc w:val="right"/>
                      <w:rPr>
                        <w:szCs w:val="21"/>
                      </w:rPr>
                    </w:pPr>
                  </w:p>
                </w:tc>
              </w:tr>
              <w:tr w:rsidR="00356ABB" w14:paraId="7546E954"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dcdec49054a549a1ac8965e588d177ff"/>
                      <w:id w:val="1643855376"/>
                      <w:lock w:val="sdtLocked"/>
                    </w:sdtPr>
                    <w:sdtContent>
                      <w:p w14:paraId="4529DABC" w14:textId="77777777" w:rsidR="00356ABB" w:rsidRDefault="00000000" w:rsidP="00356ABB">
                        <w:pPr>
                          <w:ind w:firstLineChars="200" w:firstLine="420"/>
                        </w:pPr>
                        <w:r>
                          <w:t>3.金融资产重分类计入其他综合收益的金额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1B949F7"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C57899B" w14:textId="77777777" w:rsidR="00356ABB" w:rsidRDefault="00000000" w:rsidP="00356ABB">
                    <w:pPr>
                      <w:jc w:val="right"/>
                      <w:rPr>
                        <w:szCs w:val="21"/>
                      </w:rPr>
                    </w:pPr>
                  </w:p>
                </w:tc>
              </w:tr>
              <w:tr w:rsidR="00356ABB" w14:paraId="31925285"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838be1285c1e41bb869934742fcb2338"/>
                      <w:id w:val="794256204"/>
                      <w:lock w:val="sdtLocked"/>
                    </w:sdtPr>
                    <w:sdtContent>
                      <w:p w14:paraId="3C723C9E" w14:textId="77777777" w:rsidR="00356ABB" w:rsidRDefault="00000000" w:rsidP="00356ABB">
                        <w:pPr>
                          <w:ind w:firstLineChars="200" w:firstLine="420"/>
                        </w:pPr>
                        <w:r>
                          <w:t>4.其他债权投资信用减值准备</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058C520B"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73341EE6" w14:textId="77777777" w:rsidR="00356ABB" w:rsidRDefault="00000000" w:rsidP="00356ABB">
                    <w:pPr>
                      <w:jc w:val="right"/>
                      <w:rPr>
                        <w:szCs w:val="21"/>
                      </w:rPr>
                    </w:pPr>
                  </w:p>
                </w:tc>
              </w:tr>
              <w:tr w:rsidR="00356ABB" w14:paraId="66DA0702"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b0b292e5068c4728a0a10191b56f8d45"/>
                      <w:id w:val="-1073357311"/>
                      <w:lock w:val="sdtLocked"/>
                    </w:sdtPr>
                    <w:sdtContent>
                      <w:p w14:paraId="5574809F" w14:textId="77777777" w:rsidR="00356ABB" w:rsidRDefault="00000000" w:rsidP="00356ABB">
                        <w:pPr>
                          <w:ind w:firstLineChars="200" w:firstLine="420"/>
                        </w:pPr>
                        <w:r>
                          <w:t>5.现金流量套期储备</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71773876" w14:textId="0A0838EB" w:rsidR="00356ABB" w:rsidRDefault="00000000" w:rsidP="00356ABB">
                    <w:pPr>
                      <w:jc w:val="right"/>
                      <w:rPr>
                        <w:szCs w:val="21"/>
                      </w:rPr>
                    </w:pPr>
                    <w:r>
                      <w:t>-574,060.06</w:t>
                    </w:r>
                  </w:p>
                </w:tc>
                <w:tc>
                  <w:tcPr>
                    <w:tcW w:w="1227" w:type="pct"/>
                    <w:tcBorders>
                      <w:top w:val="outset" w:sz="4" w:space="0" w:color="auto"/>
                      <w:left w:val="outset" w:sz="4" w:space="0" w:color="auto"/>
                      <w:bottom w:val="outset" w:sz="4" w:space="0" w:color="auto"/>
                      <w:right w:val="outset" w:sz="4" w:space="0" w:color="auto"/>
                    </w:tcBorders>
                    <w:vAlign w:val="center"/>
                  </w:tcPr>
                  <w:p w14:paraId="05BE0BDE" w14:textId="77777777" w:rsidR="00356ABB" w:rsidRDefault="00000000" w:rsidP="00356ABB">
                    <w:pPr>
                      <w:jc w:val="right"/>
                      <w:rPr>
                        <w:szCs w:val="21"/>
                      </w:rPr>
                    </w:pPr>
                  </w:p>
                </w:tc>
              </w:tr>
              <w:tr w:rsidR="00356ABB" w14:paraId="3BE74A0D"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cf9b0c549b0745ebb10108411d01f0d8"/>
                      <w:id w:val="937791984"/>
                      <w:lock w:val="sdtLocked"/>
                    </w:sdtPr>
                    <w:sdtContent>
                      <w:p w14:paraId="554BBCE1" w14:textId="77777777" w:rsidR="00356ABB" w:rsidRDefault="00000000" w:rsidP="00356ABB">
                        <w:pPr>
                          <w:ind w:firstLineChars="200" w:firstLine="420"/>
                        </w:pPr>
                        <w:r>
                          <w:t>6.外币财务报表折算差额</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5599E5D2"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0C127A37" w14:textId="77777777" w:rsidR="00356ABB" w:rsidRDefault="00000000" w:rsidP="00356ABB">
                    <w:pPr>
                      <w:jc w:val="right"/>
                      <w:rPr>
                        <w:szCs w:val="21"/>
                      </w:rPr>
                    </w:pPr>
                  </w:p>
                </w:tc>
              </w:tr>
              <w:tr w:rsidR="00356ABB" w14:paraId="7CB07CB0" w14:textId="77777777" w:rsidTr="003340AB">
                <w:tc>
                  <w:tcPr>
                    <w:tcW w:w="2568" w:type="pct"/>
                    <w:tcBorders>
                      <w:top w:val="outset" w:sz="4" w:space="0" w:color="auto"/>
                      <w:left w:val="outset" w:sz="4" w:space="0" w:color="auto"/>
                      <w:bottom w:val="outset" w:sz="4" w:space="0" w:color="auto"/>
                      <w:right w:val="outset" w:sz="4" w:space="0" w:color="auto"/>
                    </w:tcBorders>
                    <w:vAlign w:val="center"/>
                  </w:tcPr>
                  <w:sdt>
                    <w:sdtPr>
                      <w:tag w:val="_PLD_71db9995a25e4457aeaff985f2745365"/>
                      <w:id w:val="241606531"/>
                      <w:lock w:val="sdtLocked"/>
                    </w:sdtPr>
                    <w:sdtContent>
                      <w:p w14:paraId="3310A5CC" w14:textId="77777777" w:rsidR="00356ABB" w:rsidRDefault="00000000" w:rsidP="00356ABB">
                        <w:pPr>
                          <w:ind w:firstLineChars="200" w:firstLine="420"/>
                        </w:pPr>
                        <w:r>
                          <w:t>7.其他</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20B54B1E"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vAlign w:val="center"/>
                  </w:tcPr>
                  <w:p w14:paraId="660F86BA" w14:textId="77777777" w:rsidR="00356ABB" w:rsidRDefault="00000000" w:rsidP="00356ABB">
                    <w:pPr>
                      <w:jc w:val="right"/>
                      <w:rPr>
                        <w:szCs w:val="21"/>
                      </w:rPr>
                    </w:pPr>
                  </w:p>
                </w:tc>
              </w:tr>
              <w:tr w:rsidR="00356ABB" w14:paraId="168FBB00" w14:textId="77777777" w:rsidTr="003340AB">
                <w:sdt>
                  <w:sdtPr>
                    <w:tag w:val="_PLD_079cd263b97a4428b5542679d84eccf7"/>
                    <w:id w:val="-906684439"/>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19AC5417" w14:textId="77777777" w:rsidR="00356ABB" w:rsidRDefault="00000000" w:rsidP="00356ABB">
                        <w:pPr>
                          <w:ind w:left="-19"/>
                          <w:rPr>
                            <w:szCs w:val="21"/>
                          </w:rPr>
                        </w:pPr>
                        <w:r>
                          <w:rPr>
                            <w:rFonts w:hint="eastAsia"/>
                            <w:szCs w:val="21"/>
                          </w:rPr>
                          <w:t>六、综合收益总额</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22BC6B" w14:textId="787C4158" w:rsidR="00356ABB" w:rsidRDefault="00000000" w:rsidP="00356ABB">
                    <w:pPr>
                      <w:jc w:val="right"/>
                      <w:rPr>
                        <w:szCs w:val="21"/>
                      </w:rPr>
                    </w:pPr>
                    <w:r>
                      <w:t>40,196,697.42</w:t>
                    </w:r>
                  </w:p>
                </w:tc>
                <w:tc>
                  <w:tcPr>
                    <w:tcW w:w="1227" w:type="pct"/>
                    <w:tcBorders>
                      <w:top w:val="outset" w:sz="4" w:space="0" w:color="auto"/>
                      <w:left w:val="outset" w:sz="4" w:space="0" w:color="auto"/>
                      <w:bottom w:val="outset" w:sz="4" w:space="0" w:color="auto"/>
                      <w:right w:val="outset" w:sz="4" w:space="0" w:color="auto"/>
                    </w:tcBorders>
                    <w:vAlign w:val="center"/>
                  </w:tcPr>
                  <w:p w14:paraId="66A301FA" w14:textId="3CFED1DD" w:rsidR="00356ABB" w:rsidRDefault="00000000" w:rsidP="00356ABB">
                    <w:pPr>
                      <w:jc w:val="right"/>
                      <w:rPr>
                        <w:szCs w:val="21"/>
                      </w:rPr>
                    </w:pPr>
                    <w:r w:rsidRPr="00356ABB">
                      <w:t>29,645,201.09</w:t>
                    </w:r>
                  </w:p>
                </w:tc>
              </w:tr>
              <w:tr w:rsidR="00356ABB" w14:paraId="4C7A029A" w14:textId="77777777" w:rsidTr="00B86E66">
                <w:sdt>
                  <w:sdtPr>
                    <w:tag w:val="_PLD_23afd93fd1e24e6693c0a03a38063f85"/>
                    <w:id w:val="-1748103710"/>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E73686E" w14:textId="3CCF7F94" w:rsidR="00356ABB" w:rsidRDefault="00000000" w:rsidP="00356ABB">
                        <w:pPr>
                          <w:rPr>
                            <w:szCs w:val="21"/>
                          </w:rPr>
                        </w:pPr>
                        <w:r>
                          <w:rPr>
                            <w:rFonts w:hint="eastAsia"/>
                            <w:szCs w:val="21"/>
                          </w:rPr>
                          <w:t>七</w:t>
                        </w:r>
                        <w:r>
                          <w:rPr>
                            <w:szCs w:val="21"/>
                          </w:rPr>
                          <w:t>、每股收益：</w:t>
                        </w:r>
                      </w:p>
                    </w:tc>
                  </w:sdtContent>
                </w:sdt>
              </w:tr>
              <w:tr w:rsidR="00356ABB" w14:paraId="24187ADC" w14:textId="77777777" w:rsidTr="003340AB">
                <w:sdt>
                  <w:sdtPr>
                    <w:tag w:val="_PLD_371c79105ffc42e78471d2c12512a7a2"/>
                    <w:id w:val="-656601498"/>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7FC2A216" w14:textId="77777777" w:rsidR="00356ABB" w:rsidRDefault="00000000" w:rsidP="00356ABB">
                        <w:pPr>
                          <w:ind w:left="-19" w:firstLineChars="200" w:firstLine="420"/>
                          <w:rPr>
                            <w:szCs w:val="21"/>
                          </w:rPr>
                        </w:pPr>
                        <w:r>
                          <w:rPr>
                            <w:szCs w:val="21"/>
                          </w:rPr>
                          <w:t>（一）基本每股收益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tcPr>
                  <w:p w14:paraId="68D12585"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tcPr>
                  <w:p w14:paraId="3A993F26" w14:textId="77777777" w:rsidR="00356ABB" w:rsidRDefault="00000000" w:rsidP="00356ABB">
                    <w:pPr>
                      <w:jc w:val="right"/>
                      <w:rPr>
                        <w:szCs w:val="21"/>
                      </w:rPr>
                    </w:pPr>
                  </w:p>
                </w:tc>
              </w:tr>
              <w:tr w:rsidR="00356ABB" w14:paraId="4454278D" w14:textId="77777777" w:rsidTr="003340AB">
                <w:sdt>
                  <w:sdtPr>
                    <w:tag w:val="_PLD_934e72068a5641ca8bb7bd95de885be7"/>
                    <w:id w:val="-1207096950"/>
                    <w:lock w:val="sdtLocked"/>
                  </w:sdtPr>
                  <w:sdtContent>
                    <w:tc>
                      <w:tcPr>
                        <w:tcW w:w="2568" w:type="pct"/>
                        <w:tcBorders>
                          <w:top w:val="outset" w:sz="4" w:space="0" w:color="auto"/>
                          <w:left w:val="outset" w:sz="4" w:space="0" w:color="auto"/>
                          <w:bottom w:val="outset" w:sz="4" w:space="0" w:color="auto"/>
                          <w:right w:val="outset" w:sz="4" w:space="0" w:color="auto"/>
                        </w:tcBorders>
                        <w:vAlign w:val="center"/>
                      </w:tcPr>
                      <w:p w14:paraId="5A2E0C88" w14:textId="77777777" w:rsidR="00356ABB" w:rsidRDefault="00000000" w:rsidP="00356ABB">
                        <w:pPr>
                          <w:ind w:left="-19" w:firstLineChars="200" w:firstLine="420"/>
                          <w:rPr>
                            <w:szCs w:val="21"/>
                          </w:rPr>
                        </w:pPr>
                        <w:r>
                          <w:rPr>
                            <w:szCs w:val="21"/>
                          </w:rPr>
                          <w:t>（二）稀释每股收益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tcPr>
                  <w:p w14:paraId="33A3A99B" w14:textId="77777777" w:rsidR="00356ABB" w:rsidRDefault="00000000" w:rsidP="00356ABB">
                    <w:pPr>
                      <w:jc w:val="right"/>
                      <w:rPr>
                        <w:szCs w:val="21"/>
                      </w:rPr>
                    </w:pPr>
                  </w:p>
                </w:tc>
                <w:tc>
                  <w:tcPr>
                    <w:tcW w:w="1227" w:type="pct"/>
                    <w:tcBorders>
                      <w:top w:val="outset" w:sz="4" w:space="0" w:color="auto"/>
                      <w:left w:val="outset" w:sz="4" w:space="0" w:color="auto"/>
                      <w:bottom w:val="outset" w:sz="4" w:space="0" w:color="auto"/>
                      <w:right w:val="outset" w:sz="4" w:space="0" w:color="auto"/>
                    </w:tcBorders>
                  </w:tcPr>
                  <w:p w14:paraId="28AE5DE0" w14:textId="77777777" w:rsidR="00356ABB" w:rsidRDefault="00000000" w:rsidP="00356ABB">
                    <w:pPr>
                      <w:jc w:val="right"/>
                      <w:rPr>
                        <w:szCs w:val="21"/>
                      </w:rPr>
                    </w:pPr>
                  </w:p>
                </w:tc>
              </w:tr>
            </w:tbl>
            <w:p w14:paraId="620B3F89" w14:textId="53BE1152" w:rsidR="00E42180" w:rsidRDefault="00000000">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225297091"/>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b3be0bf88dfc4227a9df458228c76f25"/>
                  <w:id w:val="-1745569532"/>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913186ce3d024020b422d926a0667b66"/>
                  <w:id w:val="1094130510"/>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sdtContent>
        </w:sdt>
        <w:bookmarkEnd w:id="31"/>
        <w:p w14:paraId="6181833A" w14:textId="010C2905" w:rsidR="00E42180" w:rsidRDefault="003340AB">
          <w:r>
            <w:rPr>
              <w:rFonts w:hint="eastAsia"/>
            </w:rPr>
            <w:t xml:space="preserve"> </w:t>
          </w:r>
        </w:p>
        <w:bookmarkStart w:id="32" w:name="_Hlk97912437" w:displacedByCustomXml="next"/>
        <w:sdt>
          <w:sdtPr>
            <w:rPr>
              <w:rFonts w:hint="eastAsia"/>
              <w:b/>
              <w:bCs/>
            </w:rPr>
            <w:tag w:val="_SEC_1065862e637b42b09f704b11894d6f2f"/>
            <w:id w:val="-1959708570"/>
            <w:lock w:val="sdtLocked"/>
            <w:placeholder>
              <w:docPart w:val="GBC22222222222222222222222222222"/>
            </w:placeholder>
          </w:sdtPr>
          <w:sdtEndPr>
            <w:rPr>
              <w:rFonts w:hint="default"/>
              <w:b w:val="0"/>
              <w:bCs w:val="0"/>
            </w:rPr>
          </w:sdtEndPr>
          <w:sdtContent>
            <w:p w14:paraId="2C62680A" w14:textId="04304944" w:rsidR="00E42180" w:rsidRDefault="00000000">
              <w:pPr>
                <w:jc w:val="center"/>
                <w:outlineLvl w:val="2"/>
                <w:rPr>
                  <w:b/>
                  <w:bCs/>
                </w:rPr>
              </w:pPr>
              <w:r>
                <w:rPr>
                  <w:rFonts w:hint="eastAsia"/>
                  <w:b/>
                  <w:bCs/>
                </w:rPr>
                <w:t>母公司</w:t>
              </w:r>
              <w:r>
                <w:rPr>
                  <w:b/>
                  <w:bCs/>
                </w:rPr>
                <w:t>现金流量表</w:t>
              </w:r>
            </w:p>
            <w:p w14:paraId="563E07B2" w14:textId="7B4F6977" w:rsidR="00E42180" w:rsidRDefault="00000000">
              <w:pPr>
                <w:jc w:val="center"/>
              </w:pPr>
              <w:r>
                <w:t>2023年</w:t>
              </w:r>
              <w:r>
                <w:rPr>
                  <w:rFonts w:hint="eastAsia"/>
                </w:rPr>
                <w:t>1—3</w:t>
              </w:r>
              <w:r>
                <w:t>月</w:t>
              </w:r>
            </w:p>
            <w:p w14:paraId="24BA1D1E" w14:textId="77777777" w:rsidR="00E42180" w:rsidRDefault="00000000">
              <w:pPr>
                <w:rPr>
                  <w:b/>
                  <w:bCs/>
                </w:rPr>
              </w:pPr>
              <w:r>
                <w:rPr>
                  <w:rFonts w:hint="eastAsia"/>
                </w:rPr>
                <w:t>编制单位：</w:t>
              </w:r>
              <w:sdt>
                <w:sdtPr>
                  <w:rPr>
                    <w:rFonts w:hint="eastAsia"/>
                  </w:rPr>
                  <w:alias w:val="公司法定中文名称"/>
                  <w:tag w:val="_GBC_ccd8878d0865497fbb658fb7d46e6628"/>
                  <w:id w:val="-472445252"/>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12FBDF7E" w14:textId="77777777" w:rsidR="00E42180" w:rsidRDefault="00000000">
              <w:pPr>
                <w:wordWrap w:val="0"/>
                <w:jc w:val="right"/>
              </w:pPr>
              <w:r>
                <w:t>单位</w:t>
              </w:r>
              <w:r>
                <w:rPr>
                  <w:rFonts w:hint="eastAsia"/>
                </w:rPr>
                <w:t>：</w:t>
              </w:r>
              <w:sdt>
                <w:sdtPr>
                  <w:rPr>
                    <w:rFonts w:hint="eastAsia"/>
                  </w:rPr>
                  <w:alias w:val="单位_现金流量表"/>
                  <w:tag w:val="_GBC_92471741f06e417eae1e7f49de7c0e38"/>
                  <w:id w:val="21331958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4754ba21d26c48b5921969864061e2ec"/>
                  <w:id w:val="17486891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0be4bbab57ce41a2a78d51908d5922f4"/>
                  <w:id w:val="1569467166"/>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2627"/>
                <w:gridCol w:w="2619"/>
              </w:tblGrid>
              <w:tr w:rsidR="00E42180" w14:paraId="7F1167ED" w14:textId="77777777" w:rsidTr="001F6A4D">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12761eb837e54e228041162d1e82d1ac"/>
                      <w:id w:val="2068366263"/>
                      <w:lock w:val="sdtLocked"/>
                    </w:sdtPr>
                    <w:sdtContent>
                      <w:p w14:paraId="63B9A536" w14:textId="77777777" w:rsidR="00E42180" w:rsidRDefault="00000000">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d7e6bdac1004d3ea30b1476965c871a"/>
                      <w:id w:val="-1646115412"/>
                      <w:lock w:val="sdtLocked"/>
                    </w:sdtPr>
                    <w:sdtContent>
                      <w:p w14:paraId="6403EA8C" w14:textId="4E74AC9C" w:rsidR="00E42180" w:rsidRDefault="00000000">
                        <w:pPr>
                          <w:autoSpaceDE w:val="0"/>
                          <w:autoSpaceDN w:val="0"/>
                          <w:adjustRightInd w:val="0"/>
                          <w:jc w:val="center"/>
                          <w:rPr>
                            <w:b/>
                          </w:rPr>
                        </w:pPr>
                        <w:r>
                          <w:rPr>
                            <w:b/>
                            <w:szCs w:val="21"/>
                          </w:rPr>
                          <w:t>2023年第一季度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2db0a97472a04f9cad8ffd808417a7f3"/>
                      <w:id w:val="537172268"/>
                      <w:lock w:val="sdtLocked"/>
                    </w:sdtPr>
                    <w:sdtContent>
                      <w:p w14:paraId="0549E636" w14:textId="41FE2D35" w:rsidR="00E42180" w:rsidRDefault="00000000">
                        <w:pPr>
                          <w:autoSpaceDE w:val="0"/>
                          <w:autoSpaceDN w:val="0"/>
                          <w:adjustRightInd w:val="0"/>
                          <w:jc w:val="center"/>
                          <w:rPr>
                            <w:b/>
                          </w:rPr>
                        </w:pPr>
                        <w:r>
                          <w:rPr>
                            <w:b/>
                            <w:szCs w:val="21"/>
                          </w:rPr>
                          <w:t>2022年第一季度</w:t>
                        </w:r>
                      </w:p>
                    </w:sdtContent>
                  </w:sdt>
                </w:tc>
              </w:tr>
              <w:tr w:rsidR="00E42180" w14:paraId="67BD465A" w14:textId="77777777" w:rsidTr="00B86E66">
                <w:sdt>
                  <w:sdtPr>
                    <w:tag w:val="_PLD_24eb7f9121c34953add0cb32d80cd2cc"/>
                    <w:id w:val="-1759051417"/>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7AECC137" w14:textId="0F1B3C02" w:rsidR="00E42180" w:rsidRDefault="00000000">
                        <w:pPr>
                          <w:rPr>
                            <w:szCs w:val="21"/>
                          </w:rPr>
                        </w:pPr>
                        <w:r>
                          <w:rPr>
                            <w:rFonts w:hint="eastAsia"/>
                            <w:b/>
                            <w:bCs/>
                            <w:szCs w:val="21"/>
                          </w:rPr>
                          <w:t>一、经营活动产生的现金流量：</w:t>
                        </w:r>
                      </w:p>
                    </w:tc>
                  </w:sdtContent>
                </w:sdt>
              </w:tr>
              <w:tr w:rsidR="00076C1C" w14:paraId="379E18B1" w14:textId="77777777" w:rsidTr="00DF2ED2">
                <w:sdt>
                  <w:sdtPr>
                    <w:tag w:val="_PLD_ff7f8ab64475480fa70fc0916d53ed6b"/>
                    <w:id w:val="105628214"/>
                    <w:lock w:val="sdtLocked"/>
                  </w:sdtPr>
                  <w:sdtContent>
                    <w:tc>
                      <w:tcPr>
                        <w:tcW w:w="2027" w:type="pct"/>
                        <w:tcBorders>
                          <w:top w:val="outset" w:sz="4" w:space="0" w:color="auto"/>
                          <w:left w:val="outset" w:sz="4" w:space="0" w:color="auto"/>
                          <w:bottom w:val="outset" w:sz="4" w:space="0" w:color="auto"/>
                          <w:right w:val="outset" w:sz="4" w:space="0" w:color="auto"/>
                        </w:tcBorders>
                      </w:tcPr>
                      <w:p w14:paraId="6340CFC6" w14:textId="77777777" w:rsidR="00076C1C" w:rsidRDefault="00076C1C" w:rsidP="00076C1C">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86FBA0B" w14:textId="5F59A466" w:rsidR="00076C1C" w:rsidRDefault="00076C1C" w:rsidP="00076C1C">
                    <w:pPr>
                      <w:jc w:val="right"/>
                      <w:rPr>
                        <w:szCs w:val="21"/>
                      </w:rPr>
                    </w:pPr>
                    <w:r>
                      <w:t>792,086,527.15</w:t>
                    </w:r>
                  </w:p>
                </w:tc>
                <w:tc>
                  <w:tcPr>
                    <w:tcW w:w="1484" w:type="pct"/>
                    <w:tcBorders>
                      <w:top w:val="outset" w:sz="4" w:space="0" w:color="auto"/>
                      <w:left w:val="outset" w:sz="4" w:space="0" w:color="auto"/>
                      <w:bottom w:val="outset" w:sz="4" w:space="0" w:color="auto"/>
                      <w:right w:val="outset" w:sz="4" w:space="0" w:color="auto"/>
                    </w:tcBorders>
                    <w:vAlign w:val="center"/>
                  </w:tcPr>
                  <w:p w14:paraId="01410D0B" w14:textId="7459973C" w:rsidR="00076C1C" w:rsidRDefault="00076C1C" w:rsidP="00076C1C">
                    <w:pPr>
                      <w:jc w:val="right"/>
                      <w:rPr>
                        <w:szCs w:val="21"/>
                      </w:rPr>
                    </w:pPr>
                    <w:r>
                      <w:t>1,182,806,701.55</w:t>
                    </w:r>
                  </w:p>
                </w:tc>
              </w:tr>
              <w:tr w:rsidR="00076C1C" w14:paraId="13AB2F62" w14:textId="77777777" w:rsidTr="00DF2ED2">
                <w:sdt>
                  <w:sdtPr>
                    <w:tag w:val="_PLD_b2e3b7ce396043e0ad3c37e8007f139b"/>
                    <w:id w:val="140618618"/>
                    <w:lock w:val="sdtLocked"/>
                  </w:sdtPr>
                  <w:sdtContent>
                    <w:tc>
                      <w:tcPr>
                        <w:tcW w:w="2027" w:type="pct"/>
                        <w:tcBorders>
                          <w:top w:val="outset" w:sz="4" w:space="0" w:color="auto"/>
                          <w:left w:val="outset" w:sz="4" w:space="0" w:color="auto"/>
                          <w:bottom w:val="outset" w:sz="4" w:space="0" w:color="auto"/>
                          <w:right w:val="outset" w:sz="4" w:space="0" w:color="auto"/>
                        </w:tcBorders>
                      </w:tcPr>
                      <w:p w14:paraId="472612E5" w14:textId="77777777" w:rsidR="00076C1C" w:rsidRDefault="00076C1C" w:rsidP="00076C1C">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AAFC345" w14:textId="0CFF91CB" w:rsidR="00076C1C" w:rsidRDefault="00076C1C" w:rsidP="00076C1C">
                    <w:pPr>
                      <w:jc w:val="right"/>
                      <w:rPr>
                        <w:szCs w:val="21"/>
                      </w:rPr>
                    </w:pPr>
                    <w:r>
                      <w:t>29,178,308.51</w:t>
                    </w:r>
                  </w:p>
                </w:tc>
                <w:tc>
                  <w:tcPr>
                    <w:tcW w:w="1484" w:type="pct"/>
                    <w:tcBorders>
                      <w:top w:val="outset" w:sz="4" w:space="0" w:color="auto"/>
                      <w:left w:val="outset" w:sz="4" w:space="0" w:color="auto"/>
                      <w:bottom w:val="outset" w:sz="4" w:space="0" w:color="auto"/>
                      <w:right w:val="outset" w:sz="4" w:space="0" w:color="auto"/>
                    </w:tcBorders>
                    <w:vAlign w:val="center"/>
                  </w:tcPr>
                  <w:p w14:paraId="63E2ED01" w14:textId="5D1DABEB" w:rsidR="00076C1C" w:rsidRDefault="00076C1C" w:rsidP="00076C1C">
                    <w:pPr>
                      <w:jc w:val="right"/>
                      <w:rPr>
                        <w:szCs w:val="21"/>
                      </w:rPr>
                    </w:pPr>
                    <w:r>
                      <w:t>20,393,643.95</w:t>
                    </w:r>
                  </w:p>
                </w:tc>
              </w:tr>
              <w:tr w:rsidR="00076C1C" w14:paraId="50A0D35F" w14:textId="77777777" w:rsidTr="00DF2ED2">
                <w:sdt>
                  <w:sdtPr>
                    <w:tag w:val="_PLD_94c3f9a0f5f5417fadb829b73ad54ff3"/>
                    <w:id w:val="-1116749088"/>
                    <w:lock w:val="sdtLocked"/>
                  </w:sdtPr>
                  <w:sdtContent>
                    <w:tc>
                      <w:tcPr>
                        <w:tcW w:w="2027" w:type="pct"/>
                        <w:tcBorders>
                          <w:top w:val="outset" w:sz="4" w:space="0" w:color="auto"/>
                          <w:left w:val="outset" w:sz="4" w:space="0" w:color="auto"/>
                          <w:bottom w:val="outset" w:sz="4" w:space="0" w:color="auto"/>
                          <w:right w:val="outset" w:sz="4" w:space="0" w:color="auto"/>
                        </w:tcBorders>
                      </w:tcPr>
                      <w:p w14:paraId="29458B49" w14:textId="77777777" w:rsidR="00076C1C" w:rsidRDefault="00076C1C" w:rsidP="00076C1C">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BFD2A56" w14:textId="7168BFE1" w:rsidR="00076C1C" w:rsidRDefault="00076C1C" w:rsidP="00076C1C">
                    <w:pPr>
                      <w:jc w:val="right"/>
                      <w:rPr>
                        <w:szCs w:val="21"/>
                      </w:rPr>
                    </w:pPr>
                    <w:r>
                      <w:t>246,454,715.47</w:t>
                    </w:r>
                  </w:p>
                </w:tc>
                <w:tc>
                  <w:tcPr>
                    <w:tcW w:w="1484" w:type="pct"/>
                    <w:tcBorders>
                      <w:top w:val="outset" w:sz="4" w:space="0" w:color="auto"/>
                      <w:left w:val="outset" w:sz="4" w:space="0" w:color="auto"/>
                      <w:bottom w:val="outset" w:sz="4" w:space="0" w:color="auto"/>
                      <w:right w:val="outset" w:sz="4" w:space="0" w:color="auto"/>
                    </w:tcBorders>
                    <w:vAlign w:val="center"/>
                  </w:tcPr>
                  <w:p w14:paraId="6A4E15A2" w14:textId="394A5A62" w:rsidR="00076C1C" w:rsidRDefault="00076C1C" w:rsidP="00076C1C">
                    <w:pPr>
                      <w:jc w:val="right"/>
                      <w:rPr>
                        <w:szCs w:val="21"/>
                      </w:rPr>
                    </w:pPr>
                    <w:r>
                      <w:t>547,556,626.86</w:t>
                    </w:r>
                  </w:p>
                </w:tc>
              </w:tr>
              <w:tr w:rsidR="00076C1C" w14:paraId="64673248" w14:textId="77777777" w:rsidTr="00DF2ED2">
                <w:sdt>
                  <w:sdtPr>
                    <w:tag w:val="_PLD_6219805b099e4feca072573b457acd2d"/>
                    <w:id w:val="-2070639164"/>
                    <w:lock w:val="sdtLocked"/>
                  </w:sdtPr>
                  <w:sdtContent>
                    <w:tc>
                      <w:tcPr>
                        <w:tcW w:w="2027" w:type="pct"/>
                        <w:tcBorders>
                          <w:top w:val="outset" w:sz="4" w:space="0" w:color="auto"/>
                          <w:left w:val="outset" w:sz="4" w:space="0" w:color="auto"/>
                          <w:bottom w:val="outset" w:sz="4" w:space="0" w:color="auto"/>
                          <w:right w:val="outset" w:sz="4" w:space="0" w:color="auto"/>
                        </w:tcBorders>
                      </w:tcPr>
                      <w:p w14:paraId="44D9D674" w14:textId="77777777" w:rsidR="00076C1C" w:rsidRDefault="00076C1C" w:rsidP="00076C1C">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404EC0A" w14:textId="47169507" w:rsidR="00076C1C" w:rsidRDefault="00076C1C" w:rsidP="00076C1C">
                    <w:pPr>
                      <w:jc w:val="right"/>
                      <w:rPr>
                        <w:szCs w:val="21"/>
                      </w:rPr>
                    </w:pPr>
                    <w:r>
                      <w:t>1,067,719,551.13</w:t>
                    </w:r>
                  </w:p>
                </w:tc>
                <w:tc>
                  <w:tcPr>
                    <w:tcW w:w="1484" w:type="pct"/>
                    <w:tcBorders>
                      <w:top w:val="outset" w:sz="4" w:space="0" w:color="auto"/>
                      <w:left w:val="outset" w:sz="4" w:space="0" w:color="auto"/>
                      <w:bottom w:val="outset" w:sz="4" w:space="0" w:color="auto"/>
                      <w:right w:val="outset" w:sz="4" w:space="0" w:color="auto"/>
                    </w:tcBorders>
                    <w:vAlign w:val="center"/>
                  </w:tcPr>
                  <w:p w14:paraId="7BE03BE8" w14:textId="0C563D1F" w:rsidR="00076C1C" w:rsidRDefault="00076C1C" w:rsidP="00076C1C">
                    <w:pPr>
                      <w:jc w:val="right"/>
                      <w:rPr>
                        <w:szCs w:val="21"/>
                      </w:rPr>
                    </w:pPr>
                    <w:r>
                      <w:t>1,750,756,972.36</w:t>
                    </w:r>
                  </w:p>
                </w:tc>
              </w:tr>
              <w:tr w:rsidR="00076C1C" w14:paraId="050B153C" w14:textId="77777777" w:rsidTr="00DF2ED2">
                <w:sdt>
                  <w:sdtPr>
                    <w:tag w:val="_PLD_1c93a761cbc64763b99e213b6e5926fe"/>
                    <w:id w:val="-91631317"/>
                    <w:lock w:val="sdtLocked"/>
                  </w:sdtPr>
                  <w:sdtContent>
                    <w:tc>
                      <w:tcPr>
                        <w:tcW w:w="2027" w:type="pct"/>
                        <w:tcBorders>
                          <w:top w:val="outset" w:sz="4" w:space="0" w:color="auto"/>
                          <w:left w:val="outset" w:sz="4" w:space="0" w:color="auto"/>
                          <w:bottom w:val="outset" w:sz="4" w:space="0" w:color="auto"/>
                          <w:right w:val="outset" w:sz="4" w:space="0" w:color="auto"/>
                        </w:tcBorders>
                      </w:tcPr>
                      <w:p w14:paraId="6600EFDC" w14:textId="77777777" w:rsidR="00076C1C" w:rsidRDefault="00076C1C" w:rsidP="00076C1C">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CFEC6DA" w14:textId="27D42318" w:rsidR="00076C1C" w:rsidRDefault="00076C1C" w:rsidP="00076C1C">
                    <w:pPr>
                      <w:jc w:val="right"/>
                      <w:rPr>
                        <w:szCs w:val="21"/>
                      </w:rPr>
                    </w:pPr>
                    <w:r>
                      <w:t>815,372,332.19</w:t>
                    </w:r>
                  </w:p>
                </w:tc>
                <w:tc>
                  <w:tcPr>
                    <w:tcW w:w="1484" w:type="pct"/>
                    <w:tcBorders>
                      <w:top w:val="outset" w:sz="4" w:space="0" w:color="auto"/>
                      <w:left w:val="outset" w:sz="4" w:space="0" w:color="auto"/>
                      <w:bottom w:val="outset" w:sz="4" w:space="0" w:color="auto"/>
                      <w:right w:val="outset" w:sz="4" w:space="0" w:color="auto"/>
                    </w:tcBorders>
                    <w:vAlign w:val="center"/>
                  </w:tcPr>
                  <w:p w14:paraId="651F83AB" w14:textId="5F849581" w:rsidR="00076C1C" w:rsidRDefault="00076C1C" w:rsidP="00076C1C">
                    <w:pPr>
                      <w:jc w:val="right"/>
                      <w:rPr>
                        <w:szCs w:val="21"/>
                      </w:rPr>
                    </w:pPr>
                    <w:r>
                      <w:t>1,630,938,590.45</w:t>
                    </w:r>
                  </w:p>
                </w:tc>
              </w:tr>
              <w:tr w:rsidR="00076C1C" w14:paraId="55C015A4" w14:textId="77777777" w:rsidTr="00DF2ED2">
                <w:sdt>
                  <w:sdtPr>
                    <w:tag w:val="_PLD_e76801c3d7dc42ee91ae9a0a7eb07758"/>
                    <w:id w:val="-1257356939"/>
                    <w:lock w:val="sdtLocked"/>
                  </w:sdtPr>
                  <w:sdtContent>
                    <w:tc>
                      <w:tcPr>
                        <w:tcW w:w="2027" w:type="pct"/>
                        <w:tcBorders>
                          <w:top w:val="outset" w:sz="4" w:space="0" w:color="auto"/>
                          <w:left w:val="outset" w:sz="4" w:space="0" w:color="auto"/>
                          <w:bottom w:val="outset" w:sz="4" w:space="0" w:color="auto"/>
                          <w:right w:val="outset" w:sz="4" w:space="0" w:color="auto"/>
                        </w:tcBorders>
                      </w:tcPr>
                      <w:p w14:paraId="153A57AC" w14:textId="77777777" w:rsidR="00076C1C" w:rsidRDefault="00076C1C" w:rsidP="00076C1C">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A420FC9" w14:textId="5DC22EE9" w:rsidR="00076C1C" w:rsidRDefault="00076C1C" w:rsidP="00076C1C">
                    <w:pPr>
                      <w:jc w:val="right"/>
                      <w:rPr>
                        <w:szCs w:val="21"/>
                      </w:rPr>
                    </w:pPr>
                    <w:r>
                      <w:t>159,614,962.88</w:t>
                    </w:r>
                  </w:p>
                </w:tc>
                <w:tc>
                  <w:tcPr>
                    <w:tcW w:w="1484" w:type="pct"/>
                    <w:tcBorders>
                      <w:top w:val="outset" w:sz="4" w:space="0" w:color="auto"/>
                      <w:left w:val="outset" w:sz="4" w:space="0" w:color="auto"/>
                      <w:bottom w:val="outset" w:sz="4" w:space="0" w:color="auto"/>
                      <w:right w:val="outset" w:sz="4" w:space="0" w:color="auto"/>
                    </w:tcBorders>
                    <w:vAlign w:val="center"/>
                  </w:tcPr>
                  <w:p w14:paraId="53649BF6" w14:textId="4D108CA9" w:rsidR="00076C1C" w:rsidRDefault="00076C1C" w:rsidP="00076C1C">
                    <w:pPr>
                      <w:jc w:val="right"/>
                      <w:rPr>
                        <w:szCs w:val="21"/>
                      </w:rPr>
                    </w:pPr>
                    <w:r>
                      <w:t>164,114,824.10</w:t>
                    </w:r>
                  </w:p>
                </w:tc>
              </w:tr>
              <w:tr w:rsidR="00076C1C" w14:paraId="132600FC" w14:textId="77777777" w:rsidTr="00DF2ED2">
                <w:sdt>
                  <w:sdtPr>
                    <w:tag w:val="_PLD_afa2813f037142158ef463bb6e62f451"/>
                    <w:id w:val="2145540190"/>
                    <w:lock w:val="sdtLocked"/>
                  </w:sdtPr>
                  <w:sdtContent>
                    <w:tc>
                      <w:tcPr>
                        <w:tcW w:w="2027" w:type="pct"/>
                        <w:tcBorders>
                          <w:top w:val="outset" w:sz="4" w:space="0" w:color="auto"/>
                          <w:left w:val="outset" w:sz="4" w:space="0" w:color="auto"/>
                          <w:bottom w:val="outset" w:sz="4" w:space="0" w:color="auto"/>
                          <w:right w:val="outset" w:sz="4" w:space="0" w:color="auto"/>
                        </w:tcBorders>
                      </w:tcPr>
                      <w:p w14:paraId="450B1649" w14:textId="77777777" w:rsidR="00076C1C" w:rsidRDefault="00076C1C" w:rsidP="00076C1C">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562C2F6" w14:textId="5EA75116" w:rsidR="00076C1C" w:rsidRDefault="00076C1C" w:rsidP="00076C1C">
                    <w:pPr>
                      <w:jc w:val="right"/>
                      <w:rPr>
                        <w:szCs w:val="21"/>
                      </w:rPr>
                    </w:pPr>
                    <w:r>
                      <w:t>42,769,138.55</w:t>
                    </w:r>
                  </w:p>
                </w:tc>
                <w:tc>
                  <w:tcPr>
                    <w:tcW w:w="1484" w:type="pct"/>
                    <w:tcBorders>
                      <w:top w:val="outset" w:sz="4" w:space="0" w:color="auto"/>
                      <w:left w:val="outset" w:sz="4" w:space="0" w:color="auto"/>
                      <w:bottom w:val="outset" w:sz="4" w:space="0" w:color="auto"/>
                      <w:right w:val="outset" w:sz="4" w:space="0" w:color="auto"/>
                    </w:tcBorders>
                    <w:vAlign w:val="center"/>
                  </w:tcPr>
                  <w:p w14:paraId="48DE4C68" w14:textId="4FB71792" w:rsidR="00076C1C" w:rsidRDefault="00076C1C" w:rsidP="00076C1C">
                    <w:pPr>
                      <w:jc w:val="right"/>
                      <w:rPr>
                        <w:szCs w:val="21"/>
                      </w:rPr>
                    </w:pPr>
                    <w:r>
                      <w:t>54,778,186.73</w:t>
                    </w:r>
                  </w:p>
                </w:tc>
              </w:tr>
              <w:tr w:rsidR="00076C1C" w14:paraId="0F394E1D" w14:textId="77777777" w:rsidTr="00DF2ED2">
                <w:sdt>
                  <w:sdtPr>
                    <w:tag w:val="_PLD_a20226b645494a1c82757d8d49943fe8"/>
                    <w:id w:val="1733965953"/>
                    <w:lock w:val="sdtLocked"/>
                  </w:sdtPr>
                  <w:sdtContent>
                    <w:tc>
                      <w:tcPr>
                        <w:tcW w:w="2027" w:type="pct"/>
                        <w:tcBorders>
                          <w:top w:val="outset" w:sz="4" w:space="0" w:color="auto"/>
                          <w:left w:val="outset" w:sz="4" w:space="0" w:color="auto"/>
                          <w:bottom w:val="outset" w:sz="4" w:space="0" w:color="auto"/>
                          <w:right w:val="outset" w:sz="4" w:space="0" w:color="auto"/>
                        </w:tcBorders>
                      </w:tcPr>
                      <w:p w14:paraId="340076CD" w14:textId="77777777" w:rsidR="00076C1C" w:rsidRDefault="00076C1C" w:rsidP="00076C1C">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0DA533E" w14:textId="2073DBDC" w:rsidR="00076C1C" w:rsidRDefault="00076C1C" w:rsidP="00076C1C">
                    <w:pPr>
                      <w:jc w:val="right"/>
                      <w:rPr>
                        <w:szCs w:val="21"/>
                      </w:rPr>
                    </w:pPr>
                    <w:r>
                      <w:t>1,027,766,300.77</w:t>
                    </w:r>
                  </w:p>
                </w:tc>
                <w:tc>
                  <w:tcPr>
                    <w:tcW w:w="1484" w:type="pct"/>
                    <w:tcBorders>
                      <w:top w:val="outset" w:sz="4" w:space="0" w:color="auto"/>
                      <w:left w:val="outset" w:sz="4" w:space="0" w:color="auto"/>
                      <w:bottom w:val="outset" w:sz="4" w:space="0" w:color="auto"/>
                      <w:right w:val="outset" w:sz="4" w:space="0" w:color="auto"/>
                    </w:tcBorders>
                    <w:vAlign w:val="center"/>
                  </w:tcPr>
                  <w:p w14:paraId="22B830EA" w14:textId="0D65C4E9" w:rsidR="00076C1C" w:rsidRDefault="00076C1C" w:rsidP="00076C1C">
                    <w:pPr>
                      <w:jc w:val="right"/>
                      <w:rPr>
                        <w:szCs w:val="21"/>
                      </w:rPr>
                    </w:pPr>
                    <w:r>
                      <w:t>1,151,066,122.91</w:t>
                    </w:r>
                  </w:p>
                </w:tc>
              </w:tr>
              <w:tr w:rsidR="00076C1C" w14:paraId="5A85C447" w14:textId="77777777" w:rsidTr="00DF2ED2">
                <w:sdt>
                  <w:sdtPr>
                    <w:tag w:val="_PLD_9755afafda5d43f6b9ebbea35fb6f4a1"/>
                    <w:id w:val="-339003287"/>
                    <w:lock w:val="sdtLocked"/>
                  </w:sdtPr>
                  <w:sdtContent>
                    <w:tc>
                      <w:tcPr>
                        <w:tcW w:w="2027" w:type="pct"/>
                        <w:tcBorders>
                          <w:top w:val="outset" w:sz="4" w:space="0" w:color="auto"/>
                          <w:left w:val="outset" w:sz="4" w:space="0" w:color="auto"/>
                          <w:bottom w:val="outset" w:sz="4" w:space="0" w:color="auto"/>
                          <w:right w:val="outset" w:sz="4" w:space="0" w:color="auto"/>
                        </w:tcBorders>
                      </w:tcPr>
                      <w:p w14:paraId="24765E7E" w14:textId="77777777" w:rsidR="00076C1C" w:rsidRDefault="00076C1C" w:rsidP="00076C1C">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C13C4D6" w14:textId="2B5C257C" w:rsidR="00076C1C" w:rsidRDefault="00076C1C" w:rsidP="00076C1C">
                    <w:pPr>
                      <w:jc w:val="right"/>
                      <w:rPr>
                        <w:szCs w:val="21"/>
                      </w:rPr>
                    </w:pPr>
                    <w:r>
                      <w:t>2,045,522,734.39</w:t>
                    </w:r>
                  </w:p>
                </w:tc>
                <w:tc>
                  <w:tcPr>
                    <w:tcW w:w="1484" w:type="pct"/>
                    <w:tcBorders>
                      <w:top w:val="outset" w:sz="4" w:space="0" w:color="auto"/>
                      <w:left w:val="outset" w:sz="4" w:space="0" w:color="auto"/>
                      <w:bottom w:val="outset" w:sz="4" w:space="0" w:color="auto"/>
                      <w:right w:val="outset" w:sz="4" w:space="0" w:color="auto"/>
                    </w:tcBorders>
                    <w:vAlign w:val="center"/>
                  </w:tcPr>
                  <w:p w14:paraId="4D73475E" w14:textId="6E7B4BCB" w:rsidR="00076C1C" w:rsidRDefault="00076C1C" w:rsidP="00076C1C">
                    <w:pPr>
                      <w:jc w:val="right"/>
                      <w:rPr>
                        <w:szCs w:val="21"/>
                      </w:rPr>
                    </w:pPr>
                    <w:r>
                      <w:t>3,000,897,724.19</w:t>
                    </w:r>
                  </w:p>
                </w:tc>
              </w:tr>
              <w:tr w:rsidR="00076C1C" w14:paraId="21C61402" w14:textId="77777777" w:rsidTr="00DF2ED2">
                <w:sdt>
                  <w:sdtPr>
                    <w:tag w:val="_PLD_323d28403a29470981b408cac6aa7daf"/>
                    <w:id w:val="1552338340"/>
                    <w:lock w:val="sdtLocked"/>
                  </w:sdtPr>
                  <w:sdtContent>
                    <w:tc>
                      <w:tcPr>
                        <w:tcW w:w="2027" w:type="pct"/>
                        <w:tcBorders>
                          <w:top w:val="outset" w:sz="4" w:space="0" w:color="auto"/>
                          <w:left w:val="outset" w:sz="4" w:space="0" w:color="auto"/>
                          <w:bottom w:val="outset" w:sz="4" w:space="0" w:color="auto"/>
                          <w:right w:val="outset" w:sz="4" w:space="0" w:color="auto"/>
                        </w:tcBorders>
                      </w:tcPr>
                      <w:p w14:paraId="58C7BD8B" w14:textId="77777777" w:rsidR="00076C1C" w:rsidRDefault="00076C1C" w:rsidP="00076C1C">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1BF70F7" w14:textId="4D6F9AF2" w:rsidR="00076C1C" w:rsidRDefault="00076C1C" w:rsidP="00076C1C">
                    <w:pPr>
                      <w:jc w:val="right"/>
                      <w:rPr>
                        <w:szCs w:val="21"/>
                      </w:rPr>
                    </w:pPr>
                    <w:r>
                      <w:t>-977,803,183.26</w:t>
                    </w:r>
                  </w:p>
                </w:tc>
                <w:tc>
                  <w:tcPr>
                    <w:tcW w:w="1484" w:type="pct"/>
                    <w:tcBorders>
                      <w:top w:val="outset" w:sz="4" w:space="0" w:color="auto"/>
                      <w:left w:val="outset" w:sz="4" w:space="0" w:color="auto"/>
                      <w:bottom w:val="outset" w:sz="4" w:space="0" w:color="auto"/>
                      <w:right w:val="outset" w:sz="4" w:space="0" w:color="auto"/>
                    </w:tcBorders>
                    <w:vAlign w:val="center"/>
                  </w:tcPr>
                  <w:p w14:paraId="285D63B0" w14:textId="26173D40" w:rsidR="00076C1C" w:rsidRDefault="00076C1C" w:rsidP="00076C1C">
                    <w:pPr>
                      <w:jc w:val="right"/>
                      <w:rPr>
                        <w:szCs w:val="21"/>
                      </w:rPr>
                    </w:pPr>
                    <w:r>
                      <w:t>-1,250,140,751.83</w:t>
                    </w:r>
                  </w:p>
                </w:tc>
              </w:tr>
              <w:tr w:rsidR="00076C1C" w14:paraId="186352B8" w14:textId="77777777" w:rsidTr="00B86E66">
                <w:sdt>
                  <w:sdtPr>
                    <w:tag w:val="_PLD_e052b9f5556a4e998e578526ca19d937"/>
                    <w:id w:val="1932856271"/>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2925560F" w14:textId="673CDC9E" w:rsidR="00076C1C" w:rsidRDefault="00076C1C" w:rsidP="00076C1C">
                        <w:pPr>
                          <w:rPr>
                            <w:color w:val="008000"/>
                            <w:szCs w:val="21"/>
                          </w:rPr>
                        </w:pPr>
                        <w:r>
                          <w:rPr>
                            <w:rFonts w:hint="eastAsia"/>
                            <w:b/>
                            <w:bCs/>
                            <w:szCs w:val="21"/>
                          </w:rPr>
                          <w:t>二、投资活动产生的现金流量：</w:t>
                        </w:r>
                      </w:p>
                    </w:tc>
                  </w:sdtContent>
                </w:sdt>
              </w:tr>
              <w:tr w:rsidR="00076C1C" w14:paraId="6B7A069A" w14:textId="77777777" w:rsidTr="00BD4CDC">
                <w:sdt>
                  <w:sdtPr>
                    <w:tag w:val="_PLD_81538d6d6d474448b1e98b41bbc59788"/>
                    <w:id w:val="1210372234"/>
                    <w:lock w:val="sdtLocked"/>
                  </w:sdtPr>
                  <w:sdtContent>
                    <w:tc>
                      <w:tcPr>
                        <w:tcW w:w="2027" w:type="pct"/>
                        <w:tcBorders>
                          <w:top w:val="outset" w:sz="4" w:space="0" w:color="auto"/>
                          <w:left w:val="outset" w:sz="4" w:space="0" w:color="auto"/>
                          <w:bottom w:val="outset" w:sz="4" w:space="0" w:color="auto"/>
                          <w:right w:val="outset" w:sz="4" w:space="0" w:color="auto"/>
                        </w:tcBorders>
                      </w:tcPr>
                      <w:p w14:paraId="35692B72" w14:textId="77777777" w:rsidR="00076C1C" w:rsidRDefault="00076C1C" w:rsidP="00076C1C">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EB47CA6" w14:textId="58F1BF69" w:rsidR="00076C1C" w:rsidRDefault="00076C1C" w:rsidP="00076C1C">
                    <w:pPr>
                      <w:jc w:val="right"/>
                      <w:rPr>
                        <w:szCs w:val="21"/>
                      </w:rPr>
                    </w:pPr>
                    <w:r>
                      <w:t>36,701,986.61</w:t>
                    </w:r>
                  </w:p>
                </w:tc>
                <w:tc>
                  <w:tcPr>
                    <w:tcW w:w="1484" w:type="pct"/>
                    <w:tcBorders>
                      <w:top w:val="outset" w:sz="4" w:space="0" w:color="auto"/>
                      <w:left w:val="outset" w:sz="4" w:space="0" w:color="auto"/>
                      <w:bottom w:val="outset" w:sz="4" w:space="0" w:color="auto"/>
                      <w:right w:val="outset" w:sz="4" w:space="0" w:color="auto"/>
                    </w:tcBorders>
                    <w:vAlign w:val="center"/>
                  </w:tcPr>
                  <w:p w14:paraId="0D1EA3AE" w14:textId="4D48FA8E" w:rsidR="00076C1C" w:rsidRDefault="00076C1C" w:rsidP="00076C1C">
                    <w:pPr>
                      <w:jc w:val="right"/>
                      <w:rPr>
                        <w:szCs w:val="21"/>
                      </w:rPr>
                    </w:pPr>
                    <w:r>
                      <w:t>2,502,425.53</w:t>
                    </w:r>
                  </w:p>
                </w:tc>
              </w:tr>
              <w:tr w:rsidR="00076C1C" w14:paraId="0508C231" w14:textId="77777777" w:rsidTr="00BD4CDC">
                <w:sdt>
                  <w:sdtPr>
                    <w:tag w:val="_PLD_7f8b5ccd3a0442dfaa43e7a63de3424a"/>
                    <w:id w:val="-1428962932"/>
                    <w:lock w:val="sdtLocked"/>
                  </w:sdtPr>
                  <w:sdtContent>
                    <w:tc>
                      <w:tcPr>
                        <w:tcW w:w="2027" w:type="pct"/>
                        <w:tcBorders>
                          <w:top w:val="outset" w:sz="4" w:space="0" w:color="auto"/>
                          <w:left w:val="outset" w:sz="4" w:space="0" w:color="auto"/>
                          <w:bottom w:val="outset" w:sz="4" w:space="0" w:color="auto"/>
                          <w:right w:val="outset" w:sz="4" w:space="0" w:color="auto"/>
                        </w:tcBorders>
                      </w:tcPr>
                      <w:p w14:paraId="435C2B38" w14:textId="77777777" w:rsidR="00076C1C" w:rsidRDefault="00076C1C" w:rsidP="00076C1C">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1F2E520" w14:textId="03C10A82" w:rsidR="00076C1C" w:rsidRDefault="00076C1C" w:rsidP="00076C1C">
                    <w:pPr>
                      <w:jc w:val="right"/>
                      <w:rPr>
                        <w:szCs w:val="21"/>
                      </w:rPr>
                    </w:pPr>
                    <w:r>
                      <w:t>5,914,076.55</w:t>
                    </w:r>
                  </w:p>
                </w:tc>
                <w:tc>
                  <w:tcPr>
                    <w:tcW w:w="1484" w:type="pct"/>
                    <w:tcBorders>
                      <w:top w:val="outset" w:sz="4" w:space="0" w:color="auto"/>
                      <w:left w:val="outset" w:sz="4" w:space="0" w:color="auto"/>
                      <w:bottom w:val="outset" w:sz="4" w:space="0" w:color="auto"/>
                      <w:right w:val="outset" w:sz="4" w:space="0" w:color="auto"/>
                    </w:tcBorders>
                    <w:vAlign w:val="center"/>
                  </w:tcPr>
                  <w:p w14:paraId="1E4CD80A" w14:textId="1FBCC670" w:rsidR="00076C1C" w:rsidRDefault="00076C1C" w:rsidP="00076C1C">
                    <w:pPr>
                      <w:jc w:val="right"/>
                      <w:rPr>
                        <w:szCs w:val="21"/>
                      </w:rPr>
                    </w:pPr>
                    <w:r>
                      <w:t>284,547.95</w:t>
                    </w:r>
                  </w:p>
                </w:tc>
              </w:tr>
              <w:tr w:rsidR="00076C1C" w14:paraId="44436235" w14:textId="77777777" w:rsidTr="00BD4CDC">
                <w:sdt>
                  <w:sdtPr>
                    <w:tag w:val="_PLD_874b666030b8482187cea29476ab4a6d"/>
                    <w:id w:val="1961689704"/>
                    <w:lock w:val="sdtLocked"/>
                  </w:sdtPr>
                  <w:sdtContent>
                    <w:tc>
                      <w:tcPr>
                        <w:tcW w:w="2027" w:type="pct"/>
                        <w:tcBorders>
                          <w:top w:val="outset" w:sz="4" w:space="0" w:color="auto"/>
                          <w:left w:val="outset" w:sz="4" w:space="0" w:color="auto"/>
                          <w:bottom w:val="outset" w:sz="4" w:space="0" w:color="auto"/>
                          <w:right w:val="outset" w:sz="4" w:space="0" w:color="auto"/>
                        </w:tcBorders>
                      </w:tcPr>
                      <w:p w14:paraId="3C0E7B03" w14:textId="77777777" w:rsidR="00076C1C" w:rsidRDefault="00076C1C" w:rsidP="00076C1C">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291F830" w14:textId="283BB34A" w:rsidR="00076C1C" w:rsidRDefault="00076C1C" w:rsidP="00076C1C">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04EAF19A" w14:textId="77777777" w:rsidR="00076C1C" w:rsidRDefault="00076C1C" w:rsidP="00076C1C">
                    <w:pPr>
                      <w:jc w:val="right"/>
                      <w:rPr>
                        <w:szCs w:val="21"/>
                      </w:rPr>
                    </w:pPr>
                  </w:p>
                </w:tc>
              </w:tr>
              <w:tr w:rsidR="00076C1C" w14:paraId="195E7AC5" w14:textId="77777777" w:rsidTr="00BD4CDC">
                <w:sdt>
                  <w:sdtPr>
                    <w:tag w:val="_PLD_d9ab6dc6e97247ffbc43a71f4f7663fd"/>
                    <w:id w:val="-1538191781"/>
                    <w:lock w:val="sdtLocked"/>
                  </w:sdtPr>
                  <w:sdtContent>
                    <w:tc>
                      <w:tcPr>
                        <w:tcW w:w="2027" w:type="pct"/>
                        <w:tcBorders>
                          <w:top w:val="outset" w:sz="4" w:space="0" w:color="auto"/>
                          <w:left w:val="outset" w:sz="4" w:space="0" w:color="auto"/>
                          <w:bottom w:val="outset" w:sz="4" w:space="0" w:color="auto"/>
                          <w:right w:val="outset" w:sz="4" w:space="0" w:color="auto"/>
                        </w:tcBorders>
                      </w:tcPr>
                      <w:p w14:paraId="681B6D1C" w14:textId="77777777" w:rsidR="00076C1C" w:rsidRDefault="00076C1C" w:rsidP="00076C1C">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F35AD8D" w14:textId="5D17D80E" w:rsidR="00076C1C" w:rsidRDefault="00076C1C" w:rsidP="00076C1C">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494FE705" w14:textId="77777777" w:rsidR="00076C1C" w:rsidRDefault="00076C1C" w:rsidP="00076C1C">
                    <w:pPr>
                      <w:jc w:val="right"/>
                      <w:rPr>
                        <w:szCs w:val="21"/>
                      </w:rPr>
                    </w:pPr>
                  </w:p>
                </w:tc>
              </w:tr>
              <w:tr w:rsidR="00076C1C" w14:paraId="1BEF2726" w14:textId="77777777" w:rsidTr="00BD4CDC">
                <w:sdt>
                  <w:sdtPr>
                    <w:tag w:val="_PLD_58e949b80368494f9ab10a0944fa94a9"/>
                    <w:id w:val="373365165"/>
                    <w:lock w:val="sdtLocked"/>
                  </w:sdtPr>
                  <w:sdtContent>
                    <w:tc>
                      <w:tcPr>
                        <w:tcW w:w="2027" w:type="pct"/>
                        <w:tcBorders>
                          <w:top w:val="outset" w:sz="4" w:space="0" w:color="auto"/>
                          <w:left w:val="outset" w:sz="4" w:space="0" w:color="auto"/>
                          <w:bottom w:val="outset" w:sz="4" w:space="0" w:color="auto"/>
                          <w:right w:val="outset" w:sz="4" w:space="0" w:color="auto"/>
                        </w:tcBorders>
                      </w:tcPr>
                      <w:p w14:paraId="589883C6" w14:textId="77777777" w:rsidR="00076C1C" w:rsidRDefault="00076C1C" w:rsidP="00076C1C">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E042336" w14:textId="27AAC36C" w:rsidR="00076C1C" w:rsidRDefault="00076C1C" w:rsidP="00076C1C">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2FC7B81E" w14:textId="45DFDC19" w:rsidR="00076C1C" w:rsidRDefault="00076C1C" w:rsidP="00076C1C">
                    <w:pPr>
                      <w:jc w:val="right"/>
                      <w:rPr>
                        <w:szCs w:val="21"/>
                      </w:rPr>
                    </w:pPr>
                    <w:r>
                      <w:t>400,003,000.00</w:t>
                    </w:r>
                  </w:p>
                </w:tc>
              </w:tr>
              <w:tr w:rsidR="00076C1C" w14:paraId="08EB74C5" w14:textId="77777777" w:rsidTr="00BD4CDC">
                <w:sdt>
                  <w:sdtPr>
                    <w:tag w:val="_PLD_372d86abfb80453aa7256815d3cc5a59"/>
                    <w:id w:val="1206904821"/>
                    <w:lock w:val="sdtLocked"/>
                  </w:sdtPr>
                  <w:sdtContent>
                    <w:tc>
                      <w:tcPr>
                        <w:tcW w:w="2027" w:type="pct"/>
                        <w:tcBorders>
                          <w:top w:val="outset" w:sz="4" w:space="0" w:color="auto"/>
                          <w:left w:val="outset" w:sz="4" w:space="0" w:color="auto"/>
                          <w:bottom w:val="outset" w:sz="4" w:space="0" w:color="auto"/>
                          <w:right w:val="outset" w:sz="4" w:space="0" w:color="auto"/>
                        </w:tcBorders>
                      </w:tcPr>
                      <w:p w14:paraId="40BDA4E3" w14:textId="77777777" w:rsidR="00076C1C" w:rsidRDefault="00076C1C" w:rsidP="00076C1C">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66B6843" w14:textId="380B8D77" w:rsidR="00076C1C" w:rsidRDefault="00076C1C" w:rsidP="00076C1C">
                    <w:pPr>
                      <w:jc w:val="right"/>
                      <w:rPr>
                        <w:szCs w:val="21"/>
                      </w:rPr>
                    </w:pPr>
                    <w:r>
                      <w:t>42,616,063.16</w:t>
                    </w:r>
                  </w:p>
                </w:tc>
                <w:tc>
                  <w:tcPr>
                    <w:tcW w:w="1484" w:type="pct"/>
                    <w:tcBorders>
                      <w:top w:val="outset" w:sz="4" w:space="0" w:color="auto"/>
                      <w:left w:val="outset" w:sz="4" w:space="0" w:color="auto"/>
                      <w:bottom w:val="outset" w:sz="4" w:space="0" w:color="auto"/>
                      <w:right w:val="outset" w:sz="4" w:space="0" w:color="auto"/>
                    </w:tcBorders>
                    <w:vAlign w:val="center"/>
                  </w:tcPr>
                  <w:p w14:paraId="218BBD57" w14:textId="2E3ED4AA" w:rsidR="00076C1C" w:rsidRDefault="00076C1C" w:rsidP="00076C1C">
                    <w:pPr>
                      <w:jc w:val="right"/>
                      <w:rPr>
                        <w:szCs w:val="21"/>
                      </w:rPr>
                    </w:pPr>
                    <w:r>
                      <w:t>402,789,973.48</w:t>
                    </w:r>
                  </w:p>
                </w:tc>
              </w:tr>
              <w:tr w:rsidR="00076C1C" w14:paraId="76D9FD2A" w14:textId="77777777" w:rsidTr="00BD4CDC">
                <w:sdt>
                  <w:sdtPr>
                    <w:tag w:val="_PLD_9dd31005bae24f10a3e1d271fa7fe0af"/>
                    <w:id w:val="432245250"/>
                    <w:lock w:val="sdtLocked"/>
                  </w:sdtPr>
                  <w:sdtContent>
                    <w:tc>
                      <w:tcPr>
                        <w:tcW w:w="2027" w:type="pct"/>
                        <w:tcBorders>
                          <w:top w:val="outset" w:sz="4" w:space="0" w:color="auto"/>
                          <w:left w:val="outset" w:sz="4" w:space="0" w:color="auto"/>
                          <w:bottom w:val="outset" w:sz="4" w:space="0" w:color="auto"/>
                          <w:right w:val="outset" w:sz="4" w:space="0" w:color="auto"/>
                        </w:tcBorders>
                      </w:tcPr>
                      <w:p w14:paraId="4BEB6BF4" w14:textId="77777777" w:rsidR="00076C1C" w:rsidRDefault="00076C1C" w:rsidP="00076C1C">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19946EF" w14:textId="3B714DB5" w:rsidR="00076C1C" w:rsidRDefault="00076C1C" w:rsidP="00076C1C">
                    <w:pPr>
                      <w:jc w:val="right"/>
                      <w:rPr>
                        <w:szCs w:val="21"/>
                      </w:rPr>
                    </w:pPr>
                    <w:r>
                      <w:t>21,282,271.12</w:t>
                    </w:r>
                  </w:p>
                </w:tc>
                <w:tc>
                  <w:tcPr>
                    <w:tcW w:w="1484" w:type="pct"/>
                    <w:tcBorders>
                      <w:top w:val="outset" w:sz="4" w:space="0" w:color="auto"/>
                      <w:left w:val="outset" w:sz="4" w:space="0" w:color="auto"/>
                      <w:bottom w:val="outset" w:sz="4" w:space="0" w:color="auto"/>
                      <w:right w:val="outset" w:sz="4" w:space="0" w:color="auto"/>
                    </w:tcBorders>
                    <w:vAlign w:val="center"/>
                  </w:tcPr>
                  <w:p w14:paraId="104309C1" w14:textId="04BEEB54" w:rsidR="00076C1C" w:rsidRDefault="00076C1C" w:rsidP="00076C1C">
                    <w:pPr>
                      <w:jc w:val="right"/>
                      <w:rPr>
                        <w:szCs w:val="21"/>
                      </w:rPr>
                    </w:pPr>
                    <w:r>
                      <w:t>46,386,144.87</w:t>
                    </w:r>
                  </w:p>
                </w:tc>
              </w:tr>
              <w:tr w:rsidR="00076C1C" w14:paraId="343173CA" w14:textId="77777777" w:rsidTr="00BD4CDC">
                <w:sdt>
                  <w:sdtPr>
                    <w:tag w:val="_PLD_f8069998893d4ffe8b832f568cfc70c3"/>
                    <w:id w:val="-774473932"/>
                    <w:lock w:val="sdtLocked"/>
                  </w:sdtPr>
                  <w:sdtContent>
                    <w:tc>
                      <w:tcPr>
                        <w:tcW w:w="2027" w:type="pct"/>
                        <w:tcBorders>
                          <w:top w:val="outset" w:sz="4" w:space="0" w:color="auto"/>
                          <w:left w:val="outset" w:sz="4" w:space="0" w:color="auto"/>
                          <w:bottom w:val="outset" w:sz="4" w:space="0" w:color="auto"/>
                          <w:right w:val="outset" w:sz="4" w:space="0" w:color="auto"/>
                        </w:tcBorders>
                      </w:tcPr>
                      <w:p w14:paraId="23D21C1C" w14:textId="77777777" w:rsidR="00076C1C" w:rsidRDefault="00076C1C" w:rsidP="00076C1C">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E8D2EB8" w14:textId="2B56AF70" w:rsidR="00076C1C" w:rsidRDefault="00076C1C" w:rsidP="00076C1C">
                    <w:pPr>
                      <w:jc w:val="right"/>
                      <w:rPr>
                        <w:szCs w:val="21"/>
                      </w:rPr>
                    </w:pPr>
                    <w:r>
                      <w:t>556,885,845.00</w:t>
                    </w:r>
                  </w:p>
                </w:tc>
                <w:tc>
                  <w:tcPr>
                    <w:tcW w:w="1484" w:type="pct"/>
                    <w:tcBorders>
                      <w:top w:val="outset" w:sz="4" w:space="0" w:color="auto"/>
                      <w:left w:val="outset" w:sz="4" w:space="0" w:color="auto"/>
                      <w:bottom w:val="outset" w:sz="4" w:space="0" w:color="auto"/>
                      <w:right w:val="outset" w:sz="4" w:space="0" w:color="auto"/>
                    </w:tcBorders>
                    <w:vAlign w:val="center"/>
                  </w:tcPr>
                  <w:p w14:paraId="19462CCD" w14:textId="37951ED3" w:rsidR="00076C1C" w:rsidRDefault="00076C1C" w:rsidP="00076C1C">
                    <w:pPr>
                      <w:jc w:val="right"/>
                      <w:rPr>
                        <w:szCs w:val="21"/>
                      </w:rPr>
                    </w:pPr>
                    <w:r>
                      <w:t>93,509,105.00</w:t>
                    </w:r>
                  </w:p>
                </w:tc>
              </w:tr>
              <w:tr w:rsidR="00076C1C" w14:paraId="74A1DD62" w14:textId="77777777" w:rsidTr="00BD4CDC">
                <w:sdt>
                  <w:sdtPr>
                    <w:tag w:val="_PLD_a351b662343b495e9fc54d8fb38872bc"/>
                    <w:id w:val="1374727837"/>
                    <w:lock w:val="sdtLocked"/>
                  </w:sdtPr>
                  <w:sdtContent>
                    <w:tc>
                      <w:tcPr>
                        <w:tcW w:w="2027" w:type="pct"/>
                        <w:tcBorders>
                          <w:top w:val="outset" w:sz="4" w:space="0" w:color="auto"/>
                          <w:left w:val="outset" w:sz="4" w:space="0" w:color="auto"/>
                          <w:bottom w:val="outset" w:sz="4" w:space="0" w:color="auto"/>
                          <w:right w:val="outset" w:sz="4" w:space="0" w:color="auto"/>
                        </w:tcBorders>
                      </w:tcPr>
                      <w:p w14:paraId="6833D283" w14:textId="77777777" w:rsidR="00076C1C" w:rsidRDefault="00076C1C" w:rsidP="00076C1C">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71FEC65" w14:textId="470F0E77" w:rsidR="00076C1C" w:rsidRDefault="00076C1C" w:rsidP="00076C1C">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0EBC9B63" w14:textId="77777777" w:rsidR="00076C1C" w:rsidRDefault="00076C1C" w:rsidP="00076C1C">
                    <w:pPr>
                      <w:jc w:val="right"/>
                      <w:rPr>
                        <w:szCs w:val="21"/>
                      </w:rPr>
                    </w:pPr>
                  </w:p>
                </w:tc>
              </w:tr>
              <w:tr w:rsidR="00076C1C" w14:paraId="0AA30BCE" w14:textId="77777777" w:rsidTr="00BD4CDC">
                <w:sdt>
                  <w:sdtPr>
                    <w:tag w:val="_PLD_ab22aca45a0640cc906339281005aab6"/>
                    <w:id w:val="697814054"/>
                    <w:lock w:val="sdtLocked"/>
                  </w:sdtPr>
                  <w:sdtContent>
                    <w:tc>
                      <w:tcPr>
                        <w:tcW w:w="2027" w:type="pct"/>
                        <w:tcBorders>
                          <w:top w:val="outset" w:sz="4" w:space="0" w:color="auto"/>
                          <w:left w:val="outset" w:sz="4" w:space="0" w:color="auto"/>
                          <w:bottom w:val="outset" w:sz="4" w:space="0" w:color="auto"/>
                          <w:right w:val="outset" w:sz="4" w:space="0" w:color="auto"/>
                        </w:tcBorders>
                      </w:tcPr>
                      <w:p w14:paraId="00B6F031" w14:textId="77777777" w:rsidR="00076C1C" w:rsidRDefault="00076C1C" w:rsidP="00076C1C">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5293762" w14:textId="2FE1EA00" w:rsidR="00076C1C" w:rsidRDefault="00076C1C" w:rsidP="00076C1C">
                    <w:pPr>
                      <w:jc w:val="right"/>
                      <w:rPr>
                        <w:szCs w:val="21"/>
                      </w:rPr>
                    </w:pPr>
                    <w:r>
                      <w:t>9,430,000.00</w:t>
                    </w:r>
                  </w:p>
                </w:tc>
                <w:tc>
                  <w:tcPr>
                    <w:tcW w:w="1484" w:type="pct"/>
                    <w:tcBorders>
                      <w:top w:val="outset" w:sz="4" w:space="0" w:color="auto"/>
                      <w:left w:val="outset" w:sz="4" w:space="0" w:color="auto"/>
                      <w:bottom w:val="outset" w:sz="4" w:space="0" w:color="auto"/>
                      <w:right w:val="outset" w:sz="4" w:space="0" w:color="auto"/>
                    </w:tcBorders>
                    <w:vAlign w:val="center"/>
                  </w:tcPr>
                  <w:p w14:paraId="193E6B32" w14:textId="08DAD1F4" w:rsidR="00076C1C" w:rsidRDefault="00076C1C" w:rsidP="00076C1C">
                    <w:pPr>
                      <w:jc w:val="right"/>
                      <w:rPr>
                        <w:szCs w:val="21"/>
                      </w:rPr>
                    </w:pPr>
                    <w:r>
                      <w:t>450,000,000.00</w:t>
                    </w:r>
                  </w:p>
                </w:tc>
              </w:tr>
              <w:tr w:rsidR="00076C1C" w14:paraId="3DEC0CCF" w14:textId="77777777" w:rsidTr="00BD4CDC">
                <w:sdt>
                  <w:sdtPr>
                    <w:tag w:val="_PLD_3e1170d50f7b4a87b027d747fc897f94"/>
                    <w:id w:val="948820420"/>
                    <w:lock w:val="sdtLocked"/>
                  </w:sdtPr>
                  <w:sdtContent>
                    <w:tc>
                      <w:tcPr>
                        <w:tcW w:w="2027" w:type="pct"/>
                        <w:tcBorders>
                          <w:top w:val="outset" w:sz="4" w:space="0" w:color="auto"/>
                          <w:left w:val="outset" w:sz="4" w:space="0" w:color="auto"/>
                          <w:bottom w:val="outset" w:sz="4" w:space="0" w:color="auto"/>
                          <w:right w:val="outset" w:sz="4" w:space="0" w:color="auto"/>
                        </w:tcBorders>
                      </w:tcPr>
                      <w:p w14:paraId="2C089F9B" w14:textId="77777777" w:rsidR="00076C1C" w:rsidRDefault="00076C1C" w:rsidP="00076C1C">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1DFCB10" w14:textId="4DB529D9" w:rsidR="00076C1C" w:rsidRDefault="00076C1C" w:rsidP="00076C1C">
                    <w:pPr>
                      <w:jc w:val="right"/>
                      <w:rPr>
                        <w:szCs w:val="21"/>
                      </w:rPr>
                    </w:pPr>
                    <w:r>
                      <w:t>587,598,116.12</w:t>
                    </w:r>
                  </w:p>
                </w:tc>
                <w:tc>
                  <w:tcPr>
                    <w:tcW w:w="1484" w:type="pct"/>
                    <w:tcBorders>
                      <w:top w:val="outset" w:sz="4" w:space="0" w:color="auto"/>
                      <w:left w:val="outset" w:sz="4" w:space="0" w:color="auto"/>
                      <w:bottom w:val="outset" w:sz="4" w:space="0" w:color="auto"/>
                      <w:right w:val="outset" w:sz="4" w:space="0" w:color="auto"/>
                    </w:tcBorders>
                    <w:vAlign w:val="center"/>
                  </w:tcPr>
                  <w:p w14:paraId="617E1B59" w14:textId="3A134A1E" w:rsidR="00076C1C" w:rsidRDefault="00076C1C" w:rsidP="00076C1C">
                    <w:pPr>
                      <w:jc w:val="right"/>
                      <w:rPr>
                        <w:szCs w:val="21"/>
                      </w:rPr>
                    </w:pPr>
                    <w:r>
                      <w:t>589,895,249.87</w:t>
                    </w:r>
                  </w:p>
                </w:tc>
              </w:tr>
              <w:tr w:rsidR="00076C1C" w14:paraId="738372C6" w14:textId="77777777" w:rsidTr="00BD4CDC">
                <w:sdt>
                  <w:sdtPr>
                    <w:tag w:val="_PLD_d45e34780fe04567bef09f9f242207e6"/>
                    <w:id w:val="-1335528382"/>
                    <w:lock w:val="sdtLocked"/>
                  </w:sdtPr>
                  <w:sdtContent>
                    <w:tc>
                      <w:tcPr>
                        <w:tcW w:w="2027" w:type="pct"/>
                        <w:tcBorders>
                          <w:top w:val="outset" w:sz="4" w:space="0" w:color="auto"/>
                          <w:left w:val="outset" w:sz="4" w:space="0" w:color="auto"/>
                          <w:bottom w:val="outset" w:sz="4" w:space="0" w:color="auto"/>
                          <w:right w:val="outset" w:sz="4" w:space="0" w:color="auto"/>
                        </w:tcBorders>
                      </w:tcPr>
                      <w:p w14:paraId="23B4351F" w14:textId="77777777" w:rsidR="00076C1C" w:rsidRDefault="00076C1C" w:rsidP="00076C1C">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5366AA85" w14:textId="110F240A" w:rsidR="00076C1C" w:rsidRDefault="00076C1C" w:rsidP="00076C1C">
                    <w:pPr>
                      <w:jc w:val="right"/>
                      <w:rPr>
                        <w:szCs w:val="21"/>
                      </w:rPr>
                    </w:pPr>
                    <w:r>
                      <w:t>-544,982,052.96</w:t>
                    </w:r>
                  </w:p>
                </w:tc>
                <w:tc>
                  <w:tcPr>
                    <w:tcW w:w="1484" w:type="pct"/>
                    <w:tcBorders>
                      <w:top w:val="outset" w:sz="4" w:space="0" w:color="auto"/>
                      <w:left w:val="outset" w:sz="4" w:space="0" w:color="auto"/>
                      <w:bottom w:val="outset" w:sz="4" w:space="0" w:color="auto"/>
                      <w:right w:val="outset" w:sz="4" w:space="0" w:color="auto"/>
                    </w:tcBorders>
                    <w:vAlign w:val="center"/>
                  </w:tcPr>
                  <w:p w14:paraId="24A89C5D" w14:textId="0CE63D85" w:rsidR="00076C1C" w:rsidRDefault="00076C1C" w:rsidP="00076C1C">
                    <w:pPr>
                      <w:jc w:val="right"/>
                      <w:rPr>
                        <w:szCs w:val="21"/>
                      </w:rPr>
                    </w:pPr>
                    <w:r>
                      <w:t>-187,105,276.39</w:t>
                    </w:r>
                  </w:p>
                </w:tc>
              </w:tr>
              <w:tr w:rsidR="00076C1C" w14:paraId="5B1ABE4D" w14:textId="77777777" w:rsidTr="00B86E66">
                <w:sdt>
                  <w:sdtPr>
                    <w:tag w:val="_PLD_49d8f39608424c95a57d0d779d0f1c05"/>
                    <w:id w:val="1676921856"/>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412FA005" w14:textId="7A0D475B" w:rsidR="00076C1C" w:rsidRDefault="00076C1C" w:rsidP="00076C1C">
                        <w:pPr>
                          <w:rPr>
                            <w:color w:val="008000"/>
                            <w:szCs w:val="21"/>
                          </w:rPr>
                        </w:pPr>
                        <w:r>
                          <w:rPr>
                            <w:rFonts w:hint="eastAsia"/>
                            <w:b/>
                            <w:bCs/>
                            <w:szCs w:val="21"/>
                          </w:rPr>
                          <w:t>三、筹资活动产生的现金流量：</w:t>
                        </w:r>
                      </w:p>
                    </w:tc>
                  </w:sdtContent>
                </w:sdt>
              </w:tr>
              <w:tr w:rsidR="00BE05D9" w14:paraId="25CCA1BC" w14:textId="77777777" w:rsidTr="000B67E0">
                <w:sdt>
                  <w:sdtPr>
                    <w:tag w:val="_PLD_fb051c4c2e244cf68fc0cc0d6ea40bd8"/>
                    <w:id w:val="-1898425051"/>
                    <w:lock w:val="sdtLocked"/>
                  </w:sdtPr>
                  <w:sdtContent>
                    <w:tc>
                      <w:tcPr>
                        <w:tcW w:w="2027" w:type="pct"/>
                        <w:tcBorders>
                          <w:top w:val="outset" w:sz="4" w:space="0" w:color="auto"/>
                          <w:left w:val="outset" w:sz="4" w:space="0" w:color="auto"/>
                          <w:bottom w:val="outset" w:sz="4" w:space="0" w:color="auto"/>
                          <w:right w:val="outset" w:sz="4" w:space="0" w:color="auto"/>
                        </w:tcBorders>
                      </w:tcPr>
                      <w:p w14:paraId="2C036BB0" w14:textId="77777777" w:rsidR="00BE05D9" w:rsidRDefault="00BE05D9" w:rsidP="00BE05D9">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1A46FF01" w14:textId="3A6218DA" w:rsidR="00BE05D9" w:rsidRDefault="00BE05D9" w:rsidP="00BE05D9">
                    <w:pPr>
                      <w:jc w:val="right"/>
                      <w:rPr>
                        <w:szCs w:val="21"/>
                      </w:rPr>
                    </w:pPr>
                    <w:r>
                      <w:t>56,293,632.22</w:t>
                    </w:r>
                  </w:p>
                </w:tc>
                <w:tc>
                  <w:tcPr>
                    <w:tcW w:w="1484" w:type="pct"/>
                    <w:tcBorders>
                      <w:top w:val="outset" w:sz="4" w:space="0" w:color="auto"/>
                      <w:left w:val="outset" w:sz="4" w:space="0" w:color="auto"/>
                      <w:bottom w:val="outset" w:sz="4" w:space="0" w:color="auto"/>
                      <w:right w:val="outset" w:sz="4" w:space="0" w:color="auto"/>
                    </w:tcBorders>
                    <w:vAlign w:val="center"/>
                  </w:tcPr>
                  <w:p w14:paraId="30B18874" w14:textId="11B604A5" w:rsidR="00BE05D9" w:rsidRDefault="00BE05D9" w:rsidP="00BE05D9">
                    <w:pPr>
                      <w:jc w:val="right"/>
                      <w:rPr>
                        <w:szCs w:val="21"/>
                      </w:rPr>
                    </w:pPr>
                    <w:r>
                      <w:t>277,898,216.55</w:t>
                    </w:r>
                  </w:p>
                </w:tc>
              </w:tr>
              <w:tr w:rsidR="00BE05D9" w14:paraId="1066EEB3" w14:textId="77777777" w:rsidTr="000B67E0">
                <w:sdt>
                  <w:sdtPr>
                    <w:tag w:val="_PLD_6247c0ab7a454f478658383369dfca1a"/>
                    <w:id w:val="-1031805715"/>
                    <w:lock w:val="sdtLocked"/>
                  </w:sdtPr>
                  <w:sdtContent>
                    <w:tc>
                      <w:tcPr>
                        <w:tcW w:w="2027" w:type="pct"/>
                        <w:tcBorders>
                          <w:top w:val="outset" w:sz="4" w:space="0" w:color="auto"/>
                          <w:left w:val="outset" w:sz="4" w:space="0" w:color="auto"/>
                          <w:bottom w:val="outset" w:sz="4" w:space="0" w:color="auto"/>
                          <w:right w:val="outset" w:sz="4" w:space="0" w:color="auto"/>
                        </w:tcBorders>
                      </w:tcPr>
                      <w:p w14:paraId="366569BC" w14:textId="77777777" w:rsidR="00BE05D9" w:rsidRDefault="00BE05D9" w:rsidP="00BE05D9">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B96333A" w14:textId="65EA4143" w:rsidR="00BE05D9" w:rsidRDefault="00BE05D9" w:rsidP="00BE05D9">
                    <w:pPr>
                      <w:jc w:val="right"/>
                      <w:rPr>
                        <w:szCs w:val="21"/>
                      </w:rPr>
                    </w:pPr>
                    <w:r>
                      <w:t>500,000,000.00</w:t>
                    </w:r>
                  </w:p>
                </w:tc>
                <w:tc>
                  <w:tcPr>
                    <w:tcW w:w="1484" w:type="pct"/>
                    <w:tcBorders>
                      <w:top w:val="outset" w:sz="4" w:space="0" w:color="auto"/>
                      <w:left w:val="outset" w:sz="4" w:space="0" w:color="auto"/>
                      <w:bottom w:val="outset" w:sz="4" w:space="0" w:color="auto"/>
                      <w:right w:val="outset" w:sz="4" w:space="0" w:color="auto"/>
                    </w:tcBorders>
                    <w:vAlign w:val="center"/>
                  </w:tcPr>
                  <w:p w14:paraId="7C38216B" w14:textId="4D755860" w:rsidR="00BE05D9" w:rsidRDefault="00BE05D9" w:rsidP="00BE05D9">
                    <w:pPr>
                      <w:jc w:val="right"/>
                      <w:rPr>
                        <w:szCs w:val="21"/>
                      </w:rPr>
                    </w:pPr>
                    <w:r>
                      <w:t>2,000,000,000.00</w:t>
                    </w:r>
                  </w:p>
                </w:tc>
              </w:tr>
              <w:tr w:rsidR="00BE05D9" w14:paraId="7B07BE48" w14:textId="77777777" w:rsidTr="000B67E0">
                <w:sdt>
                  <w:sdtPr>
                    <w:tag w:val="_PLD_6350302b85034abc92cb80fcbe01e4ac"/>
                    <w:id w:val="-735785748"/>
                    <w:lock w:val="sdtLocked"/>
                  </w:sdtPr>
                  <w:sdtContent>
                    <w:tc>
                      <w:tcPr>
                        <w:tcW w:w="2027" w:type="pct"/>
                        <w:tcBorders>
                          <w:top w:val="outset" w:sz="4" w:space="0" w:color="auto"/>
                          <w:left w:val="outset" w:sz="4" w:space="0" w:color="auto"/>
                          <w:bottom w:val="outset" w:sz="4" w:space="0" w:color="auto"/>
                          <w:right w:val="outset" w:sz="4" w:space="0" w:color="auto"/>
                        </w:tcBorders>
                      </w:tcPr>
                      <w:p w14:paraId="57E000FF" w14:textId="77777777" w:rsidR="00BE05D9" w:rsidRDefault="00BE05D9" w:rsidP="00BE05D9">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7932AC7" w14:textId="742A88E8" w:rsidR="00BE05D9" w:rsidRDefault="00BE05D9" w:rsidP="00BE05D9">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73DCDC99" w14:textId="77777777" w:rsidR="00BE05D9" w:rsidRDefault="00BE05D9" w:rsidP="00BE05D9">
                    <w:pPr>
                      <w:jc w:val="right"/>
                      <w:rPr>
                        <w:szCs w:val="21"/>
                      </w:rPr>
                    </w:pPr>
                  </w:p>
                </w:tc>
              </w:tr>
              <w:tr w:rsidR="00BE05D9" w14:paraId="1DB18423" w14:textId="77777777" w:rsidTr="000B67E0">
                <w:sdt>
                  <w:sdtPr>
                    <w:tag w:val="_PLD_4c35a101892b44f49f06b1361cb71a3f"/>
                    <w:id w:val="-719673236"/>
                    <w:lock w:val="sdtLocked"/>
                  </w:sdtPr>
                  <w:sdtContent>
                    <w:tc>
                      <w:tcPr>
                        <w:tcW w:w="2027" w:type="pct"/>
                        <w:tcBorders>
                          <w:top w:val="outset" w:sz="4" w:space="0" w:color="auto"/>
                          <w:left w:val="outset" w:sz="4" w:space="0" w:color="auto"/>
                          <w:bottom w:val="outset" w:sz="4" w:space="0" w:color="auto"/>
                          <w:right w:val="outset" w:sz="4" w:space="0" w:color="auto"/>
                        </w:tcBorders>
                      </w:tcPr>
                      <w:p w14:paraId="731BD527" w14:textId="77777777" w:rsidR="00BE05D9" w:rsidRDefault="00BE05D9" w:rsidP="00BE05D9">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DCD22E5" w14:textId="5A5E1B0A" w:rsidR="00BE05D9" w:rsidRDefault="00BE05D9" w:rsidP="00BE05D9">
                    <w:pPr>
                      <w:jc w:val="right"/>
                      <w:rPr>
                        <w:szCs w:val="21"/>
                      </w:rPr>
                    </w:pPr>
                    <w:r>
                      <w:t>556,293,632.22</w:t>
                    </w:r>
                  </w:p>
                </w:tc>
                <w:tc>
                  <w:tcPr>
                    <w:tcW w:w="1484" w:type="pct"/>
                    <w:tcBorders>
                      <w:top w:val="outset" w:sz="4" w:space="0" w:color="auto"/>
                      <w:left w:val="outset" w:sz="4" w:space="0" w:color="auto"/>
                      <w:bottom w:val="outset" w:sz="4" w:space="0" w:color="auto"/>
                      <w:right w:val="outset" w:sz="4" w:space="0" w:color="auto"/>
                    </w:tcBorders>
                    <w:vAlign w:val="center"/>
                  </w:tcPr>
                  <w:p w14:paraId="11C06A0F" w14:textId="49A523FB" w:rsidR="00BE05D9" w:rsidRDefault="00BE05D9" w:rsidP="00BE05D9">
                    <w:pPr>
                      <w:tabs>
                        <w:tab w:val="center" w:pos="989"/>
                        <w:tab w:val="right" w:pos="1979"/>
                      </w:tabs>
                      <w:jc w:val="right"/>
                      <w:rPr>
                        <w:szCs w:val="21"/>
                      </w:rPr>
                    </w:pPr>
                    <w:r>
                      <w:t>2,277,898,216.55</w:t>
                    </w:r>
                  </w:p>
                </w:tc>
              </w:tr>
              <w:tr w:rsidR="00BE05D9" w14:paraId="51EAE72B" w14:textId="77777777" w:rsidTr="000B67E0">
                <w:sdt>
                  <w:sdtPr>
                    <w:tag w:val="_PLD_b4b0447fdaa740418fb4076808fddf90"/>
                    <w:id w:val="-1491174236"/>
                    <w:lock w:val="sdtLocked"/>
                  </w:sdtPr>
                  <w:sdtContent>
                    <w:tc>
                      <w:tcPr>
                        <w:tcW w:w="2027" w:type="pct"/>
                        <w:tcBorders>
                          <w:top w:val="outset" w:sz="4" w:space="0" w:color="auto"/>
                          <w:left w:val="outset" w:sz="4" w:space="0" w:color="auto"/>
                          <w:bottom w:val="outset" w:sz="4" w:space="0" w:color="auto"/>
                          <w:right w:val="outset" w:sz="4" w:space="0" w:color="auto"/>
                        </w:tcBorders>
                      </w:tcPr>
                      <w:p w14:paraId="3E26FF84" w14:textId="77777777" w:rsidR="00BE05D9" w:rsidRDefault="00BE05D9" w:rsidP="00BE05D9">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9254BC2" w14:textId="1ED32585" w:rsidR="00BE05D9" w:rsidRDefault="00BE05D9" w:rsidP="00BE05D9">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14:paraId="26D84564" w14:textId="55ABE0EB" w:rsidR="00BE05D9" w:rsidRDefault="00BE05D9" w:rsidP="00BE05D9">
                    <w:pPr>
                      <w:jc w:val="right"/>
                      <w:rPr>
                        <w:szCs w:val="21"/>
                      </w:rPr>
                    </w:pPr>
                    <w:r>
                      <w:t>1,500,000,000.00</w:t>
                    </w:r>
                  </w:p>
                </w:tc>
              </w:tr>
              <w:tr w:rsidR="00BE05D9" w14:paraId="06FD55CF" w14:textId="77777777" w:rsidTr="000B67E0">
                <w:sdt>
                  <w:sdtPr>
                    <w:tag w:val="_PLD_47d21f2afc454293b9ee7ddb5592d739"/>
                    <w:id w:val="-218128394"/>
                    <w:lock w:val="sdtLocked"/>
                  </w:sdtPr>
                  <w:sdtContent>
                    <w:tc>
                      <w:tcPr>
                        <w:tcW w:w="2027" w:type="pct"/>
                        <w:tcBorders>
                          <w:top w:val="outset" w:sz="4" w:space="0" w:color="auto"/>
                          <w:left w:val="outset" w:sz="4" w:space="0" w:color="auto"/>
                          <w:bottom w:val="outset" w:sz="4" w:space="0" w:color="auto"/>
                          <w:right w:val="outset" w:sz="4" w:space="0" w:color="auto"/>
                        </w:tcBorders>
                      </w:tcPr>
                      <w:p w14:paraId="3BB32E4B" w14:textId="77777777" w:rsidR="00BE05D9" w:rsidRDefault="00BE05D9" w:rsidP="00BE05D9">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403CCA2" w14:textId="36DC6311" w:rsidR="00BE05D9" w:rsidRDefault="00BE05D9" w:rsidP="00BE05D9">
                    <w:pPr>
                      <w:jc w:val="right"/>
                      <w:rPr>
                        <w:szCs w:val="21"/>
                      </w:rPr>
                    </w:pPr>
                    <w:r>
                      <w:t>5,486,330.45</w:t>
                    </w:r>
                  </w:p>
                </w:tc>
                <w:tc>
                  <w:tcPr>
                    <w:tcW w:w="1484" w:type="pct"/>
                    <w:tcBorders>
                      <w:top w:val="outset" w:sz="4" w:space="0" w:color="auto"/>
                      <w:left w:val="outset" w:sz="4" w:space="0" w:color="auto"/>
                      <w:bottom w:val="outset" w:sz="4" w:space="0" w:color="auto"/>
                      <w:right w:val="outset" w:sz="4" w:space="0" w:color="auto"/>
                    </w:tcBorders>
                    <w:vAlign w:val="center"/>
                  </w:tcPr>
                  <w:p w14:paraId="00CE5772" w14:textId="67CE25FE" w:rsidR="00BE05D9" w:rsidRDefault="00BE05D9" w:rsidP="00BE05D9">
                    <w:pPr>
                      <w:jc w:val="right"/>
                      <w:rPr>
                        <w:szCs w:val="21"/>
                      </w:rPr>
                    </w:pPr>
                    <w:r>
                      <w:t>8,765,753.42</w:t>
                    </w:r>
                  </w:p>
                </w:tc>
              </w:tr>
              <w:tr w:rsidR="00BE05D9" w14:paraId="57FF5C9E" w14:textId="77777777" w:rsidTr="000B67E0">
                <w:sdt>
                  <w:sdtPr>
                    <w:tag w:val="_PLD_036ed465aed446ab9b678e93eb4c84da"/>
                    <w:id w:val="324244777"/>
                    <w:lock w:val="sdtLocked"/>
                  </w:sdtPr>
                  <w:sdtContent>
                    <w:tc>
                      <w:tcPr>
                        <w:tcW w:w="2027" w:type="pct"/>
                        <w:tcBorders>
                          <w:top w:val="outset" w:sz="4" w:space="0" w:color="auto"/>
                          <w:left w:val="outset" w:sz="4" w:space="0" w:color="auto"/>
                          <w:bottom w:val="outset" w:sz="4" w:space="0" w:color="auto"/>
                          <w:right w:val="outset" w:sz="4" w:space="0" w:color="auto"/>
                        </w:tcBorders>
                      </w:tcPr>
                      <w:p w14:paraId="3FD18BD1" w14:textId="77777777" w:rsidR="00BE05D9" w:rsidRDefault="00BE05D9" w:rsidP="00BE05D9">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64ED96F2" w14:textId="5B0D351A" w:rsidR="00BE05D9" w:rsidRDefault="00BE05D9" w:rsidP="00BE05D9">
                    <w:pPr>
                      <w:jc w:val="right"/>
                      <w:rPr>
                        <w:szCs w:val="21"/>
                      </w:rPr>
                    </w:pPr>
                    <w:r>
                      <w:t>2,500.00</w:t>
                    </w:r>
                  </w:p>
                </w:tc>
                <w:tc>
                  <w:tcPr>
                    <w:tcW w:w="1484" w:type="pct"/>
                    <w:tcBorders>
                      <w:top w:val="outset" w:sz="4" w:space="0" w:color="auto"/>
                      <w:left w:val="outset" w:sz="4" w:space="0" w:color="auto"/>
                      <w:bottom w:val="outset" w:sz="4" w:space="0" w:color="auto"/>
                      <w:right w:val="outset" w:sz="4" w:space="0" w:color="auto"/>
                    </w:tcBorders>
                    <w:vAlign w:val="center"/>
                  </w:tcPr>
                  <w:p w14:paraId="09C4A51F" w14:textId="77777777" w:rsidR="00BE05D9" w:rsidRDefault="00BE05D9" w:rsidP="00BE05D9">
                    <w:pPr>
                      <w:jc w:val="right"/>
                      <w:rPr>
                        <w:szCs w:val="21"/>
                      </w:rPr>
                    </w:pPr>
                  </w:p>
                </w:tc>
              </w:tr>
              <w:tr w:rsidR="00BE05D9" w14:paraId="02E16DDC" w14:textId="77777777" w:rsidTr="000B67E0">
                <w:sdt>
                  <w:sdtPr>
                    <w:tag w:val="_PLD_2bab71f02dd341e69a6aa542248fd2aa"/>
                    <w:id w:val="-1513840522"/>
                    <w:lock w:val="sdtLocked"/>
                  </w:sdtPr>
                  <w:sdtContent>
                    <w:tc>
                      <w:tcPr>
                        <w:tcW w:w="2027" w:type="pct"/>
                        <w:tcBorders>
                          <w:top w:val="outset" w:sz="4" w:space="0" w:color="auto"/>
                          <w:left w:val="outset" w:sz="4" w:space="0" w:color="auto"/>
                          <w:bottom w:val="outset" w:sz="4" w:space="0" w:color="auto"/>
                          <w:right w:val="outset" w:sz="4" w:space="0" w:color="auto"/>
                        </w:tcBorders>
                      </w:tcPr>
                      <w:p w14:paraId="7A9108BD" w14:textId="77777777" w:rsidR="00BE05D9" w:rsidRDefault="00BE05D9" w:rsidP="00BE05D9">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90937B8" w14:textId="373748F9" w:rsidR="00BE05D9" w:rsidRDefault="00BE05D9" w:rsidP="00BE05D9">
                    <w:pPr>
                      <w:jc w:val="right"/>
                      <w:rPr>
                        <w:szCs w:val="21"/>
                      </w:rPr>
                    </w:pPr>
                    <w:r>
                      <w:t>5,488,830.45</w:t>
                    </w:r>
                  </w:p>
                </w:tc>
                <w:tc>
                  <w:tcPr>
                    <w:tcW w:w="1484" w:type="pct"/>
                    <w:tcBorders>
                      <w:top w:val="outset" w:sz="4" w:space="0" w:color="auto"/>
                      <w:left w:val="outset" w:sz="4" w:space="0" w:color="auto"/>
                      <w:bottom w:val="outset" w:sz="4" w:space="0" w:color="auto"/>
                      <w:right w:val="outset" w:sz="4" w:space="0" w:color="auto"/>
                    </w:tcBorders>
                    <w:vAlign w:val="center"/>
                  </w:tcPr>
                  <w:p w14:paraId="61AB4776" w14:textId="07077648" w:rsidR="00BE05D9" w:rsidRDefault="00BE05D9" w:rsidP="00BE05D9">
                    <w:pPr>
                      <w:jc w:val="right"/>
                      <w:rPr>
                        <w:szCs w:val="21"/>
                      </w:rPr>
                    </w:pPr>
                    <w:r>
                      <w:t>1,508,765,753.42</w:t>
                    </w:r>
                  </w:p>
                </w:tc>
              </w:tr>
              <w:tr w:rsidR="00BE05D9" w14:paraId="78CF8C8A" w14:textId="77777777" w:rsidTr="000B67E0">
                <w:sdt>
                  <w:sdtPr>
                    <w:tag w:val="_PLD_14a477861d1e4faaa74902c60afc2b1d"/>
                    <w:id w:val="714701198"/>
                    <w:lock w:val="sdtLocked"/>
                  </w:sdtPr>
                  <w:sdtContent>
                    <w:tc>
                      <w:tcPr>
                        <w:tcW w:w="2027" w:type="pct"/>
                        <w:tcBorders>
                          <w:top w:val="outset" w:sz="4" w:space="0" w:color="auto"/>
                          <w:left w:val="outset" w:sz="4" w:space="0" w:color="auto"/>
                          <w:bottom w:val="outset" w:sz="4" w:space="0" w:color="auto"/>
                          <w:right w:val="outset" w:sz="4" w:space="0" w:color="auto"/>
                        </w:tcBorders>
                      </w:tcPr>
                      <w:p w14:paraId="1D404B4B" w14:textId="77777777" w:rsidR="00BE05D9" w:rsidRDefault="00BE05D9" w:rsidP="00BE05D9">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469542D5" w14:textId="51595C91" w:rsidR="00BE05D9" w:rsidRDefault="00BE05D9" w:rsidP="00BE05D9">
                    <w:pPr>
                      <w:jc w:val="right"/>
                      <w:rPr>
                        <w:szCs w:val="21"/>
                      </w:rPr>
                    </w:pPr>
                    <w:r>
                      <w:t>550,804,801.77</w:t>
                    </w:r>
                  </w:p>
                </w:tc>
                <w:tc>
                  <w:tcPr>
                    <w:tcW w:w="1484" w:type="pct"/>
                    <w:tcBorders>
                      <w:top w:val="outset" w:sz="4" w:space="0" w:color="auto"/>
                      <w:left w:val="outset" w:sz="4" w:space="0" w:color="auto"/>
                      <w:bottom w:val="outset" w:sz="4" w:space="0" w:color="auto"/>
                      <w:right w:val="outset" w:sz="4" w:space="0" w:color="auto"/>
                    </w:tcBorders>
                    <w:vAlign w:val="center"/>
                  </w:tcPr>
                  <w:p w14:paraId="6731B3E7" w14:textId="7FFE89FA" w:rsidR="00BE05D9" w:rsidRDefault="00BE05D9" w:rsidP="00BE05D9">
                    <w:pPr>
                      <w:jc w:val="right"/>
                      <w:rPr>
                        <w:szCs w:val="21"/>
                      </w:rPr>
                    </w:pPr>
                    <w:r>
                      <w:t>769,132,463.13</w:t>
                    </w:r>
                  </w:p>
                </w:tc>
              </w:tr>
              <w:tr w:rsidR="00BE05D9" w14:paraId="472278C2" w14:textId="77777777" w:rsidTr="000B67E0">
                <w:sdt>
                  <w:sdtPr>
                    <w:tag w:val="_PLD_d1ada4630dd24e5f9cdddd1a2ad67837"/>
                    <w:id w:val="-1522157038"/>
                    <w:lock w:val="sdtLocked"/>
                  </w:sdtPr>
                  <w:sdtContent>
                    <w:tc>
                      <w:tcPr>
                        <w:tcW w:w="2027" w:type="pct"/>
                        <w:tcBorders>
                          <w:top w:val="outset" w:sz="4" w:space="0" w:color="auto"/>
                          <w:left w:val="outset" w:sz="4" w:space="0" w:color="auto"/>
                          <w:bottom w:val="outset" w:sz="4" w:space="0" w:color="auto"/>
                          <w:right w:val="outset" w:sz="4" w:space="0" w:color="auto"/>
                        </w:tcBorders>
                      </w:tcPr>
                      <w:p w14:paraId="4D4F925A" w14:textId="77777777" w:rsidR="00BE05D9" w:rsidRDefault="00BE05D9" w:rsidP="00BE05D9">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0AE693B" w14:textId="63003D25" w:rsidR="00BE05D9" w:rsidRDefault="00BE05D9" w:rsidP="00BE05D9">
                    <w:pPr>
                      <w:jc w:val="right"/>
                      <w:rPr>
                        <w:szCs w:val="21"/>
                      </w:rPr>
                    </w:pPr>
                    <w:r>
                      <w:t>-7,847,579.04</w:t>
                    </w:r>
                  </w:p>
                </w:tc>
                <w:tc>
                  <w:tcPr>
                    <w:tcW w:w="1484" w:type="pct"/>
                    <w:tcBorders>
                      <w:top w:val="outset" w:sz="4" w:space="0" w:color="auto"/>
                      <w:left w:val="outset" w:sz="4" w:space="0" w:color="auto"/>
                      <w:bottom w:val="outset" w:sz="4" w:space="0" w:color="auto"/>
                      <w:right w:val="outset" w:sz="4" w:space="0" w:color="auto"/>
                    </w:tcBorders>
                    <w:vAlign w:val="center"/>
                  </w:tcPr>
                  <w:p w14:paraId="3E07AA71" w14:textId="1B36A210" w:rsidR="00BE05D9" w:rsidRDefault="00BE05D9" w:rsidP="00BE05D9">
                    <w:pPr>
                      <w:jc w:val="right"/>
                      <w:rPr>
                        <w:szCs w:val="21"/>
                      </w:rPr>
                    </w:pPr>
                    <w:r>
                      <w:t>-6,522,750.70</w:t>
                    </w:r>
                  </w:p>
                </w:tc>
              </w:tr>
              <w:tr w:rsidR="00BE05D9" w14:paraId="7C79C690" w14:textId="77777777" w:rsidTr="000B67E0">
                <w:sdt>
                  <w:sdtPr>
                    <w:tag w:val="_PLD_65923ef8ced646e285ea56c53e64cb36"/>
                    <w:id w:val="-1196683286"/>
                    <w:lock w:val="sdtLocked"/>
                  </w:sdtPr>
                  <w:sdtContent>
                    <w:tc>
                      <w:tcPr>
                        <w:tcW w:w="2027" w:type="pct"/>
                        <w:tcBorders>
                          <w:top w:val="outset" w:sz="4" w:space="0" w:color="auto"/>
                          <w:left w:val="outset" w:sz="4" w:space="0" w:color="auto"/>
                          <w:bottom w:val="outset" w:sz="4" w:space="0" w:color="auto"/>
                          <w:right w:val="outset" w:sz="4" w:space="0" w:color="auto"/>
                        </w:tcBorders>
                      </w:tcPr>
                      <w:p w14:paraId="107F8944" w14:textId="77777777" w:rsidR="00BE05D9" w:rsidRDefault="00BE05D9" w:rsidP="00BE05D9">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07C1A091" w14:textId="19F40FB0" w:rsidR="00BE05D9" w:rsidRDefault="00BE05D9" w:rsidP="00BE05D9">
                    <w:pPr>
                      <w:jc w:val="right"/>
                      <w:rPr>
                        <w:szCs w:val="21"/>
                      </w:rPr>
                    </w:pPr>
                    <w:r>
                      <w:t>-979,828,013.49</w:t>
                    </w:r>
                  </w:p>
                </w:tc>
                <w:tc>
                  <w:tcPr>
                    <w:tcW w:w="1484" w:type="pct"/>
                    <w:tcBorders>
                      <w:top w:val="outset" w:sz="4" w:space="0" w:color="auto"/>
                      <w:left w:val="outset" w:sz="4" w:space="0" w:color="auto"/>
                      <w:bottom w:val="outset" w:sz="4" w:space="0" w:color="auto"/>
                      <w:right w:val="outset" w:sz="4" w:space="0" w:color="auto"/>
                    </w:tcBorders>
                    <w:vAlign w:val="center"/>
                  </w:tcPr>
                  <w:p w14:paraId="2A398A42" w14:textId="430A9E8A" w:rsidR="00BE05D9" w:rsidRDefault="00BE05D9" w:rsidP="00BE05D9">
                    <w:pPr>
                      <w:jc w:val="right"/>
                      <w:rPr>
                        <w:szCs w:val="21"/>
                      </w:rPr>
                    </w:pPr>
                    <w:r>
                      <w:t>-674,636,315.79</w:t>
                    </w:r>
                  </w:p>
                </w:tc>
              </w:tr>
              <w:tr w:rsidR="00BE05D9" w14:paraId="780C05DD" w14:textId="77777777" w:rsidTr="000B67E0">
                <w:sdt>
                  <w:sdtPr>
                    <w:tag w:val="_PLD_d9223fda25444e0babc4229a9f531650"/>
                    <w:id w:val="-1011139015"/>
                    <w:lock w:val="sdtLocked"/>
                  </w:sdtPr>
                  <w:sdtContent>
                    <w:tc>
                      <w:tcPr>
                        <w:tcW w:w="2027" w:type="pct"/>
                        <w:tcBorders>
                          <w:top w:val="outset" w:sz="4" w:space="0" w:color="auto"/>
                          <w:left w:val="outset" w:sz="4" w:space="0" w:color="auto"/>
                          <w:bottom w:val="outset" w:sz="4" w:space="0" w:color="auto"/>
                          <w:right w:val="outset" w:sz="4" w:space="0" w:color="auto"/>
                        </w:tcBorders>
                      </w:tcPr>
                      <w:p w14:paraId="66C3722E" w14:textId="77777777" w:rsidR="00BE05D9" w:rsidRDefault="00BE05D9" w:rsidP="00BE05D9">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73002FE4" w14:textId="0970F88A" w:rsidR="00BE05D9" w:rsidRDefault="00BE05D9" w:rsidP="00BE05D9">
                    <w:pPr>
                      <w:jc w:val="right"/>
                      <w:rPr>
                        <w:szCs w:val="21"/>
                      </w:rPr>
                    </w:pPr>
                    <w:r>
                      <w:t>2,109,880,110.19</w:t>
                    </w:r>
                  </w:p>
                </w:tc>
                <w:tc>
                  <w:tcPr>
                    <w:tcW w:w="1484" w:type="pct"/>
                    <w:tcBorders>
                      <w:top w:val="outset" w:sz="4" w:space="0" w:color="auto"/>
                      <w:left w:val="outset" w:sz="4" w:space="0" w:color="auto"/>
                      <w:bottom w:val="outset" w:sz="4" w:space="0" w:color="auto"/>
                      <w:right w:val="outset" w:sz="4" w:space="0" w:color="auto"/>
                    </w:tcBorders>
                    <w:vAlign w:val="center"/>
                  </w:tcPr>
                  <w:p w14:paraId="693A2E38" w14:textId="4DFB88E5" w:rsidR="00BE05D9" w:rsidRDefault="00BE05D9" w:rsidP="00BE05D9">
                    <w:pPr>
                      <w:jc w:val="right"/>
                      <w:rPr>
                        <w:szCs w:val="21"/>
                      </w:rPr>
                    </w:pPr>
                    <w:r>
                      <w:t>2,758,283,711.01</w:t>
                    </w:r>
                  </w:p>
                </w:tc>
              </w:tr>
              <w:tr w:rsidR="00BE05D9" w14:paraId="6F88FF51" w14:textId="77777777" w:rsidTr="000B67E0">
                <w:sdt>
                  <w:sdtPr>
                    <w:tag w:val="_PLD_187d3478ba874cb99b7572f03e58ddb5"/>
                    <w:id w:val="1932008766"/>
                    <w:lock w:val="sdtLocked"/>
                  </w:sdtPr>
                  <w:sdtContent>
                    <w:tc>
                      <w:tcPr>
                        <w:tcW w:w="2027" w:type="pct"/>
                        <w:tcBorders>
                          <w:top w:val="outset" w:sz="4" w:space="0" w:color="auto"/>
                          <w:left w:val="outset" w:sz="4" w:space="0" w:color="auto"/>
                          <w:bottom w:val="outset" w:sz="4" w:space="0" w:color="auto"/>
                          <w:right w:val="outset" w:sz="4" w:space="0" w:color="auto"/>
                        </w:tcBorders>
                      </w:tcPr>
                      <w:p w14:paraId="0049E23B" w14:textId="77777777" w:rsidR="00BE05D9" w:rsidRDefault="00BE05D9" w:rsidP="00BE05D9">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14:paraId="2D789720" w14:textId="45BF8CF6" w:rsidR="00BE05D9" w:rsidRDefault="00BE05D9" w:rsidP="00BE05D9">
                    <w:pPr>
                      <w:jc w:val="right"/>
                      <w:rPr>
                        <w:szCs w:val="21"/>
                      </w:rPr>
                    </w:pPr>
                    <w:r>
                      <w:t>1,130,052,096.70</w:t>
                    </w:r>
                  </w:p>
                </w:tc>
                <w:tc>
                  <w:tcPr>
                    <w:tcW w:w="1484" w:type="pct"/>
                    <w:tcBorders>
                      <w:top w:val="outset" w:sz="4" w:space="0" w:color="auto"/>
                      <w:left w:val="outset" w:sz="4" w:space="0" w:color="auto"/>
                      <w:bottom w:val="outset" w:sz="4" w:space="0" w:color="auto"/>
                      <w:right w:val="outset" w:sz="4" w:space="0" w:color="auto"/>
                    </w:tcBorders>
                    <w:vAlign w:val="center"/>
                  </w:tcPr>
                  <w:p w14:paraId="064A681E" w14:textId="608F960D" w:rsidR="00BE05D9" w:rsidRDefault="00BE05D9" w:rsidP="00BE05D9">
                    <w:pPr>
                      <w:jc w:val="right"/>
                      <w:rPr>
                        <w:szCs w:val="21"/>
                      </w:rPr>
                    </w:pPr>
                    <w:r>
                      <w:t>2,083,647,395.22</w:t>
                    </w:r>
                  </w:p>
                </w:tc>
              </w:tr>
            </w:tbl>
            <w:p w14:paraId="25014F09" w14:textId="125364DC" w:rsidR="00E42180" w:rsidRDefault="00000000">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797804858"/>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刘燕</w:t>
                  </w:r>
                </w:sdtContent>
              </w:sdt>
              <w:r>
                <w:rPr>
                  <w:rFonts w:hint="eastAsia"/>
                </w:rPr>
                <w:t xml:space="preserve"> </w:t>
              </w:r>
              <w:r w:rsidR="003340AB">
                <w:t xml:space="preserve">         </w:t>
              </w:r>
              <w:r>
                <w:t>主管会计工作负责人</w:t>
              </w:r>
              <w:r>
                <w:rPr>
                  <w:rFonts w:hint="eastAsia"/>
                </w:rPr>
                <w:t>：</w:t>
              </w:r>
              <w:sdt>
                <w:sdtPr>
                  <w:rPr>
                    <w:rFonts w:hint="eastAsia"/>
                  </w:rPr>
                  <w:alias w:val="主管会计工作负责人姓名"/>
                  <w:tag w:val="_GBC_e5209df26b114bc88b41d08dd15a9eb7"/>
                  <w:id w:val="-668336380"/>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汪源</w:t>
                  </w:r>
                </w:sdtContent>
              </w:sdt>
              <w:r>
                <w:rPr>
                  <w:rFonts w:hint="eastAsia"/>
                </w:rPr>
                <w:t xml:space="preserve"> </w:t>
              </w:r>
              <w:r w:rsidR="003340AB">
                <w:t xml:space="preserve">           </w:t>
              </w:r>
              <w:r>
                <w:t>会计机构负责人</w:t>
              </w:r>
              <w:r>
                <w:rPr>
                  <w:rFonts w:hint="eastAsia"/>
                </w:rPr>
                <w:t>：</w:t>
              </w:r>
              <w:sdt>
                <w:sdtPr>
                  <w:rPr>
                    <w:rFonts w:hint="eastAsia"/>
                  </w:rPr>
                  <w:alias w:val="会计机构负责人姓名"/>
                  <w:tag w:val="_GBC_cefc0eb404154b3eb46f426c2f6f11ea"/>
                  <w:id w:val="-1528785951"/>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邢万里</w:t>
                  </w:r>
                </w:sdtContent>
              </w:sdt>
            </w:p>
            <w:p w14:paraId="3FCB4E12" w14:textId="33CCB08F" w:rsidR="00E42180" w:rsidRDefault="00000000"/>
            <w:bookmarkEnd w:id="32" w:displacedByCustomXml="next"/>
          </w:sdtContent>
        </w:sdt>
      </w:sdtContent>
    </w:sdt>
    <w:p w14:paraId="4FD92438" w14:textId="77777777" w:rsidR="00E42180" w:rsidRDefault="00000000">
      <w:pPr>
        <w:pStyle w:val="2"/>
        <w:numPr>
          <w:ilvl w:val="0"/>
          <w:numId w:val="31"/>
        </w:numPr>
        <w:tabs>
          <w:tab w:val="num" w:pos="360"/>
        </w:tabs>
        <w:ind w:left="0" w:firstLine="0"/>
      </w:pPr>
      <w:r>
        <w:t>2023年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731232585"/>
        <w:lock w:val="sdtContentLocked"/>
        <w:placeholder>
          <w:docPart w:val="GBC22222222222222222222222222222"/>
        </w:placeholder>
      </w:sdtPr>
      <w:sdtContent>
        <w:p w14:paraId="41310BA3" w14:textId="79954E94" w:rsidR="00E42180"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33" w:name="_Hlk3899275" w:displacedByCustomXml="next"/>
    <w:sdt>
      <w:sdtPr>
        <w:alias w:val="首次执行新金融工具准则、新收入准则、新租赁准则调整首次执行当..."/>
        <w:tag w:val="_SEC_3cef799eb68e4d2299df04ae7924cd0b"/>
        <w:id w:val="-349101892"/>
      </w:sdtPr>
      <w:sdtContent>
        <w:bookmarkEnd w:id="33" w:displacedByCustomXml="prev"/>
        <w:p w14:paraId="484F3F8F" w14:textId="77777777" w:rsidR="00A723AC" w:rsidRDefault="00000000" w:rsidP="00561FC1">
          <w:pPr>
            <w:rPr>
              <w:szCs w:val="21"/>
            </w:rPr>
          </w:pPr>
          <w:r>
            <w:rPr>
              <w:rFonts w:hint="eastAsia"/>
              <w:szCs w:val="21"/>
            </w:rPr>
            <w:t>调整当年年初财务报表的原因说明</w:t>
          </w:r>
        </w:p>
        <w:sdt>
          <w:sdtPr>
            <w:rPr>
              <w:rFonts w:hint="eastAsia"/>
            </w:rPr>
            <w:alias w:val="调整当年年初财务报表的原因说明"/>
            <w:tag w:val="_GBC_e1a0cf4c94db4325ba3ed074d8cef56e"/>
            <w:id w:val="800423626"/>
          </w:sdtPr>
          <w:sdtContent>
            <w:p w14:paraId="234629D1" w14:textId="33D3F011" w:rsidR="00A723AC" w:rsidRDefault="00000000" w:rsidP="00561FC1">
              <w:r w:rsidRPr="0016487D">
                <w:rPr>
                  <w:rFonts w:hint="eastAsia"/>
                  <w:szCs w:val="21"/>
                </w:rPr>
                <w:t>根据《企业会计准则解释第</w:t>
              </w:r>
              <w:r w:rsidRPr="0016487D">
                <w:rPr>
                  <w:szCs w:val="21"/>
                </w:rPr>
                <w:t>16号》</w:t>
              </w:r>
              <w:r w:rsidRPr="0016487D">
                <w:rPr>
                  <w:rFonts w:hint="eastAsia"/>
                  <w:szCs w:val="21"/>
                </w:rPr>
                <w:t xml:space="preserve"> “关于单项交易产生的资产和负债相关的递延所得税不适用初始确认豁免的会计处理”，将累积影响数调整财务报表列报最早期间的期初留存收益及其他相关财务报表项目。</w:t>
              </w:r>
            </w:p>
          </w:sdtContent>
        </w:sdt>
        <w:sdt>
          <w:sdtPr>
            <w:rPr>
              <w:rFonts w:hint="eastAsia"/>
            </w:rPr>
            <w:tag w:val="_SEC_95a4e344360b42fbb6c1ae52cd807958"/>
            <w:id w:val="2136523127"/>
          </w:sdtPr>
          <w:sdtEndPr>
            <w:rPr>
              <w:rFonts w:hint="default"/>
              <w:b/>
              <w:bCs/>
              <w:color w:val="008000"/>
              <w:szCs w:val="21"/>
              <w:u w:val="single"/>
            </w:rPr>
          </w:sdtEndPr>
          <w:sdtContent>
            <w:p w14:paraId="60079486" w14:textId="77777777" w:rsidR="006D2F3F" w:rsidRDefault="006D2F3F" w:rsidP="00561FC1">
              <w:pPr>
                <w:jc w:val="center"/>
              </w:pPr>
            </w:p>
            <w:p w14:paraId="55BEFABC" w14:textId="1F10BBF6" w:rsidR="00A723AC" w:rsidRDefault="00000000" w:rsidP="00561FC1">
              <w:pPr>
                <w:jc w:val="center"/>
                <w:rPr>
                  <w:b/>
                  <w:bCs/>
                </w:rPr>
              </w:pPr>
              <w:r>
                <w:rPr>
                  <w:rFonts w:hint="eastAsia"/>
                  <w:b/>
                  <w:bCs/>
                </w:rPr>
                <w:lastRenderedPageBreak/>
                <w:t>合并资产负债表</w:t>
              </w:r>
            </w:p>
            <w:p w14:paraId="1AA5E6E6" w14:textId="77777777" w:rsidR="00A723AC" w:rsidRDefault="00000000" w:rsidP="00561FC1">
              <w:pPr>
                <w:jc w:val="right"/>
                <w:rPr>
                  <w:szCs w:val="21"/>
                </w:rPr>
              </w:pPr>
              <w:r>
                <w:rPr>
                  <w:szCs w:val="21"/>
                </w:rPr>
                <w:t>单位:</w:t>
              </w:r>
              <w:sdt>
                <w:sdtPr>
                  <w:rPr>
                    <w:szCs w:val="21"/>
                  </w:rPr>
                  <w:alias w:val="单位_资产负债表"/>
                  <w:tag w:val="_GBC_c59361d15b3b4bf283836d5aa9168276"/>
                  <w:id w:val="1747458624"/>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_资产负债表"/>
                  <w:tag w:val="_GBC_8231b85b9799420ea6303fd4aef9e882"/>
                  <w:id w:val="141011728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22"/>
                <w:gridCol w:w="2001"/>
                <w:gridCol w:w="2001"/>
                <w:gridCol w:w="1788"/>
              </w:tblGrid>
              <w:tr w:rsidR="00A723AC" w14:paraId="551D1DD8" w14:textId="77777777" w:rsidTr="00336D7E">
                <w:bookmarkStart w:id="34" w:name="_Hlk129263084" w:displacedByCustomXml="next"/>
                <w:sdt>
                  <w:sdtPr>
                    <w:rPr>
                      <w:b/>
                    </w:rPr>
                    <w:tag w:val="_PLD_216abeb1e8104b6884d3a10f683efd00"/>
                    <w:id w:val="-56479849"/>
                  </w:sdtPr>
                  <w:sdtContent>
                    <w:tc>
                      <w:tcPr>
                        <w:tcW w:w="1715" w:type="pct"/>
                        <w:tcBorders>
                          <w:top w:val="outset" w:sz="4" w:space="0" w:color="auto"/>
                          <w:left w:val="outset" w:sz="4" w:space="0" w:color="auto"/>
                          <w:bottom w:val="outset" w:sz="4" w:space="0" w:color="auto"/>
                          <w:right w:val="outset" w:sz="4" w:space="0" w:color="auto"/>
                        </w:tcBorders>
                        <w:vAlign w:val="center"/>
                      </w:tcPr>
                      <w:p w14:paraId="6997CEE8" w14:textId="77777777" w:rsidR="00A723AC" w:rsidRDefault="00000000" w:rsidP="00F10D87">
                        <w:pPr>
                          <w:jc w:val="center"/>
                          <w:rPr>
                            <w:b/>
                            <w:szCs w:val="21"/>
                          </w:rPr>
                        </w:pPr>
                        <w:r>
                          <w:rPr>
                            <w:b/>
                            <w:szCs w:val="21"/>
                          </w:rPr>
                          <w:t>项目</w:t>
                        </w:r>
                      </w:p>
                    </w:tc>
                  </w:sdtContent>
                </w:sdt>
                <w:sdt>
                  <w:sdtPr>
                    <w:rPr>
                      <w:b/>
                    </w:rPr>
                    <w:tag w:val="_PLD_f4fd0f889968400dbecae8cf3bd7eb96"/>
                    <w:id w:val="231677019"/>
                  </w:sdtPr>
                  <w:sdtContent>
                    <w:tc>
                      <w:tcPr>
                        <w:tcW w:w="1135" w:type="pct"/>
                        <w:tcBorders>
                          <w:top w:val="outset" w:sz="4" w:space="0" w:color="auto"/>
                          <w:left w:val="outset" w:sz="4" w:space="0" w:color="auto"/>
                          <w:bottom w:val="outset" w:sz="4" w:space="0" w:color="auto"/>
                          <w:right w:val="outset" w:sz="4" w:space="0" w:color="auto"/>
                        </w:tcBorders>
                        <w:vAlign w:val="center"/>
                      </w:tcPr>
                      <w:p w14:paraId="7FE993D0" w14:textId="77777777" w:rsidR="00A723AC" w:rsidRDefault="00000000" w:rsidP="00F10D87">
                        <w:pPr>
                          <w:jc w:val="center"/>
                          <w:rPr>
                            <w:b/>
                            <w:szCs w:val="21"/>
                          </w:rPr>
                        </w:pPr>
                        <w:r>
                          <w:rPr>
                            <w:rFonts w:hint="eastAsia"/>
                            <w:b/>
                          </w:rPr>
                          <w:t>2022年12月31日</w:t>
                        </w:r>
                      </w:p>
                    </w:tc>
                  </w:sdtContent>
                </w:sdt>
                <w:sdt>
                  <w:sdtPr>
                    <w:rPr>
                      <w:b/>
                    </w:rPr>
                    <w:tag w:val="_PLD_5223a52a30274d6288e60cd30a4b03bc"/>
                    <w:id w:val="240149586"/>
                  </w:sdtPr>
                  <w:sdtContent>
                    <w:tc>
                      <w:tcPr>
                        <w:tcW w:w="1135" w:type="pct"/>
                        <w:tcBorders>
                          <w:top w:val="outset" w:sz="4" w:space="0" w:color="auto"/>
                          <w:left w:val="outset" w:sz="4" w:space="0" w:color="auto"/>
                          <w:bottom w:val="outset" w:sz="4" w:space="0" w:color="auto"/>
                          <w:right w:val="outset" w:sz="4" w:space="0" w:color="auto"/>
                        </w:tcBorders>
                        <w:vAlign w:val="center"/>
                      </w:tcPr>
                      <w:p w14:paraId="3ED8843B" w14:textId="77777777" w:rsidR="00A723AC" w:rsidRDefault="00000000" w:rsidP="00F10D87">
                        <w:pPr>
                          <w:jc w:val="center"/>
                          <w:rPr>
                            <w:b/>
                            <w:szCs w:val="21"/>
                          </w:rPr>
                        </w:pPr>
                        <w:r>
                          <w:rPr>
                            <w:rFonts w:hint="eastAsia"/>
                            <w:b/>
                          </w:rPr>
                          <w:t>2023年1月1日</w:t>
                        </w:r>
                      </w:p>
                    </w:tc>
                  </w:sdtContent>
                </w:sdt>
                <w:sdt>
                  <w:sdtPr>
                    <w:tag w:val="_PLD_ab79ec6f318540789785f24c6396a1c9"/>
                    <w:id w:val="-420260687"/>
                  </w:sdtPr>
                  <w:sdtContent>
                    <w:tc>
                      <w:tcPr>
                        <w:tcW w:w="1015" w:type="pct"/>
                        <w:tcBorders>
                          <w:top w:val="outset" w:sz="4" w:space="0" w:color="auto"/>
                          <w:left w:val="outset" w:sz="4" w:space="0" w:color="auto"/>
                          <w:bottom w:val="outset" w:sz="4" w:space="0" w:color="auto"/>
                          <w:right w:val="outset" w:sz="4" w:space="0" w:color="auto"/>
                        </w:tcBorders>
                        <w:vAlign w:val="center"/>
                      </w:tcPr>
                      <w:p w14:paraId="1355940B" w14:textId="77777777" w:rsidR="00A723AC" w:rsidRDefault="00000000" w:rsidP="00F10D87">
                        <w:pPr>
                          <w:jc w:val="center"/>
                          <w:rPr>
                            <w:b/>
                          </w:rPr>
                        </w:pPr>
                        <w:r>
                          <w:rPr>
                            <w:rFonts w:hint="eastAsia"/>
                            <w:b/>
                          </w:rPr>
                          <w:t>调整数</w:t>
                        </w:r>
                      </w:p>
                    </w:tc>
                  </w:sdtContent>
                </w:sdt>
              </w:tr>
              <w:tr w:rsidR="00A723AC" w14:paraId="2A1A1755" w14:textId="77777777" w:rsidTr="00F10D87">
                <w:sdt>
                  <w:sdtPr>
                    <w:tag w:val="_PLD_06fdd13a702d4831a04bac45f926ac51"/>
                    <w:id w:val="131915548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90EDBFB" w14:textId="77777777" w:rsidR="00A723AC" w:rsidRDefault="00000000" w:rsidP="00F10D87">
                        <w:pPr>
                          <w:rPr>
                            <w:b/>
                          </w:rPr>
                        </w:pPr>
                        <w:r>
                          <w:rPr>
                            <w:rFonts w:hint="eastAsia"/>
                            <w:b/>
                          </w:rPr>
                          <w:t>流动</w:t>
                        </w:r>
                        <w:r>
                          <w:rPr>
                            <w:b/>
                          </w:rPr>
                          <w:t>资产：</w:t>
                        </w:r>
                      </w:p>
                    </w:tc>
                  </w:sdtContent>
                </w:sdt>
              </w:tr>
              <w:tr w:rsidR="00336D7E" w14:paraId="663A4FF2" w14:textId="77777777" w:rsidTr="00336D7E">
                <w:sdt>
                  <w:sdtPr>
                    <w:tag w:val="_PLD_e6daceec258b407d883c767233cbde14"/>
                    <w:id w:val="-1123378416"/>
                  </w:sdtPr>
                  <w:sdtContent>
                    <w:tc>
                      <w:tcPr>
                        <w:tcW w:w="1715" w:type="pct"/>
                        <w:tcBorders>
                          <w:top w:val="outset" w:sz="4" w:space="0" w:color="auto"/>
                          <w:left w:val="outset" w:sz="4" w:space="0" w:color="auto"/>
                          <w:bottom w:val="outset" w:sz="4" w:space="0" w:color="auto"/>
                          <w:right w:val="outset" w:sz="4" w:space="0" w:color="auto"/>
                        </w:tcBorders>
                        <w:vAlign w:val="center"/>
                      </w:tcPr>
                      <w:p w14:paraId="45FDE7FA" w14:textId="77777777" w:rsidR="00336D7E" w:rsidRDefault="00000000" w:rsidP="00336D7E">
                        <w:pPr>
                          <w:ind w:firstLineChars="100" w:firstLine="210"/>
                          <w:rPr>
                            <w:szCs w:val="21"/>
                          </w:rPr>
                        </w:pPr>
                        <w:r>
                          <w:rPr>
                            <w:rFonts w:hint="eastAsia"/>
                            <w:szCs w:val="21"/>
                          </w:rPr>
                          <w:t>货币资金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8B94254" w14:textId="77F29C0E" w:rsidR="00336D7E" w:rsidRDefault="00000000" w:rsidP="00336D7E">
                    <w:pPr>
                      <w:jc w:val="right"/>
                      <w:rPr>
                        <w:szCs w:val="21"/>
                      </w:rPr>
                    </w:pPr>
                    <w:r>
                      <w:t>8,984,293,922.69</w:t>
                    </w:r>
                  </w:p>
                </w:tc>
                <w:tc>
                  <w:tcPr>
                    <w:tcW w:w="1135" w:type="pct"/>
                    <w:tcBorders>
                      <w:top w:val="outset" w:sz="4" w:space="0" w:color="auto"/>
                      <w:left w:val="outset" w:sz="4" w:space="0" w:color="auto"/>
                      <w:bottom w:val="outset" w:sz="4" w:space="0" w:color="auto"/>
                      <w:right w:val="outset" w:sz="4" w:space="0" w:color="auto"/>
                    </w:tcBorders>
                    <w:vAlign w:val="center"/>
                  </w:tcPr>
                  <w:p w14:paraId="3632688F" w14:textId="4F087B11" w:rsidR="00336D7E" w:rsidRDefault="00000000" w:rsidP="00336D7E">
                    <w:pPr>
                      <w:jc w:val="right"/>
                      <w:rPr>
                        <w:szCs w:val="21"/>
                      </w:rPr>
                    </w:pPr>
                    <w:r>
                      <w:t>8,984,293,922.69</w:t>
                    </w:r>
                  </w:p>
                </w:tc>
                <w:tc>
                  <w:tcPr>
                    <w:tcW w:w="1015" w:type="pct"/>
                    <w:tcBorders>
                      <w:top w:val="outset" w:sz="4" w:space="0" w:color="auto"/>
                      <w:left w:val="outset" w:sz="4" w:space="0" w:color="auto"/>
                      <w:bottom w:val="outset" w:sz="4" w:space="0" w:color="auto"/>
                      <w:right w:val="outset" w:sz="4" w:space="0" w:color="auto"/>
                    </w:tcBorders>
                  </w:tcPr>
                  <w:p w14:paraId="46E1F9D6" w14:textId="77777777" w:rsidR="00336D7E" w:rsidRDefault="00000000" w:rsidP="00336D7E">
                    <w:pPr>
                      <w:jc w:val="right"/>
                      <w:rPr>
                        <w:szCs w:val="21"/>
                      </w:rPr>
                    </w:pPr>
                  </w:p>
                </w:tc>
              </w:tr>
              <w:tr w:rsidR="00336D7E" w14:paraId="11ECC5B8" w14:textId="77777777" w:rsidTr="00336D7E">
                <w:sdt>
                  <w:sdtPr>
                    <w:tag w:val="_PLD_90d8ea99bcc648a88ba5958cf5f97a5d"/>
                    <w:id w:val="434333241"/>
                  </w:sdtPr>
                  <w:sdtContent>
                    <w:tc>
                      <w:tcPr>
                        <w:tcW w:w="1715" w:type="pct"/>
                        <w:tcBorders>
                          <w:top w:val="outset" w:sz="4" w:space="0" w:color="auto"/>
                          <w:left w:val="outset" w:sz="4" w:space="0" w:color="auto"/>
                          <w:bottom w:val="outset" w:sz="4" w:space="0" w:color="auto"/>
                          <w:right w:val="outset" w:sz="4" w:space="0" w:color="auto"/>
                        </w:tcBorders>
                        <w:vAlign w:val="center"/>
                      </w:tcPr>
                      <w:p w14:paraId="6619E282" w14:textId="77777777" w:rsidR="00336D7E" w:rsidRDefault="00000000" w:rsidP="00336D7E">
                        <w:pPr>
                          <w:ind w:firstLineChars="100" w:firstLine="210"/>
                          <w:rPr>
                            <w:szCs w:val="21"/>
                          </w:rPr>
                        </w:pPr>
                        <w:r>
                          <w:rPr>
                            <w:rFonts w:hint="eastAsia"/>
                            <w:szCs w:val="21"/>
                          </w:rPr>
                          <w:t>结算备付金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A138F23" w14:textId="18582D51"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B66F97F"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87E576D" w14:textId="77777777" w:rsidR="00336D7E" w:rsidRDefault="00000000" w:rsidP="00336D7E">
                    <w:pPr>
                      <w:jc w:val="right"/>
                      <w:rPr>
                        <w:szCs w:val="21"/>
                      </w:rPr>
                    </w:pPr>
                  </w:p>
                </w:tc>
              </w:tr>
              <w:tr w:rsidR="00336D7E" w14:paraId="11332797" w14:textId="77777777" w:rsidTr="00336D7E">
                <w:sdt>
                  <w:sdtPr>
                    <w:tag w:val="_PLD_8780bf4706d64d5cb2550d035262d52a"/>
                    <w:id w:val="-109280120"/>
                  </w:sdtPr>
                  <w:sdtContent>
                    <w:tc>
                      <w:tcPr>
                        <w:tcW w:w="1715" w:type="pct"/>
                        <w:tcBorders>
                          <w:top w:val="outset" w:sz="4" w:space="0" w:color="auto"/>
                          <w:left w:val="outset" w:sz="4" w:space="0" w:color="auto"/>
                          <w:bottom w:val="outset" w:sz="4" w:space="0" w:color="auto"/>
                          <w:right w:val="outset" w:sz="4" w:space="0" w:color="auto"/>
                        </w:tcBorders>
                        <w:vAlign w:val="center"/>
                      </w:tcPr>
                      <w:p w14:paraId="4369E482" w14:textId="77777777" w:rsidR="00336D7E" w:rsidRDefault="00000000" w:rsidP="00336D7E">
                        <w:pPr>
                          <w:ind w:firstLineChars="100" w:firstLine="210"/>
                          <w:rPr>
                            <w:szCs w:val="21"/>
                          </w:rPr>
                        </w:pPr>
                        <w:r>
                          <w:rPr>
                            <w:rFonts w:hint="eastAsia"/>
                            <w:szCs w:val="21"/>
                          </w:rPr>
                          <w:t>拆出资金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0701FB3" w14:textId="7797DF23"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87CF303"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C83A3E3" w14:textId="77777777" w:rsidR="00336D7E" w:rsidRDefault="00000000" w:rsidP="00336D7E">
                    <w:pPr>
                      <w:jc w:val="right"/>
                      <w:rPr>
                        <w:szCs w:val="21"/>
                      </w:rPr>
                    </w:pPr>
                  </w:p>
                </w:tc>
              </w:tr>
              <w:tr w:rsidR="00336D7E" w14:paraId="7AF56689"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583da4ba234175afd828d4d1881c94"/>
                      <w:id w:val="-1214190317"/>
                    </w:sdtPr>
                    <w:sdtContent>
                      <w:p w14:paraId="72828386" w14:textId="77777777" w:rsidR="00336D7E" w:rsidRDefault="00000000" w:rsidP="00336D7E">
                        <w:pPr>
                          <w:ind w:firstLineChars="100" w:firstLine="210"/>
                        </w:pPr>
                        <w:r>
                          <w:rPr>
                            <w:rFonts w:hint="eastAsia"/>
                          </w:rPr>
                          <w:t>交易性金融资产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13FCAA50" w14:textId="2DBF480D" w:rsidR="00336D7E" w:rsidRDefault="00000000" w:rsidP="00336D7E">
                    <w:pPr>
                      <w:jc w:val="right"/>
                      <w:rPr>
                        <w:szCs w:val="21"/>
                      </w:rPr>
                    </w:pPr>
                    <w:r>
                      <w:t>601,169,931.64</w:t>
                    </w:r>
                  </w:p>
                </w:tc>
                <w:tc>
                  <w:tcPr>
                    <w:tcW w:w="1135" w:type="pct"/>
                    <w:tcBorders>
                      <w:top w:val="outset" w:sz="4" w:space="0" w:color="auto"/>
                      <w:left w:val="outset" w:sz="4" w:space="0" w:color="auto"/>
                      <w:bottom w:val="outset" w:sz="4" w:space="0" w:color="auto"/>
                      <w:right w:val="outset" w:sz="4" w:space="0" w:color="auto"/>
                    </w:tcBorders>
                    <w:vAlign w:val="center"/>
                  </w:tcPr>
                  <w:p w14:paraId="5F1E71A3" w14:textId="136625BA" w:rsidR="00336D7E" w:rsidRDefault="00000000" w:rsidP="00336D7E">
                    <w:pPr>
                      <w:jc w:val="right"/>
                      <w:rPr>
                        <w:szCs w:val="21"/>
                      </w:rPr>
                    </w:pPr>
                    <w:r>
                      <w:t>601,169,931.64</w:t>
                    </w:r>
                  </w:p>
                </w:tc>
                <w:tc>
                  <w:tcPr>
                    <w:tcW w:w="1015" w:type="pct"/>
                    <w:tcBorders>
                      <w:top w:val="outset" w:sz="4" w:space="0" w:color="auto"/>
                      <w:left w:val="outset" w:sz="4" w:space="0" w:color="auto"/>
                      <w:bottom w:val="outset" w:sz="4" w:space="0" w:color="auto"/>
                      <w:right w:val="outset" w:sz="4" w:space="0" w:color="auto"/>
                    </w:tcBorders>
                  </w:tcPr>
                  <w:p w14:paraId="2DFA6B5C" w14:textId="77777777" w:rsidR="00336D7E" w:rsidRDefault="00000000" w:rsidP="00336D7E">
                    <w:pPr>
                      <w:jc w:val="right"/>
                      <w:rPr>
                        <w:szCs w:val="21"/>
                      </w:rPr>
                    </w:pPr>
                  </w:p>
                </w:tc>
              </w:tr>
              <w:tr w:rsidR="00336D7E" w14:paraId="670C0DA6" w14:textId="77777777" w:rsidTr="00336D7E">
                <w:sdt>
                  <w:sdtPr>
                    <w:tag w:val="_PLD_1af91f24a0df4d5799b10a9864d6ed7c"/>
                    <w:id w:val="1875884571"/>
                  </w:sdtPr>
                  <w:sdtContent>
                    <w:tc>
                      <w:tcPr>
                        <w:tcW w:w="1715" w:type="pct"/>
                        <w:tcBorders>
                          <w:top w:val="outset" w:sz="4" w:space="0" w:color="auto"/>
                          <w:left w:val="outset" w:sz="4" w:space="0" w:color="auto"/>
                          <w:bottom w:val="outset" w:sz="4" w:space="0" w:color="auto"/>
                          <w:right w:val="outset" w:sz="4" w:space="0" w:color="auto"/>
                        </w:tcBorders>
                        <w:vAlign w:val="center"/>
                      </w:tcPr>
                      <w:p w14:paraId="336B85DD" w14:textId="77777777" w:rsidR="00336D7E" w:rsidRDefault="00000000" w:rsidP="00336D7E">
                        <w:pPr>
                          <w:ind w:firstLineChars="100" w:firstLine="210"/>
                          <w:rPr>
                            <w:szCs w:val="21"/>
                          </w:rPr>
                        </w:pPr>
                        <w:r>
                          <w:rPr>
                            <w:rFonts w:hint="eastAsia"/>
                            <w:szCs w:val="21"/>
                          </w:rPr>
                          <w:t>衍生金融资产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EFB3EEF" w14:textId="1E3BD83E" w:rsidR="00336D7E" w:rsidRDefault="00000000" w:rsidP="00336D7E">
                    <w:pPr>
                      <w:jc w:val="right"/>
                      <w:rPr>
                        <w:szCs w:val="21"/>
                      </w:rPr>
                    </w:pPr>
                    <w:r>
                      <w:t>11,056,284.55</w:t>
                    </w:r>
                  </w:p>
                </w:tc>
                <w:tc>
                  <w:tcPr>
                    <w:tcW w:w="1135" w:type="pct"/>
                    <w:tcBorders>
                      <w:top w:val="outset" w:sz="4" w:space="0" w:color="auto"/>
                      <w:left w:val="outset" w:sz="4" w:space="0" w:color="auto"/>
                      <w:bottom w:val="outset" w:sz="4" w:space="0" w:color="auto"/>
                      <w:right w:val="outset" w:sz="4" w:space="0" w:color="auto"/>
                    </w:tcBorders>
                    <w:vAlign w:val="center"/>
                  </w:tcPr>
                  <w:p w14:paraId="47AA33E3" w14:textId="50C20F49" w:rsidR="00336D7E" w:rsidRDefault="00000000" w:rsidP="00336D7E">
                    <w:pPr>
                      <w:jc w:val="right"/>
                      <w:rPr>
                        <w:szCs w:val="21"/>
                      </w:rPr>
                    </w:pPr>
                    <w:r>
                      <w:t>11,056,284.55</w:t>
                    </w:r>
                  </w:p>
                </w:tc>
                <w:tc>
                  <w:tcPr>
                    <w:tcW w:w="1015" w:type="pct"/>
                    <w:tcBorders>
                      <w:top w:val="outset" w:sz="4" w:space="0" w:color="auto"/>
                      <w:left w:val="outset" w:sz="4" w:space="0" w:color="auto"/>
                      <w:bottom w:val="outset" w:sz="4" w:space="0" w:color="auto"/>
                      <w:right w:val="outset" w:sz="4" w:space="0" w:color="auto"/>
                    </w:tcBorders>
                  </w:tcPr>
                  <w:p w14:paraId="679555DE" w14:textId="77777777" w:rsidR="00336D7E" w:rsidRDefault="00000000" w:rsidP="00336D7E">
                    <w:pPr>
                      <w:jc w:val="right"/>
                      <w:rPr>
                        <w:szCs w:val="21"/>
                      </w:rPr>
                    </w:pPr>
                  </w:p>
                </w:tc>
              </w:tr>
              <w:tr w:rsidR="00336D7E" w14:paraId="6A8CAD0B" w14:textId="77777777" w:rsidTr="00336D7E">
                <w:sdt>
                  <w:sdtPr>
                    <w:tag w:val="_PLD_352f130a84984733a16b360a3264a1cb"/>
                    <w:id w:val="672458613"/>
                  </w:sdtPr>
                  <w:sdtContent>
                    <w:tc>
                      <w:tcPr>
                        <w:tcW w:w="1715" w:type="pct"/>
                        <w:tcBorders>
                          <w:top w:val="outset" w:sz="4" w:space="0" w:color="auto"/>
                          <w:left w:val="outset" w:sz="4" w:space="0" w:color="auto"/>
                          <w:bottom w:val="outset" w:sz="4" w:space="0" w:color="auto"/>
                          <w:right w:val="outset" w:sz="4" w:space="0" w:color="auto"/>
                        </w:tcBorders>
                        <w:vAlign w:val="center"/>
                      </w:tcPr>
                      <w:p w14:paraId="547477A3" w14:textId="77777777" w:rsidR="00336D7E" w:rsidRDefault="00000000" w:rsidP="00336D7E">
                        <w:pPr>
                          <w:ind w:firstLineChars="100" w:firstLine="210"/>
                          <w:rPr>
                            <w:szCs w:val="21"/>
                          </w:rPr>
                        </w:pPr>
                        <w:r>
                          <w:rPr>
                            <w:rFonts w:hint="eastAsia"/>
                            <w:szCs w:val="21"/>
                          </w:rPr>
                          <w:t>应收票据</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31E9C5B" w14:textId="78E37ADE" w:rsidR="00336D7E" w:rsidRDefault="00000000" w:rsidP="00336D7E">
                    <w:pPr>
                      <w:jc w:val="right"/>
                      <w:rPr>
                        <w:szCs w:val="21"/>
                      </w:rPr>
                    </w:pPr>
                    <w:r>
                      <w:t>67,118,489.26</w:t>
                    </w:r>
                  </w:p>
                </w:tc>
                <w:tc>
                  <w:tcPr>
                    <w:tcW w:w="1135" w:type="pct"/>
                    <w:tcBorders>
                      <w:top w:val="outset" w:sz="4" w:space="0" w:color="auto"/>
                      <w:left w:val="outset" w:sz="4" w:space="0" w:color="auto"/>
                      <w:bottom w:val="outset" w:sz="4" w:space="0" w:color="auto"/>
                      <w:right w:val="outset" w:sz="4" w:space="0" w:color="auto"/>
                    </w:tcBorders>
                    <w:vAlign w:val="center"/>
                  </w:tcPr>
                  <w:p w14:paraId="1861175E" w14:textId="3FD13EA2" w:rsidR="00336D7E" w:rsidRDefault="00000000" w:rsidP="00336D7E">
                    <w:pPr>
                      <w:jc w:val="right"/>
                      <w:rPr>
                        <w:szCs w:val="21"/>
                      </w:rPr>
                    </w:pPr>
                    <w:r>
                      <w:t>67,118,489.26</w:t>
                    </w:r>
                  </w:p>
                </w:tc>
                <w:tc>
                  <w:tcPr>
                    <w:tcW w:w="1015" w:type="pct"/>
                    <w:tcBorders>
                      <w:top w:val="outset" w:sz="4" w:space="0" w:color="auto"/>
                      <w:left w:val="outset" w:sz="4" w:space="0" w:color="auto"/>
                      <w:bottom w:val="outset" w:sz="4" w:space="0" w:color="auto"/>
                      <w:right w:val="outset" w:sz="4" w:space="0" w:color="auto"/>
                    </w:tcBorders>
                  </w:tcPr>
                  <w:p w14:paraId="5FCA2F7D" w14:textId="77777777" w:rsidR="00336D7E" w:rsidRDefault="00000000" w:rsidP="00336D7E">
                    <w:pPr>
                      <w:jc w:val="right"/>
                      <w:rPr>
                        <w:szCs w:val="21"/>
                      </w:rPr>
                    </w:pPr>
                  </w:p>
                </w:tc>
              </w:tr>
              <w:tr w:rsidR="00336D7E" w14:paraId="02337245" w14:textId="77777777" w:rsidTr="00336D7E">
                <w:sdt>
                  <w:sdtPr>
                    <w:tag w:val="_PLD_0b6b7c5582744c08a1e6148cc874a8de"/>
                    <w:id w:val="-531963061"/>
                  </w:sdtPr>
                  <w:sdtContent>
                    <w:tc>
                      <w:tcPr>
                        <w:tcW w:w="1715" w:type="pct"/>
                        <w:tcBorders>
                          <w:top w:val="outset" w:sz="4" w:space="0" w:color="auto"/>
                          <w:left w:val="outset" w:sz="4" w:space="0" w:color="auto"/>
                          <w:bottom w:val="outset" w:sz="4" w:space="0" w:color="auto"/>
                          <w:right w:val="outset" w:sz="4" w:space="0" w:color="auto"/>
                        </w:tcBorders>
                        <w:vAlign w:val="center"/>
                      </w:tcPr>
                      <w:p w14:paraId="31D768A5" w14:textId="77777777" w:rsidR="00336D7E" w:rsidRDefault="00000000" w:rsidP="00336D7E">
                        <w:pPr>
                          <w:ind w:firstLineChars="100" w:firstLine="210"/>
                          <w:rPr>
                            <w:szCs w:val="21"/>
                          </w:rPr>
                        </w:pPr>
                        <w:r>
                          <w:rPr>
                            <w:rFonts w:hint="eastAsia"/>
                            <w:szCs w:val="21"/>
                          </w:rPr>
                          <w:t>应收账款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FD66021" w14:textId="49ED8744" w:rsidR="00336D7E" w:rsidRDefault="00000000" w:rsidP="00336D7E">
                    <w:pPr>
                      <w:jc w:val="right"/>
                      <w:rPr>
                        <w:szCs w:val="21"/>
                      </w:rPr>
                    </w:pPr>
                    <w:r>
                      <w:t>8,201,468,322.79</w:t>
                    </w:r>
                  </w:p>
                </w:tc>
                <w:tc>
                  <w:tcPr>
                    <w:tcW w:w="1135" w:type="pct"/>
                    <w:tcBorders>
                      <w:top w:val="outset" w:sz="4" w:space="0" w:color="auto"/>
                      <w:left w:val="outset" w:sz="4" w:space="0" w:color="auto"/>
                      <w:bottom w:val="outset" w:sz="4" w:space="0" w:color="auto"/>
                      <w:right w:val="outset" w:sz="4" w:space="0" w:color="auto"/>
                    </w:tcBorders>
                    <w:vAlign w:val="center"/>
                  </w:tcPr>
                  <w:p w14:paraId="4E3291D4" w14:textId="595CA1E5" w:rsidR="00336D7E" w:rsidRDefault="00000000" w:rsidP="00336D7E">
                    <w:pPr>
                      <w:jc w:val="right"/>
                      <w:rPr>
                        <w:szCs w:val="21"/>
                      </w:rPr>
                    </w:pPr>
                    <w:r>
                      <w:t>8,201,468,322.79</w:t>
                    </w:r>
                  </w:p>
                </w:tc>
                <w:tc>
                  <w:tcPr>
                    <w:tcW w:w="1015" w:type="pct"/>
                    <w:tcBorders>
                      <w:top w:val="outset" w:sz="4" w:space="0" w:color="auto"/>
                      <w:left w:val="outset" w:sz="4" w:space="0" w:color="auto"/>
                      <w:bottom w:val="outset" w:sz="4" w:space="0" w:color="auto"/>
                      <w:right w:val="outset" w:sz="4" w:space="0" w:color="auto"/>
                    </w:tcBorders>
                  </w:tcPr>
                  <w:p w14:paraId="05114291" w14:textId="77777777" w:rsidR="00336D7E" w:rsidRDefault="00000000" w:rsidP="00336D7E">
                    <w:pPr>
                      <w:jc w:val="right"/>
                      <w:rPr>
                        <w:szCs w:val="21"/>
                      </w:rPr>
                    </w:pPr>
                  </w:p>
                </w:tc>
              </w:tr>
              <w:tr w:rsidR="00336D7E" w14:paraId="3787D8B3"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bc2e145c4d4508817aab5149f53e8b"/>
                      <w:id w:val="328253232"/>
                    </w:sdtPr>
                    <w:sdtContent>
                      <w:p w14:paraId="0AB38062" w14:textId="77777777" w:rsidR="00336D7E" w:rsidRDefault="00000000" w:rsidP="00336D7E">
                        <w:pPr>
                          <w:ind w:firstLineChars="100" w:firstLine="210"/>
                        </w:pPr>
                        <w:r>
                          <w:rPr>
                            <w:rFonts w:hint="eastAsia"/>
                          </w:rPr>
                          <w:t>应收款项融资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350F5BD" w14:textId="386B15D8" w:rsidR="00336D7E" w:rsidRDefault="00000000" w:rsidP="00336D7E">
                    <w:pPr>
                      <w:jc w:val="right"/>
                      <w:rPr>
                        <w:szCs w:val="21"/>
                      </w:rPr>
                    </w:pPr>
                    <w:r>
                      <w:t>1,837,144,041.96</w:t>
                    </w:r>
                  </w:p>
                </w:tc>
                <w:tc>
                  <w:tcPr>
                    <w:tcW w:w="1135" w:type="pct"/>
                    <w:tcBorders>
                      <w:top w:val="outset" w:sz="4" w:space="0" w:color="auto"/>
                      <w:left w:val="outset" w:sz="4" w:space="0" w:color="auto"/>
                      <w:bottom w:val="outset" w:sz="4" w:space="0" w:color="auto"/>
                      <w:right w:val="outset" w:sz="4" w:space="0" w:color="auto"/>
                    </w:tcBorders>
                    <w:vAlign w:val="center"/>
                  </w:tcPr>
                  <w:p w14:paraId="73F01EBA" w14:textId="51BBAE40" w:rsidR="00336D7E" w:rsidRDefault="00000000" w:rsidP="00336D7E">
                    <w:pPr>
                      <w:jc w:val="right"/>
                      <w:rPr>
                        <w:szCs w:val="21"/>
                      </w:rPr>
                    </w:pPr>
                    <w:r>
                      <w:t>1,837,144,041.96</w:t>
                    </w:r>
                  </w:p>
                </w:tc>
                <w:tc>
                  <w:tcPr>
                    <w:tcW w:w="1015" w:type="pct"/>
                    <w:tcBorders>
                      <w:top w:val="outset" w:sz="4" w:space="0" w:color="auto"/>
                      <w:left w:val="outset" w:sz="4" w:space="0" w:color="auto"/>
                      <w:bottom w:val="outset" w:sz="4" w:space="0" w:color="auto"/>
                      <w:right w:val="outset" w:sz="4" w:space="0" w:color="auto"/>
                    </w:tcBorders>
                  </w:tcPr>
                  <w:p w14:paraId="5DD7B6AC" w14:textId="77777777" w:rsidR="00336D7E" w:rsidRDefault="00000000" w:rsidP="00336D7E">
                    <w:pPr>
                      <w:jc w:val="right"/>
                      <w:rPr>
                        <w:szCs w:val="21"/>
                      </w:rPr>
                    </w:pPr>
                  </w:p>
                </w:tc>
              </w:tr>
              <w:tr w:rsidR="00336D7E" w14:paraId="601884CD" w14:textId="77777777" w:rsidTr="00336D7E">
                <w:sdt>
                  <w:sdtPr>
                    <w:tag w:val="_PLD_5d76e6588d33484e88604370f8a160f9"/>
                    <w:id w:val="-169789352"/>
                  </w:sdtPr>
                  <w:sdtContent>
                    <w:tc>
                      <w:tcPr>
                        <w:tcW w:w="1715" w:type="pct"/>
                        <w:tcBorders>
                          <w:top w:val="outset" w:sz="4" w:space="0" w:color="auto"/>
                          <w:left w:val="outset" w:sz="4" w:space="0" w:color="auto"/>
                          <w:bottom w:val="outset" w:sz="4" w:space="0" w:color="auto"/>
                          <w:right w:val="outset" w:sz="4" w:space="0" w:color="auto"/>
                        </w:tcBorders>
                        <w:vAlign w:val="center"/>
                      </w:tcPr>
                      <w:p w14:paraId="71911A4C" w14:textId="77777777" w:rsidR="00336D7E" w:rsidRDefault="00000000" w:rsidP="00336D7E">
                        <w:pPr>
                          <w:ind w:firstLineChars="100" w:firstLine="210"/>
                          <w:rPr>
                            <w:szCs w:val="21"/>
                          </w:rPr>
                        </w:pPr>
                        <w:r>
                          <w:rPr>
                            <w:rFonts w:hint="eastAsia"/>
                            <w:szCs w:val="21"/>
                          </w:rPr>
                          <w:t>预付款项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6AADC8E" w14:textId="7F31C6A6" w:rsidR="00336D7E" w:rsidRDefault="00000000" w:rsidP="00336D7E">
                    <w:pPr>
                      <w:jc w:val="right"/>
                      <w:rPr>
                        <w:szCs w:val="21"/>
                      </w:rPr>
                    </w:pPr>
                    <w:r>
                      <w:t>5,395,398,324.27</w:t>
                    </w:r>
                  </w:p>
                </w:tc>
                <w:tc>
                  <w:tcPr>
                    <w:tcW w:w="1135" w:type="pct"/>
                    <w:tcBorders>
                      <w:top w:val="outset" w:sz="4" w:space="0" w:color="auto"/>
                      <w:left w:val="outset" w:sz="4" w:space="0" w:color="auto"/>
                      <w:bottom w:val="outset" w:sz="4" w:space="0" w:color="auto"/>
                      <w:right w:val="outset" w:sz="4" w:space="0" w:color="auto"/>
                    </w:tcBorders>
                    <w:vAlign w:val="center"/>
                  </w:tcPr>
                  <w:p w14:paraId="43DC12AC" w14:textId="2818A1D9" w:rsidR="00336D7E" w:rsidRDefault="00000000" w:rsidP="00336D7E">
                    <w:pPr>
                      <w:jc w:val="right"/>
                      <w:rPr>
                        <w:szCs w:val="21"/>
                      </w:rPr>
                    </w:pPr>
                    <w:r>
                      <w:t>5,395,398,324.27</w:t>
                    </w:r>
                  </w:p>
                </w:tc>
                <w:tc>
                  <w:tcPr>
                    <w:tcW w:w="1015" w:type="pct"/>
                    <w:tcBorders>
                      <w:top w:val="outset" w:sz="4" w:space="0" w:color="auto"/>
                      <w:left w:val="outset" w:sz="4" w:space="0" w:color="auto"/>
                      <w:bottom w:val="outset" w:sz="4" w:space="0" w:color="auto"/>
                      <w:right w:val="outset" w:sz="4" w:space="0" w:color="auto"/>
                    </w:tcBorders>
                  </w:tcPr>
                  <w:p w14:paraId="6CC51737" w14:textId="77777777" w:rsidR="00336D7E" w:rsidRDefault="00000000" w:rsidP="00336D7E">
                    <w:pPr>
                      <w:jc w:val="right"/>
                      <w:rPr>
                        <w:szCs w:val="21"/>
                      </w:rPr>
                    </w:pPr>
                  </w:p>
                </w:tc>
              </w:tr>
              <w:tr w:rsidR="00336D7E" w14:paraId="0B8EEA35" w14:textId="77777777" w:rsidTr="00336D7E">
                <w:sdt>
                  <w:sdtPr>
                    <w:tag w:val="_PLD_a560221518984d8483fbee85703190c5"/>
                    <w:id w:val="-623007738"/>
                  </w:sdtPr>
                  <w:sdtContent>
                    <w:tc>
                      <w:tcPr>
                        <w:tcW w:w="1715" w:type="pct"/>
                        <w:tcBorders>
                          <w:top w:val="outset" w:sz="4" w:space="0" w:color="auto"/>
                          <w:left w:val="outset" w:sz="4" w:space="0" w:color="auto"/>
                          <w:bottom w:val="outset" w:sz="4" w:space="0" w:color="auto"/>
                          <w:right w:val="outset" w:sz="4" w:space="0" w:color="auto"/>
                        </w:tcBorders>
                        <w:vAlign w:val="center"/>
                      </w:tcPr>
                      <w:p w14:paraId="27AB9500" w14:textId="77777777" w:rsidR="00336D7E" w:rsidRDefault="00000000" w:rsidP="00336D7E">
                        <w:pPr>
                          <w:ind w:firstLineChars="100" w:firstLine="210"/>
                          <w:rPr>
                            <w:szCs w:val="21"/>
                          </w:rPr>
                        </w:pPr>
                        <w:r>
                          <w:rPr>
                            <w:rFonts w:hint="eastAsia"/>
                            <w:szCs w:val="21"/>
                          </w:rPr>
                          <w:t>应收保费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C7FE362" w14:textId="671A50BA"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1432441"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7D2C2FC" w14:textId="77777777" w:rsidR="00336D7E" w:rsidRDefault="00000000" w:rsidP="00336D7E">
                    <w:pPr>
                      <w:jc w:val="right"/>
                      <w:rPr>
                        <w:szCs w:val="21"/>
                      </w:rPr>
                    </w:pPr>
                  </w:p>
                </w:tc>
              </w:tr>
              <w:tr w:rsidR="00336D7E" w14:paraId="256BB714" w14:textId="77777777" w:rsidTr="00336D7E">
                <w:sdt>
                  <w:sdtPr>
                    <w:tag w:val="_PLD_e1fe4cf0ac9a4ebfb1dfc73362616f6a"/>
                    <w:id w:val="1510249793"/>
                  </w:sdtPr>
                  <w:sdtContent>
                    <w:tc>
                      <w:tcPr>
                        <w:tcW w:w="1715" w:type="pct"/>
                        <w:tcBorders>
                          <w:top w:val="outset" w:sz="4" w:space="0" w:color="auto"/>
                          <w:left w:val="outset" w:sz="4" w:space="0" w:color="auto"/>
                          <w:bottom w:val="outset" w:sz="4" w:space="0" w:color="auto"/>
                          <w:right w:val="outset" w:sz="4" w:space="0" w:color="auto"/>
                        </w:tcBorders>
                        <w:vAlign w:val="center"/>
                      </w:tcPr>
                      <w:p w14:paraId="04BBB0A0" w14:textId="77777777" w:rsidR="00336D7E" w:rsidRDefault="00000000" w:rsidP="00336D7E">
                        <w:pPr>
                          <w:ind w:firstLineChars="100" w:firstLine="210"/>
                          <w:rPr>
                            <w:szCs w:val="21"/>
                          </w:rPr>
                        </w:pPr>
                        <w:r>
                          <w:rPr>
                            <w:rFonts w:hint="eastAsia"/>
                            <w:szCs w:val="21"/>
                          </w:rPr>
                          <w:t>应收分保账款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F739489" w14:textId="4D6642B7"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0161E45"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B93F004" w14:textId="77777777" w:rsidR="00336D7E" w:rsidRDefault="00000000" w:rsidP="00336D7E">
                    <w:pPr>
                      <w:jc w:val="right"/>
                      <w:rPr>
                        <w:szCs w:val="21"/>
                      </w:rPr>
                    </w:pPr>
                  </w:p>
                </w:tc>
              </w:tr>
              <w:tr w:rsidR="00336D7E" w14:paraId="7C562969" w14:textId="77777777" w:rsidTr="00336D7E">
                <w:sdt>
                  <w:sdtPr>
                    <w:tag w:val="_PLD_c3234cb22ebe409eb3da9a1eb60bc9ea"/>
                    <w:id w:val="1343662463"/>
                  </w:sdtPr>
                  <w:sdtContent>
                    <w:tc>
                      <w:tcPr>
                        <w:tcW w:w="1715" w:type="pct"/>
                        <w:tcBorders>
                          <w:top w:val="outset" w:sz="4" w:space="0" w:color="auto"/>
                          <w:left w:val="outset" w:sz="4" w:space="0" w:color="auto"/>
                          <w:bottom w:val="outset" w:sz="4" w:space="0" w:color="auto"/>
                          <w:right w:val="outset" w:sz="4" w:space="0" w:color="auto"/>
                        </w:tcBorders>
                        <w:vAlign w:val="center"/>
                      </w:tcPr>
                      <w:p w14:paraId="305B317D" w14:textId="77777777" w:rsidR="00336D7E" w:rsidRDefault="00000000" w:rsidP="00336D7E">
                        <w:pPr>
                          <w:ind w:firstLineChars="100" w:firstLine="210"/>
                          <w:rPr>
                            <w:szCs w:val="21"/>
                          </w:rPr>
                        </w:pPr>
                        <w:r>
                          <w:rPr>
                            <w:rFonts w:hint="eastAsia"/>
                            <w:szCs w:val="21"/>
                          </w:rPr>
                          <w:t>应收分保合同准备金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5865D3B" w14:textId="39B77091"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EB36B95"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4333A73" w14:textId="77777777" w:rsidR="00336D7E" w:rsidRDefault="00000000" w:rsidP="00336D7E">
                    <w:pPr>
                      <w:jc w:val="right"/>
                      <w:rPr>
                        <w:szCs w:val="21"/>
                      </w:rPr>
                    </w:pPr>
                  </w:p>
                </w:tc>
              </w:tr>
              <w:tr w:rsidR="00336D7E" w14:paraId="19C99084" w14:textId="77777777" w:rsidTr="00336D7E">
                <w:sdt>
                  <w:sdtPr>
                    <w:tag w:val="_PLD_fe6df3a467ea4a7b9fed525b83ff9a5e"/>
                    <w:id w:val="-739017980"/>
                  </w:sdtPr>
                  <w:sdtContent>
                    <w:tc>
                      <w:tcPr>
                        <w:tcW w:w="1715" w:type="pct"/>
                        <w:tcBorders>
                          <w:top w:val="outset" w:sz="4" w:space="0" w:color="auto"/>
                          <w:left w:val="outset" w:sz="4" w:space="0" w:color="auto"/>
                          <w:bottom w:val="outset" w:sz="4" w:space="0" w:color="auto"/>
                          <w:right w:val="outset" w:sz="4" w:space="0" w:color="auto"/>
                        </w:tcBorders>
                        <w:vAlign w:val="center"/>
                      </w:tcPr>
                      <w:p w14:paraId="107FA6F8" w14:textId="77777777" w:rsidR="00336D7E" w:rsidRDefault="00000000" w:rsidP="00336D7E">
                        <w:pPr>
                          <w:ind w:firstLineChars="100" w:firstLine="210"/>
                          <w:rPr>
                            <w:szCs w:val="21"/>
                          </w:rPr>
                        </w:pPr>
                        <w:r>
                          <w:rPr>
                            <w:rFonts w:hint="eastAsia"/>
                            <w:szCs w:val="21"/>
                          </w:rPr>
                          <w:t>其他应收款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C353B75" w14:textId="3BAA7035" w:rsidR="00336D7E" w:rsidRDefault="00000000" w:rsidP="00336D7E">
                    <w:pPr>
                      <w:jc w:val="right"/>
                      <w:rPr>
                        <w:szCs w:val="21"/>
                      </w:rPr>
                    </w:pPr>
                    <w:r>
                      <w:t>912,791,751.33</w:t>
                    </w:r>
                  </w:p>
                </w:tc>
                <w:tc>
                  <w:tcPr>
                    <w:tcW w:w="1135" w:type="pct"/>
                    <w:tcBorders>
                      <w:top w:val="outset" w:sz="4" w:space="0" w:color="auto"/>
                      <w:left w:val="outset" w:sz="4" w:space="0" w:color="auto"/>
                      <w:bottom w:val="outset" w:sz="4" w:space="0" w:color="auto"/>
                      <w:right w:val="outset" w:sz="4" w:space="0" w:color="auto"/>
                    </w:tcBorders>
                    <w:vAlign w:val="center"/>
                  </w:tcPr>
                  <w:p w14:paraId="7136B64B" w14:textId="5405B814" w:rsidR="00336D7E" w:rsidRDefault="00000000" w:rsidP="00336D7E">
                    <w:pPr>
                      <w:jc w:val="right"/>
                      <w:rPr>
                        <w:szCs w:val="21"/>
                      </w:rPr>
                    </w:pPr>
                    <w:r>
                      <w:t>912,791,751.33</w:t>
                    </w:r>
                  </w:p>
                </w:tc>
                <w:tc>
                  <w:tcPr>
                    <w:tcW w:w="1015" w:type="pct"/>
                    <w:tcBorders>
                      <w:top w:val="outset" w:sz="4" w:space="0" w:color="auto"/>
                      <w:left w:val="outset" w:sz="4" w:space="0" w:color="auto"/>
                      <w:bottom w:val="outset" w:sz="4" w:space="0" w:color="auto"/>
                      <w:right w:val="outset" w:sz="4" w:space="0" w:color="auto"/>
                    </w:tcBorders>
                  </w:tcPr>
                  <w:p w14:paraId="5AFC3D53" w14:textId="77777777" w:rsidR="00336D7E" w:rsidRDefault="00000000" w:rsidP="00336D7E">
                    <w:pPr>
                      <w:jc w:val="right"/>
                      <w:rPr>
                        <w:szCs w:val="21"/>
                      </w:rPr>
                    </w:pPr>
                  </w:p>
                </w:tc>
              </w:tr>
              <w:tr w:rsidR="00336D7E" w14:paraId="4154EB5E" w14:textId="77777777" w:rsidTr="00336D7E">
                <w:sdt>
                  <w:sdtPr>
                    <w:tag w:val="_PLD_8c8c254527b643a38185a528989dd398"/>
                    <w:id w:val="-1694914283"/>
                  </w:sdtPr>
                  <w:sdtContent>
                    <w:tc>
                      <w:tcPr>
                        <w:tcW w:w="1715" w:type="pct"/>
                        <w:tcBorders>
                          <w:top w:val="outset" w:sz="4" w:space="0" w:color="auto"/>
                          <w:left w:val="outset" w:sz="4" w:space="0" w:color="auto"/>
                          <w:bottom w:val="outset" w:sz="4" w:space="0" w:color="auto"/>
                          <w:right w:val="outset" w:sz="4" w:space="0" w:color="auto"/>
                        </w:tcBorders>
                        <w:vAlign w:val="center"/>
                      </w:tcPr>
                      <w:p w14:paraId="64B9D8FD" w14:textId="77777777" w:rsidR="00336D7E" w:rsidRDefault="00000000" w:rsidP="00336D7E">
                        <w:pPr>
                          <w:ind w:firstLineChars="100" w:firstLine="210"/>
                          <w:rPr>
                            <w:szCs w:val="21"/>
                          </w:rPr>
                        </w:pPr>
                        <w:r>
                          <w:rPr>
                            <w:rFonts w:hint="eastAsia"/>
                          </w:rPr>
                          <w:t>其中：</w:t>
                        </w:r>
                        <w:r>
                          <w:rPr>
                            <w:rFonts w:hint="eastAsia"/>
                            <w:szCs w:val="21"/>
                          </w:rPr>
                          <w:t>应收利息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8C65539" w14:textId="11C7D15C"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BC05A73" w14:textId="12102E2B"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D5AD974" w14:textId="77777777" w:rsidR="00336D7E" w:rsidRDefault="00000000" w:rsidP="00336D7E">
                    <w:pPr>
                      <w:jc w:val="right"/>
                      <w:rPr>
                        <w:szCs w:val="21"/>
                      </w:rPr>
                    </w:pPr>
                  </w:p>
                </w:tc>
              </w:tr>
              <w:tr w:rsidR="00336D7E" w14:paraId="0CEE383D" w14:textId="77777777" w:rsidTr="00336D7E">
                <w:sdt>
                  <w:sdtPr>
                    <w:tag w:val="_PLD_a5ebbd95714647a0b61bb2a38a693877"/>
                    <w:id w:val="-465129397"/>
                  </w:sdtPr>
                  <w:sdtContent>
                    <w:tc>
                      <w:tcPr>
                        <w:tcW w:w="1715" w:type="pct"/>
                        <w:tcBorders>
                          <w:top w:val="outset" w:sz="4" w:space="0" w:color="auto"/>
                          <w:left w:val="outset" w:sz="4" w:space="0" w:color="auto"/>
                          <w:bottom w:val="outset" w:sz="4" w:space="0" w:color="auto"/>
                          <w:right w:val="outset" w:sz="4" w:space="0" w:color="auto"/>
                        </w:tcBorders>
                        <w:vAlign w:val="center"/>
                      </w:tcPr>
                      <w:p w14:paraId="71D63FC6" w14:textId="77777777" w:rsidR="00336D7E" w:rsidRDefault="00000000" w:rsidP="00336D7E">
                        <w:pPr>
                          <w:ind w:firstLineChars="400" w:firstLine="840"/>
                          <w:rPr>
                            <w:szCs w:val="21"/>
                          </w:rPr>
                        </w:pPr>
                        <w:r>
                          <w:rPr>
                            <w:rFonts w:hint="eastAsia"/>
                            <w:szCs w:val="21"/>
                          </w:rPr>
                          <w:t>应收股利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3598BD6" w14:textId="41BE61DF" w:rsidR="00336D7E" w:rsidRDefault="00000000" w:rsidP="00336D7E">
                    <w:pPr>
                      <w:jc w:val="right"/>
                      <w:rPr>
                        <w:szCs w:val="21"/>
                      </w:rPr>
                    </w:pPr>
                    <w:r>
                      <w:t>7,954,191.02</w:t>
                    </w:r>
                  </w:p>
                </w:tc>
                <w:tc>
                  <w:tcPr>
                    <w:tcW w:w="1135" w:type="pct"/>
                    <w:tcBorders>
                      <w:top w:val="outset" w:sz="4" w:space="0" w:color="auto"/>
                      <w:left w:val="outset" w:sz="4" w:space="0" w:color="auto"/>
                      <w:bottom w:val="outset" w:sz="4" w:space="0" w:color="auto"/>
                      <w:right w:val="outset" w:sz="4" w:space="0" w:color="auto"/>
                    </w:tcBorders>
                    <w:vAlign w:val="center"/>
                  </w:tcPr>
                  <w:p w14:paraId="5D5662CA" w14:textId="464988DB" w:rsidR="00336D7E" w:rsidRDefault="00000000" w:rsidP="00336D7E">
                    <w:pPr>
                      <w:jc w:val="right"/>
                      <w:rPr>
                        <w:szCs w:val="21"/>
                      </w:rPr>
                    </w:pPr>
                    <w:r>
                      <w:t>7,954,191.02</w:t>
                    </w:r>
                  </w:p>
                </w:tc>
                <w:tc>
                  <w:tcPr>
                    <w:tcW w:w="1015" w:type="pct"/>
                    <w:tcBorders>
                      <w:top w:val="outset" w:sz="4" w:space="0" w:color="auto"/>
                      <w:left w:val="outset" w:sz="4" w:space="0" w:color="auto"/>
                      <w:bottom w:val="outset" w:sz="4" w:space="0" w:color="auto"/>
                      <w:right w:val="outset" w:sz="4" w:space="0" w:color="auto"/>
                    </w:tcBorders>
                  </w:tcPr>
                  <w:p w14:paraId="5618B540" w14:textId="77777777" w:rsidR="00336D7E" w:rsidRDefault="00000000" w:rsidP="00336D7E">
                    <w:pPr>
                      <w:jc w:val="right"/>
                      <w:rPr>
                        <w:szCs w:val="21"/>
                      </w:rPr>
                    </w:pPr>
                  </w:p>
                </w:tc>
              </w:tr>
              <w:tr w:rsidR="00336D7E" w14:paraId="5612665E" w14:textId="77777777" w:rsidTr="00336D7E">
                <w:sdt>
                  <w:sdtPr>
                    <w:tag w:val="_PLD_1b08c2bb0ce745b482790a7cdb72eee7"/>
                    <w:id w:val="-1623997219"/>
                  </w:sdtPr>
                  <w:sdtContent>
                    <w:tc>
                      <w:tcPr>
                        <w:tcW w:w="1715" w:type="pct"/>
                        <w:tcBorders>
                          <w:top w:val="outset" w:sz="4" w:space="0" w:color="auto"/>
                          <w:left w:val="outset" w:sz="4" w:space="0" w:color="auto"/>
                          <w:bottom w:val="outset" w:sz="4" w:space="0" w:color="auto"/>
                          <w:right w:val="outset" w:sz="4" w:space="0" w:color="auto"/>
                        </w:tcBorders>
                        <w:vAlign w:val="center"/>
                      </w:tcPr>
                      <w:p w14:paraId="29F0236D" w14:textId="77777777" w:rsidR="00336D7E" w:rsidRDefault="00000000" w:rsidP="00336D7E">
                        <w:pPr>
                          <w:ind w:firstLineChars="100" w:firstLine="210"/>
                          <w:rPr>
                            <w:szCs w:val="21"/>
                          </w:rPr>
                        </w:pPr>
                        <w:r>
                          <w:rPr>
                            <w:rFonts w:hint="eastAsia"/>
                            <w:szCs w:val="21"/>
                          </w:rPr>
                          <w:t>买入返售金融资产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C8BC6F7" w14:textId="697D96D4"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95CDEAE"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AD770E3" w14:textId="77777777" w:rsidR="00336D7E" w:rsidRDefault="00000000" w:rsidP="00336D7E">
                    <w:pPr>
                      <w:jc w:val="right"/>
                      <w:rPr>
                        <w:szCs w:val="21"/>
                      </w:rPr>
                    </w:pPr>
                  </w:p>
                </w:tc>
              </w:tr>
              <w:tr w:rsidR="00336D7E" w14:paraId="7725AE14" w14:textId="77777777" w:rsidTr="00336D7E">
                <w:sdt>
                  <w:sdtPr>
                    <w:tag w:val="_PLD_27337f2ab95847c9bdbc749fc0c7b2f6"/>
                    <w:id w:val="-874000862"/>
                  </w:sdtPr>
                  <w:sdtContent>
                    <w:tc>
                      <w:tcPr>
                        <w:tcW w:w="1715" w:type="pct"/>
                        <w:tcBorders>
                          <w:top w:val="outset" w:sz="4" w:space="0" w:color="auto"/>
                          <w:left w:val="outset" w:sz="4" w:space="0" w:color="auto"/>
                          <w:bottom w:val="outset" w:sz="4" w:space="0" w:color="auto"/>
                          <w:right w:val="outset" w:sz="4" w:space="0" w:color="auto"/>
                        </w:tcBorders>
                        <w:vAlign w:val="center"/>
                      </w:tcPr>
                      <w:p w14:paraId="1AEDFCF1" w14:textId="77777777" w:rsidR="00336D7E" w:rsidRDefault="00000000" w:rsidP="00336D7E">
                        <w:pPr>
                          <w:ind w:firstLineChars="100" w:firstLine="210"/>
                          <w:rPr>
                            <w:szCs w:val="21"/>
                          </w:rPr>
                        </w:pPr>
                        <w:r>
                          <w:rPr>
                            <w:rFonts w:hint="eastAsia"/>
                            <w:szCs w:val="21"/>
                          </w:rPr>
                          <w:t>存货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70D6665" w14:textId="61EF539A" w:rsidR="00336D7E" w:rsidRDefault="00000000" w:rsidP="00336D7E">
                    <w:pPr>
                      <w:jc w:val="right"/>
                      <w:rPr>
                        <w:szCs w:val="21"/>
                      </w:rPr>
                    </w:pPr>
                    <w:r>
                      <w:t>3,058,156,040.28</w:t>
                    </w:r>
                  </w:p>
                </w:tc>
                <w:tc>
                  <w:tcPr>
                    <w:tcW w:w="1135" w:type="pct"/>
                    <w:tcBorders>
                      <w:top w:val="outset" w:sz="4" w:space="0" w:color="auto"/>
                      <w:left w:val="outset" w:sz="4" w:space="0" w:color="auto"/>
                      <w:bottom w:val="outset" w:sz="4" w:space="0" w:color="auto"/>
                      <w:right w:val="outset" w:sz="4" w:space="0" w:color="auto"/>
                    </w:tcBorders>
                    <w:vAlign w:val="center"/>
                  </w:tcPr>
                  <w:p w14:paraId="181DF70D" w14:textId="0E1415CC" w:rsidR="00336D7E" w:rsidRDefault="00000000" w:rsidP="00336D7E">
                    <w:pPr>
                      <w:jc w:val="right"/>
                      <w:rPr>
                        <w:szCs w:val="21"/>
                      </w:rPr>
                    </w:pPr>
                    <w:r>
                      <w:t>3,058,156,040.28</w:t>
                    </w:r>
                  </w:p>
                </w:tc>
                <w:tc>
                  <w:tcPr>
                    <w:tcW w:w="1015" w:type="pct"/>
                    <w:tcBorders>
                      <w:top w:val="outset" w:sz="4" w:space="0" w:color="auto"/>
                      <w:left w:val="outset" w:sz="4" w:space="0" w:color="auto"/>
                      <w:bottom w:val="outset" w:sz="4" w:space="0" w:color="auto"/>
                      <w:right w:val="outset" w:sz="4" w:space="0" w:color="auto"/>
                    </w:tcBorders>
                  </w:tcPr>
                  <w:p w14:paraId="509B76B4" w14:textId="77777777" w:rsidR="00336D7E" w:rsidRDefault="00000000" w:rsidP="00336D7E">
                    <w:pPr>
                      <w:jc w:val="right"/>
                      <w:rPr>
                        <w:szCs w:val="21"/>
                      </w:rPr>
                    </w:pPr>
                  </w:p>
                </w:tc>
              </w:tr>
              <w:tr w:rsidR="00336D7E" w14:paraId="5801D7E9"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ea580b43ba74b4aa8448ecbeec9d861"/>
                      <w:id w:val="1231420799"/>
                    </w:sdtPr>
                    <w:sdtContent>
                      <w:p w14:paraId="7B943B89" w14:textId="77777777" w:rsidR="00336D7E" w:rsidRDefault="00000000" w:rsidP="00336D7E">
                        <w:pPr>
                          <w:ind w:firstLineChars="100" w:firstLine="210"/>
                        </w:pPr>
                        <w:r>
                          <w:rPr>
                            <w:rFonts w:hint="eastAsia"/>
                          </w:rPr>
                          <w:t>合同资产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00BCE3CB" w14:textId="356722CC" w:rsidR="00336D7E" w:rsidRDefault="00000000" w:rsidP="00336D7E">
                    <w:pPr>
                      <w:jc w:val="right"/>
                      <w:rPr>
                        <w:szCs w:val="21"/>
                      </w:rPr>
                    </w:pPr>
                    <w:r>
                      <w:t>5,522,685,445.83</w:t>
                    </w:r>
                  </w:p>
                </w:tc>
                <w:tc>
                  <w:tcPr>
                    <w:tcW w:w="1135" w:type="pct"/>
                    <w:tcBorders>
                      <w:top w:val="outset" w:sz="4" w:space="0" w:color="auto"/>
                      <w:left w:val="outset" w:sz="4" w:space="0" w:color="auto"/>
                      <w:bottom w:val="outset" w:sz="4" w:space="0" w:color="auto"/>
                      <w:right w:val="outset" w:sz="4" w:space="0" w:color="auto"/>
                    </w:tcBorders>
                    <w:vAlign w:val="center"/>
                  </w:tcPr>
                  <w:p w14:paraId="697BA14F" w14:textId="3394FD97" w:rsidR="00336D7E" w:rsidRDefault="00000000" w:rsidP="00336D7E">
                    <w:pPr>
                      <w:jc w:val="right"/>
                      <w:rPr>
                        <w:szCs w:val="21"/>
                      </w:rPr>
                    </w:pPr>
                    <w:r>
                      <w:t>5,522,685,445.83</w:t>
                    </w:r>
                  </w:p>
                </w:tc>
                <w:tc>
                  <w:tcPr>
                    <w:tcW w:w="1015" w:type="pct"/>
                    <w:tcBorders>
                      <w:top w:val="outset" w:sz="4" w:space="0" w:color="auto"/>
                      <w:left w:val="outset" w:sz="4" w:space="0" w:color="auto"/>
                      <w:bottom w:val="outset" w:sz="4" w:space="0" w:color="auto"/>
                      <w:right w:val="outset" w:sz="4" w:space="0" w:color="auto"/>
                    </w:tcBorders>
                  </w:tcPr>
                  <w:p w14:paraId="46E8473D" w14:textId="77777777" w:rsidR="00336D7E" w:rsidRDefault="00000000" w:rsidP="00336D7E">
                    <w:pPr>
                      <w:jc w:val="right"/>
                      <w:rPr>
                        <w:szCs w:val="21"/>
                      </w:rPr>
                    </w:pPr>
                  </w:p>
                </w:tc>
              </w:tr>
              <w:tr w:rsidR="00336D7E" w14:paraId="0C1FEC43" w14:textId="77777777" w:rsidTr="00336D7E">
                <w:sdt>
                  <w:sdtPr>
                    <w:tag w:val="_PLD_c6d70fa2c759499c8f8b9a804859114e"/>
                    <w:id w:val="1341577299"/>
                  </w:sdtPr>
                  <w:sdtContent>
                    <w:tc>
                      <w:tcPr>
                        <w:tcW w:w="1715" w:type="pct"/>
                        <w:tcBorders>
                          <w:top w:val="outset" w:sz="4" w:space="0" w:color="auto"/>
                          <w:left w:val="outset" w:sz="4" w:space="0" w:color="auto"/>
                          <w:bottom w:val="outset" w:sz="4" w:space="0" w:color="auto"/>
                          <w:right w:val="outset" w:sz="4" w:space="0" w:color="auto"/>
                        </w:tcBorders>
                        <w:vAlign w:val="center"/>
                      </w:tcPr>
                      <w:p w14:paraId="59C4DCEF" w14:textId="77777777" w:rsidR="00336D7E" w:rsidRDefault="00000000" w:rsidP="00336D7E">
                        <w:pPr>
                          <w:ind w:firstLineChars="100" w:firstLine="210"/>
                          <w:rPr>
                            <w:szCs w:val="21"/>
                          </w:rPr>
                        </w:pPr>
                        <w:r>
                          <w:rPr>
                            <w:rFonts w:hint="eastAsia"/>
                            <w:szCs w:val="21"/>
                          </w:rPr>
                          <w:t>持有待售资产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05CAE1D" w14:textId="3A1C4486"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E9080F4"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8AFD233" w14:textId="77777777" w:rsidR="00336D7E" w:rsidRDefault="00000000" w:rsidP="00336D7E">
                    <w:pPr>
                      <w:jc w:val="right"/>
                      <w:rPr>
                        <w:szCs w:val="21"/>
                      </w:rPr>
                    </w:pPr>
                  </w:p>
                </w:tc>
              </w:tr>
              <w:tr w:rsidR="00336D7E" w14:paraId="006D3AE7" w14:textId="77777777" w:rsidTr="00336D7E">
                <w:sdt>
                  <w:sdtPr>
                    <w:tag w:val="_PLD_e886c0f399ec44b2b2d94d062dbf146d"/>
                    <w:id w:val="1422531624"/>
                  </w:sdtPr>
                  <w:sdtContent>
                    <w:tc>
                      <w:tcPr>
                        <w:tcW w:w="1715" w:type="pct"/>
                        <w:tcBorders>
                          <w:top w:val="outset" w:sz="4" w:space="0" w:color="auto"/>
                          <w:left w:val="outset" w:sz="4" w:space="0" w:color="auto"/>
                          <w:bottom w:val="outset" w:sz="4" w:space="0" w:color="auto"/>
                          <w:right w:val="outset" w:sz="4" w:space="0" w:color="auto"/>
                        </w:tcBorders>
                        <w:vAlign w:val="center"/>
                      </w:tcPr>
                      <w:p w14:paraId="3FB77206" w14:textId="77777777" w:rsidR="00336D7E" w:rsidRDefault="00000000" w:rsidP="00336D7E">
                        <w:pPr>
                          <w:ind w:firstLineChars="100" w:firstLine="210"/>
                          <w:rPr>
                            <w:szCs w:val="21"/>
                          </w:rPr>
                        </w:pPr>
                        <w:r>
                          <w:rPr>
                            <w:rFonts w:hint="eastAsia"/>
                            <w:szCs w:val="21"/>
                          </w:rPr>
                          <w:t>一年内到期的非流动资产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B9E260B" w14:textId="5A829D3E" w:rsidR="00336D7E" w:rsidRDefault="00000000" w:rsidP="00336D7E">
                    <w:pPr>
                      <w:jc w:val="right"/>
                      <w:rPr>
                        <w:szCs w:val="21"/>
                      </w:rPr>
                    </w:pPr>
                    <w:r>
                      <w:t>1,069,544,728.68</w:t>
                    </w:r>
                  </w:p>
                </w:tc>
                <w:tc>
                  <w:tcPr>
                    <w:tcW w:w="1135" w:type="pct"/>
                    <w:tcBorders>
                      <w:top w:val="outset" w:sz="4" w:space="0" w:color="auto"/>
                      <w:left w:val="outset" w:sz="4" w:space="0" w:color="auto"/>
                      <w:bottom w:val="outset" w:sz="4" w:space="0" w:color="auto"/>
                      <w:right w:val="outset" w:sz="4" w:space="0" w:color="auto"/>
                    </w:tcBorders>
                    <w:vAlign w:val="center"/>
                  </w:tcPr>
                  <w:p w14:paraId="7D267A57" w14:textId="75D15275" w:rsidR="00336D7E" w:rsidRDefault="00000000" w:rsidP="00336D7E">
                    <w:pPr>
                      <w:jc w:val="right"/>
                      <w:rPr>
                        <w:szCs w:val="21"/>
                      </w:rPr>
                    </w:pPr>
                    <w:r>
                      <w:t>1,069,544,728.68</w:t>
                    </w:r>
                  </w:p>
                </w:tc>
                <w:tc>
                  <w:tcPr>
                    <w:tcW w:w="1015" w:type="pct"/>
                    <w:tcBorders>
                      <w:top w:val="outset" w:sz="4" w:space="0" w:color="auto"/>
                      <w:left w:val="outset" w:sz="4" w:space="0" w:color="auto"/>
                      <w:bottom w:val="outset" w:sz="4" w:space="0" w:color="auto"/>
                      <w:right w:val="outset" w:sz="4" w:space="0" w:color="auto"/>
                    </w:tcBorders>
                  </w:tcPr>
                  <w:p w14:paraId="48304FAB" w14:textId="77777777" w:rsidR="00336D7E" w:rsidRDefault="00000000" w:rsidP="00336D7E">
                    <w:pPr>
                      <w:jc w:val="right"/>
                      <w:rPr>
                        <w:szCs w:val="21"/>
                      </w:rPr>
                    </w:pPr>
                  </w:p>
                </w:tc>
              </w:tr>
              <w:tr w:rsidR="00336D7E" w14:paraId="5395F666" w14:textId="77777777" w:rsidTr="00336D7E">
                <w:sdt>
                  <w:sdtPr>
                    <w:tag w:val="_PLD_39b65acc12a4467383ae3495f0dc2851"/>
                    <w:id w:val="-1988244267"/>
                  </w:sdtPr>
                  <w:sdtContent>
                    <w:tc>
                      <w:tcPr>
                        <w:tcW w:w="1715" w:type="pct"/>
                        <w:tcBorders>
                          <w:top w:val="outset" w:sz="4" w:space="0" w:color="auto"/>
                          <w:left w:val="outset" w:sz="4" w:space="0" w:color="auto"/>
                          <w:bottom w:val="outset" w:sz="4" w:space="0" w:color="auto"/>
                          <w:right w:val="outset" w:sz="4" w:space="0" w:color="auto"/>
                        </w:tcBorders>
                        <w:vAlign w:val="center"/>
                      </w:tcPr>
                      <w:p w14:paraId="797952FB" w14:textId="77777777" w:rsidR="00336D7E" w:rsidRDefault="00000000" w:rsidP="00336D7E">
                        <w:pPr>
                          <w:ind w:firstLineChars="100" w:firstLine="210"/>
                          <w:rPr>
                            <w:szCs w:val="21"/>
                          </w:rPr>
                        </w:pPr>
                        <w:r>
                          <w:rPr>
                            <w:rFonts w:hint="eastAsia"/>
                            <w:szCs w:val="21"/>
                          </w:rPr>
                          <w:t>其他流动资产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E7167B0" w14:textId="5FD74171" w:rsidR="00336D7E" w:rsidRDefault="00000000" w:rsidP="00336D7E">
                    <w:pPr>
                      <w:jc w:val="right"/>
                      <w:rPr>
                        <w:szCs w:val="21"/>
                      </w:rPr>
                    </w:pPr>
                    <w:r>
                      <w:t>193,770,097.81</w:t>
                    </w:r>
                  </w:p>
                </w:tc>
                <w:tc>
                  <w:tcPr>
                    <w:tcW w:w="1135" w:type="pct"/>
                    <w:tcBorders>
                      <w:top w:val="outset" w:sz="4" w:space="0" w:color="auto"/>
                      <w:left w:val="outset" w:sz="4" w:space="0" w:color="auto"/>
                      <w:bottom w:val="outset" w:sz="4" w:space="0" w:color="auto"/>
                      <w:right w:val="outset" w:sz="4" w:space="0" w:color="auto"/>
                    </w:tcBorders>
                    <w:vAlign w:val="center"/>
                  </w:tcPr>
                  <w:p w14:paraId="1FA39DBC" w14:textId="7A555314" w:rsidR="00336D7E" w:rsidRDefault="00000000" w:rsidP="00336D7E">
                    <w:pPr>
                      <w:jc w:val="right"/>
                      <w:rPr>
                        <w:szCs w:val="21"/>
                      </w:rPr>
                    </w:pPr>
                    <w:r>
                      <w:t>193,770,097.81</w:t>
                    </w:r>
                  </w:p>
                </w:tc>
                <w:tc>
                  <w:tcPr>
                    <w:tcW w:w="1015" w:type="pct"/>
                    <w:tcBorders>
                      <w:top w:val="outset" w:sz="4" w:space="0" w:color="auto"/>
                      <w:left w:val="outset" w:sz="4" w:space="0" w:color="auto"/>
                      <w:bottom w:val="outset" w:sz="4" w:space="0" w:color="auto"/>
                      <w:right w:val="outset" w:sz="4" w:space="0" w:color="auto"/>
                    </w:tcBorders>
                  </w:tcPr>
                  <w:p w14:paraId="62E7041F" w14:textId="77777777" w:rsidR="00336D7E" w:rsidRDefault="00000000" w:rsidP="00336D7E">
                    <w:pPr>
                      <w:jc w:val="right"/>
                      <w:rPr>
                        <w:szCs w:val="21"/>
                      </w:rPr>
                    </w:pPr>
                  </w:p>
                </w:tc>
              </w:tr>
              <w:tr w:rsidR="00336D7E" w14:paraId="24F4A76D" w14:textId="77777777" w:rsidTr="00336D7E">
                <w:sdt>
                  <w:sdtPr>
                    <w:tag w:val="_PLD_a95fabfd5fb643d39caf074e7536ffcb"/>
                    <w:id w:val="1859385234"/>
                  </w:sdtPr>
                  <w:sdtContent>
                    <w:tc>
                      <w:tcPr>
                        <w:tcW w:w="1715" w:type="pct"/>
                        <w:tcBorders>
                          <w:top w:val="outset" w:sz="4" w:space="0" w:color="auto"/>
                          <w:left w:val="outset" w:sz="4" w:space="0" w:color="auto"/>
                          <w:bottom w:val="outset" w:sz="4" w:space="0" w:color="auto"/>
                          <w:right w:val="outset" w:sz="4" w:space="0" w:color="auto"/>
                        </w:tcBorders>
                        <w:vAlign w:val="center"/>
                      </w:tcPr>
                      <w:p w14:paraId="3B1A786D" w14:textId="77777777" w:rsidR="00336D7E" w:rsidRDefault="00000000" w:rsidP="00336D7E">
                        <w:pPr>
                          <w:ind w:firstLineChars="200" w:firstLine="420"/>
                          <w:rPr>
                            <w:szCs w:val="21"/>
                          </w:rPr>
                        </w:pPr>
                        <w:r>
                          <w:rPr>
                            <w:rFonts w:hint="eastAsia"/>
                            <w:szCs w:val="21"/>
                          </w:rPr>
                          <w:t>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18AD17B" w14:textId="5FF677CC" w:rsidR="00336D7E" w:rsidRDefault="00000000" w:rsidP="00336D7E">
                    <w:pPr>
                      <w:jc w:val="right"/>
                      <w:rPr>
                        <w:szCs w:val="21"/>
                      </w:rPr>
                    </w:pPr>
                    <w:r>
                      <w:t>35,854,597,381.09</w:t>
                    </w:r>
                  </w:p>
                </w:tc>
                <w:tc>
                  <w:tcPr>
                    <w:tcW w:w="1135" w:type="pct"/>
                    <w:tcBorders>
                      <w:top w:val="outset" w:sz="4" w:space="0" w:color="auto"/>
                      <w:left w:val="outset" w:sz="4" w:space="0" w:color="auto"/>
                      <w:bottom w:val="outset" w:sz="4" w:space="0" w:color="auto"/>
                      <w:right w:val="outset" w:sz="4" w:space="0" w:color="auto"/>
                    </w:tcBorders>
                    <w:vAlign w:val="center"/>
                  </w:tcPr>
                  <w:p w14:paraId="45931408" w14:textId="36611AC8" w:rsidR="00336D7E" w:rsidRDefault="00000000" w:rsidP="00336D7E">
                    <w:pPr>
                      <w:jc w:val="right"/>
                      <w:rPr>
                        <w:szCs w:val="21"/>
                      </w:rPr>
                    </w:pPr>
                    <w:r>
                      <w:t>35,854,597,381.09</w:t>
                    </w:r>
                  </w:p>
                </w:tc>
                <w:tc>
                  <w:tcPr>
                    <w:tcW w:w="1015" w:type="pct"/>
                    <w:tcBorders>
                      <w:top w:val="outset" w:sz="4" w:space="0" w:color="auto"/>
                      <w:left w:val="outset" w:sz="4" w:space="0" w:color="auto"/>
                      <w:bottom w:val="outset" w:sz="4" w:space="0" w:color="auto"/>
                      <w:right w:val="outset" w:sz="4" w:space="0" w:color="auto"/>
                    </w:tcBorders>
                  </w:tcPr>
                  <w:p w14:paraId="3674412A" w14:textId="77777777" w:rsidR="00336D7E" w:rsidRDefault="00000000" w:rsidP="00336D7E">
                    <w:pPr>
                      <w:jc w:val="right"/>
                      <w:rPr>
                        <w:szCs w:val="21"/>
                      </w:rPr>
                    </w:pPr>
                  </w:p>
                </w:tc>
              </w:tr>
              <w:tr w:rsidR="00336D7E" w14:paraId="0109266E" w14:textId="77777777" w:rsidTr="00F10D87">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11158260b459480d96cca841f2de9bf4"/>
                      <w:id w:val="-5832768"/>
                    </w:sdtPr>
                    <w:sdtContent>
                      <w:p w14:paraId="58C7B8CB" w14:textId="77777777" w:rsidR="00336D7E" w:rsidRDefault="00000000" w:rsidP="00336D7E">
                        <w:pPr>
                          <w:rPr>
                            <w:szCs w:val="21"/>
                          </w:rPr>
                        </w:pPr>
                        <w:r>
                          <w:rPr>
                            <w:rFonts w:hint="eastAsia"/>
                            <w:b/>
                          </w:rPr>
                          <w:t>非流动资产：</w:t>
                        </w:r>
                      </w:p>
                    </w:sdtContent>
                  </w:sdt>
                </w:tc>
              </w:tr>
              <w:tr w:rsidR="00336D7E" w14:paraId="7DB2A11A" w14:textId="77777777" w:rsidTr="00336D7E">
                <w:sdt>
                  <w:sdtPr>
                    <w:tag w:val="_PLD_2c3a91991f0f40fc9a6c2df90d464d9e"/>
                    <w:id w:val="-686063058"/>
                  </w:sdtPr>
                  <w:sdtContent>
                    <w:tc>
                      <w:tcPr>
                        <w:tcW w:w="1715" w:type="pct"/>
                        <w:tcBorders>
                          <w:top w:val="outset" w:sz="4" w:space="0" w:color="auto"/>
                          <w:left w:val="outset" w:sz="4" w:space="0" w:color="auto"/>
                          <w:bottom w:val="outset" w:sz="4" w:space="0" w:color="auto"/>
                          <w:right w:val="outset" w:sz="4" w:space="0" w:color="auto"/>
                        </w:tcBorders>
                        <w:vAlign w:val="center"/>
                      </w:tcPr>
                      <w:p w14:paraId="571405E7" w14:textId="77777777" w:rsidR="00336D7E" w:rsidRDefault="00000000" w:rsidP="00336D7E">
                        <w:pPr>
                          <w:ind w:firstLineChars="100" w:firstLine="210"/>
                          <w:rPr>
                            <w:szCs w:val="21"/>
                          </w:rPr>
                        </w:pPr>
                        <w:r>
                          <w:rPr>
                            <w:rFonts w:hint="eastAsia"/>
                            <w:szCs w:val="21"/>
                          </w:rPr>
                          <w:t>发放贷款和垫款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63354BF" w14:textId="3851152E"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A4702EB"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147E1EA" w14:textId="77777777" w:rsidR="00336D7E" w:rsidRDefault="00000000" w:rsidP="00336D7E">
                    <w:pPr>
                      <w:jc w:val="right"/>
                      <w:rPr>
                        <w:szCs w:val="21"/>
                      </w:rPr>
                    </w:pPr>
                  </w:p>
                </w:tc>
              </w:tr>
              <w:tr w:rsidR="00336D7E" w14:paraId="298F2F52"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d6daa7390684557af264d39d3695953"/>
                      <w:id w:val="-1912541222"/>
                    </w:sdtPr>
                    <w:sdtContent>
                      <w:p w14:paraId="48DB4D25" w14:textId="77777777" w:rsidR="00336D7E" w:rsidRDefault="00000000" w:rsidP="00336D7E">
                        <w:pPr>
                          <w:ind w:firstLineChars="100" w:firstLine="210"/>
                        </w:pPr>
                        <w:r>
                          <w:rPr>
                            <w:rFonts w:hint="eastAsia"/>
                          </w:rPr>
                          <w:t>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02B5118" w14:textId="596CA70A"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8D2D897"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BCBEEA7" w14:textId="77777777" w:rsidR="00336D7E" w:rsidRDefault="00000000" w:rsidP="00336D7E">
                    <w:pPr>
                      <w:jc w:val="right"/>
                      <w:rPr>
                        <w:szCs w:val="21"/>
                      </w:rPr>
                    </w:pPr>
                  </w:p>
                </w:tc>
              </w:tr>
              <w:tr w:rsidR="00336D7E" w14:paraId="5C94A711"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895526088584313b3fd6a10a19fc423"/>
                      <w:id w:val="-597093764"/>
                    </w:sdtPr>
                    <w:sdtContent>
                      <w:p w14:paraId="75172E88" w14:textId="77777777" w:rsidR="00336D7E" w:rsidRDefault="00000000" w:rsidP="00336D7E">
                        <w:pPr>
                          <w:ind w:firstLineChars="100" w:firstLine="210"/>
                        </w:pPr>
                        <w:r>
                          <w:rPr>
                            <w:rFonts w:hint="eastAsia"/>
                          </w:rPr>
                          <w:t>其他债权投资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15611E21" w14:textId="630BDEBB"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9CDA23E"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0D5FE96" w14:textId="77777777" w:rsidR="00336D7E" w:rsidRDefault="00000000" w:rsidP="00336D7E">
                    <w:pPr>
                      <w:jc w:val="right"/>
                      <w:rPr>
                        <w:szCs w:val="21"/>
                      </w:rPr>
                    </w:pPr>
                  </w:p>
                </w:tc>
              </w:tr>
              <w:tr w:rsidR="00336D7E" w14:paraId="49948729" w14:textId="77777777" w:rsidTr="00336D7E">
                <w:sdt>
                  <w:sdtPr>
                    <w:tag w:val="_PLD_a53920202ae944e3a9bd5c6f8f79c2ce"/>
                    <w:id w:val="1512336019"/>
                  </w:sdtPr>
                  <w:sdtContent>
                    <w:tc>
                      <w:tcPr>
                        <w:tcW w:w="1715" w:type="pct"/>
                        <w:tcBorders>
                          <w:top w:val="outset" w:sz="4" w:space="0" w:color="auto"/>
                          <w:left w:val="outset" w:sz="4" w:space="0" w:color="auto"/>
                          <w:bottom w:val="outset" w:sz="4" w:space="0" w:color="auto"/>
                          <w:right w:val="outset" w:sz="4" w:space="0" w:color="auto"/>
                        </w:tcBorders>
                        <w:vAlign w:val="center"/>
                      </w:tcPr>
                      <w:p w14:paraId="4DDA2AA4" w14:textId="77777777" w:rsidR="00336D7E" w:rsidRDefault="00000000" w:rsidP="00336D7E">
                        <w:pPr>
                          <w:ind w:firstLineChars="100" w:firstLine="210"/>
                          <w:rPr>
                            <w:szCs w:val="21"/>
                          </w:rPr>
                        </w:pPr>
                        <w:r>
                          <w:rPr>
                            <w:rFonts w:hint="eastAsia"/>
                            <w:szCs w:val="21"/>
                          </w:rPr>
                          <w:t>长期应收款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5A2ABE5" w14:textId="4649A6AE" w:rsidR="00336D7E" w:rsidRDefault="00000000" w:rsidP="00336D7E">
                    <w:pPr>
                      <w:jc w:val="right"/>
                      <w:rPr>
                        <w:szCs w:val="21"/>
                      </w:rPr>
                    </w:pPr>
                    <w:r>
                      <w:t>4,073,317,990.16</w:t>
                    </w:r>
                  </w:p>
                </w:tc>
                <w:tc>
                  <w:tcPr>
                    <w:tcW w:w="1135" w:type="pct"/>
                    <w:tcBorders>
                      <w:top w:val="outset" w:sz="4" w:space="0" w:color="auto"/>
                      <w:left w:val="outset" w:sz="4" w:space="0" w:color="auto"/>
                      <w:bottom w:val="outset" w:sz="4" w:space="0" w:color="auto"/>
                      <w:right w:val="outset" w:sz="4" w:space="0" w:color="auto"/>
                    </w:tcBorders>
                    <w:vAlign w:val="center"/>
                  </w:tcPr>
                  <w:p w14:paraId="0CA953A0" w14:textId="4D0FC1F6" w:rsidR="00336D7E" w:rsidRDefault="00000000" w:rsidP="00336D7E">
                    <w:pPr>
                      <w:jc w:val="right"/>
                      <w:rPr>
                        <w:szCs w:val="21"/>
                      </w:rPr>
                    </w:pPr>
                    <w:r>
                      <w:t>4,073,317,990.16</w:t>
                    </w:r>
                  </w:p>
                </w:tc>
                <w:tc>
                  <w:tcPr>
                    <w:tcW w:w="1015" w:type="pct"/>
                    <w:tcBorders>
                      <w:top w:val="outset" w:sz="4" w:space="0" w:color="auto"/>
                      <w:left w:val="outset" w:sz="4" w:space="0" w:color="auto"/>
                      <w:bottom w:val="outset" w:sz="4" w:space="0" w:color="auto"/>
                      <w:right w:val="outset" w:sz="4" w:space="0" w:color="auto"/>
                    </w:tcBorders>
                  </w:tcPr>
                  <w:p w14:paraId="56F9D606" w14:textId="77777777" w:rsidR="00336D7E" w:rsidRDefault="00000000" w:rsidP="00336D7E">
                    <w:pPr>
                      <w:jc w:val="right"/>
                      <w:rPr>
                        <w:szCs w:val="21"/>
                      </w:rPr>
                    </w:pPr>
                  </w:p>
                </w:tc>
              </w:tr>
              <w:tr w:rsidR="00336D7E" w14:paraId="75822E4B" w14:textId="77777777" w:rsidTr="00336D7E">
                <w:sdt>
                  <w:sdtPr>
                    <w:tag w:val="_PLD_02eda3cd246e4633b9cd1b5086dfd558"/>
                    <w:id w:val="-708031969"/>
                  </w:sdtPr>
                  <w:sdtContent>
                    <w:tc>
                      <w:tcPr>
                        <w:tcW w:w="1715" w:type="pct"/>
                        <w:tcBorders>
                          <w:top w:val="outset" w:sz="4" w:space="0" w:color="auto"/>
                          <w:left w:val="outset" w:sz="4" w:space="0" w:color="auto"/>
                          <w:bottom w:val="outset" w:sz="4" w:space="0" w:color="auto"/>
                          <w:right w:val="outset" w:sz="4" w:space="0" w:color="auto"/>
                        </w:tcBorders>
                        <w:vAlign w:val="center"/>
                      </w:tcPr>
                      <w:p w14:paraId="621207B5" w14:textId="77777777" w:rsidR="00336D7E" w:rsidRDefault="00000000" w:rsidP="00336D7E">
                        <w:pPr>
                          <w:ind w:firstLineChars="100" w:firstLine="210"/>
                          <w:rPr>
                            <w:szCs w:val="21"/>
                          </w:rPr>
                        </w:pPr>
                        <w:r>
                          <w:rPr>
                            <w:rFonts w:hint="eastAsia"/>
                            <w:szCs w:val="21"/>
                          </w:rPr>
                          <w:t>长期股权投资</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8BEA675" w14:textId="128C34D6" w:rsidR="00336D7E" w:rsidRDefault="00000000" w:rsidP="00336D7E">
                    <w:pPr>
                      <w:jc w:val="right"/>
                      <w:rPr>
                        <w:szCs w:val="21"/>
                      </w:rPr>
                    </w:pPr>
                    <w:r>
                      <w:t>687,263,520.08</w:t>
                    </w:r>
                  </w:p>
                </w:tc>
                <w:tc>
                  <w:tcPr>
                    <w:tcW w:w="1135" w:type="pct"/>
                    <w:tcBorders>
                      <w:top w:val="outset" w:sz="4" w:space="0" w:color="auto"/>
                      <w:left w:val="outset" w:sz="4" w:space="0" w:color="auto"/>
                      <w:bottom w:val="outset" w:sz="4" w:space="0" w:color="auto"/>
                      <w:right w:val="outset" w:sz="4" w:space="0" w:color="auto"/>
                    </w:tcBorders>
                    <w:vAlign w:val="center"/>
                  </w:tcPr>
                  <w:p w14:paraId="7504D26F" w14:textId="7090CCB6" w:rsidR="00336D7E" w:rsidRDefault="00000000" w:rsidP="00336D7E">
                    <w:pPr>
                      <w:jc w:val="right"/>
                      <w:rPr>
                        <w:szCs w:val="21"/>
                      </w:rPr>
                    </w:pPr>
                    <w:r>
                      <w:t>687,263,520.08</w:t>
                    </w:r>
                  </w:p>
                </w:tc>
                <w:tc>
                  <w:tcPr>
                    <w:tcW w:w="1015" w:type="pct"/>
                    <w:tcBorders>
                      <w:top w:val="outset" w:sz="4" w:space="0" w:color="auto"/>
                      <w:left w:val="outset" w:sz="4" w:space="0" w:color="auto"/>
                      <w:bottom w:val="outset" w:sz="4" w:space="0" w:color="auto"/>
                      <w:right w:val="outset" w:sz="4" w:space="0" w:color="auto"/>
                    </w:tcBorders>
                  </w:tcPr>
                  <w:p w14:paraId="5509D6CC" w14:textId="77777777" w:rsidR="00336D7E" w:rsidRDefault="00000000" w:rsidP="00336D7E">
                    <w:pPr>
                      <w:jc w:val="right"/>
                      <w:rPr>
                        <w:szCs w:val="21"/>
                      </w:rPr>
                    </w:pPr>
                  </w:p>
                </w:tc>
              </w:tr>
              <w:tr w:rsidR="00336D7E" w14:paraId="5B00678B"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0f1dd8dc5214040ad6fa98d63b12d89"/>
                      <w:id w:val="-802774295"/>
                    </w:sdtPr>
                    <w:sdtContent>
                      <w:p w14:paraId="1E36D973" w14:textId="77777777" w:rsidR="00336D7E" w:rsidRDefault="00000000" w:rsidP="00336D7E">
                        <w:pPr>
                          <w:ind w:firstLineChars="100" w:firstLine="210"/>
                        </w:pPr>
                        <w:r>
                          <w:rPr>
                            <w:rFonts w:hint="eastAsia"/>
                          </w:rPr>
                          <w:t>其他权益工具投资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940E153" w14:textId="75F21490"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911111C"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ECA1E7C" w14:textId="77777777" w:rsidR="00336D7E" w:rsidRDefault="00000000" w:rsidP="00336D7E">
                    <w:pPr>
                      <w:jc w:val="right"/>
                      <w:rPr>
                        <w:szCs w:val="21"/>
                      </w:rPr>
                    </w:pPr>
                  </w:p>
                </w:tc>
              </w:tr>
              <w:tr w:rsidR="00336D7E" w14:paraId="1BC252DD"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c8d8cbed554f5194ebda7f829c0528"/>
                      <w:id w:val="542180646"/>
                    </w:sdtPr>
                    <w:sdtContent>
                      <w:p w14:paraId="399119EF" w14:textId="77777777" w:rsidR="00336D7E" w:rsidRDefault="00000000" w:rsidP="00336D7E">
                        <w:pPr>
                          <w:ind w:firstLineChars="100" w:firstLine="210"/>
                        </w:pPr>
                        <w:r>
                          <w:rPr>
                            <w:rFonts w:hint="eastAsia"/>
                          </w:rPr>
                          <w:t>其他非流动金融资产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0E9CC8E2" w14:textId="2C02793E"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FD33E86"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6126BE7" w14:textId="77777777" w:rsidR="00336D7E" w:rsidRDefault="00000000" w:rsidP="00336D7E">
                    <w:pPr>
                      <w:jc w:val="right"/>
                      <w:rPr>
                        <w:szCs w:val="21"/>
                      </w:rPr>
                    </w:pPr>
                  </w:p>
                </w:tc>
              </w:tr>
              <w:tr w:rsidR="00336D7E" w14:paraId="4D132779" w14:textId="77777777" w:rsidTr="00336D7E">
                <w:sdt>
                  <w:sdtPr>
                    <w:tag w:val="_PLD_9f10082a2fa74c80a9f8570728e077bc"/>
                    <w:id w:val="-819575144"/>
                  </w:sdtPr>
                  <w:sdtContent>
                    <w:tc>
                      <w:tcPr>
                        <w:tcW w:w="1715" w:type="pct"/>
                        <w:tcBorders>
                          <w:top w:val="outset" w:sz="4" w:space="0" w:color="auto"/>
                          <w:left w:val="outset" w:sz="4" w:space="0" w:color="auto"/>
                          <w:bottom w:val="outset" w:sz="4" w:space="0" w:color="auto"/>
                          <w:right w:val="outset" w:sz="4" w:space="0" w:color="auto"/>
                        </w:tcBorders>
                        <w:vAlign w:val="center"/>
                      </w:tcPr>
                      <w:p w14:paraId="08F1A8E1" w14:textId="77777777" w:rsidR="00336D7E" w:rsidRDefault="00000000" w:rsidP="00336D7E">
                        <w:pPr>
                          <w:ind w:firstLineChars="100" w:firstLine="210"/>
                          <w:rPr>
                            <w:szCs w:val="21"/>
                          </w:rPr>
                        </w:pPr>
                        <w:r>
                          <w:rPr>
                            <w:rFonts w:hint="eastAsia"/>
                            <w:szCs w:val="21"/>
                          </w:rPr>
                          <w:t>投资性房地产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9E862E1" w14:textId="77058A05" w:rsidR="00336D7E" w:rsidRDefault="00000000" w:rsidP="00336D7E">
                    <w:pPr>
                      <w:jc w:val="right"/>
                      <w:rPr>
                        <w:szCs w:val="21"/>
                      </w:rPr>
                    </w:pPr>
                    <w:r>
                      <w:t>668,313,054.56</w:t>
                    </w:r>
                  </w:p>
                </w:tc>
                <w:tc>
                  <w:tcPr>
                    <w:tcW w:w="1135" w:type="pct"/>
                    <w:tcBorders>
                      <w:top w:val="outset" w:sz="4" w:space="0" w:color="auto"/>
                      <w:left w:val="outset" w:sz="4" w:space="0" w:color="auto"/>
                      <w:bottom w:val="outset" w:sz="4" w:space="0" w:color="auto"/>
                      <w:right w:val="outset" w:sz="4" w:space="0" w:color="auto"/>
                    </w:tcBorders>
                    <w:vAlign w:val="center"/>
                  </w:tcPr>
                  <w:p w14:paraId="232632D9" w14:textId="7E0A53DB" w:rsidR="00336D7E" w:rsidRDefault="00000000" w:rsidP="00336D7E">
                    <w:pPr>
                      <w:jc w:val="right"/>
                      <w:rPr>
                        <w:szCs w:val="21"/>
                      </w:rPr>
                    </w:pPr>
                    <w:r>
                      <w:t>668,313,054.56</w:t>
                    </w:r>
                  </w:p>
                </w:tc>
                <w:tc>
                  <w:tcPr>
                    <w:tcW w:w="1015" w:type="pct"/>
                    <w:tcBorders>
                      <w:top w:val="outset" w:sz="4" w:space="0" w:color="auto"/>
                      <w:left w:val="outset" w:sz="4" w:space="0" w:color="auto"/>
                      <w:bottom w:val="outset" w:sz="4" w:space="0" w:color="auto"/>
                      <w:right w:val="outset" w:sz="4" w:space="0" w:color="auto"/>
                    </w:tcBorders>
                  </w:tcPr>
                  <w:p w14:paraId="0B7971E5" w14:textId="77777777" w:rsidR="00336D7E" w:rsidRDefault="00000000" w:rsidP="00336D7E">
                    <w:pPr>
                      <w:jc w:val="right"/>
                      <w:rPr>
                        <w:szCs w:val="21"/>
                      </w:rPr>
                    </w:pPr>
                  </w:p>
                </w:tc>
              </w:tr>
              <w:tr w:rsidR="00336D7E" w14:paraId="7274F216" w14:textId="77777777" w:rsidTr="00336D7E">
                <w:sdt>
                  <w:sdtPr>
                    <w:tag w:val="_PLD_24857c8468344731b24f12e1ad87d256"/>
                    <w:id w:val="2085496471"/>
                  </w:sdtPr>
                  <w:sdtContent>
                    <w:tc>
                      <w:tcPr>
                        <w:tcW w:w="1715" w:type="pct"/>
                        <w:tcBorders>
                          <w:top w:val="outset" w:sz="4" w:space="0" w:color="auto"/>
                          <w:left w:val="outset" w:sz="4" w:space="0" w:color="auto"/>
                          <w:bottom w:val="outset" w:sz="4" w:space="0" w:color="auto"/>
                          <w:right w:val="outset" w:sz="4" w:space="0" w:color="auto"/>
                        </w:tcBorders>
                        <w:vAlign w:val="center"/>
                      </w:tcPr>
                      <w:p w14:paraId="72DE1928" w14:textId="77777777" w:rsidR="00336D7E" w:rsidRDefault="00000000" w:rsidP="00336D7E">
                        <w:pPr>
                          <w:ind w:firstLineChars="100" w:firstLine="210"/>
                          <w:rPr>
                            <w:szCs w:val="21"/>
                          </w:rPr>
                        </w:pPr>
                        <w:r>
                          <w:rPr>
                            <w:rFonts w:hint="eastAsia"/>
                            <w:szCs w:val="21"/>
                          </w:rPr>
                          <w:t>固定资产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D780951" w14:textId="2A8CEBC3" w:rsidR="00336D7E" w:rsidRDefault="00000000" w:rsidP="00336D7E">
                    <w:pPr>
                      <w:jc w:val="right"/>
                      <w:rPr>
                        <w:szCs w:val="21"/>
                      </w:rPr>
                    </w:pPr>
                    <w:r>
                      <w:t>4,186,980,014.34</w:t>
                    </w:r>
                  </w:p>
                </w:tc>
                <w:tc>
                  <w:tcPr>
                    <w:tcW w:w="1135" w:type="pct"/>
                    <w:tcBorders>
                      <w:top w:val="outset" w:sz="4" w:space="0" w:color="auto"/>
                      <w:left w:val="outset" w:sz="4" w:space="0" w:color="auto"/>
                      <w:bottom w:val="outset" w:sz="4" w:space="0" w:color="auto"/>
                      <w:right w:val="outset" w:sz="4" w:space="0" w:color="auto"/>
                    </w:tcBorders>
                    <w:vAlign w:val="center"/>
                  </w:tcPr>
                  <w:p w14:paraId="110A56F3" w14:textId="6D3FEE91" w:rsidR="00336D7E" w:rsidRDefault="00000000" w:rsidP="00336D7E">
                    <w:pPr>
                      <w:jc w:val="right"/>
                      <w:rPr>
                        <w:szCs w:val="21"/>
                      </w:rPr>
                    </w:pPr>
                    <w:r>
                      <w:t>4,186,980,014.34</w:t>
                    </w:r>
                  </w:p>
                </w:tc>
                <w:tc>
                  <w:tcPr>
                    <w:tcW w:w="1015" w:type="pct"/>
                    <w:tcBorders>
                      <w:top w:val="outset" w:sz="4" w:space="0" w:color="auto"/>
                      <w:left w:val="outset" w:sz="4" w:space="0" w:color="auto"/>
                      <w:bottom w:val="outset" w:sz="4" w:space="0" w:color="auto"/>
                      <w:right w:val="outset" w:sz="4" w:space="0" w:color="auto"/>
                    </w:tcBorders>
                  </w:tcPr>
                  <w:p w14:paraId="54B658AE" w14:textId="77777777" w:rsidR="00336D7E" w:rsidRDefault="00000000" w:rsidP="00336D7E">
                    <w:pPr>
                      <w:jc w:val="right"/>
                      <w:rPr>
                        <w:szCs w:val="21"/>
                      </w:rPr>
                    </w:pPr>
                  </w:p>
                </w:tc>
              </w:tr>
              <w:tr w:rsidR="00336D7E" w14:paraId="5D2107C2" w14:textId="77777777" w:rsidTr="00336D7E">
                <w:sdt>
                  <w:sdtPr>
                    <w:tag w:val="_PLD_953c415bf52c432f8ba75ee0b554a690"/>
                    <w:id w:val="-882861446"/>
                  </w:sdtPr>
                  <w:sdtContent>
                    <w:tc>
                      <w:tcPr>
                        <w:tcW w:w="1715" w:type="pct"/>
                        <w:tcBorders>
                          <w:top w:val="outset" w:sz="4" w:space="0" w:color="auto"/>
                          <w:left w:val="outset" w:sz="4" w:space="0" w:color="auto"/>
                          <w:bottom w:val="outset" w:sz="4" w:space="0" w:color="auto"/>
                          <w:right w:val="outset" w:sz="4" w:space="0" w:color="auto"/>
                        </w:tcBorders>
                        <w:vAlign w:val="center"/>
                      </w:tcPr>
                      <w:p w14:paraId="0B781EE5" w14:textId="77777777" w:rsidR="00336D7E" w:rsidRDefault="00000000" w:rsidP="00336D7E">
                        <w:pPr>
                          <w:ind w:firstLineChars="100" w:firstLine="210"/>
                          <w:rPr>
                            <w:szCs w:val="21"/>
                          </w:rPr>
                        </w:pPr>
                        <w:r>
                          <w:rPr>
                            <w:rFonts w:hint="eastAsia"/>
                            <w:szCs w:val="21"/>
                          </w:rPr>
                          <w:t>在建工程</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45F60F" w14:textId="7B3D5ABF" w:rsidR="00336D7E" w:rsidRDefault="00000000" w:rsidP="00336D7E">
                    <w:pPr>
                      <w:jc w:val="right"/>
                      <w:rPr>
                        <w:szCs w:val="21"/>
                      </w:rPr>
                    </w:pPr>
                    <w:r>
                      <w:t>850,612,077.98</w:t>
                    </w:r>
                  </w:p>
                </w:tc>
                <w:tc>
                  <w:tcPr>
                    <w:tcW w:w="1135" w:type="pct"/>
                    <w:tcBorders>
                      <w:top w:val="outset" w:sz="4" w:space="0" w:color="auto"/>
                      <w:left w:val="outset" w:sz="4" w:space="0" w:color="auto"/>
                      <w:bottom w:val="outset" w:sz="4" w:space="0" w:color="auto"/>
                      <w:right w:val="outset" w:sz="4" w:space="0" w:color="auto"/>
                    </w:tcBorders>
                    <w:vAlign w:val="center"/>
                  </w:tcPr>
                  <w:p w14:paraId="08FD6024" w14:textId="48B0342D" w:rsidR="00336D7E" w:rsidRDefault="00000000" w:rsidP="00336D7E">
                    <w:pPr>
                      <w:jc w:val="right"/>
                      <w:rPr>
                        <w:szCs w:val="21"/>
                      </w:rPr>
                    </w:pPr>
                    <w:r>
                      <w:t>850,612,077.98</w:t>
                    </w:r>
                  </w:p>
                </w:tc>
                <w:tc>
                  <w:tcPr>
                    <w:tcW w:w="1015" w:type="pct"/>
                    <w:tcBorders>
                      <w:top w:val="outset" w:sz="4" w:space="0" w:color="auto"/>
                      <w:left w:val="outset" w:sz="4" w:space="0" w:color="auto"/>
                      <w:bottom w:val="outset" w:sz="4" w:space="0" w:color="auto"/>
                      <w:right w:val="outset" w:sz="4" w:space="0" w:color="auto"/>
                    </w:tcBorders>
                  </w:tcPr>
                  <w:p w14:paraId="7B5DEB83" w14:textId="77777777" w:rsidR="00336D7E" w:rsidRDefault="00000000" w:rsidP="00336D7E">
                    <w:pPr>
                      <w:jc w:val="right"/>
                      <w:rPr>
                        <w:szCs w:val="21"/>
                      </w:rPr>
                    </w:pPr>
                  </w:p>
                </w:tc>
              </w:tr>
              <w:tr w:rsidR="00336D7E" w14:paraId="33A1F31C" w14:textId="77777777" w:rsidTr="00336D7E">
                <w:sdt>
                  <w:sdtPr>
                    <w:tag w:val="_PLD_33306b0111864a90a32fc0a2d9a9b53f"/>
                    <w:id w:val="-1559469108"/>
                  </w:sdtPr>
                  <w:sdtContent>
                    <w:tc>
                      <w:tcPr>
                        <w:tcW w:w="1715" w:type="pct"/>
                        <w:tcBorders>
                          <w:top w:val="outset" w:sz="4" w:space="0" w:color="auto"/>
                          <w:left w:val="outset" w:sz="4" w:space="0" w:color="auto"/>
                          <w:bottom w:val="outset" w:sz="4" w:space="0" w:color="auto"/>
                          <w:right w:val="outset" w:sz="4" w:space="0" w:color="auto"/>
                        </w:tcBorders>
                        <w:vAlign w:val="center"/>
                      </w:tcPr>
                      <w:p w14:paraId="57339164" w14:textId="77777777" w:rsidR="00336D7E" w:rsidRDefault="00000000" w:rsidP="00336D7E">
                        <w:pPr>
                          <w:ind w:firstLineChars="100" w:firstLine="210"/>
                          <w:rPr>
                            <w:szCs w:val="21"/>
                          </w:rPr>
                        </w:pPr>
                        <w:r>
                          <w:rPr>
                            <w:rFonts w:hint="eastAsia"/>
                            <w:szCs w:val="21"/>
                          </w:rPr>
                          <w:t>生产性生物资产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05D8317" w14:textId="7293D294"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E7AFA6C"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EE5DED1" w14:textId="77777777" w:rsidR="00336D7E" w:rsidRDefault="00000000" w:rsidP="00336D7E">
                    <w:pPr>
                      <w:jc w:val="right"/>
                      <w:rPr>
                        <w:szCs w:val="21"/>
                      </w:rPr>
                    </w:pPr>
                  </w:p>
                </w:tc>
              </w:tr>
              <w:tr w:rsidR="00336D7E" w14:paraId="313164D3" w14:textId="77777777" w:rsidTr="00336D7E">
                <w:sdt>
                  <w:sdtPr>
                    <w:tag w:val="_PLD_510976310d5b46dc99bd20c072756029"/>
                    <w:id w:val="-332993663"/>
                  </w:sdtPr>
                  <w:sdtContent>
                    <w:tc>
                      <w:tcPr>
                        <w:tcW w:w="1715" w:type="pct"/>
                        <w:tcBorders>
                          <w:top w:val="outset" w:sz="4" w:space="0" w:color="auto"/>
                          <w:left w:val="outset" w:sz="4" w:space="0" w:color="auto"/>
                          <w:bottom w:val="outset" w:sz="4" w:space="0" w:color="auto"/>
                          <w:right w:val="outset" w:sz="4" w:space="0" w:color="auto"/>
                        </w:tcBorders>
                        <w:vAlign w:val="center"/>
                      </w:tcPr>
                      <w:p w14:paraId="66F84453" w14:textId="77777777" w:rsidR="00336D7E" w:rsidRDefault="00000000" w:rsidP="00336D7E">
                        <w:pPr>
                          <w:ind w:firstLineChars="100" w:firstLine="210"/>
                          <w:rPr>
                            <w:szCs w:val="21"/>
                          </w:rPr>
                        </w:pPr>
                        <w:r>
                          <w:rPr>
                            <w:rFonts w:hint="eastAsia"/>
                            <w:szCs w:val="21"/>
                          </w:rPr>
                          <w:t>油气资产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D62051C" w14:textId="508AA975"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46ADEAA"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2ECCAEA" w14:textId="77777777" w:rsidR="00336D7E" w:rsidRDefault="00000000" w:rsidP="00336D7E">
                    <w:pPr>
                      <w:jc w:val="right"/>
                      <w:rPr>
                        <w:szCs w:val="21"/>
                      </w:rPr>
                    </w:pPr>
                  </w:p>
                </w:tc>
              </w:tr>
              <w:tr w:rsidR="00336D7E" w14:paraId="70C11808"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592741e18d495bb42b830c2fc6c3a9"/>
                      <w:id w:val="534083836"/>
                    </w:sdtPr>
                    <w:sdtContent>
                      <w:p w14:paraId="4EF5C91E" w14:textId="77777777" w:rsidR="00336D7E" w:rsidRDefault="00000000" w:rsidP="00336D7E">
                        <w:pPr>
                          <w:ind w:firstLineChars="100" w:firstLine="210"/>
                        </w:pPr>
                        <w:r>
                          <w:rPr>
                            <w:rFonts w:hint="eastAsia"/>
                          </w:rPr>
                          <w:t>使用权资产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6317544" w14:textId="28628607" w:rsidR="00336D7E" w:rsidRDefault="00000000" w:rsidP="00336D7E">
                    <w:pPr>
                      <w:jc w:val="right"/>
                      <w:rPr>
                        <w:szCs w:val="21"/>
                      </w:rPr>
                    </w:pPr>
                    <w:r>
                      <w:t>97,598,835.07</w:t>
                    </w:r>
                  </w:p>
                </w:tc>
                <w:tc>
                  <w:tcPr>
                    <w:tcW w:w="1135" w:type="pct"/>
                    <w:tcBorders>
                      <w:top w:val="outset" w:sz="4" w:space="0" w:color="auto"/>
                      <w:left w:val="outset" w:sz="4" w:space="0" w:color="auto"/>
                      <w:bottom w:val="outset" w:sz="4" w:space="0" w:color="auto"/>
                      <w:right w:val="outset" w:sz="4" w:space="0" w:color="auto"/>
                    </w:tcBorders>
                    <w:vAlign w:val="center"/>
                  </w:tcPr>
                  <w:p w14:paraId="726C84B9" w14:textId="2ACE73CC" w:rsidR="00336D7E" w:rsidRDefault="00000000" w:rsidP="00336D7E">
                    <w:pPr>
                      <w:jc w:val="right"/>
                      <w:rPr>
                        <w:szCs w:val="21"/>
                      </w:rPr>
                    </w:pPr>
                    <w:r>
                      <w:t>97,598,835.07</w:t>
                    </w:r>
                  </w:p>
                </w:tc>
                <w:tc>
                  <w:tcPr>
                    <w:tcW w:w="1015" w:type="pct"/>
                    <w:tcBorders>
                      <w:top w:val="outset" w:sz="4" w:space="0" w:color="auto"/>
                      <w:left w:val="outset" w:sz="4" w:space="0" w:color="auto"/>
                      <w:bottom w:val="outset" w:sz="4" w:space="0" w:color="auto"/>
                      <w:right w:val="outset" w:sz="4" w:space="0" w:color="auto"/>
                    </w:tcBorders>
                  </w:tcPr>
                  <w:p w14:paraId="482C90F0" w14:textId="77777777" w:rsidR="00336D7E" w:rsidRDefault="00000000" w:rsidP="00336D7E">
                    <w:pPr>
                      <w:jc w:val="right"/>
                      <w:rPr>
                        <w:szCs w:val="21"/>
                      </w:rPr>
                    </w:pPr>
                  </w:p>
                </w:tc>
              </w:tr>
              <w:tr w:rsidR="00336D7E" w14:paraId="64D3F031" w14:textId="77777777" w:rsidTr="00336D7E">
                <w:sdt>
                  <w:sdtPr>
                    <w:tag w:val="_PLD_2a2a15ba4b3e46fb9bed2fe4f42be2a2"/>
                    <w:id w:val="-996566969"/>
                  </w:sdtPr>
                  <w:sdtContent>
                    <w:tc>
                      <w:tcPr>
                        <w:tcW w:w="1715" w:type="pct"/>
                        <w:tcBorders>
                          <w:top w:val="outset" w:sz="4" w:space="0" w:color="auto"/>
                          <w:left w:val="outset" w:sz="4" w:space="0" w:color="auto"/>
                          <w:bottom w:val="outset" w:sz="4" w:space="0" w:color="auto"/>
                          <w:right w:val="outset" w:sz="4" w:space="0" w:color="auto"/>
                        </w:tcBorders>
                        <w:vAlign w:val="center"/>
                      </w:tcPr>
                      <w:p w14:paraId="3AC3EABC" w14:textId="77777777" w:rsidR="00336D7E" w:rsidRDefault="00000000" w:rsidP="00336D7E">
                        <w:pPr>
                          <w:ind w:firstLineChars="100" w:firstLine="210"/>
                          <w:rPr>
                            <w:szCs w:val="21"/>
                          </w:rPr>
                        </w:pPr>
                        <w:r>
                          <w:rPr>
                            <w:rFonts w:hint="eastAsia"/>
                            <w:szCs w:val="21"/>
                          </w:rPr>
                          <w:t>无形资产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91103A5" w14:textId="66BC90B5" w:rsidR="00336D7E" w:rsidRDefault="00000000" w:rsidP="00336D7E">
                    <w:pPr>
                      <w:jc w:val="right"/>
                      <w:rPr>
                        <w:szCs w:val="21"/>
                      </w:rPr>
                    </w:pPr>
                    <w:r>
                      <w:t>1,114,231,302.65</w:t>
                    </w:r>
                  </w:p>
                </w:tc>
                <w:tc>
                  <w:tcPr>
                    <w:tcW w:w="1135" w:type="pct"/>
                    <w:tcBorders>
                      <w:top w:val="outset" w:sz="4" w:space="0" w:color="auto"/>
                      <w:left w:val="outset" w:sz="4" w:space="0" w:color="auto"/>
                      <w:bottom w:val="outset" w:sz="4" w:space="0" w:color="auto"/>
                      <w:right w:val="outset" w:sz="4" w:space="0" w:color="auto"/>
                    </w:tcBorders>
                    <w:vAlign w:val="center"/>
                  </w:tcPr>
                  <w:p w14:paraId="6CC58025" w14:textId="4D3D1D98" w:rsidR="00336D7E" w:rsidRDefault="00000000" w:rsidP="00336D7E">
                    <w:pPr>
                      <w:jc w:val="right"/>
                      <w:rPr>
                        <w:szCs w:val="21"/>
                      </w:rPr>
                    </w:pPr>
                    <w:r>
                      <w:t>1,114,231,302.65</w:t>
                    </w:r>
                  </w:p>
                </w:tc>
                <w:tc>
                  <w:tcPr>
                    <w:tcW w:w="1015" w:type="pct"/>
                    <w:tcBorders>
                      <w:top w:val="outset" w:sz="4" w:space="0" w:color="auto"/>
                      <w:left w:val="outset" w:sz="4" w:space="0" w:color="auto"/>
                      <w:bottom w:val="outset" w:sz="4" w:space="0" w:color="auto"/>
                      <w:right w:val="outset" w:sz="4" w:space="0" w:color="auto"/>
                    </w:tcBorders>
                  </w:tcPr>
                  <w:p w14:paraId="6FD1F5E9" w14:textId="77777777" w:rsidR="00336D7E" w:rsidRDefault="00000000" w:rsidP="00336D7E">
                    <w:pPr>
                      <w:jc w:val="right"/>
                      <w:rPr>
                        <w:szCs w:val="21"/>
                      </w:rPr>
                    </w:pPr>
                  </w:p>
                </w:tc>
              </w:tr>
              <w:tr w:rsidR="00336D7E" w14:paraId="2B0AA8D8" w14:textId="77777777" w:rsidTr="00336D7E">
                <w:sdt>
                  <w:sdtPr>
                    <w:tag w:val="_PLD_e6d1368c00b64b8dac05a0231d874f1b"/>
                    <w:id w:val="887606971"/>
                  </w:sdtPr>
                  <w:sdtContent>
                    <w:tc>
                      <w:tcPr>
                        <w:tcW w:w="1715" w:type="pct"/>
                        <w:tcBorders>
                          <w:top w:val="outset" w:sz="4" w:space="0" w:color="auto"/>
                          <w:left w:val="outset" w:sz="4" w:space="0" w:color="auto"/>
                          <w:bottom w:val="outset" w:sz="4" w:space="0" w:color="auto"/>
                          <w:right w:val="outset" w:sz="4" w:space="0" w:color="auto"/>
                        </w:tcBorders>
                        <w:vAlign w:val="center"/>
                      </w:tcPr>
                      <w:p w14:paraId="31B26E14" w14:textId="77777777" w:rsidR="00336D7E" w:rsidRDefault="00000000" w:rsidP="00336D7E">
                        <w:pPr>
                          <w:ind w:firstLineChars="100" w:firstLine="210"/>
                          <w:rPr>
                            <w:szCs w:val="21"/>
                          </w:rPr>
                        </w:pPr>
                        <w:r>
                          <w:rPr>
                            <w:rFonts w:hint="eastAsia"/>
                            <w:szCs w:val="21"/>
                          </w:rPr>
                          <w:t>开发支出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535CCC9" w14:textId="14EFD9FE" w:rsidR="00336D7E" w:rsidRDefault="00000000" w:rsidP="00336D7E">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BFDF47E" w14:textId="77777777" w:rsidR="00336D7E" w:rsidRDefault="00000000" w:rsidP="00336D7E">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8994576" w14:textId="77777777" w:rsidR="00336D7E" w:rsidRDefault="00000000" w:rsidP="00336D7E">
                    <w:pPr>
                      <w:jc w:val="right"/>
                      <w:rPr>
                        <w:szCs w:val="21"/>
                      </w:rPr>
                    </w:pPr>
                  </w:p>
                </w:tc>
              </w:tr>
              <w:tr w:rsidR="00336D7E" w14:paraId="1464D00B" w14:textId="77777777" w:rsidTr="00336D7E">
                <w:sdt>
                  <w:sdtPr>
                    <w:tag w:val="_PLD_521c42a8762f4dbea5381b8dcfb7160f"/>
                    <w:id w:val="1000089857"/>
                  </w:sdtPr>
                  <w:sdtContent>
                    <w:tc>
                      <w:tcPr>
                        <w:tcW w:w="1715" w:type="pct"/>
                        <w:tcBorders>
                          <w:top w:val="outset" w:sz="4" w:space="0" w:color="auto"/>
                          <w:left w:val="outset" w:sz="4" w:space="0" w:color="auto"/>
                          <w:bottom w:val="outset" w:sz="4" w:space="0" w:color="auto"/>
                          <w:right w:val="outset" w:sz="4" w:space="0" w:color="auto"/>
                        </w:tcBorders>
                        <w:vAlign w:val="center"/>
                      </w:tcPr>
                      <w:p w14:paraId="52FC2C60" w14:textId="77777777" w:rsidR="00336D7E" w:rsidRDefault="00000000" w:rsidP="00336D7E">
                        <w:pPr>
                          <w:ind w:firstLineChars="100" w:firstLine="210"/>
                          <w:rPr>
                            <w:szCs w:val="21"/>
                          </w:rPr>
                        </w:pPr>
                        <w:r>
                          <w:rPr>
                            <w:rFonts w:hint="eastAsia"/>
                            <w:szCs w:val="21"/>
                          </w:rPr>
                          <w:t>商誉</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F3F4AC6" w14:textId="3D15232D" w:rsidR="00336D7E" w:rsidRDefault="00000000" w:rsidP="00336D7E">
                    <w:pPr>
                      <w:jc w:val="right"/>
                      <w:rPr>
                        <w:szCs w:val="21"/>
                      </w:rPr>
                    </w:pPr>
                    <w:r>
                      <w:t>897,612,332.44</w:t>
                    </w:r>
                  </w:p>
                </w:tc>
                <w:tc>
                  <w:tcPr>
                    <w:tcW w:w="1135" w:type="pct"/>
                    <w:tcBorders>
                      <w:top w:val="outset" w:sz="4" w:space="0" w:color="auto"/>
                      <w:left w:val="outset" w:sz="4" w:space="0" w:color="auto"/>
                      <w:bottom w:val="outset" w:sz="4" w:space="0" w:color="auto"/>
                      <w:right w:val="outset" w:sz="4" w:space="0" w:color="auto"/>
                    </w:tcBorders>
                    <w:vAlign w:val="center"/>
                  </w:tcPr>
                  <w:p w14:paraId="2A2456FD" w14:textId="3CA52ACF" w:rsidR="00336D7E" w:rsidRDefault="00000000" w:rsidP="00336D7E">
                    <w:pPr>
                      <w:jc w:val="right"/>
                      <w:rPr>
                        <w:szCs w:val="21"/>
                      </w:rPr>
                    </w:pPr>
                    <w:r>
                      <w:t>897,612,332.44</w:t>
                    </w:r>
                  </w:p>
                </w:tc>
                <w:tc>
                  <w:tcPr>
                    <w:tcW w:w="1015" w:type="pct"/>
                    <w:tcBorders>
                      <w:top w:val="outset" w:sz="4" w:space="0" w:color="auto"/>
                      <w:left w:val="outset" w:sz="4" w:space="0" w:color="auto"/>
                      <w:bottom w:val="outset" w:sz="4" w:space="0" w:color="auto"/>
                      <w:right w:val="outset" w:sz="4" w:space="0" w:color="auto"/>
                    </w:tcBorders>
                  </w:tcPr>
                  <w:p w14:paraId="4F29DF35" w14:textId="77777777" w:rsidR="00336D7E" w:rsidRDefault="00000000" w:rsidP="00336D7E">
                    <w:pPr>
                      <w:jc w:val="right"/>
                      <w:rPr>
                        <w:szCs w:val="21"/>
                      </w:rPr>
                    </w:pPr>
                  </w:p>
                </w:tc>
              </w:tr>
              <w:tr w:rsidR="00336D7E" w14:paraId="3B0196AF" w14:textId="77777777" w:rsidTr="00336D7E">
                <w:sdt>
                  <w:sdtPr>
                    <w:tag w:val="_PLD_fd60f7e660894b54ad06507e69496fec"/>
                    <w:id w:val="1498991205"/>
                  </w:sdtPr>
                  <w:sdtContent>
                    <w:tc>
                      <w:tcPr>
                        <w:tcW w:w="1715" w:type="pct"/>
                        <w:tcBorders>
                          <w:top w:val="outset" w:sz="4" w:space="0" w:color="auto"/>
                          <w:left w:val="outset" w:sz="4" w:space="0" w:color="auto"/>
                          <w:bottom w:val="outset" w:sz="4" w:space="0" w:color="auto"/>
                          <w:right w:val="outset" w:sz="4" w:space="0" w:color="auto"/>
                        </w:tcBorders>
                        <w:vAlign w:val="center"/>
                      </w:tcPr>
                      <w:p w14:paraId="7A8DFD06" w14:textId="77777777" w:rsidR="00336D7E" w:rsidRDefault="00000000" w:rsidP="00336D7E">
                        <w:pPr>
                          <w:ind w:firstLineChars="100" w:firstLine="210"/>
                          <w:rPr>
                            <w:szCs w:val="21"/>
                          </w:rPr>
                        </w:pPr>
                        <w:r>
                          <w:rPr>
                            <w:rFonts w:hint="eastAsia"/>
                            <w:szCs w:val="21"/>
                          </w:rPr>
                          <w:t>长期待摊费用</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430D6E0" w14:textId="6EF35793" w:rsidR="00336D7E" w:rsidRDefault="00000000" w:rsidP="00336D7E">
                    <w:pPr>
                      <w:jc w:val="right"/>
                      <w:rPr>
                        <w:szCs w:val="21"/>
                      </w:rPr>
                    </w:pPr>
                    <w:r>
                      <w:t>191,321,572.44</w:t>
                    </w:r>
                  </w:p>
                </w:tc>
                <w:tc>
                  <w:tcPr>
                    <w:tcW w:w="1135" w:type="pct"/>
                    <w:tcBorders>
                      <w:top w:val="outset" w:sz="4" w:space="0" w:color="auto"/>
                      <w:left w:val="outset" w:sz="4" w:space="0" w:color="auto"/>
                      <w:bottom w:val="outset" w:sz="4" w:space="0" w:color="auto"/>
                      <w:right w:val="outset" w:sz="4" w:space="0" w:color="auto"/>
                    </w:tcBorders>
                    <w:vAlign w:val="center"/>
                  </w:tcPr>
                  <w:p w14:paraId="50B0276A" w14:textId="276811D4" w:rsidR="00336D7E" w:rsidRDefault="00000000" w:rsidP="00336D7E">
                    <w:pPr>
                      <w:jc w:val="right"/>
                      <w:rPr>
                        <w:szCs w:val="21"/>
                      </w:rPr>
                    </w:pPr>
                    <w:r>
                      <w:t>191,321,572.44</w:t>
                    </w:r>
                  </w:p>
                </w:tc>
                <w:tc>
                  <w:tcPr>
                    <w:tcW w:w="1015" w:type="pct"/>
                    <w:tcBorders>
                      <w:top w:val="outset" w:sz="4" w:space="0" w:color="auto"/>
                      <w:left w:val="outset" w:sz="4" w:space="0" w:color="auto"/>
                      <w:bottom w:val="outset" w:sz="4" w:space="0" w:color="auto"/>
                      <w:right w:val="outset" w:sz="4" w:space="0" w:color="auto"/>
                    </w:tcBorders>
                  </w:tcPr>
                  <w:p w14:paraId="10E4F7C2" w14:textId="77777777" w:rsidR="00336D7E" w:rsidRDefault="00000000" w:rsidP="00336D7E">
                    <w:pPr>
                      <w:jc w:val="right"/>
                      <w:rPr>
                        <w:szCs w:val="21"/>
                      </w:rPr>
                    </w:pPr>
                  </w:p>
                </w:tc>
              </w:tr>
              <w:tr w:rsidR="00DF1F97" w14:paraId="362351C4" w14:textId="77777777" w:rsidTr="002606EC">
                <w:sdt>
                  <w:sdtPr>
                    <w:tag w:val="_PLD_46d24d307b324ff89ee4dab3836deaf4"/>
                    <w:id w:val="-17630052"/>
                  </w:sdtPr>
                  <w:sdtContent>
                    <w:tc>
                      <w:tcPr>
                        <w:tcW w:w="1715" w:type="pct"/>
                        <w:tcBorders>
                          <w:top w:val="outset" w:sz="4" w:space="0" w:color="auto"/>
                          <w:left w:val="outset" w:sz="4" w:space="0" w:color="auto"/>
                          <w:bottom w:val="outset" w:sz="4" w:space="0" w:color="auto"/>
                          <w:right w:val="outset" w:sz="4" w:space="0" w:color="auto"/>
                        </w:tcBorders>
                        <w:vAlign w:val="center"/>
                      </w:tcPr>
                      <w:p w14:paraId="46FE7CCF" w14:textId="77777777" w:rsidR="00DF1F97" w:rsidRDefault="00000000" w:rsidP="00DF1F97">
                        <w:pPr>
                          <w:ind w:firstLineChars="100" w:firstLine="210"/>
                          <w:rPr>
                            <w:szCs w:val="21"/>
                          </w:rPr>
                        </w:pPr>
                        <w:r>
                          <w:rPr>
                            <w:rFonts w:hint="eastAsia"/>
                            <w:szCs w:val="21"/>
                          </w:rPr>
                          <w:t>递延所得税资产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C06E4BF" w14:textId="0873A7A1" w:rsidR="00DF1F97" w:rsidRDefault="00000000" w:rsidP="00DF1F97">
                    <w:pPr>
                      <w:jc w:val="right"/>
                      <w:rPr>
                        <w:szCs w:val="21"/>
                      </w:rPr>
                    </w:pPr>
                    <w:r>
                      <w:t>534,919,971.61</w:t>
                    </w:r>
                  </w:p>
                </w:tc>
                <w:tc>
                  <w:tcPr>
                    <w:tcW w:w="1135" w:type="pct"/>
                    <w:tcBorders>
                      <w:top w:val="outset" w:sz="4" w:space="0" w:color="auto"/>
                      <w:left w:val="outset" w:sz="4" w:space="0" w:color="auto"/>
                      <w:bottom w:val="outset" w:sz="4" w:space="0" w:color="auto"/>
                      <w:right w:val="outset" w:sz="4" w:space="0" w:color="auto"/>
                    </w:tcBorders>
                    <w:vAlign w:val="center"/>
                  </w:tcPr>
                  <w:p w14:paraId="1F823B2C" w14:textId="5E80C88E" w:rsidR="00DF1F97" w:rsidRDefault="00000000" w:rsidP="00DF1F97">
                    <w:pPr>
                      <w:jc w:val="right"/>
                      <w:rPr>
                        <w:szCs w:val="21"/>
                      </w:rPr>
                    </w:pPr>
                    <w:r>
                      <w:t>548,224,451.64</w:t>
                    </w:r>
                  </w:p>
                </w:tc>
                <w:tc>
                  <w:tcPr>
                    <w:tcW w:w="1015" w:type="pct"/>
                    <w:tcBorders>
                      <w:top w:val="outset" w:sz="4" w:space="0" w:color="auto"/>
                      <w:left w:val="outset" w:sz="4" w:space="0" w:color="auto"/>
                      <w:bottom w:val="outset" w:sz="4" w:space="0" w:color="auto"/>
                      <w:right w:val="outset" w:sz="4" w:space="0" w:color="auto"/>
                    </w:tcBorders>
                    <w:vAlign w:val="center"/>
                  </w:tcPr>
                  <w:p w14:paraId="6224BAE8" w14:textId="44CE04CC" w:rsidR="00DF1F97" w:rsidRDefault="00000000" w:rsidP="00DF1F97">
                    <w:pPr>
                      <w:jc w:val="right"/>
                      <w:rPr>
                        <w:szCs w:val="21"/>
                      </w:rPr>
                    </w:pPr>
                    <w:r>
                      <w:t>13,304,480.03</w:t>
                    </w:r>
                  </w:p>
                </w:tc>
              </w:tr>
              <w:tr w:rsidR="00DF1F97" w14:paraId="62B39EB2" w14:textId="77777777" w:rsidTr="002606EC">
                <w:sdt>
                  <w:sdtPr>
                    <w:tag w:val="_PLD_369c907e09c243eaa57fef147afe9aa8"/>
                    <w:id w:val="1747757032"/>
                  </w:sdtPr>
                  <w:sdtContent>
                    <w:tc>
                      <w:tcPr>
                        <w:tcW w:w="1715" w:type="pct"/>
                        <w:tcBorders>
                          <w:top w:val="outset" w:sz="4" w:space="0" w:color="auto"/>
                          <w:left w:val="outset" w:sz="4" w:space="0" w:color="auto"/>
                          <w:bottom w:val="outset" w:sz="4" w:space="0" w:color="auto"/>
                          <w:right w:val="outset" w:sz="4" w:space="0" w:color="auto"/>
                        </w:tcBorders>
                        <w:vAlign w:val="center"/>
                      </w:tcPr>
                      <w:p w14:paraId="04048CDF" w14:textId="77777777" w:rsidR="00DF1F97" w:rsidRDefault="00000000" w:rsidP="00DF1F97">
                        <w:pPr>
                          <w:ind w:firstLineChars="100" w:firstLine="210"/>
                          <w:rPr>
                            <w:szCs w:val="21"/>
                          </w:rPr>
                        </w:pPr>
                        <w:r>
                          <w:rPr>
                            <w:rFonts w:hint="eastAsia"/>
                            <w:szCs w:val="21"/>
                          </w:rPr>
                          <w:t>其他非流动资产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D9CF11F" w14:textId="57F27D77" w:rsidR="00DF1F97" w:rsidRDefault="00000000" w:rsidP="00DF1F97">
                    <w:pPr>
                      <w:jc w:val="right"/>
                      <w:rPr>
                        <w:szCs w:val="21"/>
                      </w:rPr>
                    </w:pPr>
                    <w:r>
                      <w:t>897,619,107.60</w:t>
                    </w:r>
                  </w:p>
                </w:tc>
                <w:tc>
                  <w:tcPr>
                    <w:tcW w:w="1135" w:type="pct"/>
                    <w:tcBorders>
                      <w:top w:val="outset" w:sz="4" w:space="0" w:color="auto"/>
                      <w:left w:val="outset" w:sz="4" w:space="0" w:color="auto"/>
                      <w:bottom w:val="outset" w:sz="4" w:space="0" w:color="auto"/>
                      <w:right w:val="outset" w:sz="4" w:space="0" w:color="auto"/>
                    </w:tcBorders>
                    <w:vAlign w:val="center"/>
                  </w:tcPr>
                  <w:p w14:paraId="48DB0F3F" w14:textId="0D9AE7ED" w:rsidR="00DF1F97" w:rsidRDefault="00000000" w:rsidP="00DF1F97">
                    <w:pPr>
                      <w:jc w:val="right"/>
                      <w:rPr>
                        <w:szCs w:val="21"/>
                      </w:rPr>
                    </w:pPr>
                    <w:r>
                      <w:t>897,619,107.60</w:t>
                    </w:r>
                  </w:p>
                </w:tc>
                <w:tc>
                  <w:tcPr>
                    <w:tcW w:w="1015" w:type="pct"/>
                    <w:tcBorders>
                      <w:top w:val="outset" w:sz="4" w:space="0" w:color="auto"/>
                      <w:left w:val="outset" w:sz="4" w:space="0" w:color="auto"/>
                      <w:bottom w:val="outset" w:sz="4" w:space="0" w:color="auto"/>
                      <w:right w:val="outset" w:sz="4" w:space="0" w:color="auto"/>
                    </w:tcBorders>
                    <w:vAlign w:val="center"/>
                  </w:tcPr>
                  <w:p w14:paraId="16E4CDB0" w14:textId="2941BBBB" w:rsidR="00DF1F97" w:rsidRDefault="00000000" w:rsidP="00DF1F97">
                    <w:pPr>
                      <w:jc w:val="right"/>
                      <w:rPr>
                        <w:szCs w:val="21"/>
                      </w:rPr>
                    </w:pPr>
                  </w:p>
                </w:tc>
              </w:tr>
              <w:tr w:rsidR="00DF1F97" w14:paraId="7436904E" w14:textId="77777777" w:rsidTr="002606EC">
                <w:sdt>
                  <w:sdtPr>
                    <w:tag w:val="_PLD_e03396c6eb0948f8a0248ebce88f74ac"/>
                    <w:id w:val="-624695484"/>
                  </w:sdtPr>
                  <w:sdtContent>
                    <w:tc>
                      <w:tcPr>
                        <w:tcW w:w="1715" w:type="pct"/>
                        <w:tcBorders>
                          <w:top w:val="outset" w:sz="4" w:space="0" w:color="auto"/>
                          <w:left w:val="outset" w:sz="4" w:space="0" w:color="auto"/>
                          <w:bottom w:val="outset" w:sz="4" w:space="0" w:color="auto"/>
                          <w:right w:val="outset" w:sz="4" w:space="0" w:color="auto"/>
                        </w:tcBorders>
                        <w:vAlign w:val="center"/>
                      </w:tcPr>
                      <w:p w14:paraId="1FDBF0A0" w14:textId="77777777" w:rsidR="00DF1F97" w:rsidRDefault="00000000" w:rsidP="00DF1F97">
                        <w:pPr>
                          <w:ind w:firstLineChars="200" w:firstLine="420"/>
                          <w:rPr>
                            <w:szCs w:val="21"/>
                          </w:rPr>
                        </w:pPr>
                        <w:r>
                          <w:rPr>
                            <w:rFonts w:hint="eastAsia"/>
                            <w:szCs w:val="21"/>
                          </w:rPr>
                          <w:t>非流动资产合计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3AAFB6C" w14:textId="0CC41DFE" w:rsidR="00DF1F97" w:rsidRDefault="00000000" w:rsidP="00DF1F97">
                    <w:pPr>
                      <w:jc w:val="right"/>
                      <w:rPr>
                        <w:szCs w:val="21"/>
                      </w:rPr>
                    </w:pPr>
                    <w:r>
                      <w:t>14,199,789,778.93</w:t>
                    </w:r>
                  </w:p>
                </w:tc>
                <w:tc>
                  <w:tcPr>
                    <w:tcW w:w="1135" w:type="pct"/>
                    <w:tcBorders>
                      <w:top w:val="outset" w:sz="4" w:space="0" w:color="auto"/>
                      <w:left w:val="outset" w:sz="4" w:space="0" w:color="auto"/>
                      <w:bottom w:val="outset" w:sz="4" w:space="0" w:color="auto"/>
                      <w:right w:val="outset" w:sz="4" w:space="0" w:color="auto"/>
                    </w:tcBorders>
                    <w:vAlign w:val="center"/>
                  </w:tcPr>
                  <w:p w14:paraId="617C3B25" w14:textId="0AC017A3" w:rsidR="00DF1F97" w:rsidRDefault="00000000" w:rsidP="00DF1F97">
                    <w:pPr>
                      <w:jc w:val="right"/>
                      <w:rPr>
                        <w:szCs w:val="21"/>
                      </w:rPr>
                    </w:pPr>
                    <w:r>
                      <w:t>14,213,094,258.96</w:t>
                    </w:r>
                  </w:p>
                </w:tc>
                <w:tc>
                  <w:tcPr>
                    <w:tcW w:w="1015" w:type="pct"/>
                    <w:tcBorders>
                      <w:top w:val="outset" w:sz="4" w:space="0" w:color="auto"/>
                      <w:left w:val="outset" w:sz="4" w:space="0" w:color="auto"/>
                      <w:bottom w:val="outset" w:sz="4" w:space="0" w:color="auto"/>
                      <w:right w:val="outset" w:sz="4" w:space="0" w:color="auto"/>
                    </w:tcBorders>
                    <w:vAlign w:val="center"/>
                  </w:tcPr>
                  <w:p w14:paraId="75F5DD45" w14:textId="08BBE5DD" w:rsidR="00DF1F97" w:rsidRDefault="00000000" w:rsidP="00DF1F97">
                    <w:pPr>
                      <w:jc w:val="right"/>
                      <w:rPr>
                        <w:szCs w:val="21"/>
                      </w:rPr>
                    </w:pPr>
                    <w:r>
                      <w:t>13,304,480.03</w:t>
                    </w:r>
                  </w:p>
                </w:tc>
              </w:tr>
              <w:tr w:rsidR="00DF1F97" w14:paraId="4745BEA5" w14:textId="77777777" w:rsidTr="002606EC">
                <w:sdt>
                  <w:sdtPr>
                    <w:tag w:val="_PLD_2db6adfd7cea449388106862881be38c"/>
                    <w:id w:val="-1902047498"/>
                  </w:sdtPr>
                  <w:sdtContent>
                    <w:tc>
                      <w:tcPr>
                        <w:tcW w:w="1715" w:type="pct"/>
                        <w:tcBorders>
                          <w:top w:val="outset" w:sz="4" w:space="0" w:color="auto"/>
                          <w:left w:val="outset" w:sz="4" w:space="0" w:color="auto"/>
                          <w:bottom w:val="outset" w:sz="4" w:space="0" w:color="auto"/>
                          <w:right w:val="outset" w:sz="4" w:space="0" w:color="auto"/>
                        </w:tcBorders>
                        <w:vAlign w:val="center"/>
                      </w:tcPr>
                      <w:p w14:paraId="6C4B046F" w14:textId="77777777" w:rsidR="00DF1F97" w:rsidRDefault="00000000" w:rsidP="00DF1F97">
                        <w:pPr>
                          <w:ind w:firstLineChars="300" w:firstLine="630"/>
                          <w:rPr>
                            <w:szCs w:val="21"/>
                          </w:rPr>
                        </w:pPr>
                        <w:r>
                          <w:rPr>
                            <w:rFonts w:hint="eastAsia"/>
                            <w:szCs w:val="21"/>
                          </w:rPr>
                          <w:t>资产总计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4F5F928" w14:textId="5ABF51FE" w:rsidR="00DF1F97" w:rsidRDefault="00000000" w:rsidP="00DF1F97">
                    <w:pPr>
                      <w:jc w:val="right"/>
                      <w:rPr>
                        <w:szCs w:val="21"/>
                      </w:rPr>
                    </w:pPr>
                    <w:r>
                      <w:t>50,054,387,160.02</w:t>
                    </w:r>
                  </w:p>
                </w:tc>
                <w:tc>
                  <w:tcPr>
                    <w:tcW w:w="1135" w:type="pct"/>
                    <w:tcBorders>
                      <w:top w:val="outset" w:sz="4" w:space="0" w:color="auto"/>
                      <w:left w:val="outset" w:sz="4" w:space="0" w:color="auto"/>
                      <w:bottom w:val="outset" w:sz="4" w:space="0" w:color="auto"/>
                      <w:right w:val="outset" w:sz="4" w:space="0" w:color="auto"/>
                    </w:tcBorders>
                    <w:vAlign w:val="center"/>
                  </w:tcPr>
                  <w:p w14:paraId="3B643D7C" w14:textId="065785F6" w:rsidR="00DF1F97" w:rsidRDefault="00000000" w:rsidP="00DF1F97">
                    <w:pPr>
                      <w:jc w:val="right"/>
                      <w:rPr>
                        <w:szCs w:val="21"/>
                      </w:rPr>
                    </w:pPr>
                    <w:r>
                      <w:t>50,067,691,640.05</w:t>
                    </w:r>
                  </w:p>
                </w:tc>
                <w:tc>
                  <w:tcPr>
                    <w:tcW w:w="1015" w:type="pct"/>
                    <w:tcBorders>
                      <w:top w:val="outset" w:sz="4" w:space="0" w:color="auto"/>
                      <w:left w:val="outset" w:sz="4" w:space="0" w:color="auto"/>
                      <w:bottom w:val="outset" w:sz="4" w:space="0" w:color="auto"/>
                      <w:right w:val="outset" w:sz="4" w:space="0" w:color="auto"/>
                    </w:tcBorders>
                    <w:vAlign w:val="center"/>
                  </w:tcPr>
                  <w:p w14:paraId="0F97A29B" w14:textId="2B6E0875" w:rsidR="00DF1F97" w:rsidRDefault="00000000" w:rsidP="00DF1F97">
                    <w:pPr>
                      <w:jc w:val="right"/>
                      <w:rPr>
                        <w:szCs w:val="21"/>
                      </w:rPr>
                    </w:pPr>
                    <w:r>
                      <w:t>13,304,480.03</w:t>
                    </w:r>
                  </w:p>
                </w:tc>
              </w:tr>
              <w:tr w:rsidR="00DF1F97" w14:paraId="3E865808" w14:textId="77777777" w:rsidTr="00F10D87">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f8830ec153884ea697ee2497fab984fa"/>
                      <w:id w:val="1150636128"/>
                    </w:sdtPr>
                    <w:sdtContent>
                      <w:p w14:paraId="59AF8B78" w14:textId="77777777" w:rsidR="00DF1F97" w:rsidRDefault="00000000" w:rsidP="00DF1F97">
                        <w:pPr>
                          <w:rPr>
                            <w:szCs w:val="21"/>
                          </w:rPr>
                        </w:pPr>
                        <w:r>
                          <w:rPr>
                            <w:rFonts w:hint="eastAsia"/>
                            <w:b/>
                          </w:rPr>
                          <w:t>流动负债：</w:t>
                        </w:r>
                      </w:p>
                    </w:sdtContent>
                  </w:sdt>
                </w:tc>
              </w:tr>
              <w:tr w:rsidR="00DF1F97" w14:paraId="0B582F47" w14:textId="77777777" w:rsidTr="00336D7E">
                <w:sdt>
                  <w:sdtPr>
                    <w:tag w:val="_PLD_0ca92674ef904b298bc032bed04ae9e4"/>
                    <w:id w:val="-799841137"/>
                  </w:sdtPr>
                  <w:sdtContent>
                    <w:tc>
                      <w:tcPr>
                        <w:tcW w:w="1715" w:type="pct"/>
                        <w:tcBorders>
                          <w:top w:val="outset" w:sz="4" w:space="0" w:color="auto"/>
                          <w:left w:val="outset" w:sz="4" w:space="0" w:color="auto"/>
                          <w:bottom w:val="outset" w:sz="4" w:space="0" w:color="auto"/>
                          <w:right w:val="outset" w:sz="4" w:space="0" w:color="auto"/>
                        </w:tcBorders>
                        <w:vAlign w:val="center"/>
                      </w:tcPr>
                      <w:p w14:paraId="42EBF1CA" w14:textId="77777777" w:rsidR="00DF1F97" w:rsidRDefault="00000000" w:rsidP="00DF1F97">
                        <w:pPr>
                          <w:ind w:firstLineChars="100" w:firstLine="210"/>
                          <w:rPr>
                            <w:szCs w:val="21"/>
                          </w:rPr>
                        </w:pPr>
                        <w:r>
                          <w:rPr>
                            <w:rFonts w:hint="eastAsia"/>
                            <w:szCs w:val="21"/>
                          </w:rPr>
                          <w:t>短期借款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0A7A5C6" w14:textId="1C57B73D" w:rsidR="00DF1F97" w:rsidRDefault="00000000" w:rsidP="00DF1F97">
                    <w:pPr>
                      <w:jc w:val="right"/>
                      <w:rPr>
                        <w:szCs w:val="21"/>
                      </w:rPr>
                    </w:pPr>
                    <w:r>
                      <w:t>2,100,404,062.96</w:t>
                    </w:r>
                  </w:p>
                </w:tc>
                <w:tc>
                  <w:tcPr>
                    <w:tcW w:w="1135" w:type="pct"/>
                    <w:tcBorders>
                      <w:top w:val="outset" w:sz="4" w:space="0" w:color="auto"/>
                      <w:left w:val="outset" w:sz="4" w:space="0" w:color="auto"/>
                      <w:bottom w:val="outset" w:sz="4" w:space="0" w:color="auto"/>
                      <w:right w:val="outset" w:sz="4" w:space="0" w:color="auto"/>
                    </w:tcBorders>
                    <w:vAlign w:val="center"/>
                  </w:tcPr>
                  <w:p w14:paraId="6A8FA380" w14:textId="470D3232" w:rsidR="00DF1F97" w:rsidRDefault="00000000" w:rsidP="00DF1F97">
                    <w:pPr>
                      <w:jc w:val="right"/>
                      <w:rPr>
                        <w:szCs w:val="21"/>
                      </w:rPr>
                    </w:pPr>
                    <w:r>
                      <w:t>2,100,404,062.96</w:t>
                    </w:r>
                  </w:p>
                </w:tc>
                <w:tc>
                  <w:tcPr>
                    <w:tcW w:w="1015" w:type="pct"/>
                    <w:tcBorders>
                      <w:top w:val="outset" w:sz="4" w:space="0" w:color="auto"/>
                      <w:left w:val="outset" w:sz="4" w:space="0" w:color="auto"/>
                      <w:bottom w:val="outset" w:sz="4" w:space="0" w:color="auto"/>
                      <w:right w:val="outset" w:sz="4" w:space="0" w:color="auto"/>
                    </w:tcBorders>
                  </w:tcPr>
                  <w:p w14:paraId="23804808" w14:textId="77777777" w:rsidR="00DF1F97" w:rsidRDefault="00000000" w:rsidP="00DF1F97">
                    <w:pPr>
                      <w:jc w:val="right"/>
                      <w:rPr>
                        <w:szCs w:val="21"/>
                      </w:rPr>
                    </w:pPr>
                  </w:p>
                </w:tc>
              </w:tr>
              <w:tr w:rsidR="00DF1F97" w14:paraId="586A0532" w14:textId="77777777" w:rsidTr="00336D7E">
                <w:sdt>
                  <w:sdtPr>
                    <w:tag w:val="_PLD_c0885b7fd27744dc86d36d89540f46c0"/>
                    <w:id w:val="150810356"/>
                  </w:sdtPr>
                  <w:sdtContent>
                    <w:tc>
                      <w:tcPr>
                        <w:tcW w:w="1715" w:type="pct"/>
                        <w:tcBorders>
                          <w:top w:val="outset" w:sz="4" w:space="0" w:color="auto"/>
                          <w:left w:val="outset" w:sz="4" w:space="0" w:color="auto"/>
                          <w:bottom w:val="outset" w:sz="4" w:space="0" w:color="auto"/>
                          <w:right w:val="outset" w:sz="4" w:space="0" w:color="auto"/>
                        </w:tcBorders>
                        <w:vAlign w:val="center"/>
                      </w:tcPr>
                      <w:p w14:paraId="511A7E80" w14:textId="77777777" w:rsidR="00DF1F97" w:rsidRDefault="00000000" w:rsidP="00DF1F97">
                        <w:pPr>
                          <w:ind w:firstLineChars="100" w:firstLine="210"/>
                          <w:rPr>
                            <w:szCs w:val="21"/>
                          </w:rPr>
                        </w:pPr>
                        <w:r>
                          <w:rPr>
                            <w:rFonts w:hint="eastAsia"/>
                            <w:szCs w:val="21"/>
                          </w:rPr>
                          <w:t>向中央银行借款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073C7D3" w14:textId="2B2A684B"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4C59C87"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C12CDB2" w14:textId="77777777" w:rsidR="00DF1F97" w:rsidRDefault="00000000" w:rsidP="00DF1F97">
                    <w:pPr>
                      <w:jc w:val="right"/>
                      <w:rPr>
                        <w:szCs w:val="21"/>
                      </w:rPr>
                    </w:pPr>
                  </w:p>
                </w:tc>
              </w:tr>
              <w:tr w:rsidR="00DF1F97" w14:paraId="66708235" w14:textId="77777777" w:rsidTr="00336D7E">
                <w:sdt>
                  <w:sdtPr>
                    <w:tag w:val="_PLD_b0fc709025324e8485d9a757ddf168b1"/>
                    <w:id w:val="-2003954300"/>
                  </w:sdtPr>
                  <w:sdtContent>
                    <w:tc>
                      <w:tcPr>
                        <w:tcW w:w="1715" w:type="pct"/>
                        <w:tcBorders>
                          <w:top w:val="outset" w:sz="4" w:space="0" w:color="auto"/>
                          <w:left w:val="outset" w:sz="4" w:space="0" w:color="auto"/>
                          <w:bottom w:val="outset" w:sz="4" w:space="0" w:color="auto"/>
                          <w:right w:val="outset" w:sz="4" w:space="0" w:color="auto"/>
                        </w:tcBorders>
                        <w:vAlign w:val="center"/>
                      </w:tcPr>
                      <w:p w14:paraId="76563FB4" w14:textId="77777777" w:rsidR="00DF1F97" w:rsidRDefault="00000000" w:rsidP="00DF1F97">
                        <w:pPr>
                          <w:ind w:firstLineChars="100" w:firstLine="210"/>
                          <w:rPr>
                            <w:szCs w:val="21"/>
                          </w:rPr>
                        </w:pPr>
                        <w:r>
                          <w:rPr>
                            <w:rFonts w:hint="eastAsia"/>
                            <w:szCs w:val="21"/>
                          </w:rPr>
                          <w:t>拆入资金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5D6D5D9" w14:textId="61EF0F4A"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DD6D09A"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50D9DEE" w14:textId="77777777" w:rsidR="00DF1F97" w:rsidRDefault="00000000" w:rsidP="00DF1F97">
                    <w:pPr>
                      <w:jc w:val="right"/>
                      <w:rPr>
                        <w:szCs w:val="21"/>
                      </w:rPr>
                    </w:pPr>
                  </w:p>
                </w:tc>
              </w:tr>
              <w:tr w:rsidR="00DF1F97" w14:paraId="178AA337"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beab30685a34a619fbecc7a5df44c2f"/>
                      <w:id w:val="-1038274211"/>
                    </w:sdtPr>
                    <w:sdtContent>
                      <w:p w14:paraId="054027CA" w14:textId="77777777" w:rsidR="00DF1F97" w:rsidRDefault="00000000" w:rsidP="00DF1F97">
                        <w:pPr>
                          <w:ind w:firstLineChars="100" w:firstLine="210"/>
                        </w:pPr>
                        <w:r>
                          <w:rPr>
                            <w:rFonts w:hint="eastAsia"/>
                          </w:rPr>
                          <w:t>交易性金融负债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09431F84" w14:textId="045905F2" w:rsidR="00DF1F97" w:rsidRDefault="00000000" w:rsidP="00DF1F97">
                    <w:pPr>
                      <w:jc w:val="right"/>
                      <w:rPr>
                        <w:szCs w:val="21"/>
                      </w:rPr>
                    </w:pPr>
                    <w:r>
                      <w:t>4,444,855.13</w:t>
                    </w:r>
                  </w:p>
                </w:tc>
                <w:tc>
                  <w:tcPr>
                    <w:tcW w:w="1135" w:type="pct"/>
                    <w:tcBorders>
                      <w:top w:val="outset" w:sz="4" w:space="0" w:color="auto"/>
                      <w:left w:val="outset" w:sz="4" w:space="0" w:color="auto"/>
                      <w:bottom w:val="outset" w:sz="4" w:space="0" w:color="auto"/>
                      <w:right w:val="outset" w:sz="4" w:space="0" w:color="auto"/>
                    </w:tcBorders>
                    <w:vAlign w:val="center"/>
                  </w:tcPr>
                  <w:p w14:paraId="6F1CC818" w14:textId="604B84A0" w:rsidR="00DF1F97" w:rsidRDefault="00000000" w:rsidP="00DF1F97">
                    <w:pPr>
                      <w:jc w:val="right"/>
                      <w:rPr>
                        <w:szCs w:val="21"/>
                      </w:rPr>
                    </w:pPr>
                    <w:r>
                      <w:t>4,444,855.13</w:t>
                    </w:r>
                  </w:p>
                </w:tc>
                <w:tc>
                  <w:tcPr>
                    <w:tcW w:w="1015" w:type="pct"/>
                    <w:tcBorders>
                      <w:top w:val="outset" w:sz="4" w:space="0" w:color="auto"/>
                      <w:left w:val="outset" w:sz="4" w:space="0" w:color="auto"/>
                      <w:bottom w:val="outset" w:sz="4" w:space="0" w:color="auto"/>
                      <w:right w:val="outset" w:sz="4" w:space="0" w:color="auto"/>
                    </w:tcBorders>
                  </w:tcPr>
                  <w:p w14:paraId="3E3522F3" w14:textId="77777777" w:rsidR="00DF1F97" w:rsidRDefault="00000000" w:rsidP="00DF1F97">
                    <w:pPr>
                      <w:jc w:val="right"/>
                      <w:rPr>
                        <w:szCs w:val="21"/>
                      </w:rPr>
                    </w:pPr>
                  </w:p>
                </w:tc>
              </w:tr>
              <w:tr w:rsidR="00DF1F97" w14:paraId="465C2FEB" w14:textId="77777777" w:rsidTr="00336D7E">
                <w:sdt>
                  <w:sdtPr>
                    <w:tag w:val="_PLD_2e5f00eb593648f2bed7b06bddabe2b4"/>
                    <w:id w:val="-4139697"/>
                  </w:sdtPr>
                  <w:sdtContent>
                    <w:tc>
                      <w:tcPr>
                        <w:tcW w:w="1715" w:type="pct"/>
                        <w:tcBorders>
                          <w:top w:val="outset" w:sz="4" w:space="0" w:color="auto"/>
                          <w:left w:val="outset" w:sz="4" w:space="0" w:color="auto"/>
                          <w:bottom w:val="outset" w:sz="4" w:space="0" w:color="auto"/>
                          <w:right w:val="outset" w:sz="4" w:space="0" w:color="auto"/>
                        </w:tcBorders>
                        <w:vAlign w:val="center"/>
                      </w:tcPr>
                      <w:p w14:paraId="3CA42DC7" w14:textId="77777777" w:rsidR="00DF1F97" w:rsidRDefault="00000000" w:rsidP="00DF1F97">
                        <w:pPr>
                          <w:ind w:firstLineChars="100" w:firstLine="210"/>
                          <w:rPr>
                            <w:szCs w:val="21"/>
                          </w:rPr>
                        </w:pPr>
                        <w:r>
                          <w:rPr>
                            <w:rFonts w:hint="eastAsia"/>
                            <w:szCs w:val="21"/>
                          </w:rPr>
                          <w:t>衍生金融负债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17CF8FF" w14:textId="6184B7DC"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2690FFA" w14:textId="3B8E6CC2"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396AC49" w14:textId="77777777" w:rsidR="00DF1F97" w:rsidRDefault="00000000" w:rsidP="00DF1F97">
                    <w:pPr>
                      <w:jc w:val="right"/>
                      <w:rPr>
                        <w:szCs w:val="21"/>
                      </w:rPr>
                    </w:pPr>
                  </w:p>
                </w:tc>
              </w:tr>
              <w:tr w:rsidR="00DF1F97" w14:paraId="010269C0"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26d23fbfd8b4b5c8eed9b88fdd47385"/>
                      <w:id w:val="-1601403788"/>
                    </w:sdtPr>
                    <w:sdtContent>
                      <w:p w14:paraId="59A71FD3" w14:textId="77777777" w:rsidR="00DF1F97" w:rsidRDefault="00000000" w:rsidP="00DF1F97">
                        <w:pPr>
                          <w:ind w:firstLineChars="100" w:firstLine="210"/>
                        </w:pPr>
                        <w:r>
                          <w:rPr>
                            <w:rFonts w:hint="eastAsia"/>
                          </w:rPr>
                          <w:t>应付票据</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7B7CD4E4" w14:textId="201C7F5F" w:rsidR="00DF1F97" w:rsidRDefault="00000000" w:rsidP="00DF1F97">
                    <w:pPr>
                      <w:jc w:val="right"/>
                      <w:rPr>
                        <w:szCs w:val="21"/>
                      </w:rPr>
                    </w:pPr>
                    <w:r>
                      <w:t>2,373,015,181.35</w:t>
                    </w:r>
                  </w:p>
                </w:tc>
                <w:tc>
                  <w:tcPr>
                    <w:tcW w:w="1135" w:type="pct"/>
                    <w:tcBorders>
                      <w:top w:val="outset" w:sz="4" w:space="0" w:color="auto"/>
                      <w:left w:val="outset" w:sz="4" w:space="0" w:color="auto"/>
                      <w:bottom w:val="outset" w:sz="4" w:space="0" w:color="auto"/>
                      <w:right w:val="outset" w:sz="4" w:space="0" w:color="auto"/>
                    </w:tcBorders>
                    <w:vAlign w:val="center"/>
                  </w:tcPr>
                  <w:p w14:paraId="7F00169A" w14:textId="4777D6D5" w:rsidR="00DF1F97" w:rsidRDefault="00000000" w:rsidP="00DF1F97">
                    <w:pPr>
                      <w:jc w:val="right"/>
                      <w:rPr>
                        <w:szCs w:val="21"/>
                      </w:rPr>
                    </w:pPr>
                    <w:r>
                      <w:t>2,373,015,181.35</w:t>
                    </w:r>
                  </w:p>
                </w:tc>
                <w:tc>
                  <w:tcPr>
                    <w:tcW w:w="1015" w:type="pct"/>
                    <w:tcBorders>
                      <w:top w:val="outset" w:sz="4" w:space="0" w:color="auto"/>
                      <w:left w:val="outset" w:sz="4" w:space="0" w:color="auto"/>
                      <w:bottom w:val="outset" w:sz="4" w:space="0" w:color="auto"/>
                      <w:right w:val="outset" w:sz="4" w:space="0" w:color="auto"/>
                    </w:tcBorders>
                  </w:tcPr>
                  <w:p w14:paraId="417001D0" w14:textId="77777777" w:rsidR="00DF1F97" w:rsidRDefault="00000000" w:rsidP="00DF1F97">
                    <w:pPr>
                      <w:jc w:val="right"/>
                      <w:rPr>
                        <w:szCs w:val="21"/>
                      </w:rPr>
                    </w:pPr>
                  </w:p>
                </w:tc>
              </w:tr>
              <w:tr w:rsidR="00DF1F97" w14:paraId="35119877"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63995b539f141ec9faa531f81143374"/>
                      <w:id w:val="-1296061316"/>
                    </w:sdtPr>
                    <w:sdtContent>
                      <w:p w14:paraId="549F8E6A" w14:textId="77777777" w:rsidR="00DF1F97" w:rsidRDefault="00000000" w:rsidP="00DF1F97">
                        <w:pPr>
                          <w:ind w:firstLineChars="100" w:firstLine="210"/>
                        </w:pPr>
                        <w:r>
                          <w:rPr>
                            <w:rFonts w:hint="eastAsia"/>
                          </w:rPr>
                          <w:t>应付账款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08276409" w14:textId="004F1A42" w:rsidR="00DF1F97" w:rsidRDefault="00000000" w:rsidP="00DF1F97">
                    <w:pPr>
                      <w:jc w:val="right"/>
                      <w:rPr>
                        <w:szCs w:val="21"/>
                      </w:rPr>
                    </w:pPr>
                    <w:r>
                      <w:t>10,281,592,278.87</w:t>
                    </w:r>
                  </w:p>
                </w:tc>
                <w:tc>
                  <w:tcPr>
                    <w:tcW w:w="1135" w:type="pct"/>
                    <w:tcBorders>
                      <w:top w:val="outset" w:sz="4" w:space="0" w:color="auto"/>
                      <w:left w:val="outset" w:sz="4" w:space="0" w:color="auto"/>
                      <w:bottom w:val="outset" w:sz="4" w:space="0" w:color="auto"/>
                      <w:right w:val="outset" w:sz="4" w:space="0" w:color="auto"/>
                    </w:tcBorders>
                    <w:vAlign w:val="center"/>
                  </w:tcPr>
                  <w:p w14:paraId="6A355EF2" w14:textId="5B7984B7" w:rsidR="00DF1F97" w:rsidRDefault="00000000" w:rsidP="00DF1F97">
                    <w:pPr>
                      <w:jc w:val="right"/>
                      <w:rPr>
                        <w:szCs w:val="21"/>
                      </w:rPr>
                    </w:pPr>
                    <w:r>
                      <w:t>10,281,592,278.87</w:t>
                    </w:r>
                  </w:p>
                </w:tc>
                <w:tc>
                  <w:tcPr>
                    <w:tcW w:w="1015" w:type="pct"/>
                    <w:tcBorders>
                      <w:top w:val="outset" w:sz="4" w:space="0" w:color="auto"/>
                      <w:left w:val="outset" w:sz="4" w:space="0" w:color="auto"/>
                      <w:bottom w:val="outset" w:sz="4" w:space="0" w:color="auto"/>
                      <w:right w:val="outset" w:sz="4" w:space="0" w:color="auto"/>
                    </w:tcBorders>
                  </w:tcPr>
                  <w:p w14:paraId="1C88542A" w14:textId="77777777" w:rsidR="00DF1F97" w:rsidRDefault="00000000" w:rsidP="00DF1F97">
                    <w:pPr>
                      <w:jc w:val="right"/>
                      <w:rPr>
                        <w:szCs w:val="21"/>
                      </w:rPr>
                    </w:pPr>
                  </w:p>
                </w:tc>
              </w:tr>
              <w:tr w:rsidR="00DF1F97" w14:paraId="647A41CF" w14:textId="77777777" w:rsidTr="00336D7E">
                <w:sdt>
                  <w:sdtPr>
                    <w:tag w:val="_PLD_b2a7a4d6ad4549109768c5c9f4f19e7d"/>
                    <w:id w:val="1879351798"/>
                  </w:sdtPr>
                  <w:sdtContent>
                    <w:tc>
                      <w:tcPr>
                        <w:tcW w:w="1715" w:type="pct"/>
                        <w:tcBorders>
                          <w:top w:val="outset" w:sz="4" w:space="0" w:color="auto"/>
                          <w:left w:val="outset" w:sz="4" w:space="0" w:color="auto"/>
                          <w:bottom w:val="outset" w:sz="4" w:space="0" w:color="auto"/>
                          <w:right w:val="outset" w:sz="4" w:space="0" w:color="auto"/>
                        </w:tcBorders>
                        <w:vAlign w:val="center"/>
                      </w:tcPr>
                      <w:p w14:paraId="7F12D276" w14:textId="77777777" w:rsidR="00DF1F97" w:rsidRDefault="00000000" w:rsidP="00DF1F97">
                        <w:pPr>
                          <w:ind w:firstLineChars="100" w:firstLine="210"/>
                          <w:rPr>
                            <w:szCs w:val="21"/>
                          </w:rPr>
                        </w:pPr>
                        <w:r>
                          <w:rPr>
                            <w:rFonts w:hint="eastAsia"/>
                            <w:szCs w:val="21"/>
                          </w:rPr>
                          <w:t>预收款项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020F2C7" w14:textId="75AF1909" w:rsidR="00DF1F97" w:rsidRDefault="00000000" w:rsidP="00DF1F97">
                    <w:pPr>
                      <w:jc w:val="right"/>
                      <w:rPr>
                        <w:szCs w:val="21"/>
                      </w:rPr>
                    </w:pPr>
                    <w:r>
                      <w:t>844,960.53</w:t>
                    </w:r>
                  </w:p>
                </w:tc>
                <w:tc>
                  <w:tcPr>
                    <w:tcW w:w="1135" w:type="pct"/>
                    <w:tcBorders>
                      <w:top w:val="outset" w:sz="4" w:space="0" w:color="auto"/>
                      <w:left w:val="outset" w:sz="4" w:space="0" w:color="auto"/>
                      <w:bottom w:val="outset" w:sz="4" w:space="0" w:color="auto"/>
                      <w:right w:val="outset" w:sz="4" w:space="0" w:color="auto"/>
                    </w:tcBorders>
                    <w:vAlign w:val="center"/>
                  </w:tcPr>
                  <w:p w14:paraId="5B0E8426" w14:textId="5FE54A6D" w:rsidR="00DF1F97" w:rsidRDefault="00000000" w:rsidP="00DF1F97">
                    <w:pPr>
                      <w:jc w:val="right"/>
                      <w:rPr>
                        <w:szCs w:val="21"/>
                      </w:rPr>
                    </w:pPr>
                    <w:r>
                      <w:t>844,960.53</w:t>
                    </w:r>
                  </w:p>
                </w:tc>
                <w:tc>
                  <w:tcPr>
                    <w:tcW w:w="1015" w:type="pct"/>
                    <w:tcBorders>
                      <w:top w:val="outset" w:sz="4" w:space="0" w:color="auto"/>
                      <w:left w:val="outset" w:sz="4" w:space="0" w:color="auto"/>
                      <w:bottom w:val="outset" w:sz="4" w:space="0" w:color="auto"/>
                      <w:right w:val="outset" w:sz="4" w:space="0" w:color="auto"/>
                    </w:tcBorders>
                  </w:tcPr>
                  <w:p w14:paraId="56F0870F" w14:textId="77777777" w:rsidR="00DF1F97" w:rsidRDefault="00000000" w:rsidP="00DF1F97">
                    <w:pPr>
                      <w:jc w:val="right"/>
                      <w:rPr>
                        <w:szCs w:val="21"/>
                      </w:rPr>
                    </w:pPr>
                  </w:p>
                </w:tc>
              </w:tr>
              <w:tr w:rsidR="00DF1F97" w14:paraId="76C4DEA6"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31d0c057a6249198ea006c5edd7ec84"/>
                      <w:id w:val="-1346862485"/>
                    </w:sdtPr>
                    <w:sdtContent>
                      <w:p w14:paraId="413B899A" w14:textId="77777777" w:rsidR="00DF1F97" w:rsidRDefault="00000000" w:rsidP="00DF1F97">
                        <w:pPr>
                          <w:ind w:firstLineChars="100" w:firstLine="210"/>
                        </w:pPr>
                        <w:r>
                          <w:rPr>
                            <w:rFonts w:hint="eastAsia"/>
                          </w:rPr>
                          <w:t>合同负债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41AA5E6" w14:textId="59605DEA" w:rsidR="00DF1F97" w:rsidRDefault="00000000" w:rsidP="00DF1F97">
                    <w:pPr>
                      <w:jc w:val="right"/>
                      <w:rPr>
                        <w:szCs w:val="21"/>
                      </w:rPr>
                    </w:pPr>
                    <w:r>
                      <w:t>6,821,033,709.14</w:t>
                    </w:r>
                  </w:p>
                </w:tc>
                <w:tc>
                  <w:tcPr>
                    <w:tcW w:w="1135" w:type="pct"/>
                    <w:tcBorders>
                      <w:top w:val="outset" w:sz="4" w:space="0" w:color="auto"/>
                      <w:left w:val="outset" w:sz="4" w:space="0" w:color="auto"/>
                      <w:bottom w:val="outset" w:sz="4" w:space="0" w:color="auto"/>
                      <w:right w:val="outset" w:sz="4" w:space="0" w:color="auto"/>
                    </w:tcBorders>
                    <w:vAlign w:val="center"/>
                  </w:tcPr>
                  <w:p w14:paraId="2D5B30F0" w14:textId="7A6531A7" w:rsidR="00DF1F97" w:rsidRDefault="00000000" w:rsidP="00DF1F97">
                    <w:pPr>
                      <w:jc w:val="right"/>
                      <w:rPr>
                        <w:szCs w:val="21"/>
                      </w:rPr>
                    </w:pPr>
                    <w:r>
                      <w:t>6,821,033,709.14</w:t>
                    </w:r>
                  </w:p>
                </w:tc>
                <w:tc>
                  <w:tcPr>
                    <w:tcW w:w="1015" w:type="pct"/>
                    <w:tcBorders>
                      <w:top w:val="outset" w:sz="4" w:space="0" w:color="auto"/>
                      <w:left w:val="outset" w:sz="4" w:space="0" w:color="auto"/>
                      <w:bottom w:val="outset" w:sz="4" w:space="0" w:color="auto"/>
                      <w:right w:val="outset" w:sz="4" w:space="0" w:color="auto"/>
                    </w:tcBorders>
                  </w:tcPr>
                  <w:p w14:paraId="1E712C80" w14:textId="77777777" w:rsidR="00DF1F97" w:rsidRDefault="00000000" w:rsidP="00DF1F97">
                    <w:pPr>
                      <w:jc w:val="right"/>
                      <w:rPr>
                        <w:szCs w:val="21"/>
                      </w:rPr>
                    </w:pPr>
                  </w:p>
                </w:tc>
              </w:tr>
              <w:tr w:rsidR="00DF1F97" w14:paraId="3BB821B4" w14:textId="77777777" w:rsidTr="00336D7E">
                <w:sdt>
                  <w:sdtPr>
                    <w:tag w:val="_PLD_e64c609b58ab446c9a7e1192b756165e"/>
                    <w:id w:val="-1922862023"/>
                  </w:sdtPr>
                  <w:sdtContent>
                    <w:tc>
                      <w:tcPr>
                        <w:tcW w:w="1715" w:type="pct"/>
                        <w:tcBorders>
                          <w:top w:val="outset" w:sz="4" w:space="0" w:color="auto"/>
                          <w:left w:val="outset" w:sz="4" w:space="0" w:color="auto"/>
                          <w:bottom w:val="outset" w:sz="4" w:space="0" w:color="auto"/>
                          <w:right w:val="outset" w:sz="4" w:space="0" w:color="auto"/>
                        </w:tcBorders>
                        <w:vAlign w:val="center"/>
                      </w:tcPr>
                      <w:p w14:paraId="799E7053" w14:textId="77777777" w:rsidR="00DF1F97" w:rsidRDefault="00000000" w:rsidP="00DF1F97">
                        <w:pPr>
                          <w:ind w:firstLineChars="100" w:firstLine="210"/>
                          <w:rPr>
                            <w:szCs w:val="21"/>
                          </w:rPr>
                        </w:pPr>
                        <w:r>
                          <w:rPr>
                            <w:rFonts w:hint="eastAsia"/>
                            <w:szCs w:val="21"/>
                          </w:rPr>
                          <w:t>卖出回购金融资产款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E482141" w14:textId="6485D516"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0309341"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28DF9E2" w14:textId="77777777" w:rsidR="00DF1F97" w:rsidRDefault="00000000" w:rsidP="00DF1F97">
                    <w:pPr>
                      <w:jc w:val="right"/>
                      <w:rPr>
                        <w:szCs w:val="21"/>
                      </w:rPr>
                    </w:pPr>
                  </w:p>
                </w:tc>
              </w:tr>
              <w:tr w:rsidR="00DF1F97" w14:paraId="38C15827" w14:textId="77777777" w:rsidTr="00336D7E">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c67af56854494e629b653c173099cad1"/>
                      <w:id w:val="-100643480"/>
                    </w:sdtPr>
                    <w:sdtContent>
                      <w:p w14:paraId="21F1BEA0" w14:textId="77777777" w:rsidR="00DF1F97" w:rsidRDefault="00000000" w:rsidP="00DF1F97">
                        <w:pPr>
                          <w:ind w:firstLineChars="100" w:firstLine="210"/>
                        </w:pPr>
                        <w:r>
                          <w:rPr>
                            <w:rFonts w:hint="eastAsia"/>
                            <w:szCs w:val="21"/>
                          </w:rPr>
                          <w:t>吸收存款及同业存放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522AB77F" w14:textId="7D4C9969"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BCE65E4"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827C51A" w14:textId="77777777" w:rsidR="00DF1F97" w:rsidRDefault="00000000" w:rsidP="00DF1F97">
                    <w:pPr>
                      <w:jc w:val="right"/>
                      <w:rPr>
                        <w:szCs w:val="21"/>
                      </w:rPr>
                    </w:pPr>
                  </w:p>
                </w:tc>
              </w:tr>
              <w:tr w:rsidR="00DF1F97" w14:paraId="086529B3" w14:textId="77777777" w:rsidTr="00336D7E">
                <w:sdt>
                  <w:sdtPr>
                    <w:tag w:val="_PLD_13a2bf4c897c4e7181df39b4ac666cb2"/>
                    <w:id w:val="-616605940"/>
                  </w:sdtPr>
                  <w:sdtContent>
                    <w:tc>
                      <w:tcPr>
                        <w:tcW w:w="1715" w:type="pct"/>
                        <w:tcBorders>
                          <w:top w:val="outset" w:sz="4" w:space="0" w:color="auto"/>
                          <w:left w:val="outset" w:sz="4" w:space="0" w:color="auto"/>
                          <w:bottom w:val="outset" w:sz="4" w:space="0" w:color="auto"/>
                          <w:right w:val="outset" w:sz="4" w:space="0" w:color="auto"/>
                        </w:tcBorders>
                        <w:vAlign w:val="center"/>
                      </w:tcPr>
                      <w:p w14:paraId="6C5FA49C" w14:textId="77777777" w:rsidR="00DF1F97" w:rsidRDefault="00000000" w:rsidP="00DF1F97">
                        <w:pPr>
                          <w:ind w:firstLineChars="100" w:firstLine="210"/>
                          <w:rPr>
                            <w:szCs w:val="21"/>
                          </w:rPr>
                        </w:pPr>
                        <w:r>
                          <w:rPr>
                            <w:rFonts w:hint="eastAsia"/>
                            <w:szCs w:val="21"/>
                          </w:rPr>
                          <w:t>代理买卖证券款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C3AE9B6" w14:textId="7EA64AF9"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B24BA77"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B124EC7" w14:textId="77777777" w:rsidR="00DF1F97" w:rsidRDefault="00000000" w:rsidP="00DF1F97">
                    <w:pPr>
                      <w:jc w:val="right"/>
                      <w:rPr>
                        <w:szCs w:val="21"/>
                      </w:rPr>
                    </w:pPr>
                  </w:p>
                </w:tc>
              </w:tr>
              <w:tr w:rsidR="00DF1F97" w14:paraId="3F16BC74" w14:textId="77777777" w:rsidTr="00336D7E">
                <w:sdt>
                  <w:sdtPr>
                    <w:tag w:val="_PLD_f7465cf2f23245cd9a82d6fabcee073c"/>
                    <w:id w:val="-1386021259"/>
                  </w:sdtPr>
                  <w:sdtContent>
                    <w:tc>
                      <w:tcPr>
                        <w:tcW w:w="1715" w:type="pct"/>
                        <w:tcBorders>
                          <w:top w:val="outset" w:sz="4" w:space="0" w:color="auto"/>
                          <w:left w:val="outset" w:sz="4" w:space="0" w:color="auto"/>
                          <w:bottom w:val="outset" w:sz="4" w:space="0" w:color="auto"/>
                          <w:right w:val="outset" w:sz="4" w:space="0" w:color="auto"/>
                        </w:tcBorders>
                        <w:vAlign w:val="center"/>
                      </w:tcPr>
                      <w:p w14:paraId="2BFD5FD1" w14:textId="77777777" w:rsidR="00DF1F97" w:rsidRDefault="00000000" w:rsidP="00DF1F97">
                        <w:pPr>
                          <w:ind w:firstLineChars="100" w:firstLine="210"/>
                          <w:rPr>
                            <w:szCs w:val="21"/>
                          </w:rPr>
                        </w:pPr>
                        <w:r>
                          <w:rPr>
                            <w:rFonts w:hint="eastAsia"/>
                            <w:szCs w:val="21"/>
                          </w:rPr>
                          <w:t>代理承销证券款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25199B6" w14:textId="4C974025"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F82AB36"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2EF3D7D" w14:textId="77777777" w:rsidR="00DF1F97" w:rsidRDefault="00000000" w:rsidP="00DF1F97">
                    <w:pPr>
                      <w:jc w:val="right"/>
                      <w:rPr>
                        <w:szCs w:val="21"/>
                      </w:rPr>
                    </w:pPr>
                  </w:p>
                </w:tc>
              </w:tr>
              <w:tr w:rsidR="00DF1F97" w14:paraId="3F0AD080" w14:textId="77777777" w:rsidTr="00336D7E">
                <w:sdt>
                  <w:sdtPr>
                    <w:tag w:val="_PLD_cd211fe19e4844c5ab7a2dd6655c62b3"/>
                    <w:id w:val="849835887"/>
                  </w:sdtPr>
                  <w:sdtContent>
                    <w:tc>
                      <w:tcPr>
                        <w:tcW w:w="1715" w:type="pct"/>
                        <w:tcBorders>
                          <w:top w:val="outset" w:sz="4" w:space="0" w:color="auto"/>
                          <w:left w:val="outset" w:sz="4" w:space="0" w:color="auto"/>
                          <w:bottom w:val="outset" w:sz="4" w:space="0" w:color="auto"/>
                          <w:right w:val="outset" w:sz="4" w:space="0" w:color="auto"/>
                        </w:tcBorders>
                        <w:vAlign w:val="center"/>
                      </w:tcPr>
                      <w:p w14:paraId="66487206" w14:textId="77777777" w:rsidR="00DF1F97" w:rsidRDefault="00000000" w:rsidP="00DF1F97">
                        <w:pPr>
                          <w:ind w:firstLineChars="100" w:firstLine="210"/>
                          <w:rPr>
                            <w:szCs w:val="21"/>
                          </w:rPr>
                        </w:pPr>
                        <w:r>
                          <w:rPr>
                            <w:rFonts w:hint="eastAsia"/>
                            <w:szCs w:val="21"/>
                          </w:rPr>
                          <w:t>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44B3FC0" w14:textId="345ADB8D" w:rsidR="00DF1F97" w:rsidRDefault="00000000" w:rsidP="00DF1F97">
                    <w:pPr>
                      <w:jc w:val="right"/>
                      <w:rPr>
                        <w:szCs w:val="21"/>
                      </w:rPr>
                    </w:pPr>
                    <w:r>
                      <w:t>930,479,204.12</w:t>
                    </w:r>
                  </w:p>
                </w:tc>
                <w:tc>
                  <w:tcPr>
                    <w:tcW w:w="1135" w:type="pct"/>
                    <w:tcBorders>
                      <w:top w:val="outset" w:sz="4" w:space="0" w:color="auto"/>
                      <w:left w:val="outset" w:sz="4" w:space="0" w:color="auto"/>
                      <w:bottom w:val="outset" w:sz="4" w:space="0" w:color="auto"/>
                      <w:right w:val="outset" w:sz="4" w:space="0" w:color="auto"/>
                    </w:tcBorders>
                    <w:vAlign w:val="center"/>
                  </w:tcPr>
                  <w:p w14:paraId="55D96DFC" w14:textId="172ECFC1" w:rsidR="00DF1F97" w:rsidRDefault="00000000" w:rsidP="00DF1F97">
                    <w:pPr>
                      <w:jc w:val="right"/>
                      <w:rPr>
                        <w:szCs w:val="21"/>
                      </w:rPr>
                    </w:pPr>
                    <w:r>
                      <w:t>930,479,204.12</w:t>
                    </w:r>
                  </w:p>
                </w:tc>
                <w:tc>
                  <w:tcPr>
                    <w:tcW w:w="1015" w:type="pct"/>
                    <w:tcBorders>
                      <w:top w:val="outset" w:sz="4" w:space="0" w:color="auto"/>
                      <w:left w:val="outset" w:sz="4" w:space="0" w:color="auto"/>
                      <w:bottom w:val="outset" w:sz="4" w:space="0" w:color="auto"/>
                      <w:right w:val="outset" w:sz="4" w:space="0" w:color="auto"/>
                    </w:tcBorders>
                  </w:tcPr>
                  <w:p w14:paraId="115D3018" w14:textId="77777777" w:rsidR="00DF1F97" w:rsidRDefault="00000000" w:rsidP="00DF1F97">
                    <w:pPr>
                      <w:jc w:val="right"/>
                      <w:rPr>
                        <w:szCs w:val="21"/>
                      </w:rPr>
                    </w:pPr>
                  </w:p>
                </w:tc>
              </w:tr>
              <w:tr w:rsidR="00DF1F97" w14:paraId="5CBDBAF0" w14:textId="77777777" w:rsidTr="00336D7E">
                <w:sdt>
                  <w:sdtPr>
                    <w:tag w:val="_PLD_5a37777da99b4b45b988df0c900cc408"/>
                    <w:id w:val="933253536"/>
                  </w:sdtPr>
                  <w:sdtContent>
                    <w:tc>
                      <w:tcPr>
                        <w:tcW w:w="1715" w:type="pct"/>
                        <w:tcBorders>
                          <w:top w:val="outset" w:sz="4" w:space="0" w:color="auto"/>
                          <w:left w:val="outset" w:sz="4" w:space="0" w:color="auto"/>
                          <w:bottom w:val="outset" w:sz="4" w:space="0" w:color="auto"/>
                          <w:right w:val="outset" w:sz="4" w:space="0" w:color="auto"/>
                        </w:tcBorders>
                        <w:vAlign w:val="center"/>
                      </w:tcPr>
                      <w:p w14:paraId="1CED98CB" w14:textId="77777777" w:rsidR="00DF1F97" w:rsidRDefault="00000000" w:rsidP="00DF1F97">
                        <w:pPr>
                          <w:ind w:firstLineChars="100" w:firstLine="210"/>
                          <w:rPr>
                            <w:szCs w:val="21"/>
                          </w:rPr>
                        </w:pPr>
                        <w:r>
                          <w:rPr>
                            <w:rFonts w:hint="eastAsia"/>
                            <w:szCs w:val="21"/>
                          </w:rPr>
                          <w:t>应交税费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20B5280" w14:textId="1CA57978" w:rsidR="00DF1F97" w:rsidRDefault="00000000" w:rsidP="00DF1F97">
                    <w:pPr>
                      <w:jc w:val="right"/>
                      <w:rPr>
                        <w:szCs w:val="21"/>
                      </w:rPr>
                    </w:pPr>
                    <w:r>
                      <w:t>641,039,140.60</w:t>
                    </w:r>
                  </w:p>
                </w:tc>
                <w:tc>
                  <w:tcPr>
                    <w:tcW w:w="1135" w:type="pct"/>
                    <w:tcBorders>
                      <w:top w:val="outset" w:sz="4" w:space="0" w:color="auto"/>
                      <w:left w:val="outset" w:sz="4" w:space="0" w:color="auto"/>
                      <w:bottom w:val="outset" w:sz="4" w:space="0" w:color="auto"/>
                      <w:right w:val="outset" w:sz="4" w:space="0" w:color="auto"/>
                    </w:tcBorders>
                    <w:vAlign w:val="center"/>
                  </w:tcPr>
                  <w:p w14:paraId="6768DF86" w14:textId="79E4CACB" w:rsidR="00DF1F97" w:rsidRDefault="00000000" w:rsidP="00DF1F97">
                    <w:pPr>
                      <w:jc w:val="right"/>
                      <w:rPr>
                        <w:szCs w:val="21"/>
                      </w:rPr>
                    </w:pPr>
                    <w:r>
                      <w:t>641,039,140.60</w:t>
                    </w:r>
                  </w:p>
                </w:tc>
                <w:tc>
                  <w:tcPr>
                    <w:tcW w:w="1015" w:type="pct"/>
                    <w:tcBorders>
                      <w:top w:val="outset" w:sz="4" w:space="0" w:color="auto"/>
                      <w:left w:val="outset" w:sz="4" w:space="0" w:color="auto"/>
                      <w:bottom w:val="outset" w:sz="4" w:space="0" w:color="auto"/>
                      <w:right w:val="outset" w:sz="4" w:space="0" w:color="auto"/>
                    </w:tcBorders>
                  </w:tcPr>
                  <w:p w14:paraId="3D540E84" w14:textId="77777777" w:rsidR="00DF1F97" w:rsidRDefault="00000000" w:rsidP="00DF1F97">
                    <w:pPr>
                      <w:jc w:val="right"/>
                      <w:rPr>
                        <w:szCs w:val="21"/>
                      </w:rPr>
                    </w:pPr>
                  </w:p>
                </w:tc>
              </w:tr>
              <w:tr w:rsidR="00DF1F97" w14:paraId="51FF93E6" w14:textId="77777777" w:rsidTr="00336D7E">
                <w:sdt>
                  <w:sdtPr>
                    <w:tag w:val="_PLD_93eb098662194dfd81c609142dc3dca0"/>
                    <w:id w:val="-1367831852"/>
                  </w:sdtPr>
                  <w:sdtContent>
                    <w:tc>
                      <w:tcPr>
                        <w:tcW w:w="1715" w:type="pct"/>
                        <w:tcBorders>
                          <w:top w:val="outset" w:sz="4" w:space="0" w:color="auto"/>
                          <w:left w:val="outset" w:sz="4" w:space="0" w:color="auto"/>
                          <w:bottom w:val="outset" w:sz="4" w:space="0" w:color="auto"/>
                          <w:right w:val="outset" w:sz="4" w:space="0" w:color="auto"/>
                        </w:tcBorders>
                        <w:vAlign w:val="center"/>
                      </w:tcPr>
                      <w:p w14:paraId="75B972FC" w14:textId="77777777" w:rsidR="00DF1F97" w:rsidRDefault="00000000" w:rsidP="00DF1F97">
                        <w:pPr>
                          <w:ind w:firstLineChars="100" w:firstLine="210"/>
                          <w:rPr>
                            <w:szCs w:val="21"/>
                          </w:rPr>
                        </w:pPr>
                        <w:r>
                          <w:rPr>
                            <w:rFonts w:hint="eastAsia"/>
                            <w:szCs w:val="21"/>
                          </w:rPr>
                          <w:t>其他应付款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67D19AB" w14:textId="1331A622" w:rsidR="00DF1F97" w:rsidRDefault="00000000" w:rsidP="00DF1F97">
                    <w:pPr>
                      <w:jc w:val="right"/>
                      <w:rPr>
                        <w:szCs w:val="21"/>
                      </w:rPr>
                    </w:pPr>
                    <w:r>
                      <w:t>2,630,700,982.14</w:t>
                    </w:r>
                  </w:p>
                </w:tc>
                <w:tc>
                  <w:tcPr>
                    <w:tcW w:w="1135" w:type="pct"/>
                    <w:tcBorders>
                      <w:top w:val="outset" w:sz="4" w:space="0" w:color="auto"/>
                      <w:left w:val="outset" w:sz="4" w:space="0" w:color="auto"/>
                      <w:bottom w:val="outset" w:sz="4" w:space="0" w:color="auto"/>
                      <w:right w:val="outset" w:sz="4" w:space="0" w:color="auto"/>
                    </w:tcBorders>
                    <w:vAlign w:val="center"/>
                  </w:tcPr>
                  <w:p w14:paraId="684E9327" w14:textId="5944C9FA" w:rsidR="00DF1F97" w:rsidRDefault="00000000" w:rsidP="00DF1F97">
                    <w:pPr>
                      <w:jc w:val="right"/>
                      <w:rPr>
                        <w:szCs w:val="21"/>
                      </w:rPr>
                    </w:pPr>
                    <w:r>
                      <w:t>2,630,700,982.14</w:t>
                    </w:r>
                  </w:p>
                </w:tc>
                <w:tc>
                  <w:tcPr>
                    <w:tcW w:w="1015" w:type="pct"/>
                    <w:tcBorders>
                      <w:top w:val="outset" w:sz="4" w:space="0" w:color="auto"/>
                      <w:left w:val="outset" w:sz="4" w:space="0" w:color="auto"/>
                      <w:bottom w:val="outset" w:sz="4" w:space="0" w:color="auto"/>
                      <w:right w:val="outset" w:sz="4" w:space="0" w:color="auto"/>
                    </w:tcBorders>
                  </w:tcPr>
                  <w:p w14:paraId="29703DCC" w14:textId="77777777" w:rsidR="00DF1F97" w:rsidRDefault="00000000" w:rsidP="00DF1F97">
                    <w:pPr>
                      <w:jc w:val="right"/>
                      <w:rPr>
                        <w:szCs w:val="21"/>
                      </w:rPr>
                    </w:pPr>
                  </w:p>
                </w:tc>
              </w:tr>
              <w:tr w:rsidR="00DF1F97" w14:paraId="72EDA547" w14:textId="77777777" w:rsidTr="00336D7E">
                <w:sdt>
                  <w:sdtPr>
                    <w:tag w:val="_PLD_8973cb2871a84c3691776d2249bd8b22"/>
                    <w:id w:val="1358391342"/>
                  </w:sdtPr>
                  <w:sdtContent>
                    <w:tc>
                      <w:tcPr>
                        <w:tcW w:w="1715" w:type="pct"/>
                        <w:tcBorders>
                          <w:top w:val="outset" w:sz="4" w:space="0" w:color="auto"/>
                          <w:left w:val="outset" w:sz="4" w:space="0" w:color="auto"/>
                          <w:bottom w:val="outset" w:sz="4" w:space="0" w:color="auto"/>
                          <w:right w:val="outset" w:sz="4" w:space="0" w:color="auto"/>
                        </w:tcBorders>
                        <w:vAlign w:val="center"/>
                      </w:tcPr>
                      <w:p w14:paraId="54D9C1C2" w14:textId="77777777" w:rsidR="00DF1F97" w:rsidRDefault="00000000" w:rsidP="00DF1F97">
                        <w:pPr>
                          <w:ind w:firstLineChars="100" w:firstLine="210"/>
                          <w:rPr>
                            <w:szCs w:val="21"/>
                          </w:rPr>
                        </w:pPr>
                        <w:r>
                          <w:rPr>
                            <w:rFonts w:hint="eastAsia"/>
                          </w:rPr>
                          <w:t>其中：</w:t>
                        </w:r>
                        <w:r>
                          <w:rPr>
                            <w:rFonts w:hint="eastAsia"/>
                            <w:szCs w:val="21"/>
                          </w:rPr>
                          <w:t>应付利息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0EB1C33" w14:textId="14909AA8"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6A59983" w14:textId="0A89D38F"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9FEE6EB" w14:textId="77777777" w:rsidR="00DF1F97" w:rsidRDefault="00000000" w:rsidP="00DF1F97">
                    <w:pPr>
                      <w:jc w:val="right"/>
                      <w:rPr>
                        <w:szCs w:val="21"/>
                      </w:rPr>
                    </w:pPr>
                  </w:p>
                </w:tc>
              </w:tr>
              <w:tr w:rsidR="00DF1F97" w14:paraId="1C9F7DA0" w14:textId="77777777" w:rsidTr="00336D7E">
                <w:sdt>
                  <w:sdtPr>
                    <w:tag w:val="_PLD_4e7a4987d6704d459961d5857c867a4c"/>
                    <w:id w:val="-184297914"/>
                  </w:sdtPr>
                  <w:sdtContent>
                    <w:tc>
                      <w:tcPr>
                        <w:tcW w:w="1715" w:type="pct"/>
                        <w:tcBorders>
                          <w:top w:val="outset" w:sz="4" w:space="0" w:color="auto"/>
                          <w:left w:val="outset" w:sz="4" w:space="0" w:color="auto"/>
                          <w:bottom w:val="outset" w:sz="4" w:space="0" w:color="auto"/>
                          <w:right w:val="outset" w:sz="4" w:space="0" w:color="auto"/>
                        </w:tcBorders>
                        <w:vAlign w:val="center"/>
                      </w:tcPr>
                      <w:p w14:paraId="21EA81D1" w14:textId="77777777" w:rsidR="00DF1F97" w:rsidRDefault="00000000" w:rsidP="00DF1F97">
                        <w:pPr>
                          <w:ind w:firstLineChars="400" w:firstLine="840"/>
                          <w:rPr>
                            <w:szCs w:val="21"/>
                          </w:rPr>
                        </w:pPr>
                        <w:r>
                          <w:rPr>
                            <w:rFonts w:hint="eastAsia"/>
                            <w:szCs w:val="21"/>
                          </w:rPr>
                          <w:t>应付股利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C82ED7E" w14:textId="29EE0900" w:rsidR="00DF1F97" w:rsidRDefault="00000000" w:rsidP="00DF1F97">
                    <w:pPr>
                      <w:jc w:val="right"/>
                      <w:rPr>
                        <w:szCs w:val="21"/>
                      </w:rPr>
                    </w:pPr>
                    <w:r>
                      <w:t>416,292,917.26</w:t>
                    </w:r>
                  </w:p>
                </w:tc>
                <w:tc>
                  <w:tcPr>
                    <w:tcW w:w="1135" w:type="pct"/>
                    <w:tcBorders>
                      <w:top w:val="outset" w:sz="4" w:space="0" w:color="auto"/>
                      <w:left w:val="outset" w:sz="4" w:space="0" w:color="auto"/>
                      <w:bottom w:val="outset" w:sz="4" w:space="0" w:color="auto"/>
                      <w:right w:val="outset" w:sz="4" w:space="0" w:color="auto"/>
                    </w:tcBorders>
                    <w:vAlign w:val="center"/>
                  </w:tcPr>
                  <w:p w14:paraId="05DDC7F4" w14:textId="4BA57B34" w:rsidR="00DF1F97" w:rsidRDefault="00000000" w:rsidP="00DF1F97">
                    <w:pPr>
                      <w:jc w:val="right"/>
                      <w:rPr>
                        <w:szCs w:val="21"/>
                      </w:rPr>
                    </w:pPr>
                    <w:r>
                      <w:t>416,292,917.26</w:t>
                    </w:r>
                  </w:p>
                </w:tc>
                <w:tc>
                  <w:tcPr>
                    <w:tcW w:w="1015" w:type="pct"/>
                    <w:tcBorders>
                      <w:top w:val="outset" w:sz="4" w:space="0" w:color="auto"/>
                      <w:left w:val="outset" w:sz="4" w:space="0" w:color="auto"/>
                      <w:bottom w:val="outset" w:sz="4" w:space="0" w:color="auto"/>
                      <w:right w:val="outset" w:sz="4" w:space="0" w:color="auto"/>
                    </w:tcBorders>
                  </w:tcPr>
                  <w:p w14:paraId="284C9291" w14:textId="77777777" w:rsidR="00DF1F97" w:rsidRDefault="00000000" w:rsidP="00DF1F97">
                    <w:pPr>
                      <w:jc w:val="right"/>
                      <w:rPr>
                        <w:szCs w:val="21"/>
                      </w:rPr>
                    </w:pPr>
                  </w:p>
                </w:tc>
              </w:tr>
              <w:tr w:rsidR="00DF1F97" w14:paraId="2FE5E948" w14:textId="77777777" w:rsidTr="00336D7E">
                <w:sdt>
                  <w:sdtPr>
                    <w:tag w:val="_PLD_3b8089ea7b3a459da00de6f5d4e6e1d9"/>
                    <w:id w:val="-1695067550"/>
                  </w:sdtPr>
                  <w:sdtContent>
                    <w:tc>
                      <w:tcPr>
                        <w:tcW w:w="1715" w:type="pct"/>
                        <w:tcBorders>
                          <w:top w:val="outset" w:sz="4" w:space="0" w:color="auto"/>
                          <w:left w:val="outset" w:sz="4" w:space="0" w:color="auto"/>
                          <w:bottom w:val="outset" w:sz="4" w:space="0" w:color="auto"/>
                          <w:right w:val="outset" w:sz="4" w:space="0" w:color="auto"/>
                        </w:tcBorders>
                        <w:vAlign w:val="center"/>
                      </w:tcPr>
                      <w:p w14:paraId="2DA31867" w14:textId="77777777" w:rsidR="00DF1F97" w:rsidRDefault="00000000" w:rsidP="00DF1F97">
                        <w:pPr>
                          <w:ind w:firstLineChars="100" w:firstLine="210"/>
                          <w:rPr>
                            <w:szCs w:val="21"/>
                          </w:rPr>
                        </w:pPr>
                        <w:r>
                          <w:rPr>
                            <w:rFonts w:hint="eastAsia"/>
                            <w:szCs w:val="21"/>
                          </w:rPr>
                          <w:t>应付手续费及佣金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4EBE083" w14:textId="5481D9E2"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810EB2A"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C1A8179" w14:textId="77777777" w:rsidR="00DF1F97" w:rsidRDefault="00000000" w:rsidP="00DF1F97">
                    <w:pPr>
                      <w:jc w:val="right"/>
                      <w:rPr>
                        <w:szCs w:val="21"/>
                      </w:rPr>
                    </w:pPr>
                  </w:p>
                </w:tc>
              </w:tr>
              <w:tr w:rsidR="00DF1F97" w14:paraId="5EE4F95B" w14:textId="77777777" w:rsidTr="00336D7E">
                <w:sdt>
                  <w:sdtPr>
                    <w:tag w:val="_PLD_593c146b72024c1390ea1d2297ac1ab0"/>
                    <w:id w:val="-1115754212"/>
                  </w:sdtPr>
                  <w:sdtContent>
                    <w:tc>
                      <w:tcPr>
                        <w:tcW w:w="1715" w:type="pct"/>
                        <w:tcBorders>
                          <w:top w:val="outset" w:sz="4" w:space="0" w:color="auto"/>
                          <w:left w:val="outset" w:sz="4" w:space="0" w:color="auto"/>
                          <w:bottom w:val="outset" w:sz="4" w:space="0" w:color="auto"/>
                          <w:right w:val="outset" w:sz="4" w:space="0" w:color="auto"/>
                        </w:tcBorders>
                        <w:vAlign w:val="center"/>
                      </w:tcPr>
                      <w:p w14:paraId="22333F55" w14:textId="77777777" w:rsidR="00DF1F97" w:rsidRDefault="00000000" w:rsidP="00DF1F97">
                        <w:pPr>
                          <w:ind w:firstLineChars="100" w:firstLine="210"/>
                          <w:rPr>
                            <w:szCs w:val="21"/>
                          </w:rPr>
                        </w:pPr>
                        <w:r>
                          <w:rPr>
                            <w:rFonts w:hint="eastAsia"/>
                            <w:szCs w:val="21"/>
                          </w:rPr>
                          <w:t>应付分保账款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31160FE" w14:textId="34845A1D"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CC2C431"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6ED766D" w14:textId="77777777" w:rsidR="00DF1F97" w:rsidRDefault="00000000" w:rsidP="00DF1F97">
                    <w:pPr>
                      <w:jc w:val="right"/>
                      <w:rPr>
                        <w:szCs w:val="21"/>
                      </w:rPr>
                    </w:pPr>
                  </w:p>
                </w:tc>
              </w:tr>
              <w:tr w:rsidR="00DF1F97" w14:paraId="34599AC5" w14:textId="77777777" w:rsidTr="00336D7E">
                <w:sdt>
                  <w:sdtPr>
                    <w:tag w:val="_PLD_3637ba2f32b74c87a804435cd0d7434e"/>
                    <w:id w:val="490688537"/>
                  </w:sdtPr>
                  <w:sdtContent>
                    <w:tc>
                      <w:tcPr>
                        <w:tcW w:w="1715" w:type="pct"/>
                        <w:tcBorders>
                          <w:top w:val="outset" w:sz="4" w:space="0" w:color="auto"/>
                          <w:left w:val="outset" w:sz="4" w:space="0" w:color="auto"/>
                          <w:bottom w:val="outset" w:sz="4" w:space="0" w:color="auto"/>
                          <w:right w:val="outset" w:sz="4" w:space="0" w:color="auto"/>
                        </w:tcBorders>
                        <w:vAlign w:val="center"/>
                      </w:tcPr>
                      <w:p w14:paraId="113EF606" w14:textId="77777777" w:rsidR="00DF1F97" w:rsidRDefault="00000000" w:rsidP="00DF1F97">
                        <w:pPr>
                          <w:ind w:firstLineChars="100" w:firstLine="210"/>
                          <w:rPr>
                            <w:szCs w:val="21"/>
                          </w:rPr>
                        </w:pPr>
                        <w:r>
                          <w:rPr>
                            <w:rFonts w:hint="eastAsia"/>
                            <w:szCs w:val="21"/>
                          </w:rPr>
                          <w:t>持有待售负债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770EF1D" w14:textId="7038222F"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2920873"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75AE03F" w14:textId="77777777" w:rsidR="00DF1F97" w:rsidRDefault="00000000" w:rsidP="00DF1F97">
                    <w:pPr>
                      <w:jc w:val="right"/>
                      <w:rPr>
                        <w:szCs w:val="21"/>
                      </w:rPr>
                    </w:pPr>
                  </w:p>
                </w:tc>
              </w:tr>
              <w:tr w:rsidR="00DF1F97" w14:paraId="163EA04E" w14:textId="77777777" w:rsidTr="00336D7E">
                <w:sdt>
                  <w:sdtPr>
                    <w:tag w:val="_PLD_5c1c905ac5954878acca3be369b50173"/>
                    <w:id w:val="680405564"/>
                  </w:sdtPr>
                  <w:sdtContent>
                    <w:tc>
                      <w:tcPr>
                        <w:tcW w:w="1715" w:type="pct"/>
                        <w:tcBorders>
                          <w:top w:val="outset" w:sz="4" w:space="0" w:color="auto"/>
                          <w:left w:val="outset" w:sz="4" w:space="0" w:color="auto"/>
                          <w:bottom w:val="outset" w:sz="4" w:space="0" w:color="auto"/>
                          <w:right w:val="outset" w:sz="4" w:space="0" w:color="auto"/>
                        </w:tcBorders>
                        <w:vAlign w:val="center"/>
                      </w:tcPr>
                      <w:p w14:paraId="6C9345CA" w14:textId="77777777" w:rsidR="00DF1F97" w:rsidRDefault="00000000" w:rsidP="00DF1F97">
                        <w:pPr>
                          <w:ind w:firstLineChars="100" w:firstLine="210"/>
                          <w:rPr>
                            <w:szCs w:val="21"/>
                          </w:rPr>
                        </w:pPr>
                        <w:r>
                          <w:rPr>
                            <w:rFonts w:hint="eastAsia"/>
                            <w:szCs w:val="21"/>
                          </w:rPr>
                          <w:t>一年内到期的非流动负债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8E9487F" w14:textId="7401CA8D" w:rsidR="00DF1F97" w:rsidRDefault="00000000" w:rsidP="00DF1F97">
                    <w:pPr>
                      <w:jc w:val="right"/>
                      <w:rPr>
                        <w:szCs w:val="21"/>
                      </w:rPr>
                    </w:pPr>
                    <w:r>
                      <w:t>786,647,659.40</w:t>
                    </w:r>
                  </w:p>
                </w:tc>
                <w:tc>
                  <w:tcPr>
                    <w:tcW w:w="1135" w:type="pct"/>
                    <w:tcBorders>
                      <w:top w:val="outset" w:sz="4" w:space="0" w:color="auto"/>
                      <w:left w:val="outset" w:sz="4" w:space="0" w:color="auto"/>
                      <w:bottom w:val="outset" w:sz="4" w:space="0" w:color="auto"/>
                      <w:right w:val="outset" w:sz="4" w:space="0" w:color="auto"/>
                    </w:tcBorders>
                    <w:vAlign w:val="center"/>
                  </w:tcPr>
                  <w:p w14:paraId="588F228D" w14:textId="26745262" w:rsidR="00DF1F97" w:rsidRDefault="00000000" w:rsidP="00DF1F97">
                    <w:pPr>
                      <w:jc w:val="right"/>
                      <w:rPr>
                        <w:szCs w:val="21"/>
                      </w:rPr>
                    </w:pPr>
                    <w:r>
                      <w:t>786,647,659.40</w:t>
                    </w:r>
                  </w:p>
                </w:tc>
                <w:tc>
                  <w:tcPr>
                    <w:tcW w:w="1015" w:type="pct"/>
                    <w:tcBorders>
                      <w:top w:val="outset" w:sz="4" w:space="0" w:color="auto"/>
                      <w:left w:val="outset" w:sz="4" w:space="0" w:color="auto"/>
                      <w:bottom w:val="outset" w:sz="4" w:space="0" w:color="auto"/>
                      <w:right w:val="outset" w:sz="4" w:space="0" w:color="auto"/>
                    </w:tcBorders>
                  </w:tcPr>
                  <w:p w14:paraId="062D6314" w14:textId="77777777" w:rsidR="00DF1F97" w:rsidRDefault="00000000" w:rsidP="00DF1F97">
                    <w:pPr>
                      <w:jc w:val="right"/>
                      <w:rPr>
                        <w:szCs w:val="21"/>
                      </w:rPr>
                    </w:pPr>
                  </w:p>
                </w:tc>
              </w:tr>
              <w:tr w:rsidR="00DF1F97" w14:paraId="631C1D95" w14:textId="77777777" w:rsidTr="00336D7E">
                <w:sdt>
                  <w:sdtPr>
                    <w:tag w:val="_PLD_7c35173371224c88a5c2b74207db691b"/>
                    <w:id w:val="-1709561904"/>
                  </w:sdtPr>
                  <w:sdtContent>
                    <w:tc>
                      <w:tcPr>
                        <w:tcW w:w="1715" w:type="pct"/>
                        <w:tcBorders>
                          <w:top w:val="outset" w:sz="4" w:space="0" w:color="auto"/>
                          <w:left w:val="outset" w:sz="4" w:space="0" w:color="auto"/>
                          <w:bottom w:val="outset" w:sz="4" w:space="0" w:color="auto"/>
                          <w:right w:val="outset" w:sz="4" w:space="0" w:color="auto"/>
                        </w:tcBorders>
                        <w:vAlign w:val="center"/>
                      </w:tcPr>
                      <w:p w14:paraId="7B987FFD" w14:textId="77777777" w:rsidR="00DF1F97" w:rsidRDefault="00000000" w:rsidP="00DF1F97">
                        <w:pPr>
                          <w:ind w:firstLineChars="100" w:firstLine="210"/>
                          <w:rPr>
                            <w:szCs w:val="21"/>
                          </w:rPr>
                        </w:pPr>
                        <w:r>
                          <w:rPr>
                            <w:rFonts w:hint="eastAsia"/>
                            <w:szCs w:val="21"/>
                          </w:rPr>
                          <w:t>其他流动负债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472FAD5" w14:textId="03C48753" w:rsidR="00DF1F97" w:rsidRDefault="00000000" w:rsidP="00DF1F97">
                    <w:pPr>
                      <w:jc w:val="right"/>
                      <w:rPr>
                        <w:szCs w:val="21"/>
                      </w:rPr>
                    </w:pPr>
                    <w:r>
                      <w:t>360,700,329.74</w:t>
                    </w:r>
                  </w:p>
                </w:tc>
                <w:tc>
                  <w:tcPr>
                    <w:tcW w:w="1135" w:type="pct"/>
                    <w:tcBorders>
                      <w:top w:val="outset" w:sz="4" w:space="0" w:color="auto"/>
                      <w:left w:val="outset" w:sz="4" w:space="0" w:color="auto"/>
                      <w:bottom w:val="outset" w:sz="4" w:space="0" w:color="auto"/>
                      <w:right w:val="outset" w:sz="4" w:space="0" w:color="auto"/>
                    </w:tcBorders>
                    <w:vAlign w:val="center"/>
                  </w:tcPr>
                  <w:p w14:paraId="6A0D82D6" w14:textId="578940EF" w:rsidR="00DF1F97" w:rsidRDefault="00000000" w:rsidP="00DF1F97">
                    <w:pPr>
                      <w:jc w:val="right"/>
                      <w:rPr>
                        <w:szCs w:val="21"/>
                      </w:rPr>
                    </w:pPr>
                    <w:r>
                      <w:t>360,700,329.74</w:t>
                    </w:r>
                  </w:p>
                </w:tc>
                <w:tc>
                  <w:tcPr>
                    <w:tcW w:w="1015" w:type="pct"/>
                    <w:tcBorders>
                      <w:top w:val="outset" w:sz="4" w:space="0" w:color="auto"/>
                      <w:left w:val="outset" w:sz="4" w:space="0" w:color="auto"/>
                      <w:bottom w:val="outset" w:sz="4" w:space="0" w:color="auto"/>
                      <w:right w:val="outset" w:sz="4" w:space="0" w:color="auto"/>
                    </w:tcBorders>
                  </w:tcPr>
                  <w:p w14:paraId="23613432" w14:textId="77777777" w:rsidR="00DF1F97" w:rsidRDefault="00000000" w:rsidP="00DF1F97">
                    <w:pPr>
                      <w:jc w:val="right"/>
                      <w:rPr>
                        <w:szCs w:val="21"/>
                      </w:rPr>
                    </w:pPr>
                  </w:p>
                </w:tc>
              </w:tr>
              <w:tr w:rsidR="00DF1F97" w14:paraId="121021EB" w14:textId="77777777" w:rsidTr="00336D7E">
                <w:sdt>
                  <w:sdtPr>
                    <w:tag w:val="_PLD_a9ac1e8e9ac146559dc059930ce0f1c7"/>
                    <w:id w:val="-1761667186"/>
                  </w:sdtPr>
                  <w:sdtContent>
                    <w:tc>
                      <w:tcPr>
                        <w:tcW w:w="1715" w:type="pct"/>
                        <w:tcBorders>
                          <w:top w:val="outset" w:sz="4" w:space="0" w:color="auto"/>
                          <w:left w:val="outset" w:sz="4" w:space="0" w:color="auto"/>
                          <w:bottom w:val="outset" w:sz="4" w:space="0" w:color="auto"/>
                          <w:right w:val="outset" w:sz="4" w:space="0" w:color="auto"/>
                        </w:tcBorders>
                        <w:vAlign w:val="center"/>
                      </w:tcPr>
                      <w:p w14:paraId="48A7B88B" w14:textId="77777777" w:rsidR="00DF1F97" w:rsidRDefault="00000000" w:rsidP="00DF1F97">
                        <w:pPr>
                          <w:ind w:firstLineChars="200" w:firstLine="420"/>
                          <w:rPr>
                            <w:szCs w:val="21"/>
                          </w:rPr>
                        </w:pPr>
                        <w:r>
                          <w:rPr>
                            <w:rFonts w:hint="eastAsia"/>
                            <w:szCs w:val="21"/>
                          </w:rPr>
                          <w:t>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55F770C" w14:textId="2588379F" w:rsidR="00DF1F97" w:rsidRDefault="00000000" w:rsidP="00DF1F97">
                    <w:pPr>
                      <w:jc w:val="right"/>
                      <w:rPr>
                        <w:szCs w:val="21"/>
                      </w:rPr>
                    </w:pPr>
                    <w:r>
                      <w:t>26,930,902,363.98</w:t>
                    </w:r>
                  </w:p>
                </w:tc>
                <w:tc>
                  <w:tcPr>
                    <w:tcW w:w="1135" w:type="pct"/>
                    <w:tcBorders>
                      <w:top w:val="outset" w:sz="4" w:space="0" w:color="auto"/>
                      <w:left w:val="outset" w:sz="4" w:space="0" w:color="auto"/>
                      <w:bottom w:val="outset" w:sz="4" w:space="0" w:color="auto"/>
                      <w:right w:val="outset" w:sz="4" w:space="0" w:color="auto"/>
                    </w:tcBorders>
                    <w:vAlign w:val="center"/>
                  </w:tcPr>
                  <w:p w14:paraId="1A66FD4D" w14:textId="478CE7AA" w:rsidR="00DF1F97" w:rsidRDefault="00000000" w:rsidP="00DF1F97">
                    <w:pPr>
                      <w:jc w:val="right"/>
                      <w:rPr>
                        <w:szCs w:val="21"/>
                      </w:rPr>
                    </w:pPr>
                    <w:r>
                      <w:t>26,930,902,363.98</w:t>
                    </w:r>
                  </w:p>
                </w:tc>
                <w:tc>
                  <w:tcPr>
                    <w:tcW w:w="1015" w:type="pct"/>
                    <w:tcBorders>
                      <w:top w:val="outset" w:sz="4" w:space="0" w:color="auto"/>
                      <w:left w:val="outset" w:sz="4" w:space="0" w:color="auto"/>
                      <w:bottom w:val="outset" w:sz="4" w:space="0" w:color="auto"/>
                      <w:right w:val="outset" w:sz="4" w:space="0" w:color="auto"/>
                    </w:tcBorders>
                  </w:tcPr>
                  <w:p w14:paraId="7C1022B3" w14:textId="77777777" w:rsidR="00DF1F97" w:rsidRDefault="00000000" w:rsidP="00DF1F97">
                    <w:pPr>
                      <w:jc w:val="right"/>
                      <w:rPr>
                        <w:szCs w:val="21"/>
                      </w:rPr>
                    </w:pPr>
                  </w:p>
                </w:tc>
              </w:tr>
              <w:tr w:rsidR="00DF1F97" w14:paraId="506929B5" w14:textId="77777777" w:rsidTr="00F10D87">
                <w:sdt>
                  <w:sdtPr>
                    <w:tag w:val="_PLD_a9bd9c86e3e8489cb68ff0a5624704ea"/>
                    <w:id w:val="-52972253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FF1F5A3" w14:textId="77777777" w:rsidR="00DF1F97" w:rsidRDefault="00000000" w:rsidP="00DF1F97">
                        <w:pPr>
                          <w:rPr>
                            <w:color w:val="008000"/>
                            <w:szCs w:val="21"/>
                          </w:rPr>
                        </w:pPr>
                        <w:r>
                          <w:rPr>
                            <w:rFonts w:hint="eastAsia"/>
                            <w:b/>
                            <w:bCs/>
                            <w:szCs w:val="21"/>
                          </w:rPr>
                          <w:t>非流动负债：</w:t>
                        </w:r>
                      </w:p>
                    </w:tc>
                  </w:sdtContent>
                </w:sdt>
              </w:tr>
              <w:tr w:rsidR="00DF1F97" w14:paraId="1D7A1902" w14:textId="77777777" w:rsidTr="00F73FE5">
                <w:sdt>
                  <w:sdtPr>
                    <w:tag w:val="_PLD_fd1703240e354b1faa13a42b3321b272"/>
                    <w:id w:val="3027011"/>
                  </w:sdtPr>
                  <w:sdtContent>
                    <w:tc>
                      <w:tcPr>
                        <w:tcW w:w="1715" w:type="pct"/>
                        <w:tcBorders>
                          <w:top w:val="outset" w:sz="4" w:space="0" w:color="auto"/>
                          <w:left w:val="outset" w:sz="4" w:space="0" w:color="auto"/>
                          <w:bottom w:val="outset" w:sz="4" w:space="0" w:color="auto"/>
                          <w:right w:val="outset" w:sz="4" w:space="0" w:color="auto"/>
                        </w:tcBorders>
                        <w:vAlign w:val="center"/>
                      </w:tcPr>
                      <w:p w14:paraId="6D71E722" w14:textId="77777777" w:rsidR="00DF1F97" w:rsidRDefault="00000000" w:rsidP="00DF1F97">
                        <w:pPr>
                          <w:ind w:firstLineChars="100" w:firstLine="210"/>
                          <w:rPr>
                            <w:szCs w:val="21"/>
                          </w:rPr>
                        </w:pPr>
                        <w:r>
                          <w:rPr>
                            <w:rFonts w:hint="eastAsia"/>
                            <w:szCs w:val="21"/>
                          </w:rPr>
                          <w:t>保险合同准备金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5BCF026" w14:textId="528C6CD6"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C55B1C0"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E910BAE" w14:textId="77777777" w:rsidR="00DF1F97" w:rsidRDefault="00000000" w:rsidP="00DF1F97">
                    <w:pPr>
                      <w:jc w:val="right"/>
                      <w:rPr>
                        <w:szCs w:val="21"/>
                      </w:rPr>
                    </w:pPr>
                  </w:p>
                </w:tc>
              </w:tr>
              <w:tr w:rsidR="00DF1F97" w14:paraId="01458435" w14:textId="77777777" w:rsidTr="00F73FE5">
                <w:sdt>
                  <w:sdtPr>
                    <w:tag w:val="_PLD_91898111a1c2487bad4f88abe6083740"/>
                    <w:id w:val="-850560077"/>
                  </w:sdtPr>
                  <w:sdtContent>
                    <w:tc>
                      <w:tcPr>
                        <w:tcW w:w="1715" w:type="pct"/>
                        <w:tcBorders>
                          <w:top w:val="outset" w:sz="4" w:space="0" w:color="auto"/>
                          <w:left w:val="outset" w:sz="4" w:space="0" w:color="auto"/>
                          <w:bottom w:val="outset" w:sz="4" w:space="0" w:color="auto"/>
                          <w:right w:val="outset" w:sz="4" w:space="0" w:color="auto"/>
                        </w:tcBorders>
                        <w:vAlign w:val="center"/>
                      </w:tcPr>
                      <w:p w14:paraId="701E32DF" w14:textId="77777777" w:rsidR="00DF1F97" w:rsidRDefault="00000000" w:rsidP="00DF1F97">
                        <w:pPr>
                          <w:ind w:firstLineChars="100" w:firstLine="210"/>
                          <w:rPr>
                            <w:szCs w:val="21"/>
                          </w:rPr>
                        </w:pPr>
                        <w:r>
                          <w:rPr>
                            <w:rFonts w:hint="eastAsia"/>
                            <w:szCs w:val="21"/>
                          </w:rPr>
                          <w:t>长期借款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1928A59" w14:textId="3AD131DC" w:rsidR="00DF1F97" w:rsidRDefault="00000000" w:rsidP="00DF1F97">
                    <w:pPr>
                      <w:jc w:val="right"/>
                      <w:rPr>
                        <w:szCs w:val="21"/>
                      </w:rPr>
                    </w:pPr>
                    <w:r>
                      <w:t>1,810,730,190.32</w:t>
                    </w:r>
                  </w:p>
                </w:tc>
                <w:tc>
                  <w:tcPr>
                    <w:tcW w:w="1135" w:type="pct"/>
                    <w:tcBorders>
                      <w:top w:val="outset" w:sz="4" w:space="0" w:color="auto"/>
                      <w:left w:val="outset" w:sz="4" w:space="0" w:color="auto"/>
                      <w:bottom w:val="outset" w:sz="4" w:space="0" w:color="auto"/>
                      <w:right w:val="outset" w:sz="4" w:space="0" w:color="auto"/>
                    </w:tcBorders>
                    <w:vAlign w:val="center"/>
                  </w:tcPr>
                  <w:p w14:paraId="7DD2638D" w14:textId="698E2CF0" w:rsidR="00DF1F97" w:rsidRDefault="00000000" w:rsidP="00DF1F97">
                    <w:pPr>
                      <w:jc w:val="right"/>
                      <w:rPr>
                        <w:szCs w:val="21"/>
                      </w:rPr>
                    </w:pPr>
                    <w:r>
                      <w:t>1,810,730,190.32</w:t>
                    </w:r>
                  </w:p>
                </w:tc>
                <w:tc>
                  <w:tcPr>
                    <w:tcW w:w="1015" w:type="pct"/>
                    <w:tcBorders>
                      <w:top w:val="outset" w:sz="4" w:space="0" w:color="auto"/>
                      <w:left w:val="outset" w:sz="4" w:space="0" w:color="auto"/>
                      <w:bottom w:val="outset" w:sz="4" w:space="0" w:color="auto"/>
                      <w:right w:val="outset" w:sz="4" w:space="0" w:color="auto"/>
                    </w:tcBorders>
                  </w:tcPr>
                  <w:p w14:paraId="0B4215A8" w14:textId="77777777" w:rsidR="00DF1F97" w:rsidRDefault="00000000" w:rsidP="00DF1F97">
                    <w:pPr>
                      <w:jc w:val="right"/>
                      <w:rPr>
                        <w:szCs w:val="21"/>
                      </w:rPr>
                    </w:pPr>
                  </w:p>
                </w:tc>
              </w:tr>
              <w:tr w:rsidR="00DF1F97" w14:paraId="34A30443" w14:textId="77777777" w:rsidTr="00F73FE5">
                <w:sdt>
                  <w:sdtPr>
                    <w:tag w:val="_PLD_3896be50c431455fac27dd89c4471c95"/>
                    <w:id w:val="-445469106"/>
                  </w:sdtPr>
                  <w:sdtContent>
                    <w:tc>
                      <w:tcPr>
                        <w:tcW w:w="1715" w:type="pct"/>
                        <w:tcBorders>
                          <w:top w:val="outset" w:sz="4" w:space="0" w:color="auto"/>
                          <w:left w:val="outset" w:sz="4" w:space="0" w:color="auto"/>
                          <w:bottom w:val="outset" w:sz="4" w:space="0" w:color="auto"/>
                          <w:right w:val="outset" w:sz="4" w:space="0" w:color="auto"/>
                        </w:tcBorders>
                        <w:vAlign w:val="center"/>
                      </w:tcPr>
                      <w:p w14:paraId="62EDA53E" w14:textId="77777777" w:rsidR="00DF1F97" w:rsidRDefault="00000000" w:rsidP="00DF1F97">
                        <w:pPr>
                          <w:ind w:firstLineChars="100" w:firstLine="210"/>
                          <w:rPr>
                            <w:szCs w:val="21"/>
                          </w:rPr>
                        </w:pPr>
                        <w:r>
                          <w:rPr>
                            <w:rFonts w:hint="eastAsia"/>
                            <w:szCs w:val="21"/>
                          </w:rPr>
                          <w:t>应付债券</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1E91A02" w14:textId="06729A92" w:rsidR="00DF1F97" w:rsidRDefault="00000000" w:rsidP="00DF1F97">
                    <w:pPr>
                      <w:jc w:val="right"/>
                      <w:rPr>
                        <w:szCs w:val="21"/>
                      </w:rPr>
                    </w:pPr>
                    <w:r>
                      <w:t>1,500,000,000.00</w:t>
                    </w:r>
                  </w:p>
                </w:tc>
                <w:tc>
                  <w:tcPr>
                    <w:tcW w:w="1135" w:type="pct"/>
                    <w:tcBorders>
                      <w:top w:val="outset" w:sz="4" w:space="0" w:color="auto"/>
                      <w:left w:val="outset" w:sz="4" w:space="0" w:color="auto"/>
                      <w:bottom w:val="outset" w:sz="4" w:space="0" w:color="auto"/>
                      <w:right w:val="outset" w:sz="4" w:space="0" w:color="auto"/>
                    </w:tcBorders>
                    <w:vAlign w:val="center"/>
                  </w:tcPr>
                  <w:p w14:paraId="7697A5E6" w14:textId="0E5EE169" w:rsidR="00DF1F97" w:rsidRDefault="00000000" w:rsidP="00DF1F97">
                    <w:pPr>
                      <w:jc w:val="right"/>
                      <w:rPr>
                        <w:szCs w:val="21"/>
                      </w:rPr>
                    </w:pPr>
                    <w:r>
                      <w:t>1,500,000,000.00</w:t>
                    </w:r>
                  </w:p>
                </w:tc>
                <w:tc>
                  <w:tcPr>
                    <w:tcW w:w="1015" w:type="pct"/>
                    <w:tcBorders>
                      <w:top w:val="outset" w:sz="4" w:space="0" w:color="auto"/>
                      <w:left w:val="outset" w:sz="4" w:space="0" w:color="auto"/>
                      <w:bottom w:val="outset" w:sz="4" w:space="0" w:color="auto"/>
                      <w:right w:val="outset" w:sz="4" w:space="0" w:color="auto"/>
                    </w:tcBorders>
                  </w:tcPr>
                  <w:p w14:paraId="32C46D54" w14:textId="77777777" w:rsidR="00DF1F97" w:rsidRDefault="00000000" w:rsidP="00DF1F97">
                    <w:pPr>
                      <w:jc w:val="right"/>
                      <w:rPr>
                        <w:szCs w:val="21"/>
                      </w:rPr>
                    </w:pPr>
                  </w:p>
                </w:tc>
              </w:tr>
              <w:tr w:rsidR="00DF1F97" w14:paraId="7D23F65F" w14:textId="77777777" w:rsidTr="00F73FE5">
                <w:sdt>
                  <w:sdtPr>
                    <w:tag w:val="_PLD_9471c16d5ae94d40a2b42860bda1a269"/>
                    <w:id w:val="1419216791"/>
                  </w:sdtPr>
                  <w:sdtContent>
                    <w:tc>
                      <w:tcPr>
                        <w:tcW w:w="1715" w:type="pct"/>
                        <w:tcBorders>
                          <w:top w:val="outset" w:sz="4" w:space="0" w:color="auto"/>
                          <w:left w:val="outset" w:sz="4" w:space="0" w:color="auto"/>
                          <w:bottom w:val="outset" w:sz="4" w:space="0" w:color="auto"/>
                          <w:right w:val="outset" w:sz="4" w:space="0" w:color="auto"/>
                        </w:tcBorders>
                        <w:vAlign w:val="center"/>
                      </w:tcPr>
                      <w:p w14:paraId="6CE74286" w14:textId="77777777" w:rsidR="00DF1F97" w:rsidRDefault="00000000" w:rsidP="00DF1F97">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EEFF3C1" w14:textId="6CD8C1B7"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66734AA"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05C39D8" w14:textId="77777777" w:rsidR="00DF1F97" w:rsidRDefault="00000000" w:rsidP="00DF1F97">
                    <w:pPr>
                      <w:jc w:val="right"/>
                      <w:rPr>
                        <w:szCs w:val="21"/>
                      </w:rPr>
                    </w:pPr>
                  </w:p>
                </w:tc>
              </w:tr>
              <w:tr w:rsidR="00DF1F97" w14:paraId="30389B06" w14:textId="77777777" w:rsidTr="00F73FE5">
                <w:sdt>
                  <w:sdtPr>
                    <w:tag w:val="_PLD_b5446aa08555410e994ee9569b8419d3"/>
                    <w:id w:val="162052620"/>
                  </w:sdtPr>
                  <w:sdtContent>
                    <w:tc>
                      <w:tcPr>
                        <w:tcW w:w="1715" w:type="pct"/>
                        <w:tcBorders>
                          <w:top w:val="outset" w:sz="4" w:space="0" w:color="auto"/>
                          <w:left w:val="outset" w:sz="4" w:space="0" w:color="auto"/>
                          <w:bottom w:val="outset" w:sz="4" w:space="0" w:color="auto"/>
                          <w:right w:val="outset" w:sz="4" w:space="0" w:color="auto"/>
                        </w:tcBorders>
                        <w:vAlign w:val="center"/>
                      </w:tcPr>
                      <w:p w14:paraId="67AF91B8" w14:textId="77777777" w:rsidR="00DF1F97" w:rsidRDefault="00000000" w:rsidP="00DF1F97">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5763FBF" w14:textId="25DB65AF" w:rsidR="00DF1F97" w:rsidRDefault="00000000" w:rsidP="00DF1F97">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4785E8D" w14:textId="77777777" w:rsidR="00DF1F97" w:rsidRDefault="00000000" w:rsidP="00DF1F97">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8D00ABD" w14:textId="77777777" w:rsidR="00DF1F97" w:rsidRDefault="00000000" w:rsidP="00DF1F97">
                    <w:pPr>
                      <w:jc w:val="right"/>
                      <w:rPr>
                        <w:szCs w:val="21"/>
                      </w:rPr>
                    </w:pPr>
                  </w:p>
                </w:tc>
              </w:tr>
              <w:tr w:rsidR="00DF1F97" w14:paraId="4A2B94C8" w14:textId="77777777" w:rsidTr="00F73FE5">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c85b1d6b5744350bf903e93c537be5f"/>
                      <w:id w:val="-755739686"/>
                    </w:sdtPr>
                    <w:sdtContent>
                      <w:p w14:paraId="06A00F06" w14:textId="77777777" w:rsidR="00DF1F97" w:rsidRDefault="00000000" w:rsidP="00DF1F97">
                        <w:pPr>
                          <w:ind w:firstLineChars="100" w:firstLine="210"/>
                        </w:pPr>
                        <w:r>
                          <w:rPr>
                            <w:rFonts w:hint="eastAsia"/>
                          </w:rPr>
                          <w:t>租赁负债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56D047D" w14:textId="487A2221" w:rsidR="00DF1F97" w:rsidRDefault="00000000" w:rsidP="00DF1F97">
                    <w:pPr>
                      <w:jc w:val="right"/>
                      <w:rPr>
                        <w:szCs w:val="21"/>
                      </w:rPr>
                    </w:pPr>
                    <w:r>
                      <w:t>21,836,520.44</w:t>
                    </w:r>
                  </w:p>
                </w:tc>
                <w:tc>
                  <w:tcPr>
                    <w:tcW w:w="1135" w:type="pct"/>
                    <w:tcBorders>
                      <w:top w:val="outset" w:sz="4" w:space="0" w:color="auto"/>
                      <w:left w:val="outset" w:sz="4" w:space="0" w:color="auto"/>
                      <w:bottom w:val="outset" w:sz="4" w:space="0" w:color="auto"/>
                      <w:right w:val="outset" w:sz="4" w:space="0" w:color="auto"/>
                    </w:tcBorders>
                    <w:vAlign w:val="center"/>
                  </w:tcPr>
                  <w:p w14:paraId="025208CE" w14:textId="68FA3409" w:rsidR="00DF1F97" w:rsidRDefault="00000000" w:rsidP="00DF1F97">
                    <w:pPr>
                      <w:jc w:val="right"/>
                      <w:rPr>
                        <w:szCs w:val="21"/>
                      </w:rPr>
                    </w:pPr>
                    <w:r>
                      <w:t>21,836,520.44</w:t>
                    </w:r>
                  </w:p>
                </w:tc>
                <w:tc>
                  <w:tcPr>
                    <w:tcW w:w="1015" w:type="pct"/>
                    <w:tcBorders>
                      <w:top w:val="outset" w:sz="4" w:space="0" w:color="auto"/>
                      <w:left w:val="outset" w:sz="4" w:space="0" w:color="auto"/>
                      <w:bottom w:val="outset" w:sz="4" w:space="0" w:color="auto"/>
                      <w:right w:val="outset" w:sz="4" w:space="0" w:color="auto"/>
                    </w:tcBorders>
                  </w:tcPr>
                  <w:p w14:paraId="20286EB3" w14:textId="77777777" w:rsidR="00DF1F97" w:rsidRDefault="00000000" w:rsidP="00DF1F97">
                    <w:pPr>
                      <w:jc w:val="right"/>
                      <w:rPr>
                        <w:szCs w:val="21"/>
                      </w:rPr>
                    </w:pPr>
                  </w:p>
                </w:tc>
              </w:tr>
              <w:tr w:rsidR="00DF1F97" w14:paraId="6C09E866" w14:textId="77777777" w:rsidTr="00F73FE5">
                <w:sdt>
                  <w:sdtPr>
                    <w:tag w:val="_PLD_8f9a6b9458a1475197c0b3521109a7b3"/>
                    <w:id w:val="611170079"/>
                  </w:sdtPr>
                  <w:sdtContent>
                    <w:tc>
                      <w:tcPr>
                        <w:tcW w:w="1715" w:type="pct"/>
                        <w:tcBorders>
                          <w:top w:val="outset" w:sz="4" w:space="0" w:color="auto"/>
                          <w:left w:val="outset" w:sz="4" w:space="0" w:color="auto"/>
                          <w:bottom w:val="outset" w:sz="4" w:space="0" w:color="auto"/>
                          <w:right w:val="outset" w:sz="4" w:space="0" w:color="auto"/>
                        </w:tcBorders>
                        <w:vAlign w:val="center"/>
                      </w:tcPr>
                      <w:p w14:paraId="04F79FA4" w14:textId="77777777" w:rsidR="00DF1F97" w:rsidRDefault="00000000" w:rsidP="00DF1F97">
                        <w:pPr>
                          <w:ind w:firstLineChars="100" w:firstLine="210"/>
                          <w:rPr>
                            <w:szCs w:val="21"/>
                          </w:rPr>
                        </w:pPr>
                        <w:r>
                          <w:rPr>
                            <w:rFonts w:hint="eastAsia"/>
                            <w:szCs w:val="21"/>
                          </w:rPr>
                          <w:t>长期应付款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AB40808" w14:textId="107C241B" w:rsidR="00DF1F97" w:rsidRDefault="00000000" w:rsidP="00DF1F97">
                    <w:pPr>
                      <w:jc w:val="right"/>
                      <w:rPr>
                        <w:szCs w:val="21"/>
                      </w:rPr>
                    </w:pPr>
                    <w:r>
                      <w:t>70,927,636.51</w:t>
                    </w:r>
                  </w:p>
                </w:tc>
                <w:tc>
                  <w:tcPr>
                    <w:tcW w:w="1135" w:type="pct"/>
                    <w:tcBorders>
                      <w:top w:val="outset" w:sz="4" w:space="0" w:color="auto"/>
                      <w:left w:val="outset" w:sz="4" w:space="0" w:color="auto"/>
                      <w:bottom w:val="outset" w:sz="4" w:space="0" w:color="auto"/>
                      <w:right w:val="outset" w:sz="4" w:space="0" w:color="auto"/>
                    </w:tcBorders>
                    <w:vAlign w:val="center"/>
                  </w:tcPr>
                  <w:p w14:paraId="57A4F040" w14:textId="61AB34A1" w:rsidR="00DF1F97" w:rsidRDefault="00000000" w:rsidP="00DF1F97">
                    <w:pPr>
                      <w:jc w:val="right"/>
                      <w:rPr>
                        <w:szCs w:val="21"/>
                      </w:rPr>
                    </w:pPr>
                    <w:r>
                      <w:t>70,927,636.51</w:t>
                    </w:r>
                  </w:p>
                </w:tc>
                <w:tc>
                  <w:tcPr>
                    <w:tcW w:w="1015" w:type="pct"/>
                    <w:tcBorders>
                      <w:top w:val="outset" w:sz="4" w:space="0" w:color="auto"/>
                      <w:left w:val="outset" w:sz="4" w:space="0" w:color="auto"/>
                      <w:bottom w:val="outset" w:sz="4" w:space="0" w:color="auto"/>
                      <w:right w:val="outset" w:sz="4" w:space="0" w:color="auto"/>
                    </w:tcBorders>
                  </w:tcPr>
                  <w:p w14:paraId="6DA19CD1" w14:textId="77777777" w:rsidR="00DF1F97" w:rsidRDefault="00000000" w:rsidP="00DF1F97">
                    <w:pPr>
                      <w:jc w:val="right"/>
                      <w:rPr>
                        <w:szCs w:val="21"/>
                      </w:rPr>
                    </w:pPr>
                  </w:p>
                </w:tc>
              </w:tr>
              <w:tr w:rsidR="00DF1F97" w14:paraId="5ABFD255" w14:textId="77777777" w:rsidTr="00F73FE5">
                <w:sdt>
                  <w:sdtPr>
                    <w:tag w:val="_PLD_a30463f30485406dbb35ef2ef779548b"/>
                    <w:id w:val="1950729916"/>
                  </w:sdtPr>
                  <w:sdtContent>
                    <w:tc>
                      <w:tcPr>
                        <w:tcW w:w="1715" w:type="pct"/>
                        <w:tcBorders>
                          <w:top w:val="outset" w:sz="4" w:space="0" w:color="auto"/>
                          <w:left w:val="outset" w:sz="4" w:space="0" w:color="auto"/>
                          <w:bottom w:val="outset" w:sz="4" w:space="0" w:color="auto"/>
                          <w:right w:val="outset" w:sz="4" w:space="0" w:color="auto"/>
                        </w:tcBorders>
                        <w:vAlign w:val="center"/>
                      </w:tcPr>
                      <w:p w14:paraId="53256F3D" w14:textId="77777777" w:rsidR="00DF1F97" w:rsidRDefault="00000000" w:rsidP="00DF1F97">
                        <w:pPr>
                          <w:ind w:firstLineChars="100" w:firstLine="210"/>
                          <w:rPr>
                            <w:szCs w:val="21"/>
                          </w:rPr>
                        </w:pPr>
                        <w:r>
                          <w:rPr>
                            <w:rFonts w:hint="eastAsia"/>
                            <w:szCs w:val="21"/>
                          </w:rPr>
                          <w:t>长期应付职工薪酬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E295D70" w14:textId="0581EAAA" w:rsidR="00DF1F97" w:rsidRDefault="00000000" w:rsidP="00DF1F97">
                    <w:pPr>
                      <w:jc w:val="right"/>
                      <w:rPr>
                        <w:szCs w:val="21"/>
                      </w:rPr>
                    </w:pPr>
                    <w:r>
                      <w:t>249,169,209.50</w:t>
                    </w:r>
                  </w:p>
                </w:tc>
                <w:tc>
                  <w:tcPr>
                    <w:tcW w:w="1135" w:type="pct"/>
                    <w:tcBorders>
                      <w:top w:val="outset" w:sz="4" w:space="0" w:color="auto"/>
                      <w:left w:val="outset" w:sz="4" w:space="0" w:color="auto"/>
                      <w:bottom w:val="outset" w:sz="4" w:space="0" w:color="auto"/>
                      <w:right w:val="outset" w:sz="4" w:space="0" w:color="auto"/>
                    </w:tcBorders>
                    <w:vAlign w:val="center"/>
                  </w:tcPr>
                  <w:p w14:paraId="73F26933" w14:textId="000EEBE5" w:rsidR="00DF1F97" w:rsidRDefault="00000000" w:rsidP="00DF1F97">
                    <w:pPr>
                      <w:jc w:val="right"/>
                      <w:rPr>
                        <w:szCs w:val="21"/>
                      </w:rPr>
                    </w:pPr>
                    <w:r>
                      <w:t>249,169,209.50</w:t>
                    </w:r>
                  </w:p>
                </w:tc>
                <w:tc>
                  <w:tcPr>
                    <w:tcW w:w="1015" w:type="pct"/>
                    <w:tcBorders>
                      <w:top w:val="outset" w:sz="4" w:space="0" w:color="auto"/>
                      <w:left w:val="outset" w:sz="4" w:space="0" w:color="auto"/>
                      <w:bottom w:val="outset" w:sz="4" w:space="0" w:color="auto"/>
                      <w:right w:val="outset" w:sz="4" w:space="0" w:color="auto"/>
                    </w:tcBorders>
                  </w:tcPr>
                  <w:p w14:paraId="35BACFBA" w14:textId="77777777" w:rsidR="00DF1F97" w:rsidRDefault="00000000" w:rsidP="00DF1F97">
                    <w:pPr>
                      <w:jc w:val="right"/>
                      <w:rPr>
                        <w:szCs w:val="21"/>
                      </w:rPr>
                    </w:pPr>
                  </w:p>
                </w:tc>
              </w:tr>
              <w:tr w:rsidR="00DF1F97" w14:paraId="4001FAC5" w14:textId="77777777" w:rsidTr="00F73FE5">
                <w:sdt>
                  <w:sdtPr>
                    <w:tag w:val="_PLD_49e2f6572bd44ca7a990a41e818f9494"/>
                    <w:id w:val="2015040067"/>
                  </w:sdtPr>
                  <w:sdtContent>
                    <w:tc>
                      <w:tcPr>
                        <w:tcW w:w="1715" w:type="pct"/>
                        <w:tcBorders>
                          <w:top w:val="outset" w:sz="4" w:space="0" w:color="auto"/>
                          <w:left w:val="outset" w:sz="4" w:space="0" w:color="auto"/>
                          <w:bottom w:val="outset" w:sz="4" w:space="0" w:color="auto"/>
                          <w:right w:val="outset" w:sz="4" w:space="0" w:color="auto"/>
                        </w:tcBorders>
                        <w:vAlign w:val="center"/>
                      </w:tcPr>
                      <w:p w14:paraId="0BF4F6D3" w14:textId="77777777" w:rsidR="00DF1F97" w:rsidRDefault="00000000" w:rsidP="00DF1F97">
                        <w:pPr>
                          <w:ind w:firstLineChars="100" w:firstLine="210"/>
                          <w:rPr>
                            <w:szCs w:val="21"/>
                          </w:rPr>
                        </w:pPr>
                        <w:r>
                          <w:rPr>
                            <w:rFonts w:hint="eastAsia"/>
                            <w:szCs w:val="21"/>
                          </w:rPr>
                          <w:t>预计负债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FADBE5D" w14:textId="641440D7" w:rsidR="00DF1F97" w:rsidRDefault="00000000" w:rsidP="00DF1F97">
                    <w:pPr>
                      <w:jc w:val="right"/>
                      <w:rPr>
                        <w:szCs w:val="21"/>
                      </w:rPr>
                    </w:pPr>
                    <w:r>
                      <w:t>188,966,567.90</w:t>
                    </w:r>
                  </w:p>
                </w:tc>
                <w:tc>
                  <w:tcPr>
                    <w:tcW w:w="1135" w:type="pct"/>
                    <w:tcBorders>
                      <w:top w:val="outset" w:sz="4" w:space="0" w:color="auto"/>
                      <w:left w:val="outset" w:sz="4" w:space="0" w:color="auto"/>
                      <w:bottom w:val="outset" w:sz="4" w:space="0" w:color="auto"/>
                      <w:right w:val="outset" w:sz="4" w:space="0" w:color="auto"/>
                    </w:tcBorders>
                    <w:vAlign w:val="center"/>
                  </w:tcPr>
                  <w:p w14:paraId="576CDB16" w14:textId="577C56C7" w:rsidR="00DF1F97" w:rsidRDefault="00000000" w:rsidP="00DF1F97">
                    <w:pPr>
                      <w:jc w:val="right"/>
                      <w:rPr>
                        <w:szCs w:val="21"/>
                      </w:rPr>
                    </w:pPr>
                    <w:r>
                      <w:t>188,966,567.90</w:t>
                    </w:r>
                  </w:p>
                </w:tc>
                <w:tc>
                  <w:tcPr>
                    <w:tcW w:w="1015" w:type="pct"/>
                    <w:tcBorders>
                      <w:top w:val="outset" w:sz="4" w:space="0" w:color="auto"/>
                      <w:left w:val="outset" w:sz="4" w:space="0" w:color="auto"/>
                      <w:bottom w:val="outset" w:sz="4" w:space="0" w:color="auto"/>
                      <w:right w:val="outset" w:sz="4" w:space="0" w:color="auto"/>
                    </w:tcBorders>
                  </w:tcPr>
                  <w:p w14:paraId="061DCB04" w14:textId="77777777" w:rsidR="00DF1F97" w:rsidRDefault="00000000" w:rsidP="00DF1F97">
                    <w:pPr>
                      <w:jc w:val="right"/>
                      <w:rPr>
                        <w:szCs w:val="21"/>
                      </w:rPr>
                    </w:pPr>
                  </w:p>
                </w:tc>
              </w:tr>
              <w:tr w:rsidR="00DF1F97" w14:paraId="664E05C4" w14:textId="77777777" w:rsidTr="00F73FE5">
                <w:sdt>
                  <w:sdtPr>
                    <w:tag w:val="_PLD_4bf25d745a3344f790cfa739fad73c31"/>
                    <w:id w:val="-610212517"/>
                  </w:sdtPr>
                  <w:sdtContent>
                    <w:tc>
                      <w:tcPr>
                        <w:tcW w:w="1715" w:type="pct"/>
                        <w:tcBorders>
                          <w:top w:val="outset" w:sz="4" w:space="0" w:color="auto"/>
                          <w:left w:val="outset" w:sz="4" w:space="0" w:color="auto"/>
                          <w:bottom w:val="outset" w:sz="4" w:space="0" w:color="auto"/>
                          <w:right w:val="outset" w:sz="4" w:space="0" w:color="auto"/>
                        </w:tcBorders>
                        <w:vAlign w:val="center"/>
                      </w:tcPr>
                      <w:p w14:paraId="26FE38C0" w14:textId="77777777" w:rsidR="00DF1F97" w:rsidRDefault="00000000" w:rsidP="00DF1F97">
                        <w:pPr>
                          <w:ind w:firstLineChars="100" w:firstLine="210"/>
                          <w:rPr>
                            <w:szCs w:val="21"/>
                          </w:rPr>
                        </w:pPr>
                        <w:r>
                          <w:rPr>
                            <w:rFonts w:hint="eastAsia"/>
                            <w:szCs w:val="21"/>
                          </w:rPr>
                          <w:t>递延收益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1D3E7C9" w14:textId="78086413" w:rsidR="00DF1F97" w:rsidRDefault="00000000" w:rsidP="00DF1F97">
                    <w:pPr>
                      <w:jc w:val="right"/>
                      <w:rPr>
                        <w:szCs w:val="21"/>
                      </w:rPr>
                    </w:pPr>
                    <w:r>
                      <w:t>337,760,504.33</w:t>
                    </w:r>
                  </w:p>
                </w:tc>
                <w:tc>
                  <w:tcPr>
                    <w:tcW w:w="1135" w:type="pct"/>
                    <w:tcBorders>
                      <w:top w:val="outset" w:sz="4" w:space="0" w:color="auto"/>
                      <w:left w:val="outset" w:sz="4" w:space="0" w:color="auto"/>
                      <w:bottom w:val="outset" w:sz="4" w:space="0" w:color="auto"/>
                      <w:right w:val="outset" w:sz="4" w:space="0" w:color="auto"/>
                    </w:tcBorders>
                    <w:vAlign w:val="center"/>
                  </w:tcPr>
                  <w:p w14:paraId="396FA8D1" w14:textId="5819FF0A" w:rsidR="00DF1F97" w:rsidRDefault="00000000" w:rsidP="00DF1F97">
                    <w:pPr>
                      <w:jc w:val="right"/>
                      <w:rPr>
                        <w:szCs w:val="21"/>
                      </w:rPr>
                    </w:pPr>
                    <w:r>
                      <w:t>337,760,504.33</w:t>
                    </w:r>
                  </w:p>
                </w:tc>
                <w:tc>
                  <w:tcPr>
                    <w:tcW w:w="1015" w:type="pct"/>
                    <w:tcBorders>
                      <w:top w:val="outset" w:sz="4" w:space="0" w:color="auto"/>
                      <w:left w:val="outset" w:sz="4" w:space="0" w:color="auto"/>
                      <w:bottom w:val="outset" w:sz="4" w:space="0" w:color="auto"/>
                      <w:right w:val="outset" w:sz="4" w:space="0" w:color="auto"/>
                    </w:tcBorders>
                  </w:tcPr>
                  <w:p w14:paraId="0BAC2682" w14:textId="77777777" w:rsidR="00DF1F97" w:rsidRDefault="00000000" w:rsidP="00DF1F97">
                    <w:pPr>
                      <w:jc w:val="right"/>
                      <w:rPr>
                        <w:szCs w:val="21"/>
                      </w:rPr>
                    </w:pPr>
                  </w:p>
                </w:tc>
              </w:tr>
              <w:tr w:rsidR="006A27D4" w14:paraId="07D0B754" w14:textId="77777777" w:rsidTr="005F7910">
                <w:sdt>
                  <w:sdtPr>
                    <w:tag w:val="_PLD_e5165abc734e46a794202009d1abf0c8"/>
                    <w:id w:val="1365406368"/>
                  </w:sdtPr>
                  <w:sdtContent>
                    <w:tc>
                      <w:tcPr>
                        <w:tcW w:w="1715" w:type="pct"/>
                        <w:tcBorders>
                          <w:top w:val="outset" w:sz="4" w:space="0" w:color="auto"/>
                          <w:left w:val="outset" w:sz="4" w:space="0" w:color="auto"/>
                          <w:bottom w:val="outset" w:sz="4" w:space="0" w:color="auto"/>
                          <w:right w:val="outset" w:sz="4" w:space="0" w:color="auto"/>
                        </w:tcBorders>
                        <w:vAlign w:val="center"/>
                      </w:tcPr>
                      <w:p w14:paraId="5A40276A" w14:textId="77777777" w:rsidR="006A27D4" w:rsidRDefault="00000000" w:rsidP="006A27D4">
                        <w:pPr>
                          <w:ind w:firstLineChars="100" w:firstLine="210"/>
                          <w:rPr>
                            <w:szCs w:val="21"/>
                          </w:rPr>
                        </w:pPr>
                        <w:r>
                          <w:rPr>
                            <w:rFonts w:hint="eastAsia"/>
                            <w:szCs w:val="21"/>
                          </w:rPr>
                          <w:t>递延所得税负债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A34E6F8" w14:textId="74F42349" w:rsidR="006A27D4" w:rsidRDefault="00000000" w:rsidP="006A27D4">
                    <w:pPr>
                      <w:jc w:val="right"/>
                      <w:rPr>
                        <w:szCs w:val="21"/>
                      </w:rPr>
                    </w:pPr>
                    <w:r>
                      <w:t>87,534,928.53</w:t>
                    </w:r>
                  </w:p>
                </w:tc>
                <w:tc>
                  <w:tcPr>
                    <w:tcW w:w="1135" w:type="pct"/>
                    <w:tcBorders>
                      <w:top w:val="outset" w:sz="4" w:space="0" w:color="auto"/>
                      <w:left w:val="outset" w:sz="4" w:space="0" w:color="auto"/>
                      <w:bottom w:val="outset" w:sz="4" w:space="0" w:color="auto"/>
                      <w:right w:val="outset" w:sz="4" w:space="0" w:color="auto"/>
                    </w:tcBorders>
                    <w:vAlign w:val="center"/>
                  </w:tcPr>
                  <w:p w14:paraId="0A8DB3A7" w14:textId="7859F593" w:rsidR="006A27D4" w:rsidRDefault="00000000" w:rsidP="006A27D4">
                    <w:pPr>
                      <w:jc w:val="right"/>
                      <w:rPr>
                        <w:szCs w:val="21"/>
                      </w:rPr>
                    </w:pPr>
                    <w:r>
                      <w:t>99,256,191.55</w:t>
                    </w:r>
                  </w:p>
                </w:tc>
                <w:tc>
                  <w:tcPr>
                    <w:tcW w:w="1015" w:type="pct"/>
                    <w:tcBorders>
                      <w:top w:val="outset" w:sz="4" w:space="0" w:color="auto"/>
                      <w:left w:val="outset" w:sz="4" w:space="0" w:color="auto"/>
                      <w:bottom w:val="outset" w:sz="4" w:space="0" w:color="auto"/>
                      <w:right w:val="outset" w:sz="4" w:space="0" w:color="auto"/>
                    </w:tcBorders>
                    <w:vAlign w:val="center"/>
                  </w:tcPr>
                  <w:p w14:paraId="7931D54C" w14:textId="21495D02" w:rsidR="006A27D4" w:rsidRDefault="00000000" w:rsidP="006A27D4">
                    <w:pPr>
                      <w:jc w:val="right"/>
                      <w:rPr>
                        <w:szCs w:val="21"/>
                      </w:rPr>
                    </w:pPr>
                    <w:r>
                      <w:t>11,721,263.02</w:t>
                    </w:r>
                  </w:p>
                </w:tc>
              </w:tr>
              <w:tr w:rsidR="006A27D4" w14:paraId="7AD4696D" w14:textId="77777777" w:rsidTr="005F7910">
                <w:sdt>
                  <w:sdtPr>
                    <w:tag w:val="_PLD_fc7d4b2b6e0c42948a7668863015fa96"/>
                    <w:id w:val="-1245723969"/>
                  </w:sdtPr>
                  <w:sdtContent>
                    <w:tc>
                      <w:tcPr>
                        <w:tcW w:w="1715" w:type="pct"/>
                        <w:tcBorders>
                          <w:top w:val="outset" w:sz="4" w:space="0" w:color="auto"/>
                          <w:left w:val="outset" w:sz="4" w:space="0" w:color="auto"/>
                          <w:bottom w:val="outset" w:sz="4" w:space="0" w:color="auto"/>
                          <w:right w:val="outset" w:sz="4" w:space="0" w:color="auto"/>
                        </w:tcBorders>
                        <w:vAlign w:val="center"/>
                      </w:tcPr>
                      <w:p w14:paraId="6D15C896" w14:textId="77777777" w:rsidR="006A27D4" w:rsidRDefault="00000000" w:rsidP="006A27D4">
                        <w:pPr>
                          <w:ind w:firstLineChars="100" w:firstLine="210"/>
                          <w:rPr>
                            <w:szCs w:val="21"/>
                          </w:rPr>
                        </w:pPr>
                        <w:r>
                          <w:rPr>
                            <w:rFonts w:hint="eastAsia"/>
                            <w:szCs w:val="21"/>
                          </w:rPr>
                          <w:t>其他非流动负债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7BD0FBC" w14:textId="24F0CAC8" w:rsidR="006A27D4" w:rsidRDefault="00000000" w:rsidP="006A27D4">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B119935" w14:textId="77777777" w:rsidR="006A27D4" w:rsidRDefault="00000000" w:rsidP="006A27D4">
                    <w:pPr>
                      <w:jc w:val="right"/>
                      <w:rPr>
                        <w:szCs w:val="21"/>
                      </w:rPr>
                    </w:pPr>
                  </w:p>
                </w:tc>
                <w:tc>
                  <w:tcPr>
                    <w:tcW w:w="1015" w:type="pct"/>
                    <w:tcBorders>
                      <w:top w:val="outset" w:sz="4" w:space="0" w:color="auto"/>
                      <w:left w:val="outset" w:sz="4" w:space="0" w:color="auto"/>
                      <w:bottom w:val="outset" w:sz="4" w:space="0" w:color="auto"/>
                      <w:right w:val="outset" w:sz="4" w:space="0" w:color="auto"/>
                    </w:tcBorders>
                    <w:vAlign w:val="center"/>
                  </w:tcPr>
                  <w:p w14:paraId="5D2F4E1C" w14:textId="44A019D2" w:rsidR="006A27D4" w:rsidRDefault="00000000" w:rsidP="006A27D4">
                    <w:pPr>
                      <w:jc w:val="right"/>
                      <w:rPr>
                        <w:szCs w:val="21"/>
                      </w:rPr>
                    </w:pPr>
                  </w:p>
                </w:tc>
              </w:tr>
              <w:tr w:rsidR="006A27D4" w14:paraId="6FD715B8" w14:textId="77777777" w:rsidTr="005F7910">
                <w:sdt>
                  <w:sdtPr>
                    <w:tag w:val="_PLD_602792a967b548f28fc0c51586948e9e"/>
                    <w:id w:val="1879038970"/>
                  </w:sdtPr>
                  <w:sdtContent>
                    <w:tc>
                      <w:tcPr>
                        <w:tcW w:w="1715" w:type="pct"/>
                        <w:tcBorders>
                          <w:top w:val="outset" w:sz="4" w:space="0" w:color="auto"/>
                          <w:left w:val="outset" w:sz="4" w:space="0" w:color="auto"/>
                          <w:bottom w:val="outset" w:sz="4" w:space="0" w:color="auto"/>
                          <w:right w:val="outset" w:sz="4" w:space="0" w:color="auto"/>
                        </w:tcBorders>
                        <w:vAlign w:val="center"/>
                      </w:tcPr>
                      <w:p w14:paraId="41DD71F5" w14:textId="77777777" w:rsidR="006A27D4" w:rsidRDefault="00000000" w:rsidP="006A27D4">
                        <w:pPr>
                          <w:ind w:firstLineChars="200" w:firstLine="420"/>
                          <w:rPr>
                            <w:szCs w:val="21"/>
                          </w:rPr>
                        </w:pPr>
                        <w:r>
                          <w:rPr>
                            <w:rFonts w:hint="eastAsia"/>
                            <w:szCs w:val="21"/>
                          </w:rPr>
                          <w:t>非流动负债合计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769AB7A" w14:textId="2EF5B679" w:rsidR="006A27D4" w:rsidRDefault="00000000" w:rsidP="006A27D4">
                    <w:pPr>
                      <w:jc w:val="right"/>
                      <w:rPr>
                        <w:szCs w:val="21"/>
                      </w:rPr>
                    </w:pPr>
                    <w:r>
                      <w:t>4,266,925,557.53</w:t>
                    </w:r>
                  </w:p>
                </w:tc>
                <w:tc>
                  <w:tcPr>
                    <w:tcW w:w="1135" w:type="pct"/>
                    <w:tcBorders>
                      <w:top w:val="outset" w:sz="4" w:space="0" w:color="auto"/>
                      <w:left w:val="outset" w:sz="4" w:space="0" w:color="auto"/>
                      <w:bottom w:val="outset" w:sz="4" w:space="0" w:color="auto"/>
                      <w:right w:val="outset" w:sz="4" w:space="0" w:color="auto"/>
                    </w:tcBorders>
                    <w:vAlign w:val="center"/>
                  </w:tcPr>
                  <w:p w14:paraId="5BE4619A" w14:textId="2E2F0B87" w:rsidR="006A27D4" w:rsidRDefault="00000000" w:rsidP="006A27D4">
                    <w:pPr>
                      <w:jc w:val="right"/>
                      <w:rPr>
                        <w:szCs w:val="21"/>
                      </w:rPr>
                    </w:pPr>
                    <w:r>
                      <w:t>4,278,646,820.55</w:t>
                    </w:r>
                  </w:p>
                </w:tc>
                <w:tc>
                  <w:tcPr>
                    <w:tcW w:w="1015" w:type="pct"/>
                    <w:tcBorders>
                      <w:top w:val="outset" w:sz="4" w:space="0" w:color="auto"/>
                      <w:left w:val="outset" w:sz="4" w:space="0" w:color="auto"/>
                      <w:bottom w:val="outset" w:sz="4" w:space="0" w:color="auto"/>
                      <w:right w:val="outset" w:sz="4" w:space="0" w:color="auto"/>
                    </w:tcBorders>
                    <w:vAlign w:val="center"/>
                  </w:tcPr>
                  <w:p w14:paraId="63813B91" w14:textId="0D751188" w:rsidR="006A27D4" w:rsidRDefault="00000000" w:rsidP="006A27D4">
                    <w:pPr>
                      <w:jc w:val="right"/>
                      <w:rPr>
                        <w:szCs w:val="21"/>
                      </w:rPr>
                    </w:pPr>
                    <w:r>
                      <w:t>11,721,263.02</w:t>
                    </w:r>
                  </w:p>
                </w:tc>
              </w:tr>
              <w:tr w:rsidR="006A27D4" w14:paraId="7214F8AC" w14:textId="77777777" w:rsidTr="005F7910">
                <w:sdt>
                  <w:sdtPr>
                    <w:tag w:val="_PLD_a45a76c2dbea44b497c025ef144f2b3b"/>
                    <w:id w:val="1630977447"/>
                  </w:sdtPr>
                  <w:sdtContent>
                    <w:tc>
                      <w:tcPr>
                        <w:tcW w:w="1715" w:type="pct"/>
                        <w:tcBorders>
                          <w:top w:val="outset" w:sz="4" w:space="0" w:color="auto"/>
                          <w:left w:val="outset" w:sz="4" w:space="0" w:color="auto"/>
                          <w:bottom w:val="outset" w:sz="4" w:space="0" w:color="auto"/>
                          <w:right w:val="outset" w:sz="4" w:space="0" w:color="auto"/>
                        </w:tcBorders>
                        <w:vAlign w:val="center"/>
                      </w:tcPr>
                      <w:p w14:paraId="29693133" w14:textId="77777777" w:rsidR="006A27D4" w:rsidRDefault="00000000" w:rsidP="006A27D4">
                        <w:pPr>
                          <w:ind w:firstLineChars="300" w:firstLine="630"/>
                          <w:rPr>
                            <w:szCs w:val="21"/>
                          </w:rPr>
                        </w:pPr>
                        <w:r>
                          <w:rPr>
                            <w:rFonts w:hint="eastAsia"/>
                            <w:szCs w:val="21"/>
                          </w:rPr>
                          <w:t>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3914705" w14:textId="23660A70" w:rsidR="006A27D4" w:rsidRDefault="00000000" w:rsidP="006A27D4">
                    <w:pPr>
                      <w:jc w:val="right"/>
                      <w:rPr>
                        <w:szCs w:val="21"/>
                      </w:rPr>
                    </w:pPr>
                    <w:r>
                      <w:t>31,197,827,921.51</w:t>
                    </w:r>
                  </w:p>
                </w:tc>
                <w:tc>
                  <w:tcPr>
                    <w:tcW w:w="1135" w:type="pct"/>
                    <w:tcBorders>
                      <w:top w:val="outset" w:sz="4" w:space="0" w:color="auto"/>
                      <w:left w:val="outset" w:sz="4" w:space="0" w:color="auto"/>
                      <w:bottom w:val="outset" w:sz="4" w:space="0" w:color="auto"/>
                      <w:right w:val="outset" w:sz="4" w:space="0" w:color="auto"/>
                    </w:tcBorders>
                    <w:vAlign w:val="center"/>
                  </w:tcPr>
                  <w:p w14:paraId="375E6E52" w14:textId="5DDA0F16" w:rsidR="006A27D4" w:rsidRDefault="00000000" w:rsidP="006A27D4">
                    <w:pPr>
                      <w:jc w:val="right"/>
                      <w:rPr>
                        <w:szCs w:val="21"/>
                      </w:rPr>
                    </w:pPr>
                    <w:r>
                      <w:t>31,209,549,184.53</w:t>
                    </w:r>
                  </w:p>
                </w:tc>
                <w:tc>
                  <w:tcPr>
                    <w:tcW w:w="1015" w:type="pct"/>
                    <w:tcBorders>
                      <w:top w:val="outset" w:sz="4" w:space="0" w:color="auto"/>
                      <w:left w:val="outset" w:sz="4" w:space="0" w:color="auto"/>
                      <w:bottom w:val="outset" w:sz="4" w:space="0" w:color="auto"/>
                      <w:right w:val="outset" w:sz="4" w:space="0" w:color="auto"/>
                    </w:tcBorders>
                    <w:vAlign w:val="center"/>
                  </w:tcPr>
                  <w:p w14:paraId="3CBB2205" w14:textId="5F2E3525" w:rsidR="006A27D4" w:rsidRDefault="00000000" w:rsidP="006A27D4">
                    <w:pPr>
                      <w:jc w:val="right"/>
                      <w:rPr>
                        <w:szCs w:val="21"/>
                      </w:rPr>
                    </w:pPr>
                    <w:r>
                      <w:t>11,721,263.02</w:t>
                    </w:r>
                  </w:p>
                </w:tc>
              </w:tr>
              <w:tr w:rsidR="006A27D4" w14:paraId="4EF09A87" w14:textId="77777777" w:rsidTr="00F10D87">
                <w:sdt>
                  <w:sdtPr>
                    <w:tag w:val="_PLD_b4e44f66a0424446be4643dd3ba7e033"/>
                    <w:id w:val="9668720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994DD0A" w14:textId="77777777" w:rsidR="006A27D4" w:rsidRDefault="00000000" w:rsidP="006A27D4">
                        <w:pPr>
                          <w:rPr>
                            <w:szCs w:val="21"/>
                          </w:rPr>
                        </w:pPr>
                        <w:r>
                          <w:rPr>
                            <w:rFonts w:hint="eastAsia"/>
                            <w:b/>
                            <w:bCs/>
                            <w:szCs w:val="21"/>
                          </w:rPr>
                          <w:t>所有者权益（或股东权益）：</w:t>
                        </w:r>
                      </w:p>
                    </w:tc>
                  </w:sdtContent>
                </w:sdt>
              </w:tr>
              <w:tr w:rsidR="006A27D4" w14:paraId="449FF0D5" w14:textId="77777777" w:rsidTr="00A05D57">
                <w:sdt>
                  <w:sdtPr>
                    <w:tag w:val="_PLD_de3ddffca1b24165845d52dbe9e72c58"/>
                    <w:id w:val="1117178522"/>
                  </w:sdtPr>
                  <w:sdtContent>
                    <w:tc>
                      <w:tcPr>
                        <w:tcW w:w="1715" w:type="pct"/>
                        <w:tcBorders>
                          <w:top w:val="outset" w:sz="4" w:space="0" w:color="auto"/>
                          <w:left w:val="outset" w:sz="4" w:space="0" w:color="auto"/>
                          <w:bottom w:val="outset" w:sz="4" w:space="0" w:color="auto"/>
                          <w:right w:val="outset" w:sz="4" w:space="0" w:color="auto"/>
                        </w:tcBorders>
                        <w:vAlign w:val="center"/>
                      </w:tcPr>
                      <w:p w14:paraId="7F651B55" w14:textId="77777777" w:rsidR="006A27D4" w:rsidRDefault="00000000" w:rsidP="006A27D4">
                        <w:pPr>
                          <w:ind w:firstLineChars="100" w:firstLine="210"/>
                          <w:rPr>
                            <w:szCs w:val="21"/>
                          </w:rPr>
                        </w:pPr>
                        <w:r>
                          <w:rPr>
                            <w:rFonts w:hint="eastAsia"/>
                            <w:szCs w:val="21"/>
                          </w:rPr>
                          <w:t>实收资本（或股本）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4D69A77" w14:textId="3D89D938" w:rsidR="006A27D4" w:rsidRDefault="00000000" w:rsidP="006A27D4">
                    <w:pPr>
                      <w:jc w:val="right"/>
                      <w:rPr>
                        <w:szCs w:val="21"/>
                      </w:rPr>
                    </w:pPr>
                    <w:r>
                      <w:t>2,265,632,064.00</w:t>
                    </w:r>
                  </w:p>
                </w:tc>
                <w:tc>
                  <w:tcPr>
                    <w:tcW w:w="1135" w:type="pct"/>
                    <w:tcBorders>
                      <w:top w:val="outset" w:sz="4" w:space="0" w:color="auto"/>
                      <w:left w:val="outset" w:sz="4" w:space="0" w:color="auto"/>
                      <w:bottom w:val="outset" w:sz="4" w:space="0" w:color="auto"/>
                      <w:right w:val="outset" w:sz="4" w:space="0" w:color="auto"/>
                    </w:tcBorders>
                    <w:vAlign w:val="center"/>
                  </w:tcPr>
                  <w:p w14:paraId="17F0BA8C" w14:textId="27CD7741" w:rsidR="006A27D4" w:rsidRDefault="00000000" w:rsidP="006A27D4">
                    <w:pPr>
                      <w:jc w:val="right"/>
                      <w:rPr>
                        <w:szCs w:val="21"/>
                      </w:rPr>
                    </w:pPr>
                    <w:r>
                      <w:t>2,265,632,064.00</w:t>
                    </w:r>
                  </w:p>
                </w:tc>
                <w:tc>
                  <w:tcPr>
                    <w:tcW w:w="1015" w:type="pct"/>
                    <w:tcBorders>
                      <w:top w:val="outset" w:sz="4" w:space="0" w:color="auto"/>
                      <w:left w:val="outset" w:sz="4" w:space="0" w:color="auto"/>
                      <w:bottom w:val="outset" w:sz="4" w:space="0" w:color="auto"/>
                      <w:right w:val="outset" w:sz="4" w:space="0" w:color="auto"/>
                    </w:tcBorders>
                  </w:tcPr>
                  <w:p w14:paraId="0931553E" w14:textId="77777777" w:rsidR="006A27D4" w:rsidRDefault="00000000" w:rsidP="006A27D4">
                    <w:pPr>
                      <w:jc w:val="right"/>
                      <w:rPr>
                        <w:szCs w:val="21"/>
                      </w:rPr>
                    </w:pPr>
                  </w:p>
                </w:tc>
              </w:tr>
              <w:tr w:rsidR="006A27D4" w14:paraId="2E339BD0" w14:textId="77777777" w:rsidTr="00A05D57">
                <w:sdt>
                  <w:sdtPr>
                    <w:tag w:val="_PLD_cabd3ad2514441e696b35807bec59523"/>
                    <w:id w:val="-762762274"/>
                  </w:sdtPr>
                  <w:sdtContent>
                    <w:tc>
                      <w:tcPr>
                        <w:tcW w:w="1715" w:type="pct"/>
                        <w:tcBorders>
                          <w:top w:val="outset" w:sz="4" w:space="0" w:color="auto"/>
                          <w:left w:val="outset" w:sz="4" w:space="0" w:color="auto"/>
                          <w:bottom w:val="outset" w:sz="4" w:space="0" w:color="auto"/>
                          <w:right w:val="outset" w:sz="4" w:space="0" w:color="auto"/>
                        </w:tcBorders>
                        <w:vAlign w:val="center"/>
                      </w:tcPr>
                      <w:p w14:paraId="46E6F5E4" w14:textId="77777777" w:rsidR="006A27D4" w:rsidRDefault="00000000" w:rsidP="006A27D4">
                        <w:pPr>
                          <w:ind w:firstLineChars="100" w:firstLine="210"/>
                          <w:rPr>
                            <w:szCs w:val="21"/>
                          </w:rPr>
                        </w:pPr>
                        <w:r>
                          <w:rPr>
                            <w:rFonts w:hint="eastAsia"/>
                            <w:szCs w:val="21"/>
                          </w:rPr>
                          <w:t>其他权益工具</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57415DB" w14:textId="7B0910EE" w:rsidR="006A27D4" w:rsidRDefault="00000000" w:rsidP="006A27D4">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17726DB" w14:textId="77777777" w:rsidR="006A27D4" w:rsidRDefault="00000000" w:rsidP="006A27D4">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31A9786" w14:textId="77777777" w:rsidR="006A27D4" w:rsidRDefault="00000000" w:rsidP="006A27D4">
                    <w:pPr>
                      <w:jc w:val="right"/>
                      <w:rPr>
                        <w:szCs w:val="21"/>
                      </w:rPr>
                    </w:pPr>
                  </w:p>
                </w:tc>
              </w:tr>
              <w:tr w:rsidR="006A27D4" w14:paraId="5989F274" w14:textId="77777777" w:rsidTr="00A05D57">
                <w:sdt>
                  <w:sdtPr>
                    <w:tag w:val="_PLD_193bfda0e87b44568ef5eab1214de88d"/>
                    <w:id w:val="994757655"/>
                  </w:sdtPr>
                  <w:sdtContent>
                    <w:tc>
                      <w:tcPr>
                        <w:tcW w:w="1715" w:type="pct"/>
                        <w:tcBorders>
                          <w:top w:val="outset" w:sz="4" w:space="0" w:color="auto"/>
                          <w:left w:val="outset" w:sz="4" w:space="0" w:color="auto"/>
                          <w:bottom w:val="outset" w:sz="4" w:space="0" w:color="auto"/>
                          <w:right w:val="outset" w:sz="4" w:space="0" w:color="auto"/>
                        </w:tcBorders>
                        <w:vAlign w:val="center"/>
                      </w:tcPr>
                      <w:p w14:paraId="0CED53E2" w14:textId="77777777" w:rsidR="006A27D4" w:rsidRDefault="00000000" w:rsidP="006A27D4">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7B7BD00" w14:textId="4F048257" w:rsidR="006A27D4" w:rsidRDefault="00000000" w:rsidP="006A27D4">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EDA6FCF" w14:textId="77777777" w:rsidR="006A27D4" w:rsidRDefault="00000000" w:rsidP="006A27D4">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D0024A1" w14:textId="77777777" w:rsidR="006A27D4" w:rsidRDefault="00000000" w:rsidP="006A27D4">
                    <w:pPr>
                      <w:jc w:val="right"/>
                      <w:rPr>
                        <w:szCs w:val="21"/>
                      </w:rPr>
                    </w:pPr>
                  </w:p>
                </w:tc>
              </w:tr>
              <w:tr w:rsidR="006A27D4" w14:paraId="012FAF94" w14:textId="77777777" w:rsidTr="00A05D57">
                <w:sdt>
                  <w:sdtPr>
                    <w:tag w:val="_PLD_a5ea2e3ba72f44b1a3765a8b6ec40b2c"/>
                    <w:id w:val="-287668029"/>
                  </w:sdtPr>
                  <w:sdtContent>
                    <w:tc>
                      <w:tcPr>
                        <w:tcW w:w="1715" w:type="pct"/>
                        <w:tcBorders>
                          <w:top w:val="outset" w:sz="4" w:space="0" w:color="auto"/>
                          <w:left w:val="outset" w:sz="4" w:space="0" w:color="auto"/>
                          <w:bottom w:val="outset" w:sz="4" w:space="0" w:color="auto"/>
                          <w:right w:val="outset" w:sz="4" w:space="0" w:color="auto"/>
                        </w:tcBorders>
                        <w:vAlign w:val="center"/>
                      </w:tcPr>
                      <w:p w14:paraId="1C272E4D" w14:textId="77777777" w:rsidR="006A27D4" w:rsidRDefault="00000000" w:rsidP="006A27D4">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627F181" w14:textId="297A2C5C" w:rsidR="006A27D4" w:rsidRDefault="00000000" w:rsidP="006A27D4">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56897CF" w14:textId="77777777" w:rsidR="006A27D4" w:rsidRDefault="00000000" w:rsidP="006A27D4">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894D802" w14:textId="77777777" w:rsidR="006A27D4" w:rsidRDefault="00000000" w:rsidP="006A27D4">
                    <w:pPr>
                      <w:jc w:val="right"/>
                      <w:rPr>
                        <w:szCs w:val="21"/>
                      </w:rPr>
                    </w:pPr>
                  </w:p>
                </w:tc>
              </w:tr>
              <w:tr w:rsidR="006A27D4" w14:paraId="659B2DE5" w14:textId="77777777" w:rsidTr="00A05D57">
                <w:sdt>
                  <w:sdtPr>
                    <w:tag w:val="_PLD_ef83b9555fb4479b844e69cd87c90906"/>
                    <w:id w:val="130449462"/>
                  </w:sdtPr>
                  <w:sdtContent>
                    <w:tc>
                      <w:tcPr>
                        <w:tcW w:w="1715" w:type="pct"/>
                        <w:tcBorders>
                          <w:top w:val="outset" w:sz="4" w:space="0" w:color="auto"/>
                          <w:left w:val="outset" w:sz="4" w:space="0" w:color="auto"/>
                          <w:bottom w:val="outset" w:sz="4" w:space="0" w:color="auto"/>
                          <w:right w:val="outset" w:sz="4" w:space="0" w:color="auto"/>
                        </w:tcBorders>
                        <w:vAlign w:val="center"/>
                      </w:tcPr>
                      <w:p w14:paraId="1D6F7525" w14:textId="77777777" w:rsidR="006A27D4" w:rsidRDefault="00000000" w:rsidP="006A27D4">
                        <w:pPr>
                          <w:ind w:firstLineChars="100" w:firstLine="210"/>
                          <w:rPr>
                            <w:szCs w:val="21"/>
                          </w:rPr>
                        </w:pPr>
                        <w:r>
                          <w:rPr>
                            <w:rFonts w:hint="eastAsia"/>
                            <w:szCs w:val="21"/>
                          </w:rPr>
                          <w:t>资本公积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7EDBEA5" w14:textId="64784E19" w:rsidR="006A27D4" w:rsidRDefault="00000000" w:rsidP="006A27D4">
                    <w:pPr>
                      <w:jc w:val="right"/>
                      <w:rPr>
                        <w:szCs w:val="21"/>
                      </w:rPr>
                    </w:pPr>
                    <w:r>
                      <w:t>1,183,877,316.88</w:t>
                    </w:r>
                  </w:p>
                </w:tc>
                <w:tc>
                  <w:tcPr>
                    <w:tcW w:w="1135" w:type="pct"/>
                    <w:tcBorders>
                      <w:top w:val="outset" w:sz="4" w:space="0" w:color="auto"/>
                      <w:left w:val="outset" w:sz="4" w:space="0" w:color="auto"/>
                      <w:bottom w:val="outset" w:sz="4" w:space="0" w:color="auto"/>
                      <w:right w:val="outset" w:sz="4" w:space="0" w:color="auto"/>
                    </w:tcBorders>
                    <w:vAlign w:val="center"/>
                  </w:tcPr>
                  <w:p w14:paraId="56B799BE" w14:textId="1064BE60" w:rsidR="006A27D4" w:rsidRDefault="00000000" w:rsidP="006A27D4">
                    <w:pPr>
                      <w:jc w:val="right"/>
                      <w:rPr>
                        <w:szCs w:val="21"/>
                      </w:rPr>
                    </w:pPr>
                    <w:r>
                      <w:t>1,183,877,316.88</w:t>
                    </w:r>
                  </w:p>
                </w:tc>
                <w:tc>
                  <w:tcPr>
                    <w:tcW w:w="1015" w:type="pct"/>
                    <w:tcBorders>
                      <w:top w:val="outset" w:sz="4" w:space="0" w:color="auto"/>
                      <w:left w:val="outset" w:sz="4" w:space="0" w:color="auto"/>
                      <w:bottom w:val="outset" w:sz="4" w:space="0" w:color="auto"/>
                      <w:right w:val="outset" w:sz="4" w:space="0" w:color="auto"/>
                    </w:tcBorders>
                  </w:tcPr>
                  <w:p w14:paraId="5C91EF6E" w14:textId="77777777" w:rsidR="006A27D4" w:rsidRDefault="00000000" w:rsidP="006A27D4">
                    <w:pPr>
                      <w:jc w:val="right"/>
                      <w:rPr>
                        <w:szCs w:val="21"/>
                      </w:rPr>
                    </w:pPr>
                  </w:p>
                </w:tc>
              </w:tr>
              <w:tr w:rsidR="006A27D4" w14:paraId="63770C6D" w14:textId="77777777" w:rsidTr="00A05D57">
                <w:sdt>
                  <w:sdtPr>
                    <w:tag w:val="_PLD_d3c0d294f9f446c6b538efbb36efe8d1"/>
                    <w:id w:val="-396127507"/>
                  </w:sdtPr>
                  <w:sdtContent>
                    <w:tc>
                      <w:tcPr>
                        <w:tcW w:w="1715" w:type="pct"/>
                        <w:tcBorders>
                          <w:top w:val="outset" w:sz="4" w:space="0" w:color="auto"/>
                          <w:left w:val="outset" w:sz="4" w:space="0" w:color="auto"/>
                          <w:bottom w:val="outset" w:sz="4" w:space="0" w:color="auto"/>
                          <w:right w:val="outset" w:sz="4" w:space="0" w:color="auto"/>
                        </w:tcBorders>
                        <w:vAlign w:val="center"/>
                      </w:tcPr>
                      <w:p w14:paraId="0D3C895B" w14:textId="77777777" w:rsidR="006A27D4" w:rsidRDefault="00000000" w:rsidP="006A27D4">
                        <w:pPr>
                          <w:ind w:firstLineChars="100" w:firstLine="210"/>
                          <w:rPr>
                            <w:szCs w:val="21"/>
                          </w:rPr>
                        </w:pPr>
                        <w:r>
                          <w:rPr>
                            <w:rFonts w:hint="eastAsia"/>
                            <w:szCs w:val="21"/>
                          </w:rPr>
                          <w:t>减：库存股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66E0F65" w14:textId="7658F536" w:rsidR="006A27D4" w:rsidRDefault="00000000" w:rsidP="006A27D4">
                    <w:pPr>
                      <w:jc w:val="right"/>
                      <w:rPr>
                        <w:szCs w:val="21"/>
                      </w:rPr>
                    </w:pPr>
                    <w:r>
                      <w:t>267,191,920.55</w:t>
                    </w:r>
                  </w:p>
                </w:tc>
                <w:tc>
                  <w:tcPr>
                    <w:tcW w:w="1135" w:type="pct"/>
                    <w:tcBorders>
                      <w:top w:val="outset" w:sz="4" w:space="0" w:color="auto"/>
                      <w:left w:val="outset" w:sz="4" w:space="0" w:color="auto"/>
                      <w:bottom w:val="outset" w:sz="4" w:space="0" w:color="auto"/>
                      <w:right w:val="outset" w:sz="4" w:space="0" w:color="auto"/>
                    </w:tcBorders>
                    <w:vAlign w:val="center"/>
                  </w:tcPr>
                  <w:p w14:paraId="27517D65" w14:textId="03E8207A" w:rsidR="006A27D4" w:rsidRDefault="00000000" w:rsidP="006A27D4">
                    <w:pPr>
                      <w:jc w:val="right"/>
                      <w:rPr>
                        <w:szCs w:val="21"/>
                      </w:rPr>
                    </w:pPr>
                    <w:r>
                      <w:t>267,191,920.55</w:t>
                    </w:r>
                  </w:p>
                </w:tc>
                <w:tc>
                  <w:tcPr>
                    <w:tcW w:w="1015" w:type="pct"/>
                    <w:tcBorders>
                      <w:top w:val="outset" w:sz="4" w:space="0" w:color="auto"/>
                      <w:left w:val="outset" w:sz="4" w:space="0" w:color="auto"/>
                      <w:bottom w:val="outset" w:sz="4" w:space="0" w:color="auto"/>
                      <w:right w:val="outset" w:sz="4" w:space="0" w:color="auto"/>
                    </w:tcBorders>
                  </w:tcPr>
                  <w:p w14:paraId="7C444E26" w14:textId="77777777" w:rsidR="006A27D4" w:rsidRDefault="00000000" w:rsidP="006A27D4">
                    <w:pPr>
                      <w:jc w:val="right"/>
                      <w:rPr>
                        <w:szCs w:val="21"/>
                      </w:rPr>
                    </w:pPr>
                  </w:p>
                </w:tc>
              </w:tr>
              <w:tr w:rsidR="006A27D4" w14:paraId="0C9EF114" w14:textId="77777777" w:rsidTr="00A05D57">
                <w:sdt>
                  <w:sdtPr>
                    <w:tag w:val="_PLD_318075e41c42434c800e71b9aefd81f3"/>
                    <w:id w:val="-20250691"/>
                  </w:sdtPr>
                  <w:sdtContent>
                    <w:tc>
                      <w:tcPr>
                        <w:tcW w:w="1715" w:type="pct"/>
                        <w:tcBorders>
                          <w:top w:val="outset" w:sz="4" w:space="0" w:color="auto"/>
                          <w:left w:val="outset" w:sz="4" w:space="0" w:color="auto"/>
                          <w:bottom w:val="outset" w:sz="4" w:space="0" w:color="auto"/>
                          <w:right w:val="outset" w:sz="4" w:space="0" w:color="auto"/>
                        </w:tcBorders>
                        <w:vAlign w:val="center"/>
                      </w:tcPr>
                      <w:p w14:paraId="69249EEA" w14:textId="77777777" w:rsidR="006A27D4" w:rsidRDefault="00000000" w:rsidP="006A27D4">
                        <w:pPr>
                          <w:ind w:firstLineChars="100" w:firstLine="210"/>
                          <w:rPr>
                            <w:szCs w:val="21"/>
                          </w:rPr>
                        </w:pPr>
                        <w:r>
                          <w:rPr>
                            <w:rFonts w:hint="eastAsia"/>
                            <w:szCs w:val="21"/>
                          </w:rPr>
                          <w:t>其他综合收益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CF177BC" w14:textId="4DC41A8B" w:rsidR="006A27D4" w:rsidRDefault="00000000" w:rsidP="006A27D4">
                    <w:pPr>
                      <w:jc w:val="right"/>
                      <w:rPr>
                        <w:szCs w:val="21"/>
                      </w:rPr>
                    </w:pPr>
                    <w:r>
                      <w:t>-99,677,123.23</w:t>
                    </w:r>
                  </w:p>
                </w:tc>
                <w:tc>
                  <w:tcPr>
                    <w:tcW w:w="1135" w:type="pct"/>
                    <w:tcBorders>
                      <w:top w:val="outset" w:sz="4" w:space="0" w:color="auto"/>
                      <w:left w:val="outset" w:sz="4" w:space="0" w:color="auto"/>
                      <w:bottom w:val="outset" w:sz="4" w:space="0" w:color="auto"/>
                      <w:right w:val="outset" w:sz="4" w:space="0" w:color="auto"/>
                    </w:tcBorders>
                    <w:vAlign w:val="center"/>
                  </w:tcPr>
                  <w:p w14:paraId="168B4363" w14:textId="7B329340" w:rsidR="006A27D4" w:rsidRDefault="00000000" w:rsidP="006A27D4">
                    <w:pPr>
                      <w:jc w:val="right"/>
                      <w:rPr>
                        <w:szCs w:val="21"/>
                      </w:rPr>
                    </w:pPr>
                    <w:r>
                      <w:t>-99,677,123.23</w:t>
                    </w:r>
                  </w:p>
                </w:tc>
                <w:tc>
                  <w:tcPr>
                    <w:tcW w:w="1015" w:type="pct"/>
                    <w:tcBorders>
                      <w:top w:val="outset" w:sz="4" w:space="0" w:color="auto"/>
                      <w:left w:val="outset" w:sz="4" w:space="0" w:color="auto"/>
                      <w:bottom w:val="outset" w:sz="4" w:space="0" w:color="auto"/>
                      <w:right w:val="outset" w:sz="4" w:space="0" w:color="auto"/>
                    </w:tcBorders>
                  </w:tcPr>
                  <w:p w14:paraId="77A4E981" w14:textId="77777777" w:rsidR="006A27D4" w:rsidRDefault="00000000" w:rsidP="006A27D4">
                    <w:pPr>
                      <w:jc w:val="right"/>
                      <w:rPr>
                        <w:szCs w:val="21"/>
                      </w:rPr>
                    </w:pPr>
                  </w:p>
                </w:tc>
              </w:tr>
              <w:tr w:rsidR="006A27D4" w14:paraId="2B6D6D57" w14:textId="77777777" w:rsidTr="00A05D57">
                <w:sdt>
                  <w:sdtPr>
                    <w:tag w:val="_PLD_d955a8b033bc49ebb443ce742608495c"/>
                    <w:id w:val="1519977225"/>
                  </w:sdtPr>
                  <w:sdtContent>
                    <w:tc>
                      <w:tcPr>
                        <w:tcW w:w="1715" w:type="pct"/>
                        <w:tcBorders>
                          <w:top w:val="outset" w:sz="4" w:space="0" w:color="auto"/>
                          <w:left w:val="outset" w:sz="4" w:space="0" w:color="auto"/>
                          <w:bottom w:val="outset" w:sz="4" w:space="0" w:color="auto"/>
                          <w:right w:val="outset" w:sz="4" w:space="0" w:color="auto"/>
                        </w:tcBorders>
                        <w:vAlign w:val="center"/>
                      </w:tcPr>
                      <w:p w14:paraId="48933F71" w14:textId="77777777" w:rsidR="006A27D4" w:rsidRDefault="00000000" w:rsidP="006A27D4">
                        <w:pPr>
                          <w:ind w:firstLineChars="100" w:firstLine="210"/>
                          <w:rPr>
                            <w:szCs w:val="21"/>
                          </w:rPr>
                        </w:pPr>
                        <w:r>
                          <w:rPr>
                            <w:rFonts w:hint="eastAsia"/>
                            <w:szCs w:val="21"/>
                          </w:rPr>
                          <w:t>专项储备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3F5AE36" w14:textId="773B1F22" w:rsidR="006A27D4" w:rsidRDefault="00000000" w:rsidP="006A27D4">
                    <w:pPr>
                      <w:jc w:val="right"/>
                      <w:rPr>
                        <w:szCs w:val="21"/>
                      </w:rPr>
                    </w:pPr>
                    <w:r>
                      <w:t>291,213,204.10</w:t>
                    </w:r>
                  </w:p>
                </w:tc>
                <w:tc>
                  <w:tcPr>
                    <w:tcW w:w="1135" w:type="pct"/>
                    <w:tcBorders>
                      <w:top w:val="outset" w:sz="4" w:space="0" w:color="auto"/>
                      <w:left w:val="outset" w:sz="4" w:space="0" w:color="auto"/>
                      <w:bottom w:val="outset" w:sz="4" w:space="0" w:color="auto"/>
                      <w:right w:val="outset" w:sz="4" w:space="0" w:color="auto"/>
                    </w:tcBorders>
                    <w:vAlign w:val="center"/>
                  </w:tcPr>
                  <w:p w14:paraId="1329377E" w14:textId="5E480186" w:rsidR="006A27D4" w:rsidRDefault="00000000" w:rsidP="006A27D4">
                    <w:pPr>
                      <w:jc w:val="right"/>
                      <w:rPr>
                        <w:szCs w:val="21"/>
                      </w:rPr>
                    </w:pPr>
                    <w:r>
                      <w:t>291,213,204.10</w:t>
                    </w:r>
                  </w:p>
                </w:tc>
                <w:tc>
                  <w:tcPr>
                    <w:tcW w:w="1015" w:type="pct"/>
                    <w:tcBorders>
                      <w:top w:val="outset" w:sz="4" w:space="0" w:color="auto"/>
                      <w:left w:val="outset" w:sz="4" w:space="0" w:color="auto"/>
                      <w:bottom w:val="outset" w:sz="4" w:space="0" w:color="auto"/>
                      <w:right w:val="outset" w:sz="4" w:space="0" w:color="auto"/>
                    </w:tcBorders>
                  </w:tcPr>
                  <w:p w14:paraId="2F42A980" w14:textId="77777777" w:rsidR="006A27D4" w:rsidRDefault="00000000" w:rsidP="006A27D4">
                    <w:pPr>
                      <w:jc w:val="right"/>
                      <w:rPr>
                        <w:szCs w:val="21"/>
                      </w:rPr>
                    </w:pPr>
                  </w:p>
                </w:tc>
              </w:tr>
              <w:tr w:rsidR="006A27D4" w14:paraId="5618128C" w14:textId="77777777" w:rsidTr="004208F9">
                <w:sdt>
                  <w:sdtPr>
                    <w:tag w:val="_PLD_7cb84bd0822c4e1e9ccf73fddd4b38af"/>
                    <w:id w:val="-1180655405"/>
                  </w:sdtPr>
                  <w:sdtContent>
                    <w:tc>
                      <w:tcPr>
                        <w:tcW w:w="1715" w:type="pct"/>
                        <w:tcBorders>
                          <w:top w:val="outset" w:sz="4" w:space="0" w:color="auto"/>
                          <w:left w:val="outset" w:sz="4" w:space="0" w:color="auto"/>
                          <w:bottom w:val="outset" w:sz="4" w:space="0" w:color="auto"/>
                          <w:right w:val="outset" w:sz="4" w:space="0" w:color="auto"/>
                        </w:tcBorders>
                        <w:vAlign w:val="center"/>
                      </w:tcPr>
                      <w:p w14:paraId="20087448" w14:textId="77777777" w:rsidR="006A27D4" w:rsidRDefault="00000000" w:rsidP="006A27D4">
                        <w:pPr>
                          <w:ind w:firstLineChars="100" w:firstLine="210"/>
                          <w:rPr>
                            <w:szCs w:val="21"/>
                          </w:rPr>
                        </w:pPr>
                        <w:r>
                          <w:rPr>
                            <w:rFonts w:hint="eastAsia"/>
                            <w:szCs w:val="21"/>
                          </w:rPr>
                          <w:t>盈余公积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F61A12E" w14:textId="322656FC" w:rsidR="006A27D4" w:rsidRDefault="00000000" w:rsidP="006A27D4">
                    <w:pPr>
                      <w:jc w:val="right"/>
                      <w:rPr>
                        <w:szCs w:val="21"/>
                      </w:rPr>
                    </w:pPr>
                    <w:r>
                      <w:t>976,731,583.96</w:t>
                    </w:r>
                  </w:p>
                </w:tc>
                <w:tc>
                  <w:tcPr>
                    <w:tcW w:w="1135" w:type="pct"/>
                    <w:tcBorders>
                      <w:top w:val="outset" w:sz="4" w:space="0" w:color="auto"/>
                      <w:left w:val="outset" w:sz="4" w:space="0" w:color="auto"/>
                      <w:bottom w:val="outset" w:sz="4" w:space="0" w:color="auto"/>
                      <w:right w:val="outset" w:sz="4" w:space="0" w:color="auto"/>
                    </w:tcBorders>
                    <w:vAlign w:val="center"/>
                  </w:tcPr>
                  <w:p w14:paraId="5F71564C" w14:textId="0B6F5483" w:rsidR="006A27D4" w:rsidRDefault="00000000" w:rsidP="006A27D4">
                    <w:pPr>
                      <w:jc w:val="right"/>
                      <w:rPr>
                        <w:szCs w:val="21"/>
                      </w:rPr>
                    </w:pPr>
                    <w:r>
                      <w:t>976,748,193.92</w:t>
                    </w:r>
                  </w:p>
                </w:tc>
                <w:tc>
                  <w:tcPr>
                    <w:tcW w:w="1015" w:type="pct"/>
                    <w:tcBorders>
                      <w:top w:val="outset" w:sz="4" w:space="0" w:color="auto"/>
                      <w:left w:val="outset" w:sz="4" w:space="0" w:color="auto"/>
                      <w:bottom w:val="outset" w:sz="4" w:space="0" w:color="auto"/>
                      <w:right w:val="outset" w:sz="4" w:space="0" w:color="auto"/>
                    </w:tcBorders>
                    <w:vAlign w:val="center"/>
                  </w:tcPr>
                  <w:p w14:paraId="1A0893BA" w14:textId="6676C379" w:rsidR="006A27D4" w:rsidRDefault="00000000" w:rsidP="006A27D4">
                    <w:pPr>
                      <w:jc w:val="right"/>
                      <w:rPr>
                        <w:szCs w:val="21"/>
                      </w:rPr>
                    </w:pPr>
                    <w:r>
                      <w:t>16,609.96</w:t>
                    </w:r>
                  </w:p>
                </w:tc>
              </w:tr>
              <w:tr w:rsidR="006A27D4" w14:paraId="27F6B886" w14:textId="77777777" w:rsidTr="004208F9">
                <w:sdt>
                  <w:sdtPr>
                    <w:tag w:val="_PLD_5c5d39fd1f44488daaaa634d960094b1"/>
                    <w:id w:val="688730710"/>
                  </w:sdtPr>
                  <w:sdtContent>
                    <w:tc>
                      <w:tcPr>
                        <w:tcW w:w="1715" w:type="pct"/>
                        <w:tcBorders>
                          <w:top w:val="outset" w:sz="4" w:space="0" w:color="auto"/>
                          <w:left w:val="outset" w:sz="4" w:space="0" w:color="auto"/>
                          <w:bottom w:val="outset" w:sz="4" w:space="0" w:color="auto"/>
                          <w:right w:val="outset" w:sz="4" w:space="0" w:color="auto"/>
                        </w:tcBorders>
                        <w:vAlign w:val="center"/>
                      </w:tcPr>
                      <w:p w14:paraId="748C65BD" w14:textId="77777777" w:rsidR="006A27D4" w:rsidRDefault="00000000" w:rsidP="006A27D4">
                        <w:pPr>
                          <w:ind w:firstLineChars="100" w:firstLine="210"/>
                          <w:rPr>
                            <w:szCs w:val="21"/>
                          </w:rPr>
                        </w:pPr>
                        <w:r>
                          <w:rPr>
                            <w:rFonts w:hint="eastAsia"/>
                            <w:szCs w:val="21"/>
                          </w:rPr>
                          <w:t>一般风险准备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927FE8B" w14:textId="486017B4" w:rsidR="006A27D4" w:rsidRDefault="00000000" w:rsidP="006A27D4">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E5CF024" w14:textId="77777777" w:rsidR="006A27D4" w:rsidRDefault="00000000" w:rsidP="006A27D4">
                    <w:pPr>
                      <w:jc w:val="right"/>
                      <w:rPr>
                        <w:szCs w:val="21"/>
                      </w:rPr>
                    </w:pPr>
                  </w:p>
                </w:tc>
                <w:tc>
                  <w:tcPr>
                    <w:tcW w:w="1015" w:type="pct"/>
                    <w:tcBorders>
                      <w:top w:val="outset" w:sz="4" w:space="0" w:color="auto"/>
                      <w:left w:val="outset" w:sz="4" w:space="0" w:color="auto"/>
                      <w:bottom w:val="outset" w:sz="4" w:space="0" w:color="auto"/>
                      <w:right w:val="outset" w:sz="4" w:space="0" w:color="auto"/>
                    </w:tcBorders>
                    <w:vAlign w:val="center"/>
                  </w:tcPr>
                  <w:p w14:paraId="6E756027" w14:textId="60FB13D8" w:rsidR="006A27D4" w:rsidRDefault="00000000" w:rsidP="006A27D4">
                    <w:pPr>
                      <w:jc w:val="right"/>
                      <w:rPr>
                        <w:szCs w:val="21"/>
                      </w:rPr>
                    </w:pPr>
                  </w:p>
                </w:tc>
              </w:tr>
              <w:tr w:rsidR="006A27D4" w14:paraId="1329C624" w14:textId="77777777" w:rsidTr="004208F9">
                <w:sdt>
                  <w:sdtPr>
                    <w:tag w:val="_PLD_295b2e7f6a0f45caaf97b9bfff509a38"/>
                    <w:id w:val="1424384976"/>
                  </w:sdtPr>
                  <w:sdtContent>
                    <w:tc>
                      <w:tcPr>
                        <w:tcW w:w="1715" w:type="pct"/>
                        <w:tcBorders>
                          <w:top w:val="outset" w:sz="4" w:space="0" w:color="auto"/>
                          <w:left w:val="outset" w:sz="4" w:space="0" w:color="auto"/>
                          <w:bottom w:val="outset" w:sz="4" w:space="0" w:color="auto"/>
                          <w:right w:val="outset" w:sz="4" w:space="0" w:color="auto"/>
                        </w:tcBorders>
                        <w:vAlign w:val="center"/>
                      </w:tcPr>
                      <w:p w14:paraId="3F11A600" w14:textId="77777777" w:rsidR="006A27D4" w:rsidRDefault="00000000" w:rsidP="006A27D4">
                        <w:pPr>
                          <w:ind w:firstLineChars="100" w:firstLine="210"/>
                          <w:rPr>
                            <w:szCs w:val="21"/>
                          </w:rPr>
                        </w:pPr>
                        <w:r>
                          <w:rPr>
                            <w:rFonts w:hint="eastAsia"/>
                            <w:szCs w:val="21"/>
                          </w:rPr>
                          <w:t>未分配利润</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31A261E" w14:textId="55BAC9C7" w:rsidR="006A27D4" w:rsidRDefault="00000000" w:rsidP="006A27D4">
                    <w:pPr>
                      <w:jc w:val="right"/>
                      <w:rPr>
                        <w:szCs w:val="21"/>
                      </w:rPr>
                    </w:pPr>
                    <w:r>
                      <w:t>13,076,993,043.62</w:t>
                    </w:r>
                  </w:p>
                </w:tc>
                <w:tc>
                  <w:tcPr>
                    <w:tcW w:w="1135" w:type="pct"/>
                    <w:tcBorders>
                      <w:top w:val="outset" w:sz="4" w:space="0" w:color="auto"/>
                      <w:left w:val="outset" w:sz="4" w:space="0" w:color="auto"/>
                      <w:bottom w:val="outset" w:sz="4" w:space="0" w:color="auto"/>
                      <w:right w:val="outset" w:sz="4" w:space="0" w:color="auto"/>
                    </w:tcBorders>
                    <w:vAlign w:val="center"/>
                  </w:tcPr>
                  <w:p w14:paraId="3D3517C1" w14:textId="4909EF78" w:rsidR="006A27D4" w:rsidRDefault="00000000" w:rsidP="006A27D4">
                    <w:pPr>
                      <w:jc w:val="right"/>
                      <w:rPr>
                        <w:szCs w:val="21"/>
                      </w:rPr>
                    </w:pPr>
                    <w:r>
                      <w:t>13,077,801,169.02</w:t>
                    </w:r>
                  </w:p>
                </w:tc>
                <w:tc>
                  <w:tcPr>
                    <w:tcW w:w="1015" w:type="pct"/>
                    <w:tcBorders>
                      <w:top w:val="outset" w:sz="4" w:space="0" w:color="auto"/>
                      <w:left w:val="outset" w:sz="4" w:space="0" w:color="auto"/>
                      <w:bottom w:val="outset" w:sz="4" w:space="0" w:color="auto"/>
                      <w:right w:val="outset" w:sz="4" w:space="0" w:color="auto"/>
                    </w:tcBorders>
                    <w:vAlign w:val="center"/>
                  </w:tcPr>
                  <w:p w14:paraId="38DD0C33" w14:textId="2F79D00A" w:rsidR="006A27D4" w:rsidRDefault="00000000" w:rsidP="006A27D4">
                    <w:pPr>
                      <w:jc w:val="right"/>
                      <w:rPr>
                        <w:szCs w:val="21"/>
                      </w:rPr>
                    </w:pPr>
                    <w:r>
                      <w:t>808,125.40</w:t>
                    </w:r>
                  </w:p>
                </w:tc>
              </w:tr>
              <w:tr w:rsidR="006A27D4" w14:paraId="4581954A" w14:textId="77777777" w:rsidTr="004208F9">
                <w:sdt>
                  <w:sdtPr>
                    <w:tag w:val="_PLD_6e76a61488064a7caa0c05bcddb6f38c"/>
                    <w:id w:val="-1941132706"/>
                  </w:sdtPr>
                  <w:sdtContent>
                    <w:tc>
                      <w:tcPr>
                        <w:tcW w:w="1715" w:type="pct"/>
                        <w:tcBorders>
                          <w:top w:val="outset" w:sz="4" w:space="0" w:color="auto"/>
                          <w:left w:val="outset" w:sz="4" w:space="0" w:color="auto"/>
                          <w:bottom w:val="outset" w:sz="4" w:space="0" w:color="auto"/>
                          <w:right w:val="outset" w:sz="4" w:space="0" w:color="auto"/>
                        </w:tcBorders>
                        <w:vAlign w:val="center"/>
                      </w:tcPr>
                      <w:p w14:paraId="44A2FCBD" w14:textId="77777777" w:rsidR="006A27D4" w:rsidRDefault="00000000" w:rsidP="006A27D4">
                        <w:pPr>
                          <w:ind w:firstLineChars="100" w:firstLine="210"/>
                          <w:rPr>
                            <w:szCs w:val="21"/>
                          </w:rPr>
                        </w:pPr>
                        <w:r>
                          <w:rPr>
                            <w:rFonts w:hint="eastAsia"/>
                            <w:szCs w:val="21"/>
                          </w:rPr>
                          <w:t>归属于母公司所有者权益（或股东权益）合计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BC6B833" w14:textId="79DBACC8" w:rsidR="006A27D4" w:rsidRDefault="00000000" w:rsidP="006A27D4">
                    <w:pPr>
                      <w:jc w:val="right"/>
                      <w:rPr>
                        <w:szCs w:val="21"/>
                      </w:rPr>
                    </w:pPr>
                    <w:r>
                      <w:t>17,427,578,168.78</w:t>
                    </w:r>
                  </w:p>
                </w:tc>
                <w:tc>
                  <w:tcPr>
                    <w:tcW w:w="1135" w:type="pct"/>
                    <w:tcBorders>
                      <w:top w:val="outset" w:sz="4" w:space="0" w:color="auto"/>
                      <w:left w:val="outset" w:sz="4" w:space="0" w:color="auto"/>
                      <w:bottom w:val="outset" w:sz="4" w:space="0" w:color="auto"/>
                      <w:right w:val="outset" w:sz="4" w:space="0" w:color="auto"/>
                    </w:tcBorders>
                    <w:vAlign w:val="center"/>
                  </w:tcPr>
                  <w:p w14:paraId="519558B0" w14:textId="1D34AC2E" w:rsidR="006A27D4" w:rsidRDefault="00000000" w:rsidP="006A27D4">
                    <w:pPr>
                      <w:jc w:val="right"/>
                      <w:rPr>
                        <w:szCs w:val="21"/>
                      </w:rPr>
                    </w:pPr>
                    <w:r>
                      <w:t>17,428,402,904.14</w:t>
                    </w:r>
                  </w:p>
                </w:tc>
                <w:tc>
                  <w:tcPr>
                    <w:tcW w:w="1015" w:type="pct"/>
                    <w:tcBorders>
                      <w:top w:val="outset" w:sz="4" w:space="0" w:color="auto"/>
                      <w:left w:val="outset" w:sz="4" w:space="0" w:color="auto"/>
                      <w:bottom w:val="outset" w:sz="4" w:space="0" w:color="auto"/>
                      <w:right w:val="outset" w:sz="4" w:space="0" w:color="auto"/>
                    </w:tcBorders>
                    <w:vAlign w:val="center"/>
                  </w:tcPr>
                  <w:p w14:paraId="697841CF" w14:textId="6F2ECDE5" w:rsidR="006A27D4" w:rsidRDefault="00000000" w:rsidP="006A27D4">
                    <w:pPr>
                      <w:jc w:val="right"/>
                      <w:rPr>
                        <w:szCs w:val="21"/>
                      </w:rPr>
                    </w:pPr>
                    <w:r>
                      <w:t>824,735.36</w:t>
                    </w:r>
                  </w:p>
                </w:tc>
              </w:tr>
              <w:tr w:rsidR="006A27D4" w14:paraId="74BD35BB" w14:textId="77777777" w:rsidTr="004208F9">
                <w:sdt>
                  <w:sdtPr>
                    <w:tag w:val="_PLD_e7e2c26bd6d2465680e7c40482786693"/>
                    <w:id w:val="979504561"/>
                  </w:sdtPr>
                  <w:sdtContent>
                    <w:tc>
                      <w:tcPr>
                        <w:tcW w:w="1715" w:type="pct"/>
                        <w:tcBorders>
                          <w:top w:val="outset" w:sz="4" w:space="0" w:color="auto"/>
                          <w:left w:val="outset" w:sz="4" w:space="0" w:color="auto"/>
                          <w:bottom w:val="outset" w:sz="4" w:space="0" w:color="auto"/>
                          <w:right w:val="outset" w:sz="4" w:space="0" w:color="auto"/>
                        </w:tcBorders>
                        <w:vAlign w:val="center"/>
                      </w:tcPr>
                      <w:p w14:paraId="174911BA" w14:textId="77777777" w:rsidR="006A27D4" w:rsidRDefault="00000000" w:rsidP="006A27D4">
                        <w:pPr>
                          <w:ind w:firstLineChars="100" w:firstLine="210"/>
                          <w:rPr>
                            <w:szCs w:val="21"/>
                          </w:rPr>
                        </w:pPr>
                        <w:r>
                          <w:rPr>
                            <w:rFonts w:hint="eastAsia"/>
                            <w:szCs w:val="21"/>
                          </w:rPr>
                          <w:t>少数股东权益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939B7E0" w14:textId="7B807E85" w:rsidR="006A27D4" w:rsidRDefault="00000000" w:rsidP="006A27D4">
                    <w:pPr>
                      <w:jc w:val="right"/>
                      <w:rPr>
                        <w:szCs w:val="21"/>
                      </w:rPr>
                    </w:pPr>
                    <w:r>
                      <w:t>1,428,981,069.73</w:t>
                    </w:r>
                  </w:p>
                </w:tc>
                <w:tc>
                  <w:tcPr>
                    <w:tcW w:w="1135" w:type="pct"/>
                    <w:tcBorders>
                      <w:top w:val="outset" w:sz="4" w:space="0" w:color="auto"/>
                      <w:left w:val="outset" w:sz="4" w:space="0" w:color="auto"/>
                      <w:bottom w:val="outset" w:sz="4" w:space="0" w:color="auto"/>
                      <w:right w:val="outset" w:sz="4" w:space="0" w:color="auto"/>
                    </w:tcBorders>
                    <w:vAlign w:val="center"/>
                  </w:tcPr>
                  <w:p w14:paraId="66500C20" w14:textId="08BE3589" w:rsidR="006A27D4" w:rsidRDefault="00000000" w:rsidP="006A27D4">
                    <w:pPr>
                      <w:jc w:val="right"/>
                      <w:rPr>
                        <w:szCs w:val="21"/>
                      </w:rPr>
                    </w:pPr>
                    <w:r>
                      <w:t>1,429,739,551.38</w:t>
                    </w:r>
                  </w:p>
                </w:tc>
                <w:tc>
                  <w:tcPr>
                    <w:tcW w:w="1015" w:type="pct"/>
                    <w:tcBorders>
                      <w:top w:val="outset" w:sz="4" w:space="0" w:color="auto"/>
                      <w:left w:val="outset" w:sz="4" w:space="0" w:color="auto"/>
                      <w:bottom w:val="outset" w:sz="4" w:space="0" w:color="auto"/>
                      <w:right w:val="outset" w:sz="4" w:space="0" w:color="auto"/>
                    </w:tcBorders>
                    <w:vAlign w:val="center"/>
                  </w:tcPr>
                  <w:p w14:paraId="27EE1C37" w14:textId="719DC838" w:rsidR="006A27D4" w:rsidRDefault="00000000" w:rsidP="006A27D4">
                    <w:pPr>
                      <w:jc w:val="right"/>
                      <w:rPr>
                        <w:szCs w:val="21"/>
                      </w:rPr>
                    </w:pPr>
                    <w:r>
                      <w:t>758,481.65</w:t>
                    </w:r>
                  </w:p>
                </w:tc>
              </w:tr>
              <w:tr w:rsidR="006A27D4" w14:paraId="34A33428" w14:textId="77777777" w:rsidTr="004208F9">
                <w:sdt>
                  <w:sdtPr>
                    <w:tag w:val="_PLD_d05fd06c5a8d480d8398ca44cf7c8d0c"/>
                    <w:id w:val="-1719503549"/>
                  </w:sdtPr>
                  <w:sdtContent>
                    <w:tc>
                      <w:tcPr>
                        <w:tcW w:w="1715" w:type="pct"/>
                        <w:tcBorders>
                          <w:top w:val="outset" w:sz="4" w:space="0" w:color="auto"/>
                          <w:left w:val="outset" w:sz="4" w:space="0" w:color="auto"/>
                          <w:bottom w:val="outset" w:sz="4" w:space="0" w:color="auto"/>
                          <w:right w:val="outset" w:sz="4" w:space="0" w:color="auto"/>
                        </w:tcBorders>
                        <w:vAlign w:val="center"/>
                      </w:tcPr>
                      <w:p w14:paraId="19C33947" w14:textId="77777777" w:rsidR="006A27D4" w:rsidRDefault="00000000" w:rsidP="006A27D4">
                        <w:pPr>
                          <w:ind w:firstLineChars="200" w:firstLine="420"/>
                          <w:rPr>
                            <w:szCs w:val="21"/>
                          </w:rPr>
                        </w:pPr>
                        <w:r>
                          <w:rPr>
                            <w:rFonts w:hint="eastAsia"/>
                            <w:szCs w:val="21"/>
                          </w:rPr>
                          <w:t>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1791376" w14:textId="0B82BCEA" w:rsidR="006A27D4" w:rsidRDefault="00000000" w:rsidP="006A27D4">
                    <w:pPr>
                      <w:jc w:val="right"/>
                      <w:rPr>
                        <w:szCs w:val="21"/>
                      </w:rPr>
                    </w:pPr>
                    <w:r>
                      <w:t>18,856,559,238.51</w:t>
                    </w:r>
                  </w:p>
                </w:tc>
                <w:tc>
                  <w:tcPr>
                    <w:tcW w:w="1135" w:type="pct"/>
                    <w:tcBorders>
                      <w:top w:val="outset" w:sz="4" w:space="0" w:color="auto"/>
                      <w:left w:val="outset" w:sz="4" w:space="0" w:color="auto"/>
                      <w:bottom w:val="outset" w:sz="4" w:space="0" w:color="auto"/>
                      <w:right w:val="outset" w:sz="4" w:space="0" w:color="auto"/>
                    </w:tcBorders>
                    <w:vAlign w:val="center"/>
                  </w:tcPr>
                  <w:p w14:paraId="4CEC7853" w14:textId="04186D90" w:rsidR="006A27D4" w:rsidRDefault="00000000" w:rsidP="006A27D4">
                    <w:pPr>
                      <w:jc w:val="right"/>
                      <w:rPr>
                        <w:szCs w:val="21"/>
                      </w:rPr>
                    </w:pPr>
                    <w:r>
                      <w:t>18,858,142,455.52</w:t>
                    </w:r>
                  </w:p>
                </w:tc>
                <w:tc>
                  <w:tcPr>
                    <w:tcW w:w="1015" w:type="pct"/>
                    <w:tcBorders>
                      <w:top w:val="outset" w:sz="4" w:space="0" w:color="auto"/>
                      <w:left w:val="outset" w:sz="4" w:space="0" w:color="auto"/>
                      <w:bottom w:val="outset" w:sz="4" w:space="0" w:color="auto"/>
                      <w:right w:val="outset" w:sz="4" w:space="0" w:color="auto"/>
                    </w:tcBorders>
                    <w:vAlign w:val="center"/>
                  </w:tcPr>
                  <w:p w14:paraId="26D0D5B4" w14:textId="4D16FA43" w:rsidR="006A27D4" w:rsidRDefault="00000000" w:rsidP="006A27D4">
                    <w:pPr>
                      <w:jc w:val="right"/>
                      <w:rPr>
                        <w:szCs w:val="21"/>
                      </w:rPr>
                    </w:pPr>
                    <w:r>
                      <w:t>1,583,217.01</w:t>
                    </w:r>
                  </w:p>
                </w:tc>
              </w:tr>
              <w:tr w:rsidR="006A27D4" w14:paraId="258260B9" w14:textId="77777777" w:rsidTr="004208F9">
                <w:sdt>
                  <w:sdtPr>
                    <w:tag w:val="_PLD_79122606dd894812a4fd98813e23babe"/>
                    <w:id w:val="-251975229"/>
                  </w:sdtPr>
                  <w:sdtContent>
                    <w:tc>
                      <w:tcPr>
                        <w:tcW w:w="1715" w:type="pct"/>
                        <w:tcBorders>
                          <w:top w:val="outset" w:sz="4" w:space="0" w:color="auto"/>
                          <w:left w:val="outset" w:sz="4" w:space="0" w:color="auto"/>
                          <w:bottom w:val="outset" w:sz="4" w:space="0" w:color="auto"/>
                          <w:right w:val="outset" w:sz="4" w:space="0" w:color="auto"/>
                        </w:tcBorders>
                        <w:vAlign w:val="center"/>
                      </w:tcPr>
                      <w:p w14:paraId="7414AD3B" w14:textId="77777777" w:rsidR="006A27D4" w:rsidRDefault="00000000" w:rsidP="006A27D4">
                        <w:pPr>
                          <w:ind w:firstLineChars="300" w:firstLine="630"/>
                          <w:rPr>
                            <w:szCs w:val="21"/>
                          </w:rPr>
                        </w:pPr>
                        <w:r>
                          <w:rPr>
                            <w:rFonts w:hint="eastAsia"/>
                            <w:szCs w:val="21"/>
                          </w:rPr>
                          <w:t>负债和所有者权益（或股东权益）总计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846B44E" w14:textId="31961594" w:rsidR="006A27D4" w:rsidRDefault="00000000" w:rsidP="006A27D4">
                    <w:pPr>
                      <w:jc w:val="right"/>
                      <w:rPr>
                        <w:szCs w:val="21"/>
                      </w:rPr>
                    </w:pPr>
                    <w:r>
                      <w:t>50,054,387,160.02</w:t>
                    </w:r>
                  </w:p>
                </w:tc>
                <w:tc>
                  <w:tcPr>
                    <w:tcW w:w="1135" w:type="pct"/>
                    <w:tcBorders>
                      <w:top w:val="outset" w:sz="4" w:space="0" w:color="auto"/>
                      <w:left w:val="outset" w:sz="4" w:space="0" w:color="auto"/>
                      <w:bottom w:val="outset" w:sz="4" w:space="0" w:color="auto"/>
                      <w:right w:val="outset" w:sz="4" w:space="0" w:color="auto"/>
                    </w:tcBorders>
                    <w:vAlign w:val="center"/>
                  </w:tcPr>
                  <w:p w14:paraId="2B80088D" w14:textId="382FE7E8" w:rsidR="006A27D4" w:rsidRDefault="00000000" w:rsidP="006A27D4">
                    <w:pPr>
                      <w:jc w:val="right"/>
                      <w:rPr>
                        <w:szCs w:val="21"/>
                      </w:rPr>
                    </w:pPr>
                    <w:r>
                      <w:t>50,067,691,640.05</w:t>
                    </w:r>
                  </w:p>
                </w:tc>
                <w:tc>
                  <w:tcPr>
                    <w:tcW w:w="1015" w:type="pct"/>
                    <w:tcBorders>
                      <w:top w:val="outset" w:sz="4" w:space="0" w:color="auto"/>
                      <w:left w:val="outset" w:sz="4" w:space="0" w:color="auto"/>
                      <w:bottom w:val="outset" w:sz="4" w:space="0" w:color="auto"/>
                      <w:right w:val="outset" w:sz="4" w:space="0" w:color="auto"/>
                    </w:tcBorders>
                    <w:vAlign w:val="center"/>
                  </w:tcPr>
                  <w:p w14:paraId="69D4D87F" w14:textId="058BC82A" w:rsidR="006A27D4" w:rsidRDefault="00000000" w:rsidP="006A27D4">
                    <w:pPr>
                      <w:jc w:val="right"/>
                      <w:rPr>
                        <w:szCs w:val="21"/>
                      </w:rPr>
                    </w:pPr>
                    <w:r>
                      <w:t>13,304,480.03</w:t>
                    </w:r>
                  </w:p>
                </w:tc>
              </w:tr>
            </w:tbl>
            <w:p w14:paraId="15C551DB" w14:textId="77777777" w:rsidR="00A723AC" w:rsidRDefault="00000000" w:rsidP="00561FC1">
              <w:pPr>
                <w:rPr>
                  <w:szCs w:val="21"/>
                </w:rPr>
              </w:pPr>
            </w:p>
            <w:bookmarkEnd w:id="34" w:displacedByCustomXml="next"/>
          </w:sdtContent>
        </w:sdt>
        <w:p w14:paraId="4DE1FE52" w14:textId="77777777" w:rsidR="00A723AC" w:rsidRDefault="00000000" w:rsidP="00561FC1"/>
        <w:sdt>
          <w:sdtPr>
            <w:rPr>
              <w:rFonts w:hint="eastAsia"/>
            </w:rPr>
            <w:tag w:val="_SEC_9329d7adf6784bbab4ccfde30c2c8c01"/>
            <w:id w:val="1371348798"/>
          </w:sdtPr>
          <w:sdtEndPr>
            <w:rPr>
              <w:szCs w:val="21"/>
            </w:rPr>
          </w:sdtEndPr>
          <w:sdtContent>
            <w:p w14:paraId="71E67FBB" w14:textId="77777777" w:rsidR="00A723AC" w:rsidRDefault="00000000" w:rsidP="00561FC1">
              <w:pPr>
                <w:jc w:val="center"/>
                <w:rPr>
                  <w:b/>
                  <w:bCs/>
                </w:rPr>
              </w:pPr>
              <w:r>
                <w:rPr>
                  <w:rFonts w:hint="eastAsia"/>
                  <w:b/>
                  <w:bCs/>
                </w:rPr>
                <w:t>母公司</w:t>
              </w:r>
              <w:r>
                <w:rPr>
                  <w:b/>
                  <w:bCs/>
                </w:rPr>
                <w:t>资产负债表</w:t>
              </w:r>
            </w:p>
            <w:p w14:paraId="32BF1103" w14:textId="77777777" w:rsidR="00A723AC" w:rsidRDefault="00000000" w:rsidP="00561FC1">
              <w:pPr>
                <w:jc w:val="right"/>
                <w:rPr>
                  <w:szCs w:val="21"/>
                </w:rPr>
              </w:pPr>
              <w:r>
                <w:rPr>
                  <w:rFonts w:hint="eastAsia"/>
                  <w:szCs w:val="21"/>
                </w:rPr>
                <w:t xml:space="preserve"> </w:t>
              </w:r>
              <w:r>
                <w:rPr>
                  <w:szCs w:val="21"/>
                </w:rPr>
                <w:t xml:space="preserve">      单位:</w:t>
              </w:r>
              <w:sdt>
                <w:sdtPr>
                  <w:rPr>
                    <w:szCs w:val="21"/>
                  </w:rPr>
                  <w:alias w:val="单位_资产负债表"/>
                  <w:tag w:val="_GBC_cb202152327147f1aae0c65d88e4817b"/>
                  <w:id w:val="1419604629"/>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_资产负债表"/>
                  <w:tag w:val="_GBC_084b2a7712234309ac343f61444482f5"/>
                  <w:id w:val="2004426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55"/>
                <w:gridCol w:w="2178"/>
                <w:gridCol w:w="2001"/>
                <w:gridCol w:w="1689"/>
              </w:tblGrid>
              <w:tr w:rsidR="00A723AC" w14:paraId="09584DC7" w14:textId="77777777" w:rsidTr="008819B1">
                <w:trPr>
                  <w:cantSplit/>
                </w:trPr>
                <w:bookmarkStart w:id="35" w:name="_Hlk129263118" w:displacedByCustomXml="next"/>
                <w:sdt>
                  <w:sdtPr>
                    <w:tag w:val="_PLD_f52958416d694381a07ae0f24902d16c"/>
                    <w:id w:val="-1974287881"/>
                  </w:sdtPr>
                  <w:sdtContent>
                    <w:tc>
                      <w:tcPr>
                        <w:tcW w:w="1675" w:type="pct"/>
                        <w:tcBorders>
                          <w:top w:val="outset" w:sz="4" w:space="0" w:color="auto"/>
                          <w:left w:val="outset" w:sz="4" w:space="0" w:color="auto"/>
                          <w:bottom w:val="outset" w:sz="4" w:space="0" w:color="auto"/>
                          <w:right w:val="outset" w:sz="4" w:space="0" w:color="auto"/>
                        </w:tcBorders>
                        <w:vAlign w:val="center"/>
                      </w:tcPr>
                      <w:p w14:paraId="66FC5F1A" w14:textId="77777777" w:rsidR="00A723AC" w:rsidRDefault="00000000" w:rsidP="00F10D87">
                        <w:pPr>
                          <w:jc w:val="center"/>
                          <w:rPr>
                            <w:b/>
                            <w:szCs w:val="21"/>
                          </w:rPr>
                        </w:pPr>
                        <w:r>
                          <w:rPr>
                            <w:b/>
                            <w:szCs w:val="21"/>
                          </w:rPr>
                          <w:t>项目</w:t>
                        </w:r>
                      </w:p>
                    </w:tc>
                  </w:sdtContent>
                </w:sdt>
                <w:sdt>
                  <w:sdtPr>
                    <w:tag w:val="_PLD_f558cb1bb0c94b73973e35d587f0055e"/>
                    <w:id w:val="2035072950"/>
                  </w:sdtPr>
                  <w:sdtContent>
                    <w:tc>
                      <w:tcPr>
                        <w:tcW w:w="1234" w:type="pct"/>
                        <w:tcBorders>
                          <w:top w:val="outset" w:sz="4" w:space="0" w:color="auto"/>
                          <w:left w:val="outset" w:sz="4" w:space="0" w:color="auto"/>
                          <w:bottom w:val="outset" w:sz="4" w:space="0" w:color="auto"/>
                          <w:right w:val="outset" w:sz="4" w:space="0" w:color="auto"/>
                        </w:tcBorders>
                        <w:vAlign w:val="center"/>
                      </w:tcPr>
                      <w:p w14:paraId="7AD95F6E" w14:textId="77777777" w:rsidR="00A723AC" w:rsidRDefault="00000000" w:rsidP="00F10D87">
                        <w:pPr>
                          <w:jc w:val="center"/>
                          <w:rPr>
                            <w:b/>
                            <w:szCs w:val="21"/>
                          </w:rPr>
                        </w:pPr>
                        <w:r>
                          <w:rPr>
                            <w:rFonts w:hint="eastAsia"/>
                            <w:b/>
                            <w:szCs w:val="21"/>
                          </w:rPr>
                          <w:t>2022年12月31日</w:t>
                        </w:r>
                      </w:p>
                    </w:tc>
                  </w:sdtContent>
                </w:sdt>
                <w:sdt>
                  <w:sdtPr>
                    <w:tag w:val="_PLD_3a4f9176d2d848a0802de949811677a2"/>
                    <w:id w:val="-229775042"/>
                  </w:sdtPr>
                  <w:sdtContent>
                    <w:tc>
                      <w:tcPr>
                        <w:tcW w:w="1134" w:type="pct"/>
                        <w:tcBorders>
                          <w:top w:val="outset" w:sz="4" w:space="0" w:color="auto"/>
                          <w:left w:val="outset" w:sz="4" w:space="0" w:color="auto"/>
                          <w:bottom w:val="outset" w:sz="4" w:space="0" w:color="auto"/>
                          <w:right w:val="outset" w:sz="4" w:space="0" w:color="auto"/>
                        </w:tcBorders>
                        <w:vAlign w:val="center"/>
                      </w:tcPr>
                      <w:p w14:paraId="002EE9E3" w14:textId="77777777" w:rsidR="00A723AC" w:rsidRDefault="00000000" w:rsidP="00F10D87">
                        <w:pPr>
                          <w:jc w:val="center"/>
                          <w:rPr>
                            <w:b/>
                            <w:szCs w:val="21"/>
                          </w:rPr>
                        </w:pPr>
                        <w:r>
                          <w:rPr>
                            <w:rFonts w:hint="eastAsia"/>
                            <w:b/>
                            <w:szCs w:val="21"/>
                          </w:rPr>
                          <w:t>2023年1月1日</w:t>
                        </w:r>
                      </w:p>
                    </w:tc>
                  </w:sdtContent>
                </w:sdt>
                <w:sdt>
                  <w:sdtPr>
                    <w:tag w:val="_PLD_1657422883e64c44b7f03e41bab209ad"/>
                    <w:id w:val="1571461841"/>
                  </w:sdtPr>
                  <w:sdtContent>
                    <w:tc>
                      <w:tcPr>
                        <w:tcW w:w="957" w:type="pct"/>
                        <w:tcBorders>
                          <w:top w:val="outset" w:sz="4" w:space="0" w:color="auto"/>
                          <w:left w:val="outset" w:sz="4" w:space="0" w:color="auto"/>
                          <w:bottom w:val="outset" w:sz="4" w:space="0" w:color="auto"/>
                          <w:right w:val="outset" w:sz="4" w:space="0" w:color="auto"/>
                        </w:tcBorders>
                        <w:vAlign w:val="center"/>
                      </w:tcPr>
                      <w:p w14:paraId="22CF64BC" w14:textId="77777777" w:rsidR="00A723AC" w:rsidRDefault="00000000" w:rsidP="00F10D87">
                        <w:pPr>
                          <w:jc w:val="center"/>
                          <w:rPr>
                            <w:b/>
                          </w:rPr>
                        </w:pPr>
                        <w:r>
                          <w:rPr>
                            <w:rFonts w:hint="eastAsia"/>
                            <w:b/>
                          </w:rPr>
                          <w:t>调整数</w:t>
                        </w:r>
                      </w:p>
                    </w:tc>
                  </w:sdtContent>
                </w:sdt>
              </w:tr>
              <w:tr w:rsidR="00A723AC" w14:paraId="44A1D090" w14:textId="77777777" w:rsidTr="00F10D87">
                <w:sdt>
                  <w:sdtPr>
                    <w:tag w:val="_PLD_61a06b31cdd34666b1f3ce9dde1c5689"/>
                    <w:id w:val="-123754672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BAC861D" w14:textId="77777777" w:rsidR="00A723AC" w:rsidRDefault="00000000" w:rsidP="00F10D87">
                        <w:pPr>
                          <w:rPr>
                            <w:szCs w:val="21"/>
                          </w:rPr>
                        </w:pPr>
                        <w:r>
                          <w:rPr>
                            <w:rFonts w:hint="eastAsia"/>
                            <w:b/>
                            <w:bCs/>
                            <w:szCs w:val="21"/>
                          </w:rPr>
                          <w:t>流动资产：</w:t>
                        </w:r>
                      </w:p>
                    </w:tc>
                  </w:sdtContent>
                </w:sdt>
              </w:tr>
              <w:tr w:rsidR="00B052C7" w14:paraId="7CF6089E" w14:textId="77777777" w:rsidTr="008819B1">
                <w:sdt>
                  <w:sdtPr>
                    <w:tag w:val="_PLD_5f13cc3513874ce1985859db74852b28"/>
                    <w:id w:val="-1459483668"/>
                  </w:sdtPr>
                  <w:sdtContent>
                    <w:tc>
                      <w:tcPr>
                        <w:tcW w:w="1675" w:type="pct"/>
                        <w:tcBorders>
                          <w:top w:val="outset" w:sz="4" w:space="0" w:color="auto"/>
                          <w:left w:val="outset" w:sz="4" w:space="0" w:color="auto"/>
                          <w:bottom w:val="outset" w:sz="4" w:space="0" w:color="auto"/>
                          <w:right w:val="outset" w:sz="4" w:space="0" w:color="auto"/>
                        </w:tcBorders>
                        <w:vAlign w:val="center"/>
                      </w:tcPr>
                      <w:p w14:paraId="0ECB0FD7" w14:textId="77777777" w:rsidR="00B052C7" w:rsidRDefault="00000000" w:rsidP="00B052C7">
                        <w:pPr>
                          <w:ind w:firstLineChars="100" w:firstLine="210"/>
                          <w:rPr>
                            <w:szCs w:val="21"/>
                          </w:rPr>
                        </w:pPr>
                        <w:r>
                          <w:rPr>
                            <w:rFonts w:hint="eastAsia"/>
                            <w:szCs w:val="21"/>
                          </w:rPr>
                          <w:t>货币资金</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F2B5152" w14:textId="776FBE69" w:rsidR="00B052C7" w:rsidRDefault="00000000" w:rsidP="00B052C7">
                    <w:pPr>
                      <w:jc w:val="right"/>
                      <w:rPr>
                        <w:szCs w:val="21"/>
                      </w:rPr>
                    </w:pPr>
                    <w:r>
                      <w:t>2,151,446,768.19</w:t>
                    </w:r>
                  </w:p>
                </w:tc>
                <w:tc>
                  <w:tcPr>
                    <w:tcW w:w="1134" w:type="pct"/>
                    <w:tcBorders>
                      <w:top w:val="outset" w:sz="4" w:space="0" w:color="auto"/>
                      <w:left w:val="outset" w:sz="4" w:space="0" w:color="auto"/>
                      <w:bottom w:val="outset" w:sz="4" w:space="0" w:color="auto"/>
                      <w:right w:val="outset" w:sz="4" w:space="0" w:color="auto"/>
                    </w:tcBorders>
                    <w:vAlign w:val="center"/>
                  </w:tcPr>
                  <w:p w14:paraId="5BDB82B1" w14:textId="33887A04" w:rsidR="00B052C7" w:rsidRDefault="00000000" w:rsidP="00B052C7">
                    <w:pPr>
                      <w:jc w:val="right"/>
                      <w:rPr>
                        <w:szCs w:val="21"/>
                      </w:rPr>
                    </w:pPr>
                    <w:r>
                      <w:t>2,151,446,768.19</w:t>
                    </w:r>
                  </w:p>
                </w:tc>
                <w:tc>
                  <w:tcPr>
                    <w:tcW w:w="957" w:type="pct"/>
                    <w:tcBorders>
                      <w:top w:val="outset" w:sz="4" w:space="0" w:color="auto"/>
                      <w:left w:val="outset" w:sz="4" w:space="0" w:color="auto"/>
                      <w:bottom w:val="outset" w:sz="4" w:space="0" w:color="auto"/>
                      <w:right w:val="outset" w:sz="4" w:space="0" w:color="auto"/>
                    </w:tcBorders>
                  </w:tcPr>
                  <w:p w14:paraId="0F319A38" w14:textId="77777777" w:rsidR="00B052C7" w:rsidRDefault="00000000" w:rsidP="00B052C7">
                    <w:pPr>
                      <w:jc w:val="right"/>
                      <w:rPr>
                        <w:szCs w:val="21"/>
                      </w:rPr>
                    </w:pPr>
                  </w:p>
                </w:tc>
              </w:tr>
              <w:tr w:rsidR="00B052C7" w14:paraId="3B49B652"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ee2ad8e8bc94a7ca0d73a75457611fa"/>
                      <w:id w:val="-1365438201"/>
                    </w:sdtPr>
                    <w:sdtContent>
                      <w:p w14:paraId="05B59109" w14:textId="77777777" w:rsidR="00B052C7" w:rsidRDefault="00000000" w:rsidP="00B052C7">
                        <w:pPr>
                          <w:ind w:firstLineChars="100" w:firstLine="210"/>
                        </w:pPr>
                        <w:r>
                          <w:rPr>
                            <w:rFonts w:hint="eastAsia"/>
                          </w:rPr>
                          <w:t>交易性金融资产</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2189AEA8" w14:textId="14E8BD68" w:rsidR="00B052C7" w:rsidRDefault="00000000" w:rsidP="00B052C7">
                    <w:pPr>
                      <w:jc w:val="right"/>
                      <w:rPr>
                        <w:szCs w:val="21"/>
                      </w:rPr>
                    </w:pPr>
                    <w:r>
                      <w:t>29,374,604.76</w:t>
                    </w:r>
                  </w:p>
                </w:tc>
                <w:tc>
                  <w:tcPr>
                    <w:tcW w:w="1134" w:type="pct"/>
                    <w:tcBorders>
                      <w:top w:val="outset" w:sz="4" w:space="0" w:color="auto"/>
                      <w:left w:val="outset" w:sz="4" w:space="0" w:color="auto"/>
                      <w:bottom w:val="outset" w:sz="4" w:space="0" w:color="auto"/>
                      <w:right w:val="outset" w:sz="4" w:space="0" w:color="auto"/>
                    </w:tcBorders>
                    <w:vAlign w:val="center"/>
                  </w:tcPr>
                  <w:p w14:paraId="39FE3933" w14:textId="15BDB2F0" w:rsidR="00B052C7" w:rsidRDefault="00000000" w:rsidP="00B052C7">
                    <w:pPr>
                      <w:jc w:val="right"/>
                      <w:rPr>
                        <w:szCs w:val="21"/>
                      </w:rPr>
                    </w:pPr>
                    <w:r>
                      <w:t>29,374,604.76</w:t>
                    </w:r>
                  </w:p>
                </w:tc>
                <w:tc>
                  <w:tcPr>
                    <w:tcW w:w="957" w:type="pct"/>
                    <w:tcBorders>
                      <w:top w:val="outset" w:sz="4" w:space="0" w:color="auto"/>
                      <w:left w:val="outset" w:sz="4" w:space="0" w:color="auto"/>
                      <w:bottom w:val="outset" w:sz="4" w:space="0" w:color="auto"/>
                      <w:right w:val="outset" w:sz="4" w:space="0" w:color="auto"/>
                    </w:tcBorders>
                  </w:tcPr>
                  <w:p w14:paraId="68E52F05" w14:textId="77777777" w:rsidR="00B052C7" w:rsidRDefault="00000000" w:rsidP="00B052C7">
                    <w:pPr>
                      <w:jc w:val="right"/>
                      <w:rPr>
                        <w:szCs w:val="21"/>
                      </w:rPr>
                    </w:pPr>
                  </w:p>
                </w:tc>
              </w:tr>
              <w:tr w:rsidR="00B052C7" w14:paraId="5916C356" w14:textId="77777777" w:rsidTr="008819B1">
                <w:sdt>
                  <w:sdtPr>
                    <w:tag w:val="_PLD_03193ffcc4f2416b8e5092045005c93d"/>
                    <w:id w:val="-2049821301"/>
                  </w:sdtPr>
                  <w:sdtContent>
                    <w:tc>
                      <w:tcPr>
                        <w:tcW w:w="1675" w:type="pct"/>
                        <w:tcBorders>
                          <w:top w:val="outset" w:sz="4" w:space="0" w:color="auto"/>
                          <w:left w:val="outset" w:sz="4" w:space="0" w:color="auto"/>
                          <w:bottom w:val="outset" w:sz="4" w:space="0" w:color="auto"/>
                          <w:right w:val="outset" w:sz="4" w:space="0" w:color="auto"/>
                        </w:tcBorders>
                        <w:vAlign w:val="center"/>
                      </w:tcPr>
                      <w:p w14:paraId="15E44A06" w14:textId="77777777" w:rsidR="00B052C7" w:rsidRDefault="00000000" w:rsidP="00B052C7">
                        <w:pPr>
                          <w:ind w:firstLineChars="100" w:firstLine="210"/>
                          <w:rPr>
                            <w:szCs w:val="21"/>
                          </w:rPr>
                        </w:pPr>
                        <w:r>
                          <w:rPr>
                            <w:rFonts w:hint="eastAsia"/>
                            <w:szCs w:val="21"/>
                          </w:rPr>
                          <w:t>衍生金融资产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1F880AC" w14:textId="3FB6EA9D" w:rsidR="00B052C7" w:rsidRDefault="00000000" w:rsidP="00B052C7">
                    <w:pPr>
                      <w:jc w:val="right"/>
                      <w:rPr>
                        <w:szCs w:val="21"/>
                      </w:rPr>
                    </w:pPr>
                    <w:r>
                      <w:t>2,013,847.62</w:t>
                    </w:r>
                  </w:p>
                </w:tc>
                <w:tc>
                  <w:tcPr>
                    <w:tcW w:w="1134" w:type="pct"/>
                    <w:tcBorders>
                      <w:top w:val="outset" w:sz="4" w:space="0" w:color="auto"/>
                      <w:left w:val="outset" w:sz="4" w:space="0" w:color="auto"/>
                      <w:bottom w:val="outset" w:sz="4" w:space="0" w:color="auto"/>
                      <w:right w:val="outset" w:sz="4" w:space="0" w:color="auto"/>
                    </w:tcBorders>
                    <w:vAlign w:val="center"/>
                  </w:tcPr>
                  <w:p w14:paraId="656D4509" w14:textId="29865F9B" w:rsidR="00B052C7" w:rsidRDefault="00000000" w:rsidP="00B052C7">
                    <w:pPr>
                      <w:jc w:val="right"/>
                      <w:rPr>
                        <w:szCs w:val="21"/>
                      </w:rPr>
                    </w:pPr>
                    <w:r>
                      <w:t>2,013,847.62</w:t>
                    </w:r>
                  </w:p>
                </w:tc>
                <w:tc>
                  <w:tcPr>
                    <w:tcW w:w="957" w:type="pct"/>
                    <w:tcBorders>
                      <w:top w:val="outset" w:sz="4" w:space="0" w:color="auto"/>
                      <w:left w:val="outset" w:sz="4" w:space="0" w:color="auto"/>
                      <w:bottom w:val="outset" w:sz="4" w:space="0" w:color="auto"/>
                      <w:right w:val="outset" w:sz="4" w:space="0" w:color="auto"/>
                    </w:tcBorders>
                  </w:tcPr>
                  <w:p w14:paraId="2BFE6288" w14:textId="77777777" w:rsidR="00B052C7" w:rsidRDefault="00000000" w:rsidP="00B052C7">
                    <w:pPr>
                      <w:jc w:val="right"/>
                      <w:rPr>
                        <w:szCs w:val="21"/>
                      </w:rPr>
                    </w:pPr>
                  </w:p>
                </w:tc>
              </w:tr>
              <w:tr w:rsidR="00B052C7" w14:paraId="74732DB0" w14:textId="77777777" w:rsidTr="008819B1">
                <w:sdt>
                  <w:sdtPr>
                    <w:tag w:val="_PLD_fbce8a931b3647df9ba31b2a7351c1e0"/>
                    <w:id w:val="1952977675"/>
                  </w:sdtPr>
                  <w:sdtContent>
                    <w:tc>
                      <w:tcPr>
                        <w:tcW w:w="1675" w:type="pct"/>
                        <w:tcBorders>
                          <w:top w:val="outset" w:sz="4" w:space="0" w:color="auto"/>
                          <w:left w:val="outset" w:sz="4" w:space="0" w:color="auto"/>
                          <w:bottom w:val="outset" w:sz="4" w:space="0" w:color="auto"/>
                          <w:right w:val="outset" w:sz="4" w:space="0" w:color="auto"/>
                        </w:tcBorders>
                        <w:vAlign w:val="center"/>
                      </w:tcPr>
                      <w:p w14:paraId="5950A277" w14:textId="77777777" w:rsidR="00B052C7" w:rsidRDefault="00000000" w:rsidP="00B052C7">
                        <w:pPr>
                          <w:ind w:firstLineChars="100" w:firstLine="210"/>
                          <w:rPr>
                            <w:szCs w:val="21"/>
                          </w:rPr>
                        </w:pPr>
                        <w:r>
                          <w:rPr>
                            <w:rFonts w:hint="eastAsia"/>
                            <w:szCs w:val="21"/>
                          </w:rPr>
                          <w:t>应收票据</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575A279"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CE6BD5F"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AFBAEF2" w14:textId="77777777" w:rsidR="00B052C7" w:rsidRDefault="00000000" w:rsidP="00B052C7">
                    <w:pPr>
                      <w:jc w:val="right"/>
                      <w:rPr>
                        <w:szCs w:val="21"/>
                      </w:rPr>
                    </w:pPr>
                  </w:p>
                </w:tc>
              </w:tr>
              <w:tr w:rsidR="00B052C7" w14:paraId="2AEE8EEA" w14:textId="77777777" w:rsidTr="008819B1">
                <w:sdt>
                  <w:sdtPr>
                    <w:tag w:val="_PLD_92970fcc89554024bf2bb7e3dc44f66b"/>
                    <w:id w:val="-751039137"/>
                  </w:sdtPr>
                  <w:sdtContent>
                    <w:tc>
                      <w:tcPr>
                        <w:tcW w:w="1675" w:type="pct"/>
                        <w:tcBorders>
                          <w:top w:val="outset" w:sz="4" w:space="0" w:color="auto"/>
                          <w:left w:val="outset" w:sz="4" w:space="0" w:color="auto"/>
                          <w:bottom w:val="outset" w:sz="4" w:space="0" w:color="auto"/>
                          <w:right w:val="outset" w:sz="4" w:space="0" w:color="auto"/>
                        </w:tcBorders>
                        <w:vAlign w:val="center"/>
                      </w:tcPr>
                      <w:p w14:paraId="01ACA67D" w14:textId="77777777" w:rsidR="00B052C7" w:rsidRDefault="00000000" w:rsidP="00B052C7">
                        <w:pPr>
                          <w:ind w:firstLineChars="100" w:firstLine="210"/>
                          <w:rPr>
                            <w:szCs w:val="21"/>
                          </w:rPr>
                        </w:pPr>
                        <w:r>
                          <w:rPr>
                            <w:rFonts w:hint="eastAsia"/>
                            <w:szCs w:val="21"/>
                          </w:rPr>
                          <w:t>应收账款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77BAC1A" w14:textId="67536CD6" w:rsidR="00B052C7" w:rsidRDefault="00000000" w:rsidP="00B052C7">
                    <w:pPr>
                      <w:jc w:val="right"/>
                      <w:rPr>
                        <w:szCs w:val="21"/>
                      </w:rPr>
                    </w:pPr>
                    <w:r>
                      <w:t>767,110,447.38</w:t>
                    </w:r>
                  </w:p>
                </w:tc>
                <w:tc>
                  <w:tcPr>
                    <w:tcW w:w="1134" w:type="pct"/>
                    <w:tcBorders>
                      <w:top w:val="outset" w:sz="4" w:space="0" w:color="auto"/>
                      <w:left w:val="outset" w:sz="4" w:space="0" w:color="auto"/>
                      <w:bottom w:val="outset" w:sz="4" w:space="0" w:color="auto"/>
                      <w:right w:val="outset" w:sz="4" w:space="0" w:color="auto"/>
                    </w:tcBorders>
                    <w:vAlign w:val="center"/>
                  </w:tcPr>
                  <w:p w14:paraId="3E863F1C" w14:textId="230E7C8D" w:rsidR="00B052C7" w:rsidRDefault="00000000" w:rsidP="00B052C7">
                    <w:pPr>
                      <w:jc w:val="right"/>
                      <w:rPr>
                        <w:szCs w:val="21"/>
                      </w:rPr>
                    </w:pPr>
                    <w:r>
                      <w:t>767,110,447.38</w:t>
                    </w:r>
                  </w:p>
                </w:tc>
                <w:tc>
                  <w:tcPr>
                    <w:tcW w:w="957" w:type="pct"/>
                    <w:tcBorders>
                      <w:top w:val="outset" w:sz="4" w:space="0" w:color="auto"/>
                      <w:left w:val="outset" w:sz="4" w:space="0" w:color="auto"/>
                      <w:bottom w:val="outset" w:sz="4" w:space="0" w:color="auto"/>
                      <w:right w:val="outset" w:sz="4" w:space="0" w:color="auto"/>
                    </w:tcBorders>
                  </w:tcPr>
                  <w:p w14:paraId="3F2FE199" w14:textId="77777777" w:rsidR="00B052C7" w:rsidRDefault="00000000" w:rsidP="00B052C7">
                    <w:pPr>
                      <w:jc w:val="right"/>
                      <w:rPr>
                        <w:szCs w:val="21"/>
                      </w:rPr>
                    </w:pPr>
                  </w:p>
                </w:tc>
              </w:tr>
              <w:tr w:rsidR="00B052C7" w14:paraId="4AC073E4"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e9a2bf5049b453e962de16b8b1078ab"/>
                      <w:id w:val="1129593243"/>
                    </w:sdtPr>
                    <w:sdtContent>
                      <w:p w14:paraId="1CED62CE" w14:textId="77777777" w:rsidR="00B052C7" w:rsidRDefault="00000000" w:rsidP="00B052C7">
                        <w:pPr>
                          <w:ind w:firstLineChars="100" w:firstLine="210"/>
                        </w:pPr>
                        <w:r>
                          <w:rPr>
                            <w:rFonts w:hint="eastAsia"/>
                          </w:rPr>
                          <w:t>应收款项融资</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59F42A5D" w14:textId="06834BDA" w:rsidR="00B052C7" w:rsidRDefault="00000000" w:rsidP="00B052C7">
                    <w:pPr>
                      <w:jc w:val="right"/>
                      <w:rPr>
                        <w:szCs w:val="21"/>
                      </w:rPr>
                    </w:pPr>
                    <w:r>
                      <w:t>75,586,344.27</w:t>
                    </w:r>
                  </w:p>
                </w:tc>
                <w:tc>
                  <w:tcPr>
                    <w:tcW w:w="1134" w:type="pct"/>
                    <w:tcBorders>
                      <w:top w:val="outset" w:sz="4" w:space="0" w:color="auto"/>
                      <w:left w:val="outset" w:sz="4" w:space="0" w:color="auto"/>
                      <w:bottom w:val="outset" w:sz="4" w:space="0" w:color="auto"/>
                      <w:right w:val="outset" w:sz="4" w:space="0" w:color="auto"/>
                    </w:tcBorders>
                    <w:vAlign w:val="center"/>
                  </w:tcPr>
                  <w:p w14:paraId="070A0E1A" w14:textId="7DCCEC62" w:rsidR="00B052C7" w:rsidRDefault="00000000" w:rsidP="00B052C7">
                    <w:pPr>
                      <w:jc w:val="right"/>
                      <w:rPr>
                        <w:szCs w:val="21"/>
                      </w:rPr>
                    </w:pPr>
                    <w:r>
                      <w:t>75,586,344.27</w:t>
                    </w:r>
                  </w:p>
                </w:tc>
                <w:tc>
                  <w:tcPr>
                    <w:tcW w:w="957" w:type="pct"/>
                    <w:tcBorders>
                      <w:top w:val="outset" w:sz="4" w:space="0" w:color="auto"/>
                      <w:left w:val="outset" w:sz="4" w:space="0" w:color="auto"/>
                      <w:bottom w:val="outset" w:sz="4" w:space="0" w:color="auto"/>
                      <w:right w:val="outset" w:sz="4" w:space="0" w:color="auto"/>
                    </w:tcBorders>
                  </w:tcPr>
                  <w:p w14:paraId="27CBA688" w14:textId="77777777" w:rsidR="00B052C7" w:rsidRDefault="00000000" w:rsidP="00B052C7">
                    <w:pPr>
                      <w:jc w:val="right"/>
                      <w:rPr>
                        <w:szCs w:val="21"/>
                      </w:rPr>
                    </w:pPr>
                  </w:p>
                </w:tc>
              </w:tr>
              <w:tr w:rsidR="00B052C7" w14:paraId="245ECBFF" w14:textId="77777777" w:rsidTr="008819B1">
                <w:sdt>
                  <w:sdtPr>
                    <w:tag w:val="_PLD_0f9cc1970e9948e3b2818e4e88eef3b4"/>
                    <w:id w:val="1251160024"/>
                  </w:sdtPr>
                  <w:sdtContent>
                    <w:tc>
                      <w:tcPr>
                        <w:tcW w:w="1675" w:type="pct"/>
                        <w:tcBorders>
                          <w:top w:val="outset" w:sz="4" w:space="0" w:color="auto"/>
                          <w:left w:val="outset" w:sz="4" w:space="0" w:color="auto"/>
                          <w:bottom w:val="outset" w:sz="4" w:space="0" w:color="auto"/>
                          <w:right w:val="outset" w:sz="4" w:space="0" w:color="auto"/>
                        </w:tcBorders>
                        <w:vAlign w:val="center"/>
                      </w:tcPr>
                      <w:p w14:paraId="542ACC6A" w14:textId="77777777" w:rsidR="00B052C7" w:rsidRDefault="00000000" w:rsidP="00B052C7">
                        <w:pPr>
                          <w:ind w:firstLineChars="100" w:firstLine="210"/>
                          <w:rPr>
                            <w:szCs w:val="21"/>
                          </w:rPr>
                        </w:pPr>
                        <w:r>
                          <w:rPr>
                            <w:rFonts w:hint="eastAsia"/>
                            <w:szCs w:val="21"/>
                          </w:rPr>
                          <w:t>预付款项</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8F0EF81" w14:textId="76019234" w:rsidR="00B052C7" w:rsidRDefault="00000000" w:rsidP="00B052C7">
                    <w:pPr>
                      <w:jc w:val="right"/>
                      <w:rPr>
                        <w:szCs w:val="21"/>
                      </w:rPr>
                    </w:pPr>
                    <w:r>
                      <w:t>897,531,603.29</w:t>
                    </w:r>
                  </w:p>
                </w:tc>
                <w:tc>
                  <w:tcPr>
                    <w:tcW w:w="1134" w:type="pct"/>
                    <w:tcBorders>
                      <w:top w:val="outset" w:sz="4" w:space="0" w:color="auto"/>
                      <w:left w:val="outset" w:sz="4" w:space="0" w:color="auto"/>
                      <w:bottom w:val="outset" w:sz="4" w:space="0" w:color="auto"/>
                      <w:right w:val="outset" w:sz="4" w:space="0" w:color="auto"/>
                    </w:tcBorders>
                    <w:vAlign w:val="center"/>
                  </w:tcPr>
                  <w:p w14:paraId="1E20D80B" w14:textId="39957086" w:rsidR="00B052C7" w:rsidRDefault="00000000" w:rsidP="00B052C7">
                    <w:pPr>
                      <w:jc w:val="right"/>
                      <w:rPr>
                        <w:szCs w:val="21"/>
                      </w:rPr>
                    </w:pPr>
                    <w:r>
                      <w:t>897,531,603.29</w:t>
                    </w:r>
                  </w:p>
                </w:tc>
                <w:tc>
                  <w:tcPr>
                    <w:tcW w:w="957" w:type="pct"/>
                    <w:tcBorders>
                      <w:top w:val="outset" w:sz="4" w:space="0" w:color="auto"/>
                      <w:left w:val="outset" w:sz="4" w:space="0" w:color="auto"/>
                      <w:bottom w:val="outset" w:sz="4" w:space="0" w:color="auto"/>
                      <w:right w:val="outset" w:sz="4" w:space="0" w:color="auto"/>
                    </w:tcBorders>
                  </w:tcPr>
                  <w:p w14:paraId="6D0CEFF7" w14:textId="77777777" w:rsidR="00B052C7" w:rsidRDefault="00000000" w:rsidP="00B052C7">
                    <w:pPr>
                      <w:jc w:val="right"/>
                      <w:rPr>
                        <w:szCs w:val="21"/>
                      </w:rPr>
                    </w:pPr>
                  </w:p>
                </w:tc>
              </w:tr>
              <w:tr w:rsidR="00B052C7" w14:paraId="30C1234C" w14:textId="77777777" w:rsidTr="008819B1">
                <w:sdt>
                  <w:sdtPr>
                    <w:tag w:val="_PLD_4828f7e7be3b4fe7b27a4588c48650e2"/>
                    <w:id w:val="-762144548"/>
                  </w:sdtPr>
                  <w:sdtContent>
                    <w:tc>
                      <w:tcPr>
                        <w:tcW w:w="1675" w:type="pct"/>
                        <w:tcBorders>
                          <w:top w:val="outset" w:sz="4" w:space="0" w:color="auto"/>
                          <w:left w:val="outset" w:sz="4" w:space="0" w:color="auto"/>
                          <w:bottom w:val="outset" w:sz="4" w:space="0" w:color="auto"/>
                          <w:right w:val="outset" w:sz="4" w:space="0" w:color="auto"/>
                        </w:tcBorders>
                        <w:vAlign w:val="center"/>
                      </w:tcPr>
                      <w:p w14:paraId="63C4B373" w14:textId="77777777" w:rsidR="00B052C7" w:rsidRDefault="00000000" w:rsidP="00B052C7">
                        <w:pPr>
                          <w:ind w:firstLineChars="100" w:firstLine="210"/>
                          <w:rPr>
                            <w:szCs w:val="21"/>
                          </w:rPr>
                        </w:pPr>
                        <w:r>
                          <w:rPr>
                            <w:rFonts w:hint="eastAsia"/>
                            <w:szCs w:val="21"/>
                          </w:rPr>
                          <w:t>其他应收款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C253D5D" w14:textId="3552D4F2" w:rsidR="00B052C7" w:rsidRDefault="00000000" w:rsidP="00B052C7">
                    <w:pPr>
                      <w:jc w:val="right"/>
                      <w:rPr>
                        <w:szCs w:val="21"/>
                      </w:rPr>
                    </w:pPr>
                    <w:r>
                      <w:t>3,144,537,979.90</w:t>
                    </w:r>
                  </w:p>
                </w:tc>
                <w:tc>
                  <w:tcPr>
                    <w:tcW w:w="1134" w:type="pct"/>
                    <w:tcBorders>
                      <w:top w:val="outset" w:sz="4" w:space="0" w:color="auto"/>
                      <w:left w:val="outset" w:sz="4" w:space="0" w:color="auto"/>
                      <w:bottom w:val="outset" w:sz="4" w:space="0" w:color="auto"/>
                      <w:right w:val="outset" w:sz="4" w:space="0" w:color="auto"/>
                    </w:tcBorders>
                    <w:vAlign w:val="center"/>
                  </w:tcPr>
                  <w:p w14:paraId="0BAFD28F" w14:textId="350AA783" w:rsidR="00B052C7" w:rsidRDefault="00000000" w:rsidP="00B052C7">
                    <w:pPr>
                      <w:jc w:val="right"/>
                      <w:rPr>
                        <w:szCs w:val="21"/>
                      </w:rPr>
                    </w:pPr>
                    <w:r>
                      <w:t>3,144,537,979.90</w:t>
                    </w:r>
                  </w:p>
                </w:tc>
                <w:tc>
                  <w:tcPr>
                    <w:tcW w:w="957" w:type="pct"/>
                    <w:tcBorders>
                      <w:top w:val="outset" w:sz="4" w:space="0" w:color="auto"/>
                      <w:left w:val="outset" w:sz="4" w:space="0" w:color="auto"/>
                      <w:bottom w:val="outset" w:sz="4" w:space="0" w:color="auto"/>
                      <w:right w:val="outset" w:sz="4" w:space="0" w:color="auto"/>
                    </w:tcBorders>
                  </w:tcPr>
                  <w:p w14:paraId="732D6D25" w14:textId="77777777" w:rsidR="00B052C7" w:rsidRDefault="00000000" w:rsidP="00B052C7">
                    <w:pPr>
                      <w:jc w:val="right"/>
                      <w:rPr>
                        <w:szCs w:val="21"/>
                      </w:rPr>
                    </w:pPr>
                  </w:p>
                </w:tc>
              </w:tr>
              <w:tr w:rsidR="00B052C7" w14:paraId="13AA30D1" w14:textId="77777777" w:rsidTr="008819B1">
                <w:sdt>
                  <w:sdtPr>
                    <w:tag w:val="_PLD_224861e1cabc4d85acbf787ee3d906f9"/>
                    <w:id w:val="-1803068188"/>
                  </w:sdtPr>
                  <w:sdtContent>
                    <w:tc>
                      <w:tcPr>
                        <w:tcW w:w="1675" w:type="pct"/>
                        <w:tcBorders>
                          <w:top w:val="outset" w:sz="4" w:space="0" w:color="auto"/>
                          <w:left w:val="outset" w:sz="4" w:space="0" w:color="auto"/>
                          <w:bottom w:val="outset" w:sz="4" w:space="0" w:color="auto"/>
                          <w:right w:val="outset" w:sz="4" w:space="0" w:color="auto"/>
                        </w:tcBorders>
                        <w:vAlign w:val="center"/>
                      </w:tcPr>
                      <w:p w14:paraId="7C73E203" w14:textId="77777777" w:rsidR="00B052C7" w:rsidRDefault="00000000" w:rsidP="00B052C7">
                        <w:pPr>
                          <w:ind w:firstLineChars="100" w:firstLine="210"/>
                          <w:rPr>
                            <w:szCs w:val="21"/>
                          </w:rPr>
                        </w:pPr>
                        <w:r>
                          <w:rPr>
                            <w:rFonts w:hint="eastAsia"/>
                          </w:rPr>
                          <w:t>其中：</w:t>
                        </w:r>
                        <w:r>
                          <w:rPr>
                            <w:rFonts w:hint="eastAsia"/>
                            <w:szCs w:val="21"/>
                          </w:rPr>
                          <w:t>应收利息</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4B29144"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517BA110"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EDEC7F8" w14:textId="77777777" w:rsidR="00B052C7" w:rsidRDefault="00000000" w:rsidP="00B052C7">
                    <w:pPr>
                      <w:jc w:val="right"/>
                      <w:rPr>
                        <w:szCs w:val="21"/>
                      </w:rPr>
                    </w:pPr>
                  </w:p>
                </w:tc>
              </w:tr>
              <w:tr w:rsidR="00B052C7" w14:paraId="4C4DF42C" w14:textId="77777777" w:rsidTr="008819B1">
                <w:sdt>
                  <w:sdtPr>
                    <w:tag w:val="_PLD_daf278885d1a42508bdb2a3c72d4a7d4"/>
                    <w:id w:val="-76061270"/>
                  </w:sdtPr>
                  <w:sdtContent>
                    <w:tc>
                      <w:tcPr>
                        <w:tcW w:w="1675" w:type="pct"/>
                        <w:tcBorders>
                          <w:top w:val="outset" w:sz="4" w:space="0" w:color="auto"/>
                          <w:left w:val="outset" w:sz="4" w:space="0" w:color="auto"/>
                          <w:bottom w:val="outset" w:sz="4" w:space="0" w:color="auto"/>
                          <w:right w:val="outset" w:sz="4" w:space="0" w:color="auto"/>
                        </w:tcBorders>
                        <w:vAlign w:val="center"/>
                      </w:tcPr>
                      <w:p w14:paraId="031F6C7D" w14:textId="77777777" w:rsidR="00B052C7" w:rsidRDefault="00000000" w:rsidP="00B052C7">
                        <w:pPr>
                          <w:ind w:firstLineChars="400" w:firstLine="840"/>
                          <w:rPr>
                            <w:szCs w:val="21"/>
                          </w:rPr>
                        </w:pPr>
                        <w:r>
                          <w:rPr>
                            <w:rFonts w:hint="eastAsia"/>
                            <w:szCs w:val="21"/>
                          </w:rPr>
                          <w:t>应收股利</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791B17A" w14:textId="45C00BB9" w:rsidR="00B052C7" w:rsidRDefault="00000000" w:rsidP="00B052C7">
                    <w:pPr>
                      <w:jc w:val="right"/>
                      <w:rPr>
                        <w:szCs w:val="21"/>
                      </w:rPr>
                    </w:pPr>
                    <w:r>
                      <w:t>611,822,903.24</w:t>
                    </w:r>
                  </w:p>
                </w:tc>
                <w:tc>
                  <w:tcPr>
                    <w:tcW w:w="1134" w:type="pct"/>
                    <w:tcBorders>
                      <w:top w:val="outset" w:sz="4" w:space="0" w:color="auto"/>
                      <w:left w:val="outset" w:sz="4" w:space="0" w:color="auto"/>
                      <w:bottom w:val="outset" w:sz="4" w:space="0" w:color="auto"/>
                      <w:right w:val="outset" w:sz="4" w:space="0" w:color="auto"/>
                    </w:tcBorders>
                    <w:vAlign w:val="center"/>
                  </w:tcPr>
                  <w:p w14:paraId="5B528CC2" w14:textId="74C91677" w:rsidR="00B052C7" w:rsidRDefault="00000000" w:rsidP="00B052C7">
                    <w:pPr>
                      <w:jc w:val="right"/>
                      <w:rPr>
                        <w:szCs w:val="21"/>
                      </w:rPr>
                    </w:pPr>
                    <w:r>
                      <w:t>611,822,903.24</w:t>
                    </w:r>
                  </w:p>
                </w:tc>
                <w:tc>
                  <w:tcPr>
                    <w:tcW w:w="957" w:type="pct"/>
                    <w:tcBorders>
                      <w:top w:val="outset" w:sz="4" w:space="0" w:color="auto"/>
                      <w:left w:val="outset" w:sz="4" w:space="0" w:color="auto"/>
                      <w:bottom w:val="outset" w:sz="4" w:space="0" w:color="auto"/>
                      <w:right w:val="outset" w:sz="4" w:space="0" w:color="auto"/>
                    </w:tcBorders>
                  </w:tcPr>
                  <w:p w14:paraId="08EECD7D" w14:textId="77777777" w:rsidR="00B052C7" w:rsidRDefault="00000000" w:rsidP="00B052C7">
                    <w:pPr>
                      <w:jc w:val="right"/>
                      <w:rPr>
                        <w:szCs w:val="21"/>
                      </w:rPr>
                    </w:pPr>
                  </w:p>
                </w:tc>
              </w:tr>
              <w:tr w:rsidR="00B052C7" w14:paraId="589332D0" w14:textId="77777777" w:rsidTr="008819B1">
                <w:sdt>
                  <w:sdtPr>
                    <w:tag w:val="_PLD_2ac82c7239924f8a95a104d14ebb1b37"/>
                    <w:id w:val="2103830334"/>
                  </w:sdtPr>
                  <w:sdtContent>
                    <w:tc>
                      <w:tcPr>
                        <w:tcW w:w="1675" w:type="pct"/>
                        <w:tcBorders>
                          <w:top w:val="outset" w:sz="4" w:space="0" w:color="auto"/>
                          <w:left w:val="outset" w:sz="4" w:space="0" w:color="auto"/>
                          <w:bottom w:val="outset" w:sz="4" w:space="0" w:color="auto"/>
                          <w:right w:val="outset" w:sz="4" w:space="0" w:color="auto"/>
                        </w:tcBorders>
                        <w:vAlign w:val="center"/>
                      </w:tcPr>
                      <w:p w14:paraId="659D2BED" w14:textId="77777777" w:rsidR="00B052C7" w:rsidRDefault="00000000" w:rsidP="00B052C7">
                        <w:pPr>
                          <w:ind w:firstLineChars="100" w:firstLine="210"/>
                          <w:rPr>
                            <w:szCs w:val="21"/>
                          </w:rPr>
                        </w:pPr>
                        <w:r>
                          <w:rPr>
                            <w:rFonts w:hint="eastAsia"/>
                            <w:szCs w:val="21"/>
                          </w:rPr>
                          <w:t>存货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9AB0B2C" w14:textId="738EA0CE" w:rsidR="00B052C7" w:rsidRDefault="00000000" w:rsidP="00B052C7">
                    <w:pPr>
                      <w:jc w:val="right"/>
                      <w:rPr>
                        <w:szCs w:val="21"/>
                      </w:rPr>
                    </w:pPr>
                    <w:r>
                      <w:t>313,416,722.84</w:t>
                    </w:r>
                  </w:p>
                </w:tc>
                <w:tc>
                  <w:tcPr>
                    <w:tcW w:w="1134" w:type="pct"/>
                    <w:tcBorders>
                      <w:top w:val="outset" w:sz="4" w:space="0" w:color="auto"/>
                      <w:left w:val="outset" w:sz="4" w:space="0" w:color="auto"/>
                      <w:bottom w:val="outset" w:sz="4" w:space="0" w:color="auto"/>
                      <w:right w:val="outset" w:sz="4" w:space="0" w:color="auto"/>
                    </w:tcBorders>
                    <w:vAlign w:val="center"/>
                  </w:tcPr>
                  <w:p w14:paraId="11D87C4A" w14:textId="616FD72D" w:rsidR="00B052C7" w:rsidRDefault="00000000" w:rsidP="00B052C7">
                    <w:pPr>
                      <w:jc w:val="right"/>
                      <w:rPr>
                        <w:szCs w:val="21"/>
                      </w:rPr>
                    </w:pPr>
                    <w:r>
                      <w:t>313,416,722.84</w:t>
                    </w:r>
                  </w:p>
                </w:tc>
                <w:tc>
                  <w:tcPr>
                    <w:tcW w:w="957" w:type="pct"/>
                    <w:tcBorders>
                      <w:top w:val="outset" w:sz="4" w:space="0" w:color="auto"/>
                      <w:left w:val="outset" w:sz="4" w:space="0" w:color="auto"/>
                      <w:bottom w:val="outset" w:sz="4" w:space="0" w:color="auto"/>
                      <w:right w:val="outset" w:sz="4" w:space="0" w:color="auto"/>
                    </w:tcBorders>
                  </w:tcPr>
                  <w:p w14:paraId="3924EC8A" w14:textId="77777777" w:rsidR="00B052C7" w:rsidRDefault="00000000" w:rsidP="00B052C7">
                    <w:pPr>
                      <w:jc w:val="right"/>
                      <w:rPr>
                        <w:szCs w:val="21"/>
                      </w:rPr>
                    </w:pPr>
                  </w:p>
                </w:tc>
              </w:tr>
              <w:tr w:rsidR="00B052C7" w14:paraId="2C60E4F3"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fa77e197873404595092f6e916b5319"/>
                      <w:id w:val="-1430661012"/>
                    </w:sdtPr>
                    <w:sdtContent>
                      <w:p w14:paraId="221136BF" w14:textId="77777777" w:rsidR="00B052C7" w:rsidRDefault="00000000" w:rsidP="00B052C7">
                        <w:pPr>
                          <w:ind w:firstLineChars="100" w:firstLine="210"/>
                        </w:pPr>
                        <w:r>
                          <w:rPr>
                            <w:rFonts w:hint="eastAsia"/>
                          </w:rPr>
                          <w:t>合同资产</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096E076B" w14:textId="41BBEE8E" w:rsidR="00B052C7" w:rsidRDefault="00000000" w:rsidP="00B052C7">
                    <w:pPr>
                      <w:jc w:val="right"/>
                      <w:rPr>
                        <w:szCs w:val="21"/>
                      </w:rPr>
                    </w:pPr>
                    <w:r>
                      <w:t>1,044,052,222.58</w:t>
                    </w:r>
                  </w:p>
                </w:tc>
                <w:tc>
                  <w:tcPr>
                    <w:tcW w:w="1134" w:type="pct"/>
                    <w:tcBorders>
                      <w:top w:val="outset" w:sz="4" w:space="0" w:color="auto"/>
                      <w:left w:val="outset" w:sz="4" w:space="0" w:color="auto"/>
                      <w:bottom w:val="outset" w:sz="4" w:space="0" w:color="auto"/>
                      <w:right w:val="outset" w:sz="4" w:space="0" w:color="auto"/>
                    </w:tcBorders>
                    <w:vAlign w:val="center"/>
                  </w:tcPr>
                  <w:p w14:paraId="5D1F5907" w14:textId="1A9ED49B" w:rsidR="00B052C7" w:rsidRDefault="00000000" w:rsidP="00B052C7">
                    <w:pPr>
                      <w:jc w:val="right"/>
                      <w:rPr>
                        <w:szCs w:val="21"/>
                      </w:rPr>
                    </w:pPr>
                    <w:r>
                      <w:t>1,044,052,222.58</w:t>
                    </w:r>
                  </w:p>
                </w:tc>
                <w:tc>
                  <w:tcPr>
                    <w:tcW w:w="957" w:type="pct"/>
                    <w:tcBorders>
                      <w:top w:val="outset" w:sz="4" w:space="0" w:color="auto"/>
                      <w:left w:val="outset" w:sz="4" w:space="0" w:color="auto"/>
                      <w:bottom w:val="outset" w:sz="4" w:space="0" w:color="auto"/>
                      <w:right w:val="outset" w:sz="4" w:space="0" w:color="auto"/>
                    </w:tcBorders>
                  </w:tcPr>
                  <w:p w14:paraId="16A7547C" w14:textId="77777777" w:rsidR="00B052C7" w:rsidRDefault="00000000" w:rsidP="00B052C7">
                    <w:pPr>
                      <w:jc w:val="right"/>
                      <w:rPr>
                        <w:szCs w:val="21"/>
                      </w:rPr>
                    </w:pPr>
                  </w:p>
                </w:tc>
              </w:tr>
              <w:tr w:rsidR="00B052C7" w14:paraId="4478E88F" w14:textId="77777777" w:rsidTr="008819B1">
                <w:sdt>
                  <w:sdtPr>
                    <w:tag w:val="_PLD_2373df85a0e348eba9482504c9a6b024"/>
                    <w:id w:val="360714600"/>
                  </w:sdtPr>
                  <w:sdtContent>
                    <w:tc>
                      <w:tcPr>
                        <w:tcW w:w="1675" w:type="pct"/>
                        <w:tcBorders>
                          <w:top w:val="outset" w:sz="4" w:space="0" w:color="auto"/>
                          <w:left w:val="outset" w:sz="4" w:space="0" w:color="auto"/>
                          <w:bottom w:val="outset" w:sz="4" w:space="0" w:color="auto"/>
                          <w:right w:val="outset" w:sz="4" w:space="0" w:color="auto"/>
                        </w:tcBorders>
                        <w:vAlign w:val="center"/>
                      </w:tcPr>
                      <w:p w14:paraId="1C3C1832" w14:textId="77777777" w:rsidR="00B052C7" w:rsidRDefault="00000000" w:rsidP="00B052C7">
                        <w:pPr>
                          <w:ind w:firstLineChars="100" w:firstLine="210"/>
                          <w:rPr>
                            <w:szCs w:val="21"/>
                          </w:rPr>
                        </w:pPr>
                        <w:r>
                          <w:rPr>
                            <w:rFonts w:hint="eastAsia"/>
                            <w:szCs w:val="21"/>
                          </w:rPr>
                          <w:t>持有待售资产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878E871"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617A0C51"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22377464" w14:textId="77777777" w:rsidR="00B052C7" w:rsidRDefault="00000000" w:rsidP="00B052C7">
                    <w:pPr>
                      <w:jc w:val="right"/>
                      <w:rPr>
                        <w:szCs w:val="21"/>
                      </w:rPr>
                    </w:pPr>
                  </w:p>
                </w:tc>
              </w:tr>
              <w:tr w:rsidR="00B052C7" w14:paraId="73FA8B94" w14:textId="77777777" w:rsidTr="008819B1">
                <w:sdt>
                  <w:sdtPr>
                    <w:tag w:val="_PLD_a2345a05d760494fa7ec7799216cf395"/>
                    <w:id w:val="257182084"/>
                  </w:sdtPr>
                  <w:sdtContent>
                    <w:tc>
                      <w:tcPr>
                        <w:tcW w:w="1675" w:type="pct"/>
                        <w:tcBorders>
                          <w:top w:val="outset" w:sz="4" w:space="0" w:color="auto"/>
                          <w:left w:val="outset" w:sz="4" w:space="0" w:color="auto"/>
                          <w:bottom w:val="outset" w:sz="4" w:space="0" w:color="auto"/>
                          <w:right w:val="outset" w:sz="4" w:space="0" w:color="auto"/>
                        </w:tcBorders>
                        <w:vAlign w:val="center"/>
                      </w:tcPr>
                      <w:p w14:paraId="6D7E93AF" w14:textId="77777777" w:rsidR="00B052C7" w:rsidRDefault="00000000" w:rsidP="00B052C7">
                        <w:pPr>
                          <w:ind w:firstLineChars="100" w:firstLine="210"/>
                          <w:rPr>
                            <w:szCs w:val="21"/>
                          </w:rPr>
                        </w:pPr>
                        <w:r>
                          <w:rPr>
                            <w:rFonts w:hint="eastAsia"/>
                            <w:szCs w:val="21"/>
                          </w:rPr>
                          <w:t>一年内到期的非流动资产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BF48355"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5E5F16F0"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0FFE4D6" w14:textId="77777777" w:rsidR="00B052C7" w:rsidRDefault="00000000" w:rsidP="00B052C7">
                    <w:pPr>
                      <w:jc w:val="right"/>
                      <w:rPr>
                        <w:szCs w:val="21"/>
                      </w:rPr>
                    </w:pPr>
                  </w:p>
                </w:tc>
              </w:tr>
              <w:tr w:rsidR="00B052C7" w14:paraId="126EE5F1" w14:textId="77777777" w:rsidTr="008819B1">
                <w:sdt>
                  <w:sdtPr>
                    <w:tag w:val="_PLD_3e86026c6e6f40878136de9a8c890a1f"/>
                    <w:id w:val="-1799370311"/>
                  </w:sdtPr>
                  <w:sdtContent>
                    <w:tc>
                      <w:tcPr>
                        <w:tcW w:w="1675" w:type="pct"/>
                        <w:tcBorders>
                          <w:top w:val="outset" w:sz="4" w:space="0" w:color="auto"/>
                          <w:left w:val="outset" w:sz="4" w:space="0" w:color="auto"/>
                          <w:bottom w:val="outset" w:sz="4" w:space="0" w:color="auto"/>
                          <w:right w:val="outset" w:sz="4" w:space="0" w:color="auto"/>
                        </w:tcBorders>
                        <w:vAlign w:val="center"/>
                      </w:tcPr>
                      <w:p w14:paraId="6DC9A28D" w14:textId="77777777" w:rsidR="00B052C7" w:rsidRDefault="00000000" w:rsidP="00B052C7">
                        <w:pPr>
                          <w:ind w:firstLineChars="100" w:firstLine="210"/>
                          <w:rPr>
                            <w:szCs w:val="21"/>
                          </w:rPr>
                        </w:pPr>
                        <w:r>
                          <w:rPr>
                            <w:rFonts w:hint="eastAsia"/>
                            <w:szCs w:val="21"/>
                          </w:rPr>
                          <w:t>其他流动资产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B6DF547" w14:textId="61BB90D4" w:rsidR="00B052C7" w:rsidRDefault="00000000" w:rsidP="00B052C7">
                    <w:pPr>
                      <w:jc w:val="right"/>
                      <w:rPr>
                        <w:szCs w:val="21"/>
                      </w:rPr>
                    </w:pPr>
                    <w:r>
                      <w:t>18,400,628.21</w:t>
                    </w:r>
                  </w:p>
                </w:tc>
                <w:tc>
                  <w:tcPr>
                    <w:tcW w:w="1134" w:type="pct"/>
                    <w:tcBorders>
                      <w:top w:val="outset" w:sz="4" w:space="0" w:color="auto"/>
                      <w:left w:val="outset" w:sz="4" w:space="0" w:color="auto"/>
                      <w:bottom w:val="outset" w:sz="4" w:space="0" w:color="auto"/>
                      <w:right w:val="outset" w:sz="4" w:space="0" w:color="auto"/>
                    </w:tcBorders>
                    <w:vAlign w:val="center"/>
                  </w:tcPr>
                  <w:p w14:paraId="7467A0F2" w14:textId="5A4F106E" w:rsidR="00B052C7" w:rsidRDefault="00000000" w:rsidP="00B052C7">
                    <w:pPr>
                      <w:jc w:val="right"/>
                      <w:rPr>
                        <w:szCs w:val="21"/>
                      </w:rPr>
                    </w:pPr>
                    <w:r>
                      <w:t>18,400,628.21</w:t>
                    </w:r>
                  </w:p>
                </w:tc>
                <w:tc>
                  <w:tcPr>
                    <w:tcW w:w="957" w:type="pct"/>
                    <w:tcBorders>
                      <w:top w:val="outset" w:sz="4" w:space="0" w:color="auto"/>
                      <w:left w:val="outset" w:sz="4" w:space="0" w:color="auto"/>
                      <w:bottom w:val="outset" w:sz="4" w:space="0" w:color="auto"/>
                      <w:right w:val="outset" w:sz="4" w:space="0" w:color="auto"/>
                    </w:tcBorders>
                  </w:tcPr>
                  <w:p w14:paraId="4696635E" w14:textId="77777777" w:rsidR="00B052C7" w:rsidRDefault="00000000" w:rsidP="00B052C7">
                    <w:pPr>
                      <w:jc w:val="right"/>
                      <w:rPr>
                        <w:szCs w:val="21"/>
                      </w:rPr>
                    </w:pPr>
                  </w:p>
                </w:tc>
              </w:tr>
              <w:tr w:rsidR="00B052C7" w14:paraId="270DB048" w14:textId="77777777" w:rsidTr="008819B1">
                <w:sdt>
                  <w:sdtPr>
                    <w:tag w:val="_PLD_042a19e443c6449f850c911968836d0f"/>
                    <w:id w:val="944732902"/>
                  </w:sdtPr>
                  <w:sdtContent>
                    <w:tc>
                      <w:tcPr>
                        <w:tcW w:w="1675" w:type="pct"/>
                        <w:tcBorders>
                          <w:top w:val="outset" w:sz="4" w:space="0" w:color="auto"/>
                          <w:left w:val="outset" w:sz="4" w:space="0" w:color="auto"/>
                          <w:bottom w:val="outset" w:sz="4" w:space="0" w:color="auto"/>
                          <w:right w:val="outset" w:sz="4" w:space="0" w:color="auto"/>
                        </w:tcBorders>
                        <w:vAlign w:val="center"/>
                      </w:tcPr>
                      <w:p w14:paraId="43780B65" w14:textId="77777777" w:rsidR="00B052C7" w:rsidRDefault="00000000" w:rsidP="00B052C7">
                        <w:pPr>
                          <w:ind w:firstLineChars="200" w:firstLine="420"/>
                          <w:rPr>
                            <w:szCs w:val="21"/>
                          </w:rPr>
                        </w:pPr>
                        <w:r>
                          <w:rPr>
                            <w:rFonts w:hint="eastAsia"/>
                            <w:szCs w:val="21"/>
                          </w:rPr>
                          <w:t>流动资产合计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F59E80C" w14:textId="73B00DA6" w:rsidR="00B052C7" w:rsidRDefault="00000000" w:rsidP="00B052C7">
                    <w:pPr>
                      <w:jc w:val="right"/>
                      <w:rPr>
                        <w:szCs w:val="21"/>
                      </w:rPr>
                    </w:pPr>
                    <w:r>
                      <w:t>8,443,471,169.04</w:t>
                    </w:r>
                  </w:p>
                </w:tc>
                <w:tc>
                  <w:tcPr>
                    <w:tcW w:w="1134" w:type="pct"/>
                    <w:tcBorders>
                      <w:top w:val="outset" w:sz="4" w:space="0" w:color="auto"/>
                      <w:left w:val="outset" w:sz="4" w:space="0" w:color="auto"/>
                      <w:bottom w:val="outset" w:sz="4" w:space="0" w:color="auto"/>
                      <w:right w:val="outset" w:sz="4" w:space="0" w:color="auto"/>
                    </w:tcBorders>
                    <w:vAlign w:val="center"/>
                  </w:tcPr>
                  <w:p w14:paraId="672803B3" w14:textId="263628CD" w:rsidR="00B052C7" w:rsidRDefault="00000000" w:rsidP="00B052C7">
                    <w:pPr>
                      <w:jc w:val="right"/>
                      <w:rPr>
                        <w:szCs w:val="21"/>
                      </w:rPr>
                    </w:pPr>
                    <w:r>
                      <w:t>8,443,471,169.04</w:t>
                    </w:r>
                  </w:p>
                </w:tc>
                <w:tc>
                  <w:tcPr>
                    <w:tcW w:w="957" w:type="pct"/>
                    <w:tcBorders>
                      <w:top w:val="outset" w:sz="4" w:space="0" w:color="auto"/>
                      <w:left w:val="outset" w:sz="4" w:space="0" w:color="auto"/>
                      <w:bottom w:val="outset" w:sz="4" w:space="0" w:color="auto"/>
                      <w:right w:val="outset" w:sz="4" w:space="0" w:color="auto"/>
                    </w:tcBorders>
                  </w:tcPr>
                  <w:p w14:paraId="0522E73D" w14:textId="77777777" w:rsidR="00B052C7" w:rsidRDefault="00000000" w:rsidP="00B052C7">
                    <w:pPr>
                      <w:jc w:val="right"/>
                      <w:rPr>
                        <w:szCs w:val="21"/>
                      </w:rPr>
                    </w:pPr>
                  </w:p>
                </w:tc>
              </w:tr>
              <w:tr w:rsidR="00B052C7" w14:paraId="058E5EA5" w14:textId="77777777" w:rsidTr="00F10D87">
                <w:sdt>
                  <w:sdtPr>
                    <w:tag w:val="_PLD_031eb4a4b2dd49d7ae7fefc948f4e21d"/>
                    <w:id w:val="86626010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3307892" w14:textId="77777777" w:rsidR="00B052C7" w:rsidRDefault="00000000" w:rsidP="00B052C7">
                        <w:pPr>
                          <w:rPr>
                            <w:color w:val="008000"/>
                            <w:szCs w:val="21"/>
                          </w:rPr>
                        </w:pPr>
                        <w:r>
                          <w:rPr>
                            <w:rFonts w:hint="eastAsia"/>
                            <w:b/>
                            <w:bCs/>
                            <w:szCs w:val="21"/>
                          </w:rPr>
                          <w:t>非流动资产：</w:t>
                        </w:r>
                      </w:p>
                    </w:tc>
                  </w:sdtContent>
                </w:sdt>
              </w:tr>
              <w:tr w:rsidR="00B052C7" w14:paraId="63A0F39D"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7b90cc3174546d9abee211f0daaaca4"/>
                      <w:id w:val="1196347122"/>
                    </w:sdtPr>
                    <w:sdtContent>
                      <w:p w14:paraId="41D19F1B" w14:textId="77777777" w:rsidR="00B052C7" w:rsidRDefault="00000000" w:rsidP="00B052C7">
                        <w:pPr>
                          <w:ind w:firstLineChars="100" w:firstLine="210"/>
                        </w:pPr>
                        <w:r>
                          <w:rPr>
                            <w:rFonts w:hint="eastAsia"/>
                          </w:rPr>
                          <w:t>债权投资</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21D1AD5F"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3F4D1D5"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62229452" w14:textId="77777777" w:rsidR="00B052C7" w:rsidRDefault="00000000" w:rsidP="00B052C7">
                    <w:pPr>
                      <w:jc w:val="right"/>
                      <w:rPr>
                        <w:szCs w:val="21"/>
                      </w:rPr>
                    </w:pPr>
                  </w:p>
                </w:tc>
              </w:tr>
              <w:tr w:rsidR="00B052C7" w14:paraId="53C47216"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47acc2fbeaa4f22930131827dca59cf"/>
                      <w:id w:val="-2044893256"/>
                    </w:sdtPr>
                    <w:sdtContent>
                      <w:p w14:paraId="30AEC878" w14:textId="77777777" w:rsidR="00B052C7" w:rsidRDefault="00000000" w:rsidP="00B052C7">
                        <w:pPr>
                          <w:ind w:firstLineChars="100" w:firstLine="210"/>
                        </w:pPr>
                        <w:r>
                          <w:rPr>
                            <w:rFonts w:hint="eastAsia"/>
                          </w:rPr>
                          <w:t>其他债权投资</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3C4D75CA"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2ACAA31"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3509CB2E" w14:textId="77777777" w:rsidR="00B052C7" w:rsidRDefault="00000000" w:rsidP="00B052C7">
                    <w:pPr>
                      <w:jc w:val="right"/>
                      <w:rPr>
                        <w:szCs w:val="21"/>
                      </w:rPr>
                    </w:pPr>
                  </w:p>
                </w:tc>
              </w:tr>
              <w:tr w:rsidR="00B052C7" w14:paraId="07120624" w14:textId="77777777" w:rsidTr="008819B1">
                <w:sdt>
                  <w:sdtPr>
                    <w:tag w:val="_PLD_b5fdc9a8670242a8b709ad25d6b37e5a"/>
                    <w:id w:val="1340196330"/>
                  </w:sdtPr>
                  <w:sdtContent>
                    <w:tc>
                      <w:tcPr>
                        <w:tcW w:w="1675" w:type="pct"/>
                        <w:tcBorders>
                          <w:top w:val="outset" w:sz="4" w:space="0" w:color="auto"/>
                          <w:left w:val="outset" w:sz="4" w:space="0" w:color="auto"/>
                          <w:bottom w:val="outset" w:sz="4" w:space="0" w:color="auto"/>
                          <w:right w:val="outset" w:sz="4" w:space="0" w:color="auto"/>
                        </w:tcBorders>
                        <w:vAlign w:val="center"/>
                      </w:tcPr>
                      <w:p w14:paraId="3259A6AF" w14:textId="77777777" w:rsidR="00B052C7" w:rsidRDefault="00000000" w:rsidP="00B052C7">
                        <w:pPr>
                          <w:ind w:firstLineChars="100" w:firstLine="210"/>
                          <w:rPr>
                            <w:szCs w:val="21"/>
                          </w:rPr>
                        </w:pPr>
                        <w:r>
                          <w:rPr>
                            <w:rFonts w:hint="eastAsia"/>
                            <w:szCs w:val="21"/>
                          </w:rPr>
                          <w:t>长期应收款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45C689B" w14:textId="382D6DDD" w:rsidR="00B052C7" w:rsidRDefault="00000000" w:rsidP="00B052C7">
                    <w:pPr>
                      <w:jc w:val="right"/>
                      <w:rPr>
                        <w:szCs w:val="21"/>
                      </w:rPr>
                    </w:pPr>
                    <w:r>
                      <w:t>1,343,614,722.70</w:t>
                    </w:r>
                  </w:p>
                </w:tc>
                <w:tc>
                  <w:tcPr>
                    <w:tcW w:w="1134" w:type="pct"/>
                    <w:tcBorders>
                      <w:top w:val="outset" w:sz="4" w:space="0" w:color="auto"/>
                      <w:left w:val="outset" w:sz="4" w:space="0" w:color="auto"/>
                      <w:bottom w:val="outset" w:sz="4" w:space="0" w:color="auto"/>
                      <w:right w:val="outset" w:sz="4" w:space="0" w:color="auto"/>
                    </w:tcBorders>
                    <w:vAlign w:val="center"/>
                  </w:tcPr>
                  <w:p w14:paraId="5825E4C3" w14:textId="1AF13B48" w:rsidR="00B052C7" w:rsidRDefault="00000000" w:rsidP="00B052C7">
                    <w:pPr>
                      <w:jc w:val="right"/>
                      <w:rPr>
                        <w:szCs w:val="21"/>
                      </w:rPr>
                    </w:pPr>
                    <w:r>
                      <w:t>1,343,614,722.70</w:t>
                    </w:r>
                  </w:p>
                </w:tc>
                <w:tc>
                  <w:tcPr>
                    <w:tcW w:w="957" w:type="pct"/>
                    <w:tcBorders>
                      <w:top w:val="outset" w:sz="4" w:space="0" w:color="auto"/>
                      <w:left w:val="outset" w:sz="4" w:space="0" w:color="auto"/>
                      <w:bottom w:val="outset" w:sz="4" w:space="0" w:color="auto"/>
                      <w:right w:val="outset" w:sz="4" w:space="0" w:color="auto"/>
                    </w:tcBorders>
                  </w:tcPr>
                  <w:p w14:paraId="40C6009B" w14:textId="77777777" w:rsidR="00B052C7" w:rsidRDefault="00000000" w:rsidP="00B052C7">
                    <w:pPr>
                      <w:jc w:val="right"/>
                      <w:rPr>
                        <w:szCs w:val="21"/>
                      </w:rPr>
                    </w:pPr>
                  </w:p>
                </w:tc>
              </w:tr>
              <w:tr w:rsidR="00B052C7" w14:paraId="2508848D" w14:textId="77777777" w:rsidTr="008819B1">
                <w:sdt>
                  <w:sdtPr>
                    <w:tag w:val="_PLD_68ccb97d94da45bc873dbb574eccd441"/>
                    <w:id w:val="112796992"/>
                  </w:sdtPr>
                  <w:sdtContent>
                    <w:tc>
                      <w:tcPr>
                        <w:tcW w:w="1675" w:type="pct"/>
                        <w:tcBorders>
                          <w:top w:val="outset" w:sz="4" w:space="0" w:color="auto"/>
                          <w:left w:val="outset" w:sz="4" w:space="0" w:color="auto"/>
                          <w:bottom w:val="outset" w:sz="4" w:space="0" w:color="auto"/>
                          <w:right w:val="outset" w:sz="4" w:space="0" w:color="auto"/>
                        </w:tcBorders>
                        <w:vAlign w:val="center"/>
                      </w:tcPr>
                      <w:p w14:paraId="59823FA9" w14:textId="77777777" w:rsidR="00B052C7" w:rsidRDefault="00000000" w:rsidP="00B052C7">
                        <w:pPr>
                          <w:ind w:firstLineChars="100" w:firstLine="210"/>
                          <w:rPr>
                            <w:szCs w:val="21"/>
                          </w:rPr>
                        </w:pPr>
                        <w:r>
                          <w:rPr>
                            <w:rFonts w:hint="eastAsia"/>
                            <w:szCs w:val="21"/>
                          </w:rPr>
                          <w:t>长期股权投资</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4D11327" w14:textId="41DC91C3" w:rsidR="00B052C7" w:rsidRDefault="00000000" w:rsidP="00B052C7">
                    <w:pPr>
                      <w:jc w:val="right"/>
                      <w:rPr>
                        <w:szCs w:val="21"/>
                      </w:rPr>
                    </w:pPr>
                    <w:r>
                      <w:t>8,913,207,399.22</w:t>
                    </w:r>
                  </w:p>
                </w:tc>
                <w:tc>
                  <w:tcPr>
                    <w:tcW w:w="1134" w:type="pct"/>
                    <w:tcBorders>
                      <w:top w:val="outset" w:sz="4" w:space="0" w:color="auto"/>
                      <w:left w:val="outset" w:sz="4" w:space="0" w:color="auto"/>
                      <w:bottom w:val="outset" w:sz="4" w:space="0" w:color="auto"/>
                      <w:right w:val="outset" w:sz="4" w:space="0" w:color="auto"/>
                    </w:tcBorders>
                    <w:vAlign w:val="center"/>
                  </w:tcPr>
                  <w:p w14:paraId="13D8BA6E" w14:textId="337BEC85" w:rsidR="00B052C7" w:rsidRDefault="00000000" w:rsidP="00B052C7">
                    <w:pPr>
                      <w:jc w:val="right"/>
                      <w:rPr>
                        <w:szCs w:val="21"/>
                      </w:rPr>
                    </w:pPr>
                    <w:r>
                      <w:t>8,913,207,399.22</w:t>
                    </w:r>
                  </w:p>
                </w:tc>
                <w:tc>
                  <w:tcPr>
                    <w:tcW w:w="957" w:type="pct"/>
                    <w:tcBorders>
                      <w:top w:val="outset" w:sz="4" w:space="0" w:color="auto"/>
                      <w:left w:val="outset" w:sz="4" w:space="0" w:color="auto"/>
                      <w:bottom w:val="outset" w:sz="4" w:space="0" w:color="auto"/>
                      <w:right w:val="outset" w:sz="4" w:space="0" w:color="auto"/>
                    </w:tcBorders>
                  </w:tcPr>
                  <w:p w14:paraId="7C74B9CA" w14:textId="77777777" w:rsidR="00B052C7" w:rsidRDefault="00000000" w:rsidP="00B052C7">
                    <w:pPr>
                      <w:jc w:val="right"/>
                      <w:rPr>
                        <w:szCs w:val="21"/>
                      </w:rPr>
                    </w:pPr>
                  </w:p>
                </w:tc>
              </w:tr>
              <w:tr w:rsidR="00B052C7" w14:paraId="65505C6D"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15d2afc5b9642fdb839a8cbcf6ca119"/>
                      <w:id w:val="1249691955"/>
                    </w:sdtPr>
                    <w:sdtContent>
                      <w:p w14:paraId="52D1ECF6" w14:textId="77777777" w:rsidR="00B052C7" w:rsidRDefault="00000000" w:rsidP="00B052C7">
                        <w:pPr>
                          <w:ind w:firstLineChars="100" w:firstLine="210"/>
                        </w:pPr>
                        <w:r>
                          <w:rPr>
                            <w:rFonts w:hint="eastAsia"/>
                          </w:rPr>
                          <w:t>其他权益工具投资</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5A7C8E1B"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77647B7F"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64E2A13C" w14:textId="77777777" w:rsidR="00B052C7" w:rsidRDefault="00000000" w:rsidP="00B052C7">
                    <w:pPr>
                      <w:jc w:val="right"/>
                      <w:rPr>
                        <w:szCs w:val="21"/>
                      </w:rPr>
                    </w:pPr>
                  </w:p>
                </w:tc>
              </w:tr>
              <w:tr w:rsidR="00B052C7" w14:paraId="7A37322C"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ea095af98ef4adba9bdd4a5a5f970fe"/>
                      <w:id w:val="275679261"/>
                    </w:sdtPr>
                    <w:sdtContent>
                      <w:p w14:paraId="56F6B570" w14:textId="77777777" w:rsidR="00B052C7" w:rsidRDefault="00000000" w:rsidP="00B052C7">
                        <w:pPr>
                          <w:ind w:firstLineChars="100" w:firstLine="210"/>
                        </w:pPr>
                        <w:r>
                          <w:rPr>
                            <w:rFonts w:hint="eastAsia"/>
                          </w:rPr>
                          <w:t>其他非流动金融资产</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519B5C7C"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5037CFDF"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82E7B27" w14:textId="77777777" w:rsidR="00B052C7" w:rsidRDefault="00000000" w:rsidP="00B052C7">
                    <w:pPr>
                      <w:jc w:val="right"/>
                      <w:rPr>
                        <w:szCs w:val="21"/>
                      </w:rPr>
                    </w:pPr>
                  </w:p>
                </w:tc>
              </w:tr>
              <w:tr w:rsidR="00B052C7" w14:paraId="60DD339B" w14:textId="77777777" w:rsidTr="008819B1">
                <w:sdt>
                  <w:sdtPr>
                    <w:tag w:val="_PLD_36b8621b3fb14c97aedc76148336a7c3"/>
                    <w:id w:val="386075637"/>
                  </w:sdtPr>
                  <w:sdtContent>
                    <w:tc>
                      <w:tcPr>
                        <w:tcW w:w="1675" w:type="pct"/>
                        <w:tcBorders>
                          <w:top w:val="outset" w:sz="4" w:space="0" w:color="auto"/>
                          <w:left w:val="outset" w:sz="4" w:space="0" w:color="auto"/>
                          <w:bottom w:val="outset" w:sz="4" w:space="0" w:color="auto"/>
                          <w:right w:val="outset" w:sz="4" w:space="0" w:color="auto"/>
                        </w:tcBorders>
                        <w:vAlign w:val="center"/>
                      </w:tcPr>
                      <w:p w14:paraId="328CCC3A" w14:textId="77777777" w:rsidR="00B052C7" w:rsidRDefault="00000000" w:rsidP="00B052C7">
                        <w:pPr>
                          <w:ind w:firstLineChars="100" w:firstLine="210"/>
                          <w:rPr>
                            <w:szCs w:val="21"/>
                          </w:rPr>
                        </w:pPr>
                        <w:r>
                          <w:rPr>
                            <w:rFonts w:hint="eastAsia"/>
                            <w:szCs w:val="21"/>
                          </w:rPr>
                          <w:t>投资性房地产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E83ABDA" w14:textId="45D0B929" w:rsidR="00B052C7" w:rsidRDefault="00000000" w:rsidP="00B052C7">
                    <w:pPr>
                      <w:jc w:val="right"/>
                      <w:rPr>
                        <w:szCs w:val="21"/>
                      </w:rPr>
                    </w:pPr>
                    <w:r>
                      <w:t>476,186,481.14</w:t>
                    </w:r>
                  </w:p>
                </w:tc>
                <w:tc>
                  <w:tcPr>
                    <w:tcW w:w="1134" w:type="pct"/>
                    <w:tcBorders>
                      <w:top w:val="outset" w:sz="4" w:space="0" w:color="auto"/>
                      <w:left w:val="outset" w:sz="4" w:space="0" w:color="auto"/>
                      <w:bottom w:val="outset" w:sz="4" w:space="0" w:color="auto"/>
                      <w:right w:val="outset" w:sz="4" w:space="0" w:color="auto"/>
                    </w:tcBorders>
                    <w:vAlign w:val="center"/>
                  </w:tcPr>
                  <w:p w14:paraId="7C64C1C7" w14:textId="342D84B8" w:rsidR="00B052C7" w:rsidRDefault="00000000" w:rsidP="00B052C7">
                    <w:pPr>
                      <w:jc w:val="right"/>
                      <w:rPr>
                        <w:szCs w:val="21"/>
                      </w:rPr>
                    </w:pPr>
                    <w:r>
                      <w:t>476,186,481.14</w:t>
                    </w:r>
                  </w:p>
                </w:tc>
                <w:tc>
                  <w:tcPr>
                    <w:tcW w:w="957" w:type="pct"/>
                    <w:tcBorders>
                      <w:top w:val="outset" w:sz="4" w:space="0" w:color="auto"/>
                      <w:left w:val="outset" w:sz="4" w:space="0" w:color="auto"/>
                      <w:bottom w:val="outset" w:sz="4" w:space="0" w:color="auto"/>
                      <w:right w:val="outset" w:sz="4" w:space="0" w:color="auto"/>
                    </w:tcBorders>
                  </w:tcPr>
                  <w:p w14:paraId="406AEB99" w14:textId="77777777" w:rsidR="00B052C7" w:rsidRDefault="00000000" w:rsidP="00B052C7">
                    <w:pPr>
                      <w:jc w:val="right"/>
                      <w:rPr>
                        <w:szCs w:val="21"/>
                      </w:rPr>
                    </w:pPr>
                  </w:p>
                </w:tc>
              </w:tr>
              <w:tr w:rsidR="00B052C7" w14:paraId="4205D699" w14:textId="77777777" w:rsidTr="008819B1">
                <w:sdt>
                  <w:sdtPr>
                    <w:tag w:val="_PLD_2b1f4268de8a4059b0b3b748713d4079"/>
                    <w:id w:val="-284122800"/>
                  </w:sdtPr>
                  <w:sdtContent>
                    <w:tc>
                      <w:tcPr>
                        <w:tcW w:w="1675" w:type="pct"/>
                        <w:tcBorders>
                          <w:top w:val="outset" w:sz="4" w:space="0" w:color="auto"/>
                          <w:left w:val="outset" w:sz="4" w:space="0" w:color="auto"/>
                          <w:bottom w:val="outset" w:sz="4" w:space="0" w:color="auto"/>
                          <w:right w:val="outset" w:sz="4" w:space="0" w:color="auto"/>
                        </w:tcBorders>
                        <w:vAlign w:val="center"/>
                      </w:tcPr>
                      <w:p w14:paraId="2111B826" w14:textId="77777777" w:rsidR="00B052C7" w:rsidRDefault="00000000" w:rsidP="00B052C7">
                        <w:pPr>
                          <w:ind w:firstLineChars="100" w:firstLine="210"/>
                          <w:rPr>
                            <w:szCs w:val="21"/>
                          </w:rPr>
                        </w:pPr>
                        <w:r>
                          <w:rPr>
                            <w:rFonts w:hint="eastAsia"/>
                            <w:szCs w:val="21"/>
                          </w:rPr>
                          <w:t>固定资产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FD2406E" w14:textId="735C3322" w:rsidR="00B052C7" w:rsidRDefault="00000000" w:rsidP="00B052C7">
                    <w:pPr>
                      <w:jc w:val="right"/>
                      <w:rPr>
                        <w:szCs w:val="21"/>
                      </w:rPr>
                    </w:pPr>
                    <w:r>
                      <w:t>326,236,209.58</w:t>
                    </w:r>
                  </w:p>
                </w:tc>
                <w:tc>
                  <w:tcPr>
                    <w:tcW w:w="1134" w:type="pct"/>
                    <w:tcBorders>
                      <w:top w:val="outset" w:sz="4" w:space="0" w:color="auto"/>
                      <w:left w:val="outset" w:sz="4" w:space="0" w:color="auto"/>
                      <w:bottom w:val="outset" w:sz="4" w:space="0" w:color="auto"/>
                      <w:right w:val="outset" w:sz="4" w:space="0" w:color="auto"/>
                    </w:tcBorders>
                    <w:vAlign w:val="center"/>
                  </w:tcPr>
                  <w:p w14:paraId="7FFE7F65" w14:textId="5149533B" w:rsidR="00B052C7" w:rsidRDefault="00000000" w:rsidP="00B052C7">
                    <w:pPr>
                      <w:jc w:val="right"/>
                      <w:rPr>
                        <w:szCs w:val="21"/>
                      </w:rPr>
                    </w:pPr>
                    <w:r>
                      <w:t>326,236,209.58</w:t>
                    </w:r>
                  </w:p>
                </w:tc>
                <w:tc>
                  <w:tcPr>
                    <w:tcW w:w="957" w:type="pct"/>
                    <w:tcBorders>
                      <w:top w:val="outset" w:sz="4" w:space="0" w:color="auto"/>
                      <w:left w:val="outset" w:sz="4" w:space="0" w:color="auto"/>
                      <w:bottom w:val="outset" w:sz="4" w:space="0" w:color="auto"/>
                      <w:right w:val="outset" w:sz="4" w:space="0" w:color="auto"/>
                    </w:tcBorders>
                  </w:tcPr>
                  <w:p w14:paraId="616A31D0" w14:textId="77777777" w:rsidR="00B052C7" w:rsidRDefault="00000000" w:rsidP="00B052C7">
                    <w:pPr>
                      <w:jc w:val="right"/>
                      <w:rPr>
                        <w:szCs w:val="21"/>
                      </w:rPr>
                    </w:pPr>
                  </w:p>
                </w:tc>
              </w:tr>
              <w:tr w:rsidR="00B052C7" w14:paraId="30EA6F03" w14:textId="77777777" w:rsidTr="008819B1">
                <w:sdt>
                  <w:sdtPr>
                    <w:tag w:val="_PLD_a6f8a8a727ba45aa829a11e37377b48b"/>
                    <w:id w:val="-612432331"/>
                  </w:sdtPr>
                  <w:sdtContent>
                    <w:tc>
                      <w:tcPr>
                        <w:tcW w:w="1675" w:type="pct"/>
                        <w:tcBorders>
                          <w:top w:val="outset" w:sz="4" w:space="0" w:color="auto"/>
                          <w:left w:val="outset" w:sz="4" w:space="0" w:color="auto"/>
                          <w:bottom w:val="outset" w:sz="4" w:space="0" w:color="auto"/>
                          <w:right w:val="outset" w:sz="4" w:space="0" w:color="auto"/>
                        </w:tcBorders>
                        <w:vAlign w:val="center"/>
                      </w:tcPr>
                      <w:p w14:paraId="750683D8" w14:textId="77777777" w:rsidR="00B052C7" w:rsidRDefault="00000000" w:rsidP="00B052C7">
                        <w:pPr>
                          <w:ind w:firstLineChars="100" w:firstLine="210"/>
                          <w:rPr>
                            <w:szCs w:val="21"/>
                          </w:rPr>
                        </w:pPr>
                        <w:r>
                          <w:rPr>
                            <w:rFonts w:hint="eastAsia"/>
                            <w:szCs w:val="21"/>
                          </w:rPr>
                          <w:t>在建工程</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5FCF4A0" w14:textId="33228601" w:rsidR="00B052C7" w:rsidRDefault="00000000" w:rsidP="00B052C7">
                    <w:pPr>
                      <w:jc w:val="right"/>
                      <w:rPr>
                        <w:szCs w:val="21"/>
                      </w:rPr>
                    </w:pPr>
                    <w:r>
                      <w:t>8,703,418.84</w:t>
                    </w:r>
                  </w:p>
                </w:tc>
                <w:tc>
                  <w:tcPr>
                    <w:tcW w:w="1134" w:type="pct"/>
                    <w:tcBorders>
                      <w:top w:val="outset" w:sz="4" w:space="0" w:color="auto"/>
                      <w:left w:val="outset" w:sz="4" w:space="0" w:color="auto"/>
                      <w:bottom w:val="outset" w:sz="4" w:space="0" w:color="auto"/>
                      <w:right w:val="outset" w:sz="4" w:space="0" w:color="auto"/>
                    </w:tcBorders>
                    <w:vAlign w:val="center"/>
                  </w:tcPr>
                  <w:p w14:paraId="24415B0B" w14:textId="050AF277" w:rsidR="00B052C7" w:rsidRDefault="00000000" w:rsidP="00B052C7">
                    <w:pPr>
                      <w:jc w:val="right"/>
                      <w:rPr>
                        <w:szCs w:val="21"/>
                      </w:rPr>
                    </w:pPr>
                    <w:r>
                      <w:t>8,703,418.84</w:t>
                    </w:r>
                  </w:p>
                </w:tc>
                <w:tc>
                  <w:tcPr>
                    <w:tcW w:w="957" w:type="pct"/>
                    <w:tcBorders>
                      <w:top w:val="outset" w:sz="4" w:space="0" w:color="auto"/>
                      <w:left w:val="outset" w:sz="4" w:space="0" w:color="auto"/>
                      <w:bottom w:val="outset" w:sz="4" w:space="0" w:color="auto"/>
                      <w:right w:val="outset" w:sz="4" w:space="0" w:color="auto"/>
                    </w:tcBorders>
                  </w:tcPr>
                  <w:p w14:paraId="7A4E8252" w14:textId="77777777" w:rsidR="00B052C7" w:rsidRDefault="00000000" w:rsidP="00B052C7">
                    <w:pPr>
                      <w:jc w:val="right"/>
                      <w:rPr>
                        <w:szCs w:val="21"/>
                      </w:rPr>
                    </w:pPr>
                  </w:p>
                </w:tc>
              </w:tr>
              <w:tr w:rsidR="00B052C7" w14:paraId="6AD258B7" w14:textId="77777777" w:rsidTr="008819B1">
                <w:sdt>
                  <w:sdtPr>
                    <w:tag w:val="_PLD_cbd729613f7e49e582e01c98e630aa84"/>
                    <w:id w:val="1558520362"/>
                  </w:sdtPr>
                  <w:sdtContent>
                    <w:tc>
                      <w:tcPr>
                        <w:tcW w:w="1675" w:type="pct"/>
                        <w:tcBorders>
                          <w:top w:val="outset" w:sz="4" w:space="0" w:color="auto"/>
                          <w:left w:val="outset" w:sz="4" w:space="0" w:color="auto"/>
                          <w:bottom w:val="outset" w:sz="4" w:space="0" w:color="auto"/>
                          <w:right w:val="outset" w:sz="4" w:space="0" w:color="auto"/>
                        </w:tcBorders>
                        <w:vAlign w:val="center"/>
                      </w:tcPr>
                      <w:p w14:paraId="2CB19D3C" w14:textId="77777777" w:rsidR="00B052C7" w:rsidRDefault="00000000" w:rsidP="00B052C7">
                        <w:pPr>
                          <w:ind w:firstLineChars="100" w:firstLine="210"/>
                          <w:rPr>
                            <w:szCs w:val="21"/>
                          </w:rPr>
                        </w:pPr>
                        <w:r>
                          <w:rPr>
                            <w:rFonts w:hint="eastAsia"/>
                            <w:szCs w:val="21"/>
                          </w:rPr>
                          <w:t>生产性生物资产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4E9C3CA"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708F0AE"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7D0603F2" w14:textId="77777777" w:rsidR="00B052C7" w:rsidRDefault="00000000" w:rsidP="00B052C7">
                    <w:pPr>
                      <w:jc w:val="right"/>
                      <w:rPr>
                        <w:szCs w:val="21"/>
                      </w:rPr>
                    </w:pPr>
                  </w:p>
                </w:tc>
              </w:tr>
              <w:tr w:rsidR="00B052C7" w14:paraId="468D2258" w14:textId="77777777" w:rsidTr="008819B1">
                <w:sdt>
                  <w:sdtPr>
                    <w:tag w:val="_PLD_9ec2c1c692c6487eaf851bc3303c8de8"/>
                    <w:id w:val="-5983763"/>
                  </w:sdtPr>
                  <w:sdtContent>
                    <w:tc>
                      <w:tcPr>
                        <w:tcW w:w="1675" w:type="pct"/>
                        <w:tcBorders>
                          <w:top w:val="outset" w:sz="4" w:space="0" w:color="auto"/>
                          <w:left w:val="outset" w:sz="4" w:space="0" w:color="auto"/>
                          <w:bottom w:val="outset" w:sz="4" w:space="0" w:color="auto"/>
                          <w:right w:val="outset" w:sz="4" w:space="0" w:color="auto"/>
                        </w:tcBorders>
                        <w:vAlign w:val="center"/>
                      </w:tcPr>
                      <w:p w14:paraId="22A263C9" w14:textId="77777777" w:rsidR="00B052C7" w:rsidRDefault="00000000" w:rsidP="00B052C7">
                        <w:pPr>
                          <w:ind w:firstLineChars="100" w:firstLine="210"/>
                          <w:rPr>
                            <w:szCs w:val="21"/>
                          </w:rPr>
                        </w:pPr>
                        <w:r>
                          <w:rPr>
                            <w:rFonts w:hint="eastAsia"/>
                            <w:szCs w:val="21"/>
                          </w:rPr>
                          <w:t>油气资产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ADAE0DF"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49F1B675"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58F19279" w14:textId="77777777" w:rsidR="00B052C7" w:rsidRDefault="00000000" w:rsidP="00B052C7">
                    <w:pPr>
                      <w:jc w:val="right"/>
                      <w:rPr>
                        <w:szCs w:val="21"/>
                      </w:rPr>
                    </w:pPr>
                  </w:p>
                </w:tc>
              </w:tr>
              <w:tr w:rsidR="00B052C7" w14:paraId="3B05B638"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3c11663e84a463d9fefa7bb9b0c1048"/>
                      <w:id w:val="645786032"/>
                    </w:sdtPr>
                    <w:sdtContent>
                      <w:p w14:paraId="2F6B6382" w14:textId="77777777" w:rsidR="00B052C7" w:rsidRDefault="00000000" w:rsidP="00B052C7">
                        <w:pPr>
                          <w:ind w:firstLineChars="100" w:firstLine="210"/>
                        </w:pPr>
                        <w:r>
                          <w:rPr>
                            <w:rFonts w:hint="eastAsia"/>
                          </w:rPr>
                          <w:t>使用权资产</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45D54E63" w14:textId="4E7BA882" w:rsidR="00B052C7" w:rsidRDefault="00000000" w:rsidP="00B052C7">
                    <w:pPr>
                      <w:jc w:val="right"/>
                      <w:rPr>
                        <w:szCs w:val="21"/>
                      </w:rPr>
                    </w:pPr>
                    <w:r>
                      <w:t>50,078,832.11</w:t>
                    </w:r>
                  </w:p>
                </w:tc>
                <w:tc>
                  <w:tcPr>
                    <w:tcW w:w="1134" w:type="pct"/>
                    <w:tcBorders>
                      <w:top w:val="outset" w:sz="4" w:space="0" w:color="auto"/>
                      <w:left w:val="outset" w:sz="4" w:space="0" w:color="auto"/>
                      <w:bottom w:val="outset" w:sz="4" w:space="0" w:color="auto"/>
                      <w:right w:val="outset" w:sz="4" w:space="0" w:color="auto"/>
                    </w:tcBorders>
                    <w:vAlign w:val="center"/>
                  </w:tcPr>
                  <w:p w14:paraId="232D15D7" w14:textId="100469F1" w:rsidR="00B052C7" w:rsidRDefault="00000000" w:rsidP="00B052C7">
                    <w:pPr>
                      <w:jc w:val="right"/>
                      <w:rPr>
                        <w:szCs w:val="21"/>
                      </w:rPr>
                    </w:pPr>
                    <w:r>
                      <w:t>50,078,832.11</w:t>
                    </w:r>
                  </w:p>
                </w:tc>
                <w:tc>
                  <w:tcPr>
                    <w:tcW w:w="957" w:type="pct"/>
                    <w:tcBorders>
                      <w:top w:val="outset" w:sz="4" w:space="0" w:color="auto"/>
                      <w:left w:val="outset" w:sz="4" w:space="0" w:color="auto"/>
                      <w:bottom w:val="outset" w:sz="4" w:space="0" w:color="auto"/>
                      <w:right w:val="outset" w:sz="4" w:space="0" w:color="auto"/>
                    </w:tcBorders>
                  </w:tcPr>
                  <w:p w14:paraId="13ABA5D6" w14:textId="77777777" w:rsidR="00B052C7" w:rsidRDefault="00000000" w:rsidP="00B052C7">
                    <w:pPr>
                      <w:jc w:val="right"/>
                      <w:rPr>
                        <w:szCs w:val="21"/>
                      </w:rPr>
                    </w:pPr>
                  </w:p>
                </w:tc>
              </w:tr>
              <w:tr w:rsidR="00B052C7" w14:paraId="4586C6D9" w14:textId="77777777" w:rsidTr="008819B1">
                <w:sdt>
                  <w:sdtPr>
                    <w:tag w:val="_PLD_4262dd761b6046fa924de2716e956872"/>
                    <w:id w:val="1702054167"/>
                  </w:sdtPr>
                  <w:sdtContent>
                    <w:tc>
                      <w:tcPr>
                        <w:tcW w:w="1675" w:type="pct"/>
                        <w:tcBorders>
                          <w:top w:val="outset" w:sz="4" w:space="0" w:color="auto"/>
                          <w:left w:val="outset" w:sz="4" w:space="0" w:color="auto"/>
                          <w:bottom w:val="outset" w:sz="4" w:space="0" w:color="auto"/>
                          <w:right w:val="outset" w:sz="4" w:space="0" w:color="auto"/>
                        </w:tcBorders>
                        <w:vAlign w:val="center"/>
                      </w:tcPr>
                      <w:p w14:paraId="652C5403" w14:textId="77777777" w:rsidR="00B052C7" w:rsidRDefault="00000000" w:rsidP="00B052C7">
                        <w:pPr>
                          <w:ind w:firstLineChars="100" w:firstLine="210"/>
                          <w:rPr>
                            <w:szCs w:val="21"/>
                          </w:rPr>
                        </w:pPr>
                        <w:r>
                          <w:rPr>
                            <w:rFonts w:hint="eastAsia"/>
                            <w:szCs w:val="21"/>
                          </w:rPr>
                          <w:t>无形资产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09FF6D7" w14:textId="78FC5C63" w:rsidR="00B052C7" w:rsidRDefault="00000000" w:rsidP="00B052C7">
                    <w:pPr>
                      <w:jc w:val="right"/>
                      <w:rPr>
                        <w:szCs w:val="21"/>
                      </w:rPr>
                    </w:pPr>
                    <w:r>
                      <w:t>95,217,444.55</w:t>
                    </w:r>
                  </w:p>
                </w:tc>
                <w:tc>
                  <w:tcPr>
                    <w:tcW w:w="1134" w:type="pct"/>
                    <w:tcBorders>
                      <w:top w:val="outset" w:sz="4" w:space="0" w:color="auto"/>
                      <w:left w:val="outset" w:sz="4" w:space="0" w:color="auto"/>
                      <w:bottom w:val="outset" w:sz="4" w:space="0" w:color="auto"/>
                      <w:right w:val="outset" w:sz="4" w:space="0" w:color="auto"/>
                    </w:tcBorders>
                    <w:vAlign w:val="center"/>
                  </w:tcPr>
                  <w:p w14:paraId="43CD8AB2" w14:textId="14610A8F" w:rsidR="00B052C7" w:rsidRDefault="00000000" w:rsidP="00B052C7">
                    <w:pPr>
                      <w:jc w:val="right"/>
                      <w:rPr>
                        <w:szCs w:val="21"/>
                      </w:rPr>
                    </w:pPr>
                    <w:r>
                      <w:t>95,217,444.55</w:t>
                    </w:r>
                  </w:p>
                </w:tc>
                <w:tc>
                  <w:tcPr>
                    <w:tcW w:w="957" w:type="pct"/>
                    <w:tcBorders>
                      <w:top w:val="outset" w:sz="4" w:space="0" w:color="auto"/>
                      <w:left w:val="outset" w:sz="4" w:space="0" w:color="auto"/>
                      <w:bottom w:val="outset" w:sz="4" w:space="0" w:color="auto"/>
                      <w:right w:val="outset" w:sz="4" w:space="0" w:color="auto"/>
                    </w:tcBorders>
                  </w:tcPr>
                  <w:p w14:paraId="3F4E9A6B" w14:textId="77777777" w:rsidR="00B052C7" w:rsidRDefault="00000000" w:rsidP="00B052C7">
                    <w:pPr>
                      <w:jc w:val="right"/>
                      <w:rPr>
                        <w:szCs w:val="21"/>
                      </w:rPr>
                    </w:pPr>
                  </w:p>
                </w:tc>
              </w:tr>
              <w:tr w:rsidR="00B052C7" w14:paraId="37322FF5" w14:textId="77777777" w:rsidTr="008819B1">
                <w:sdt>
                  <w:sdtPr>
                    <w:tag w:val="_PLD_d0320c7fac4e427a9ca84826b02c5734"/>
                    <w:id w:val="1326398667"/>
                  </w:sdtPr>
                  <w:sdtContent>
                    <w:tc>
                      <w:tcPr>
                        <w:tcW w:w="1675" w:type="pct"/>
                        <w:tcBorders>
                          <w:top w:val="outset" w:sz="4" w:space="0" w:color="auto"/>
                          <w:left w:val="outset" w:sz="4" w:space="0" w:color="auto"/>
                          <w:bottom w:val="outset" w:sz="4" w:space="0" w:color="auto"/>
                          <w:right w:val="outset" w:sz="4" w:space="0" w:color="auto"/>
                        </w:tcBorders>
                        <w:vAlign w:val="center"/>
                      </w:tcPr>
                      <w:p w14:paraId="5E8753B6" w14:textId="77777777" w:rsidR="00B052C7" w:rsidRDefault="00000000" w:rsidP="00B052C7">
                        <w:pPr>
                          <w:ind w:firstLineChars="100" w:firstLine="210"/>
                          <w:rPr>
                            <w:szCs w:val="21"/>
                          </w:rPr>
                        </w:pPr>
                        <w:r>
                          <w:rPr>
                            <w:rFonts w:hint="eastAsia"/>
                            <w:szCs w:val="21"/>
                          </w:rPr>
                          <w:t>开发支出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8A36801"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7FD99DA4"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5A818E05" w14:textId="77777777" w:rsidR="00B052C7" w:rsidRDefault="00000000" w:rsidP="00B052C7">
                    <w:pPr>
                      <w:jc w:val="right"/>
                      <w:rPr>
                        <w:szCs w:val="21"/>
                      </w:rPr>
                    </w:pPr>
                  </w:p>
                </w:tc>
              </w:tr>
              <w:tr w:rsidR="00B052C7" w14:paraId="7F9A7F28" w14:textId="77777777" w:rsidTr="008819B1">
                <w:sdt>
                  <w:sdtPr>
                    <w:tag w:val="_PLD_4846263d507047588305561afe77d528"/>
                    <w:id w:val="-1774233890"/>
                  </w:sdtPr>
                  <w:sdtContent>
                    <w:tc>
                      <w:tcPr>
                        <w:tcW w:w="1675" w:type="pct"/>
                        <w:tcBorders>
                          <w:top w:val="outset" w:sz="4" w:space="0" w:color="auto"/>
                          <w:left w:val="outset" w:sz="4" w:space="0" w:color="auto"/>
                          <w:bottom w:val="outset" w:sz="4" w:space="0" w:color="auto"/>
                          <w:right w:val="outset" w:sz="4" w:space="0" w:color="auto"/>
                        </w:tcBorders>
                        <w:vAlign w:val="center"/>
                      </w:tcPr>
                      <w:p w14:paraId="1B669130" w14:textId="77777777" w:rsidR="00B052C7" w:rsidRDefault="00000000" w:rsidP="00B052C7">
                        <w:pPr>
                          <w:ind w:firstLineChars="100" w:firstLine="210"/>
                          <w:rPr>
                            <w:szCs w:val="21"/>
                          </w:rPr>
                        </w:pPr>
                        <w:r>
                          <w:rPr>
                            <w:rFonts w:hint="eastAsia"/>
                            <w:szCs w:val="21"/>
                          </w:rPr>
                          <w:t>商誉</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8DCA758" w14:textId="77777777" w:rsidR="00B052C7" w:rsidRDefault="00000000" w:rsidP="00B052C7">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540CAAB1" w14:textId="77777777" w:rsidR="00B052C7" w:rsidRDefault="00000000" w:rsidP="00B052C7">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4FD2C55" w14:textId="77777777" w:rsidR="00B052C7" w:rsidRDefault="00000000" w:rsidP="00B052C7">
                    <w:pPr>
                      <w:jc w:val="right"/>
                      <w:rPr>
                        <w:szCs w:val="21"/>
                      </w:rPr>
                    </w:pPr>
                  </w:p>
                </w:tc>
              </w:tr>
              <w:tr w:rsidR="00B052C7" w14:paraId="274F02F9" w14:textId="77777777" w:rsidTr="008819B1">
                <w:sdt>
                  <w:sdtPr>
                    <w:tag w:val="_PLD_462cae3387f345689733665726db17f7"/>
                    <w:id w:val="-559555950"/>
                  </w:sdtPr>
                  <w:sdtContent>
                    <w:tc>
                      <w:tcPr>
                        <w:tcW w:w="1675" w:type="pct"/>
                        <w:tcBorders>
                          <w:top w:val="outset" w:sz="4" w:space="0" w:color="auto"/>
                          <w:left w:val="outset" w:sz="4" w:space="0" w:color="auto"/>
                          <w:bottom w:val="outset" w:sz="4" w:space="0" w:color="auto"/>
                          <w:right w:val="outset" w:sz="4" w:space="0" w:color="auto"/>
                        </w:tcBorders>
                        <w:vAlign w:val="center"/>
                      </w:tcPr>
                      <w:p w14:paraId="650D3045" w14:textId="77777777" w:rsidR="00B052C7" w:rsidRDefault="00000000" w:rsidP="00B052C7">
                        <w:pPr>
                          <w:ind w:firstLineChars="100" w:firstLine="210"/>
                          <w:rPr>
                            <w:szCs w:val="21"/>
                          </w:rPr>
                        </w:pPr>
                        <w:r>
                          <w:rPr>
                            <w:rFonts w:hint="eastAsia"/>
                            <w:szCs w:val="21"/>
                          </w:rPr>
                          <w:t>长期待摊费用</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601A1F4" w14:textId="04714804" w:rsidR="00B052C7" w:rsidRDefault="00000000" w:rsidP="00B052C7">
                    <w:pPr>
                      <w:jc w:val="right"/>
                      <w:rPr>
                        <w:szCs w:val="21"/>
                      </w:rPr>
                    </w:pPr>
                    <w:r>
                      <w:t>20,331,941.10</w:t>
                    </w:r>
                  </w:p>
                </w:tc>
                <w:tc>
                  <w:tcPr>
                    <w:tcW w:w="1134" w:type="pct"/>
                    <w:tcBorders>
                      <w:top w:val="outset" w:sz="4" w:space="0" w:color="auto"/>
                      <w:left w:val="outset" w:sz="4" w:space="0" w:color="auto"/>
                      <w:bottom w:val="outset" w:sz="4" w:space="0" w:color="auto"/>
                      <w:right w:val="outset" w:sz="4" w:space="0" w:color="auto"/>
                    </w:tcBorders>
                    <w:vAlign w:val="center"/>
                  </w:tcPr>
                  <w:p w14:paraId="47AEF424" w14:textId="69DED8C7" w:rsidR="00B052C7" w:rsidRDefault="00000000" w:rsidP="00B052C7">
                    <w:pPr>
                      <w:jc w:val="right"/>
                      <w:rPr>
                        <w:szCs w:val="21"/>
                      </w:rPr>
                    </w:pPr>
                    <w:r>
                      <w:t>20,331,941.10</w:t>
                    </w:r>
                  </w:p>
                </w:tc>
                <w:tc>
                  <w:tcPr>
                    <w:tcW w:w="957" w:type="pct"/>
                    <w:tcBorders>
                      <w:top w:val="outset" w:sz="4" w:space="0" w:color="auto"/>
                      <w:left w:val="outset" w:sz="4" w:space="0" w:color="auto"/>
                      <w:bottom w:val="outset" w:sz="4" w:space="0" w:color="auto"/>
                      <w:right w:val="outset" w:sz="4" w:space="0" w:color="auto"/>
                    </w:tcBorders>
                  </w:tcPr>
                  <w:p w14:paraId="1DD8F580" w14:textId="77777777" w:rsidR="00B052C7" w:rsidRDefault="00000000" w:rsidP="00B052C7">
                    <w:pPr>
                      <w:jc w:val="right"/>
                      <w:rPr>
                        <w:szCs w:val="21"/>
                      </w:rPr>
                    </w:pPr>
                  </w:p>
                </w:tc>
              </w:tr>
              <w:tr w:rsidR="00E318D9" w14:paraId="32914780" w14:textId="77777777" w:rsidTr="00CF5DBC">
                <w:sdt>
                  <w:sdtPr>
                    <w:tag w:val="_PLD_10d139fbc75a40769c70db931552de6d"/>
                    <w:id w:val="1878356905"/>
                  </w:sdtPr>
                  <w:sdtContent>
                    <w:tc>
                      <w:tcPr>
                        <w:tcW w:w="1675" w:type="pct"/>
                        <w:tcBorders>
                          <w:top w:val="outset" w:sz="4" w:space="0" w:color="auto"/>
                          <w:left w:val="outset" w:sz="4" w:space="0" w:color="auto"/>
                          <w:bottom w:val="outset" w:sz="4" w:space="0" w:color="auto"/>
                          <w:right w:val="outset" w:sz="4" w:space="0" w:color="auto"/>
                        </w:tcBorders>
                        <w:vAlign w:val="center"/>
                      </w:tcPr>
                      <w:p w14:paraId="1D31CB46" w14:textId="77777777" w:rsidR="00E318D9" w:rsidRDefault="00000000" w:rsidP="00E318D9">
                        <w:pPr>
                          <w:ind w:firstLineChars="100" w:firstLine="210"/>
                          <w:rPr>
                            <w:szCs w:val="21"/>
                          </w:rPr>
                        </w:pPr>
                        <w:r>
                          <w:rPr>
                            <w:rFonts w:hint="eastAsia"/>
                            <w:szCs w:val="21"/>
                          </w:rPr>
                          <w:t>递延所得税资产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A4FF47B" w14:textId="08E47349" w:rsidR="00E318D9" w:rsidRDefault="00000000" w:rsidP="00E318D9">
                    <w:pPr>
                      <w:jc w:val="right"/>
                      <w:rPr>
                        <w:szCs w:val="21"/>
                      </w:rPr>
                    </w:pPr>
                    <w:r>
                      <w:t>139,108,932.37</w:t>
                    </w:r>
                  </w:p>
                </w:tc>
                <w:tc>
                  <w:tcPr>
                    <w:tcW w:w="1134" w:type="pct"/>
                    <w:tcBorders>
                      <w:top w:val="outset" w:sz="4" w:space="0" w:color="auto"/>
                      <w:left w:val="outset" w:sz="4" w:space="0" w:color="auto"/>
                      <w:bottom w:val="outset" w:sz="4" w:space="0" w:color="auto"/>
                      <w:right w:val="outset" w:sz="4" w:space="0" w:color="auto"/>
                    </w:tcBorders>
                    <w:vAlign w:val="center"/>
                  </w:tcPr>
                  <w:p w14:paraId="0862C111" w14:textId="252F396A" w:rsidR="00E318D9" w:rsidRDefault="00000000" w:rsidP="00E318D9">
                    <w:pPr>
                      <w:jc w:val="right"/>
                      <w:rPr>
                        <w:szCs w:val="21"/>
                      </w:rPr>
                    </w:pPr>
                    <w:r>
                      <w:t>139,418,633.12</w:t>
                    </w:r>
                  </w:p>
                </w:tc>
                <w:tc>
                  <w:tcPr>
                    <w:tcW w:w="957" w:type="pct"/>
                    <w:tcBorders>
                      <w:top w:val="outset" w:sz="4" w:space="0" w:color="auto"/>
                      <w:left w:val="outset" w:sz="4" w:space="0" w:color="auto"/>
                      <w:bottom w:val="outset" w:sz="4" w:space="0" w:color="auto"/>
                      <w:right w:val="outset" w:sz="4" w:space="0" w:color="auto"/>
                    </w:tcBorders>
                    <w:vAlign w:val="center"/>
                  </w:tcPr>
                  <w:p w14:paraId="4F956D5C" w14:textId="2D1DDB13" w:rsidR="00E318D9" w:rsidRDefault="00000000" w:rsidP="00E318D9">
                    <w:pPr>
                      <w:jc w:val="right"/>
                      <w:rPr>
                        <w:szCs w:val="21"/>
                      </w:rPr>
                    </w:pPr>
                    <w:r>
                      <w:t>309,700.75</w:t>
                    </w:r>
                  </w:p>
                </w:tc>
              </w:tr>
              <w:tr w:rsidR="00E318D9" w14:paraId="3A872700" w14:textId="77777777" w:rsidTr="00CF5DBC">
                <w:sdt>
                  <w:sdtPr>
                    <w:tag w:val="_PLD_64f4169f1361408eb8e991b3a56043e8"/>
                    <w:id w:val="1795406807"/>
                  </w:sdtPr>
                  <w:sdtContent>
                    <w:tc>
                      <w:tcPr>
                        <w:tcW w:w="1675" w:type="pct"/>
                        <w:tcBorders>
                          <w:top w:val="outset" w:sz="4" w:space="0" w:color="auto"/>
                          <w:left w:val="outset" w:sz="4" w:space="0" w:color="auto"/>
                          <w:bottom w:val="outset" w:sz="4" w:space="0" w:color="auto"/>
                          <w:right w:val="outset" w:sz="4" w:space="0" w:color="auto"/>
                        </w:tcBorders>
                        <w:vAlign w:val="center"/>
                      </w:tcPr>
                      <w:p w14:paraId="0A70D49E" w14:textId="77777777" w:rsidR="00E318D9" w:rsidRDefault="00000000" w:rsidP="00E318D9">
                        <w:pPr>
                          <w:ind w:firstLineChars="100" w:firstLine="210"/>
                          <w:rPr>
                            <w:szCs w:val="21"/>
                          </w:rPr>
                        </w:pPr>
                        <w:r>
                          <w:rPr>
                            <w:rFonts w:hint="eastAsia"/>
                            <w:szCs w:val="21"/>
                          </w:rPr>
                          <w:t>其他非流动资产</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5996015"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807BF54"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vAlign w:val="center"/>
                  </w:tcPr>
                  <w:p w14:paraId="2C43A7BF" w14:textId="776EC078" w:rsidR="00E318D9" w:rsidRDefault="00000000" w:rsidP="00E318D9">
                    <w:pPr>
                      <w:jc w:val="right"/>
                      <w:rPr>
                        <w:szCs w:val="21"/>
                      </w:rPr>
                    </w:pPr>
                  </w:p>
                </w:tc>
              </w:tr>
              <w:tr w:rsidR="00E318D9" w14:paraId="77D39604" w14:textId="77777777" w:rsidTr="00CF5DBC">
                <w:sdt>
                  <w:sdtPr>
                    <w:tag w:val="_PLD_f6f1e7df96db4a259f772ed6d97aecae"/>
                    <w:id w:val="-2026012402"/>
                  </w:sdtPr>
                  <w:sdtContent>
                    <w:tc>
                      <w:tcPr>
                        <w:tcW w:w="1675" w:type="pct"/>
                        <w:tcBorders>
                          <w:top w:val="outset" w:sz="4" w:space="0" w:color="auto"/>
                          <w:left w:val="outset" w:sz="4" w:space="0" w:color="auto"/>
                          <w:bottom w:val="outset" w:sz="4" w:space="0" w:color="auto"/>
                          <w:right w:val="outset" w:sz="4" w:space="0" w:color="auto"/>
                        </w:tcBorders>
                        <w:vAlign w:val="center"/>
                      </w:tcPr>
                      <w:p w14:paraId="6DEFF1F4" w14:textId="77777777" w:rsidR="00E318D9" w:rsidRDefault="00000000" w:rsidP="00E318D9">
                        <w:pPr>
                          <w:ind w:firstLineChars="200" w:firstLine="420"/>
                          <w:rPr>
                            <w:szCs w:val="21"/>
                          </w:rPr>
                        </w:pPr>
                        <w:r>
                          <w:rPr>
                            <w:rFonts w:hint="eastAsia"/>
                            <w:szCs w:val="21"/>
                          </w:rPr>
                          <w:t>非流动资产合计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9221E5F" w14:textId="3F2762FA" w:rsidR="00E318D9" w:rsidRDefault="00000000" w:rsidP="00E318D9">
                    <w:pPr>
                      <w:jc w:val="right"/>
                      <w:rPr>
                        <w:szCs w:val="21"/>
                      </w:rPr>
                    </w:pPr>
                    <w:r>
                      <w:t>11,372,685,381.61</w:t>
                    </w:r>
                  </w:p>
                </w:tc>
                <w:tc>
                  <w:tcPr>
                    <w:tcW w:w="1134" w:type="pct"/>
                    <w:tcBorders>
                      <w:top w:val="outset" w:sz="4" w:space="0" w:color="auto"/>
                      <w:left w:val="outset" w:sz="4" w:space="0" w:color="auto"/>
                      <w:bottom w:val="outset" w:sz="4" w:space="0" w:color="auto"/>
                      <w:right w:val="outset" w:sz="4" w:space="0" w:color="auto"/>
                    </w:tcBorders>
                    <w:vAlign w:val="center"/>
                  </w:tcPr>
                  <w:p w14:paraId="1CF3D863" w14:textId="1FBA594C" w:rsidR="00E318D9" w:rsidRDefault="00000000" w:rsidP="00E318D9">
                    <w:pPr>
                      <w:jc w:val="right"/>
                      <w:rPr>
                        <w:szCs w:val="21"/>
                      </w:rPr>
                    </w:pPr>
                    <w:r>
                      <w:t>11,372,995,082.36</w:t>
                    </w:r>
                  </w:p>
                </w:tc>
                <w:tc>
                  <w:tcPr>
                    <w:tcW w:w="957" w:type="pct"/>
                    <w:tcBorders>
                      <w:top w:val="outset" w:sz="4" w:space="0" w:color="auto"/>
                      <w:left w:val="outset" w:sz="4" w:space="0" w:color="auto"/>
                      <w:bottom w:val="outset" w:sz="4" w:space="0" w:color="auto"/>
                      <w:right w:val="outset" w:sz="4" w:space="0" w:color="auto"/>
                    </w:tcBorders>
                    <w:vAlign w:val="center"/>
                  </w:tcPr>
                  <w:p w14:paraId="51C11871" w14:textId="20016C5A" w:rsidR="00E318D9" w:rsidRDefault="00000000" w:rsidP="00E318D9">
                    <w:pPr>
                      <w:jc w:val="right"/>
                      <w:rPr>
                        <w:szCs w:val="21"/>
                      </w:rPr>
                    </w:pPr>
                    <w:r>
                      <w:t>309,700.75</w:t>
                    </w:r>
                  </w:p>
                </w:tc>
              </w:tr>
              <w:tr w:rsidR="00E318D9" w14:paraId="5E6F6BC6" w14:textId="77777777" w:rsidTr="00CF5DBC">
                <w:sdt>
                  <w:sdtPr>
                    <w:tag w:val="_PLD_8f683f8d99cd49b3b64f261f8e13dd96"/>
                    <w:id w:val="1394937735"/>
                  </w:sdtPr>
                  <w:sdtContent>
                    <w:tc>
                      <w:tcPr>
                        <w:tcW w:w="1675" w:type="pct"/>
                        <w:tcBorders>
                          <w:top w:val="outset" w:sz="4" w:space="0" w:color="auto"/>
                          <w:left w:val="outset" w:sz="4" w:space="0" w:color="auto"/>
                          <w:bottom w:val="outset" w:sz="4" w:space="0" w:color="auto"/>
                          <w:right w:val="outset" w:sz="4" w:space="0" w:color="auto"/>
                        </w:tcBorders>
                        <w:vAlign w:val="center"/>
                      </w:tcPr>
                      <w:p w14:paraId="0B2F1809" w14:textId="77777777" w:rsidR="00E318D9" w:rsidRDefault="00000000" w:rsidP="00E318D9">
                        <w:pPr>
                          <w:ind w:firstLineChars="300" w:firstLine="630"/>
                          <w:rPr>
                            <w:szCs w:val="21"/>
                          </w:rPr>
                        </w:pPr>
                        <w:r>
                          <w:rPr>
                            <w:rFonts w:hint="eastAsia"/>
                            <w:szCs w:val="21"/>
                          </w:rPr>
                          <w:t>资产总计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8B9B90F" w14:textId="650CF825" w:rsidR="00E318D9" w:rsidRDefault="00000000" w:rsidP="00E318D9">
                    <w:pPr>
                      <w:jc w:val="right"/>
                      <w:rPr>
                        <w:szCs w:val="21"/>
                      </w:rPr>
                    </w:pPr>
                    <w:r>
                      <w:t>19,816,156,550.65</w:t>
                    </w:r>
                  </w:p>
                </w:tc>
                <w:tc>
                  <w:tcPr>
                    <w:tcW w:w="1134" w:type="pct"/>
                    <w:tcBorders>
                      <w:top w:val="outset" w:sz="4" w:space="0" w:color="auto"/>
                      <w:left w:val="outset" w:sz="4" w:space="0" w:color="auto"/>
                      <w:bottom w:val="outset" w:sz="4" w:space="0" w:color="auto"/>
                      <w:right w:val="outset" w:sz="4" w:space="0" w:color="auto"/>
                    </w:tcBorders>
                    <w:vAlign w:val="center"/>
                  </w:tcPr>
                  <w:p w14:paraId="77FD393B" w14:textId="4B007E84" w:rsidR="00E318D9" w:rsidRDefault="00000000" w:rsidP="00E318D9">
                    <w:pPr>
                      <w:jc w:val="right"/>
                      <w:rPr>
                        <w:szCs w:val="21"/>
                      </w:rPr>
                    </w:pPr>
                    <w:r>
                      <w:t>19,816,466,251.40</w:t>
                    </w:r>
                  </w:p>
                </w:tc>
                <w:tc>
                  <w:tcPr>
                    <w:tcW w:w="957" w:type="pct"/>
                    <w:tcBorders>
                      <w:top w:val="outset" w:sz="4" w:space="0" w:color="auto"/>
                      <w:left w:val="outset" w:sz="4" w:space="0" w:color="auto"/>
                      <w:bottom w:val="outset" w:sz="4" w:space="0" w:color="auto"/>
                      <w:right w:val="outset" w:sz="4" w:space="0" w:color="auto"/>
                    </w:tcBorders>
                    <w:vAlign w:val="center"/>
                  </w:tcPr>
                  <w:p w14:paraId="488982E5" w14:textId="71A68D23" w:rsidR="00E318D9" w:rsidRDefault="00000000" w:rsidP="00E318D9">
                    <w:pPr>
                      <w:jc w:val="right"/>
                      <w:rPr>
                        <w:szCs w:val="21"/>
                      </w:rPr>
                    </w:pPr>
                    <w:r>
                      <w:t>309,700.75</w:t>
                    </w:r>
                  </w:p>
                </w:tc>
              </w:tr>
              <w:tr w:rsidR="00E318D9" w14:paraId="069B0252" w14:textId="77777777" w:rsidTr="00F10D87">
                <w:sdt>
                  <w:sdtPr>
                    <w:tag w:val="_PLD_7ae3a027b88c40d0a971febabd0fb5aa"/>
                    <w:id w:val="-22892641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38669F0" w14:textId="77777777" w:rsidR="00E318D9" w:rsidRDefault="00000000" w:rsidP="00E318D9">
                        <w:pPr>
                          <w:rPr>
                            <w:color w:val="008000"/>
                            <w:szCs w:val="21"/>
                          </w:rPr>
                        </w:pPr>
                        <w:r>
                          <w:rPr>
                            <w:rFonts w:hint="eastAsia"/>
                            <w:b/>
                            <w:bCs/>
                            <w:szCs w:val="21"/>
                          </w:rPr>
                          <w:t>流动负债：</w:t>
                        </w:r>
                      </w:p>
                    </w:tc>
                  </w:sdtContent>
                </w:sdt>
              </w:tr>
              <w:tr w:rsidR="00E318D9" w14:paraId="2F649183" w14:textId="77777777" w:rsidTr="008819B1">
                <w:sdt>
                  <w:sdtPr>
                    <w:tag w:val="_PLD_5b4daa294e5e4a6090c09ece82f34023"/>
                    <w:id w:val="1404490527"/>
                  </w:sdtPr>
                  <w:sdtContent>
                    <w:tc>
                      <w:tcPr>
                        <w:tcW w:w="1675" w:type="pct"/>
                        <w:tcBorders>
                          <w:top w:val="outset" w:sz="4" w:space="0" w:color="auto"/>
                          <w:left w:val="outset" w:sz="4" w:space="0" w:color="auto"/>
                          <w:bottom w:val="outset" w:sz="4" w:space="0" w:color="auto"/>
                          <w:right w:val="outset" w:sz="4" w:space="0" w:color="auto"/>
                        </w:tcBorders>
                        <w:vAlign w:val="center"/>
                      </w:tcPr>
                      <w:p w14:paraId="03B4A716" w14:textId="77777777" w:rsidR="00E318D9" w:rsidRDefault="00000000" w:rsidP="00E318D9">
                        <w:pPr>
                          <w:ind w:firstLineChars="100" w:firstLine="210"/>
                          <w:rPr>
                            <w:szCs w:val="21"/>
                          </w:rPr>
                        </w:pPr>
                        <w:r>
                          <w:rPr>
                            <w:rFonts w:hint="eastAsia"/>
                            <w:szCs w:val="21"/>
                          </w:rPr>
                          <w:t>短期借款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47A994F" w14:textId="6AAE6FC8" w:rsidR="00E318D9" w:rsidRDefault="00000000" w:rsidP="00E318D9">
                    <w:pPr>
                      <w:jc w:val="right"/>
                      <w:rPr>
                        <w:szCs w:val="21"/>
                      </w:rPr>
                    </w:pPr>
                    <w:r>
                      <w:t>744,563,644.44</w:t>
                    </w:r>
                  </w:p>
                </w:tc>
                <w:tc>
                  <w:tcPr>
                    <w:tcW w:w="1134" w:type="pct"/>
                    <w:tcBorders>
                      <w:top w:val="outset" w:sz="4" w:space="0" w:color="auto"/>
                      <w:left w:val="outset" w:sz="4" w:space="0" w:color="auto"/>
                      <w:bottom w:val="outset" w:sz="4" w:space="0" w:color="auto"/>
                      <w:right w:val="outset" w:sz="4" w:space="0" w:color="auto"/>
                    </w:tcBorders>
                    <w:vAlign w:val="center"/>
                  </w:tcPr>
                  <w:p w14:paraId="2E584CE2" w14:textId="4A71C3AB" w:rsidR="00E318D9" w:rsidRDefault="00000000" w:rsidP="00E318D9">
                    <w:pPr>
                      <w:jc w:val="right"/>
                      <w:rPr>
                        <w:szCs w:val="21"/>
                      </w:rPr>
                    </w:pPr>
                    <w:r>
                      <w:t>744,563,644.44</w:t>
                    </w:r>
                  </w:p>
                </w:tc>
                <w:tc>
                  <w:tcPr>
                    <w:tcW w:w="957" w:type="pct"/>
                    <w:tcBorders>
                      <w:top w:val="outset" w:sz="4" w:space="0" w:color="auto"/>
                      <w:left w:val="outset" w:sz="4" w:space="0" w:color="auto"/>
                      <w:bottom w:val="outset" w:sz="4" w:space="0" w:color="auto"/>
                      <w:right w:val="outset" w:sz="4" w:space="0" w:color="auto"/>
                    </w:tcBorders>
                  </w:tcPr>
                  <w:p w14:paraId="0C8A4422" w14:textId="77777777" w:rsidR="00E318D9" w:rsidRDefault="00000000" w:rsidP="00E318D9">
                    <w:pPr>
                      <w:jc w:val="right"/>
                      <w:rPr>
                        <w:szCs w:val="21"/>
                      </w:rPr>
                    </w:pPr>
                  </w:p>
                </w:tc>
              </w:tr>
              <w:tr w:rsidR="00E318D9" w14:paraId="7FA3AA30"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921418a40f4f24b935c49c3a9c4cc5"/>
                      <w:id w:val="-1272321698"/>
                    </w:sdtPr>
                    <w:sdtContent>
                      <w:p w14:paraId="402F1B2B" w14:textId="77777777" w:rsidR="00E318D9" w:rsidRDefault="00000000" w:rsidP="00E318D9">
                        <w:pPr>
                          <w:ind w:firstLineChars="100" w:firstLine="210"/>
                        </w:pPr>
                        <w:r>
                          <w:rPr>
                            <w:rFonts w:hint="eastAsia"/>
                          </w:rPr>
                          <w:t>交易性金融负债</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6A320C85"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1D174A99"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219581DC" w14:textId="77777777" w:rsidR="00E318D9" w:rsidRDefault="00000000" w:rsidP="00E318D9">
                    <w:pPr>
                      <w:jc w:val="right"/>
                      <w:rPr>
                        <w:szCs w:val="21"/>
                      </w:rPr>
                    </w:pPr>
                  </w:p>
                </w:tc>
              </w:tr>
              <w:tr w:rsidR="00E318D9" w14:paraId="4AB45271" w14:textId="77777777" w:rsidTr="008819B1">
                <w:sdt>
                  <w:sdtPr>
                    <w:tag w:val="_PLD_a4f6c92f09484385927a0de36eb079c8"/>
                    <w:id w:val="769985404"/>
                  </w:sdtPr>
                  <w:sdtContent>
                    <w:tc>
                      <w:tcPr>
                        <w:tcW w:w="1675" w:type="pct"/>
                        <w:tcBorders>
                          <w:top w:val="outset" w:sz="4" w:space="0" w:color="auto"/>
                          <w:left w:val="outset" w:sz="4" w:space="0" w:color="auto"/>
                          <w:bottom w:val="outset" w:sz="4" w:space="0" w:color="auto"/>
                          <w:right w:val="outset" w:sz="4" w:space="0" w:color="auto"/>
                        </w:tcBorders>
                        <w:vAlign w:val="center"/>
                      </w:tcPr>
                      <w:p w14:paraId="44C4E867" w14:textId="77777777" w:rsidR="00E318D9" w:rsidRDefault="00000000" w:rsidP="00E318D9">
                        <w:pPr>
                          <w:ind w:firstLineChars="100" w:firstLine="210"/>
                          <w:rPr>
                            <w:szCs w:val="21"/>
                          </w:rPr>
                        </w:pPr>
                        <w:r>
                          <w:rPr>
                            <w:rFonts w:hint="eastAsia"/>
                            <w:szCs w:val="21"/>
                          </w:rPr>
                          <w:t>衍生金融负债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1147FB9"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1A74C0EA"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C198948" w14:textId="77777777" w:rsidR="00E318D9" w:rsidRDefault="00000000" w:rsidP="00E318D9">
                    <w:pPr>
                      <w:jc w:val="right"/>
                      <w:rPr>
                        <w:szCs w:val="21"/>
                      </w:rPr>
                    </w:pPr>
                  </w:p>
                </w:tc>
              </w:tr>
              <w:tr w:rsidR="00E318D9" w14:paraId="03043A8B" w14:textId="77777777" w:rsidTr="008819B1">
                <w:sdt>
                  <w:sdtPr>
                    <w:tag w:val="_PLD_a2c117483a744df6b0530fb06d3892c4"/>
                    <w:id w:val="-288752907"/>
                  </w:sdtPr>
                  <w:sdtContent>
                    <w:tc>
                      <w:tcPr>
                        <w:tcW w:w="1675" w:type="pct"/>
                        <w:tcBorders>
                          <w:top w:val="outset" w:sz="4" w:space="0" w:color="auto"/>
                          <w:left w:val="outset" w:sz="4" w:space="0" w:color="auto"/>
                          <w:bottom w:val="outset" w:sz="4" w:space="0" w:color="auto"/>
                          <w:right w:val="outset" w:sz="4" w:space="0" w:color="auto"/>
                        </w:tcBorders>
                        <w:vAlign w:val="center"/>
                      </w:tcPr>
                      <w:p w14:paraId="02CB973D" w14:textId="77777777" w:rsidR="00E318D9" w:rsidRDefault="00000000" w:rsidP="00E318D9">
                        <w:pPr>
                          <w:ind w:firstLineChars="100" w:firstLine="210"/>
                        </w:pPr>
                        <w:r>
                          <w:rPr>
                            <w:rFonts w:hint="eastAsia"/>
                          </w:rPr>
                          <w:t>应付票据</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775BEFF" w14:textId="410344F7" w:rsidR="00E318D9" w:rsidRDefault="00000000" w:rsidP="00E318D9">
                    <w:pPr>
                      <w:jc w:val="right"/>
                      <w:rPr>
                        <w:szCs w:val="21"/>
                      </w:rPr>
                    </w:pPr>
                    <w:r>
                      <w:t>488,854,377.26</w:t>
                    </w:r>
                  </w:p>
                </w:tc>
                <w:tc>
                  <w:tcPr>
                    <w:tcW w:w="1134" w:type="pct"/>
                    <w:tcBorders>
                      <w:top w:val="outset" w:sz="4" w:space="0" w:color="auto"/>
                      <w:left w:val="outset" w:sz="4" w:space="0" w:color="auto"/>
                      <w:bottom w:val="outset" w:sz="4" w:space="0" w:color="auto"/>
                      <w:right w:val="outset" w:sz="4" w:space="0" w:color="auto"/>
                    </w:tcBorders>
                    <w:vAlign w:val="center"/>
                  </w:tcPr>
                  <w:p w14:paraId="5B2D338D" w14:textId="096C45B9" w:rsidR="00E318D9" w:rsidRDefault="00000000" w:rsidP="00E318D9">
                    <w:pPr>
                      <w:jc w:val="right"/>
                      <w:rPr>
                        <w:szCs w:val="21"/>
                      </w:rPr>
                    </w:pPr>
                    <w:r>
                      <w:t>488,854,377.26</w:t>
                    </w:r>
                  </w:p>
                </w:tc>
                <w:tc>
                  <w:tcPr>
                    <w:tcW w:w="957" w:type="pct"/>
                    <w:tcBorders>
                      <w:top w:val="outset" w:sz="4" w:space="0" w:color="auto"/>
                      <w:left w:val="outset" w:sz="4" w:space="0" w:color="auto"/>
                      <w:bottom w:val="outset" w:sz="4" w:space="0" w:color="auto"/>
                      <w:right w:val="outset" w:sz="4" w:space="0" w:color="auto"/>
                    </w:tcBorders>
                  </w:tcPr>
                  <w:p w14:paraId="701F7CD0" w14:textId="77777777" w:rsidR="00E318D9" w:rsidRDefault="00000000" w:rsidP="00E318D9">
                    <w:pPr>
                      <w:jc w:val="right"/>
                      <w:rPr>
                        <w:szCs w:val="21"/>
                      </w:rPr>
                    </w:pPr>
                  </w:p>
                </w:tc>
              </w:tr>
              <w:tr w:rsidR="00E318D9" w14:paraId="21A82D6F" w14:textId="77777777" w:rsidTr="008819B1">
                <w:sdt>
                  <w:sdtPr>
                    <w:tag w:val="_PLD_92d40b52a4524f5a8911e7c087975083"/>
                    <w:id w:val="-307865253"/>
                  </w:sdtPr>
                  <w:sdtContent>
                    <w:tc>
                      <w:tcPr>
                        <w:tcW w:w="1675" w:type="pct"/>
                        <w:tcBorders>
                          <w:top w:val="outset" w:sz="4" w:space="0" w:color="auto"/>
                          <w:left w:val="outset" w:sz="4" w:space="0" w:color="auto"/>
                          <w:bottom w:val="outset" w:sz="4" w:space="0" w:color="auto"/>
                          <w:right w:val="outset" w:sz="4" w:space="0" w:color="auto"/>
                        </w:tcBorders>
                        <w:vAlign w:val="center"/>
                      </w:tcPr>
                      <w:p w14:paraId="54468717" w14:textId="77777777" w:rsidR="00E318D9" w:rsidRDefault="00000000" w:rsidP="00E318D9">
                        <w:pPr>
                          <w:ind w:firstLineChars="100" w:firstLine="210"/>
                        </w:pPr>
                        <w:r>
                          <w:rPr>
                            <w:rFonts w:hint="eastAsia"/>
                          </w:rPr>
                          <w:t>应付账款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0B957B9" w14:textId="3579947E" w:rsidR="00E318D9" w:rsidRDefault="00000000" w:rsidP="00E318D9">
                    <w:pPr>
                      <w:jc w:val="right"/>
                      <w:rPr>
                        <w:szCs w:val="21"/>
                      </w:rPr>
                    </w:pPr>
                    <w:r>
                      <w:t>2,887,256,221.31</w:t>
                    </w:r>
                  </w:p>
                </w:tc>
                <w:tc>
                  <w:tcPr>
                    <w:tcW w:w="1134" w:type="pct"/>
                    <w:tcBorders>
                      <w:top w:val="outset" w:sz="4" w:space="0" w:color="auto"/>
                      <w:left w:val="outset" w:sz="4" w:space="0" w:color="auto"/>
                      <w:bottom w:val="outset" w:sz="4" w:space="0" w:color="auto"/>
                      <w:right w:val="outset" w:sz="4" w:space="0" w:color="auto"/>
                    </w:tcBorders>
                    <w:vAlign w:val="center"/>
                  </w:tcPr>
                  <w:p w14:paraId="516720EF" w14:textId="19BB9271" w:rsidR="00E318D9" w:rsidRDefault="00000000" w:rsidP="00E318D9">
                    <w:pPr>
                      <w:jc w:val="right"/>
                      <w:rPr>
                        <w:szCs w:val="21"/>
                      </w:rPr>
                    </w:pPr>
                    <w:r>
                      <w:t>2,887,256,221.31</w:t>
                    </w:r>
                  </w:p>
                </w:tc>
                <w:tc>
                  <w:tcPr>
                    <w:tcW w:w="957" w:type="pct"/>
                    <w:tcBorders>
                      <w:top w:val="outset" w:sz="4" w:space="0" w:color="auto"/>
                      <w:left w:val="outset" w:sz="4" w:space="0" w:color="auto"/>
                      <w:bottom w:val="outset" w:sz="4" w:space="0" w:color="auto"/>
                      <w:right w:val="outset" w:sz="4" w:space="0" w:color="auto"/>
                    </w:tcBorders>
                  </w:tcPr>
                  <w:p w14:paraId="7C674AA9" w14:textId="77777777" w:rsidR="00E318D9" w:rsidRDefault="00000000" w:rsidP="00E318D9">
                    <w:pPr>
                      <w:jc w:val="right"/>
                      <w:rPr>
                        <w:szCs w:val="21"/>
                      </w:rPr>
                    </w:pPr>
                  </w:p>
                </w:tc>
              </w:tr>
              <w:tr w:rsidR="00E318D9" w14:paraId="0E2A0176" w14:textId="77777777" w:rsidTr="008819B1">
                <w:sdt>
                  <w:sdtPr>
                    <w:tag w:val="_PLD_d99f495edc8f41fe8ec932d78197e981"/>
                    <w:id w:val="1163598059"/>
                  </w:sdtPr>
                  <w:sdtContent>
                    <w:tc>
                      <w:tcPr>
                        <w:tcW w:w="1675" w:type="pct"/>
                        <w:tcBorders>
                          <w:top w:val="outset" w:sz="4" w:space="0" w:color="auto"/>
                          <w:left w:val="outset" w:sz="4" w:space="0" w:color="auto"/>
                          <w:bottom w:val="outset" w:sz="4" w:space="0" w:color="auto"/>
                          <w:right w:val="outset" w:sz="4" w:space="0" w:color="auto"/>
                        </w:tcBorders>
                        <w:vAlign w:val="center"/>
                      </w:tcPr>
                      <w:p w14:paraId="4BE3AE80" w14:textId="77777777" w:rsidR="00E318D9" w:rsidRDefault="00000000" w:rsidP="00E318D9">
                        <w:pPr>
                          <w:ind w:firstLineChars="100" w:firstLine="210"/>
                          <w:rPr>
                            <w:szCs w:val="21"/>
                          </w:rPr>
                        </w:pPr>
                        <w:r>
                          <w:rPr>
                            <w:rFonts w:hint="eastAsia"/>
                            <w:szCs w:val="21"/>
                          </w:rPr>
                          <w:t>预收款项</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8AA40A9"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367F7D45"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53F58CDE" w14:textId="77777777" w:rsidR="00E318D9" w:rsidRDefault="00000000" w:rsidP="00E318D9">
                    <w:pPr>
                      <w:jc w:val="right"/>
                      <w:rPr>
                        <w:szCs w:val="21"/>
                      </w:rPr>
                    </w:pPr>
                  </w:p>
                </w:tc>
              </w:tr>
              <w:tr w:rsidR="00E318D9" w14:paraId="75D5C8F4" w14:textId="77777777" w:rsidTr="008819B1">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5111fc617b14ca3a7ef06dc87c670b6"/>
                      <w:id w:val="1054657973"/>
                    </w:sdtPr>
                    <w:sdtContent>
                      <w:p w14:paraId="7C86B30D" w14:textId="77777777" w:rsidR="00E318D9" w:rsidRDefault="00000000" w:rsidP="00E318D9">
                        <w:pPr>
                          <w:ind w:firstLineChars="100" w:firstLine="210"/>
                        </w:pPr>
                        <w:r>
                          <w:rPr>
                            <w:rFonts w:hint="eastAsia"/>
                          </w:rPr>
                          <w:t>合同负债</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568FF9D9" w14:textId="14427AAC" w:rsidR="00E318D9" w:rsidRDefault="00000000" w:rsidP="00E318D9">
                    <w:pPr>
                      <w:jc w:val="right"/>
                      <w:rPr>
                        <w:szCs w:val="21"/>
                      </w:rPr>
                    </w:pPr>
                    <w:r>
                      <w:t>1,163,285,923.88</w:t>
                    </w:r>
                  </w:p>
                </w:tc>
                <w:tc>
                  <w:tcPr>
                    <w:tcW w:w="1134" w:type="pct"/>
                    <w:tcBorders>
                      <w:top w:val="outset" w:sz="4" w:space="0" w:color="auto"/>
                      <w:left w:val="outset" w:sz="4" w:space="0" w:color="auto"/>
                      <w:bottom w:val="outset" w:sz="4" w:space="0" w:color="auto"/>
                      <w:right w:val="outset" w:sz="4" w:space="0" w:color="auto"/>
                    </w:tcBorders>
                    <w:vAlign w:val="center"/>
                  </w:tcPr>
                  <w:p w14:paraId="6C70EB0C" w14:textId="4BEDB06C" w:rsidR="00E318D9" w:rsidRDefault="00000000" w:rsidP="00E318D9">
                    <w:pPr>
                      <w:jc w:val="right"/>
                      <w:rPr>
                        <w:szCs w:val="21"/>
                      </w:rPr>
                    </w:pPr>
                    <w:r>
                      <w:t>1,163,285,923.88</w:t>
                    </w:r>
                  </w:p>
                </w:tc>
                <w:tc>
                  <w:tcPr>
                    <w:tcW w:w="957" w:type="pct"/>
                    <w:tcBorders>
                      <w:top w:val="outset" w:sz="4" w:space="0" w:color="auto"/>
                      <w:left w:val="outset" w:sz="4" w:space="0" w:color="auto"/>
                      <w:bottom w:val="outset" w:sz="4" w:space="0" w:color="auto"/>
                      <w:right w:val="outset" w:sz="4" w:space="0" w:color="auto"/>
                    </w:tcBorders>
                  </w:tcPr>
                  <w:p w14:paraId="42F616CF" w14:textId="77777777" w:rsidR="00E318D9" w:rsidRDefault="00000000" w:rsidP="00E318D9">
                    <w:pPr>
                      <w:jc w:val="right"/>
                      <w:rPr>
                        <w:szCs w:val="21"/>
                      </w:rPr>
                    </w:pPr>
                  </w:p>
                </w:tc>
              </w:tr>
              <w:tr w:rsidR="00E318D9" w14:paraId="050384D2" w14:textId="77777777" w:rsidTr="008819B1">
                <w:sdt>
                  <w:sdtPr>
                    <w:tag w:val="_PLD_1a84706a402f424cb5fed72571ec463f"/>
                    <w:id w:val="-292595564"/>
                  </w:sdtPr>
                  <w:sdtContent>
                    <w:tc>
                      <w:tcPr>
                        <w:tcW w:w="1675" w:type="pct"/>
                        <w:tcBorders>
                          <w:top w:val="outset" w:sz="4" w:space="0" w:color="auto"/>
                          <w:left w:val="outset" w:sz="4" w:space="0" w:color="auto"/>
                          <w:bottom w:val="outset" w:sz="4" w:space="0" w:color="auto"/>
                          <w:right w:val="outset" w:sz="4" w:space="0" w:color="auto"/>
                        </w:tcBorders>
                        <w:vAlign w:val="center"/>
                      </w:tcPr>
                      <w:p w14:paraId="258B3CF7" w14:textId="77777777" w:rsidR="00E318D9" w:rsidRDefault="00000000" w:rsidP="00E318D9">
                        <w:pPr>
                          <w:ind w:firstLineChars="100" w:firstLine="210"/>
                          <w:rPr>
                            <w:szCs w:val="21"/>
                          </w:rPr>
                        </w:pPr>
                        <w:r>
                          <w:rPr>
                            <w:rFonts w:hint="eastAsia"/>
                            <w:szCs w:val="21"/>
                          </w:rPr>
                          <w:t>应付职工薪酬</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9AEA12D" w14:textId="5568C43E" w:rsidR="00E318D9" w:rsidRDefault="00000000" w:rsidP="00E318D9">
                    <w:pPr>
                      <w:jc w:val="right"/>
                      <w:rPr>
                        <w:szCs w:val="21"/>
                      </w:rPr>
                    </w:pPr>
                    <w:r>
                      <w:t>187,217,233.68</w:t>
                    </w:r>
                  </w:p>
                </w:tc>
                <w:tc>
                  <w:tcPr>
                    <w:tcW w:w="1134" w:type="pct"/>
                    <w:tcBorders>
                      <w:top w:val="outset" w:sz="4" w:space="0" w:color="auto"/>
                      <w:left w:val="outset" w:sz="4" w:space="0" w:color="auto"/>
                      <w:bottom w:val="outset" w:sz="4" w:space="0" w:color="auto"/>
                      <w:right w:val="outset" w:sz="4" w:space="0" w:color="auto"/>
                    </w:tcBorders>
                    <w:vAlign w:val="center"/>
                  </w:tcPr>
                  <w:p w14:paraId="6B6A2631" w14:textId="789601FD" w:rsidR="00E318D9" w:rsidRDefault="00000000" w:rsidP="00E318D9">
                    <w:pPr>
                      <w:jc w:val="right"/>
                      <w:rPr>
                        <w:szCs w:val="21"/>
                      </w:rPr>
                    </w:pPr>
                    <w:r>
                      <w:t>187,217,233.68</w:t>
                    </w:r>
                  </w:p>
                </w:tc>
                <w:tc>
                  <w:tcPr>
                    <w:tcW w:w="957" w:type="pct"/>
                    <w:tcBorders>
                      <w:top w:val="outset" w:sz="4" w:space="0" w:color="auto"/>
                      <w:left w:val="outset" w:sz="4" w:space="0" w:color="auto"/>
                      <w:bottom w:val="outset" w:sz="4" w:space="0" w:color="auto"/>
                      <w:right w:val="outset" w:sz="4" w:space="0" w:color="auto"/>
                    </w:tcBorders>
                  </w:tcPr>
                  <w:p w14:paraId="624826C0" w14:textId="77777777" w:rsidR="00E318D9" w:rsidRDefault="00000000" w:rsidP="00E318D9">
                    <w:pPr>
                      <w:jc w:val="right"/>
                      <w:rPr>
                        <w:szCs w:val="21"/>
                      </w:rPr>
                    </w:pPr>
                  </w:p>
                </w:tc>
              </w:tr>
              <w:tr w:rsidR="00E318D9" w14:paraId="73C0BCAF" w14:textId="77777777" w:rsidTr="008819B1">
                <w:sdt>
                  <w:sdtPr>
                    <w:tag w:val="_PLD_9a86079a516a410c94d2c61493fe0a80"/>
                    <w:id w:val="2014023420"/>
                  </w:sdtPr>
                  <w:sdtContent>
                    <w:tc>
                      <w:tcPr>
                        <w:tcW w:w="1675" w:type="pct"/>
                        <w:tcBorders>
                          <w:top w:val="outset" w:sz="4" w:space="0" w:color="auto"/>
                          <w:left w:val="outset" w:sz="4" w:space="0" w:color="auto"/>
                          <w:bottom w:val="outset" w:sz="4" w:space="0" w:color="auto"/>
                          <w:right w:val="outset" w:sz="4" w:space="0" w:color="auto"/>
                        </w:tcBorders>
                        <w:vAlign w:val="center"/>
                      </w:tcPr>
                      <w:p w14:paraId="730B236F" w14:textId="77777777" w:rsidR="00E318D9" w:rsidRDefault="00000000" w:rsidP="00E318D9">
                        <w:pPr>
                          <w:ind w:firstLineChars="100" w:firstLine="210"/>
                          <w:rPr>
                            <w:szCs w:val="21"/>
                          </w:rPr>
                        </w:pPr>
                        <w:r>
                          <w:rPr>
                            <w:rFonts w:hint="eastAsia"/>
                            <w:szCs w:val="21"/>
                          </w:rPr>
                          <w:t>应交税费</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D5B4D8B" w14:textId="2F3D5B5C" w:rsidR="00E318D9" w:rsidRDefault="00000000" w:rsidP="00E318D9">
                    <w:pPr>
                      <w:jc w:val="right"/>
                      <w:rPr>
                        <w:szCs w:val="21"/>
                      </w:rPr>
                    </w:pPr>
                    <w:r>
                      <w:t>81,147,842.11</w:t>
                    </w:r>
                  </w:p>
                </w:tc>
                <w:tc>
                  <w:tcPr>
                    <w:tcW w:w="1134" w:type="pct"/>
                    <w:tcBorders>
                      <w:top w:val="outset" w:sz="4" w:space="0" w:color="auto"/>
                      <w:left w:val="outset" w:sz="4" w:space="0" w:color="auto"/>
                      <w:bottom w:val="outset" w:sz="4" w:space="0" w:color="auto"/>
                      <w:right w:val="outset" w:sz="4" w:space="0" w:color="auto"/>
                    </w:tcBorders>
                    <w:vAlign w:val="center"/>
                  </w:tcPr>
                  <w:p w14:paraId="02BA767C" w14:textId="2DD73030" w:rsidR="00E318D9" w:rsidRDefault="00000000" w:rsidP="00E318D9">
                    <w:pPr>
                      <w:jc w:val="right"/>
                      <w:rPr>
                        <w:szCs w:val="21"/>
                      </w:rPr>
                    </w:pPr>
                    <w:r>
                      <w:t>81,147,842.11</w:t>
                    </w:r>
                  </w:p>
                </w:tc>
                <w:tc>
                  <w:tcPr>
                    <w:tcW w:w="957" w:type="pct"/>
                    <w:tcBorders>
                      <w:top w:val="outset" w:sz="4" w:space="0" w:color="auto"/>
                      <w:left w:val="outset" w:sz="4" w:space="0" w:color="auto"/>
                      <w:bottom w:val="outset" w:sz="4" w:space="0" w:color="auto"/>
                      <w:right w:val="outset" w:sz="4" w:space="0" w:color="auto"/>
                    </w:tcBorders>
                  </w:tcPr>
                  <w:p w14:paraId="4660343C" w14:textId="77777777" w:rsidR="00E318D9" w:rsidRDefault="00000000" w:rsidP="00E318D9">
                    <w:pPr>
                      <w:jc w:val="right"/>
                      <w:rPr>
                        <w:szCs w:val="21"/>
                      </w:rPr>
                    </w:pPr>
                  </w:p>
                </w:tc>
              </w:tr>
              <w:tr w:rsidR="00E318D9" w14:paraId="68259E14" w14:textId="77777777" w:rsidTr="008819B1">
                <w:sdt>
                  <w:sdtPr>
                    <w:tag w:val="_PLD_9bd48bc6bc5d4a83aa7485a78f0c0d18"/>
                    <w:id w:val="-976378253"/>
                  </w:sdtPr>
                  <w:sdtContent>
                    <w:tc>
                      <w:tcPr>
                        <w:tcW w:w="1675" w:type="pct"/>
                        <w:tcBorders>
                          <w:top w:val="outset" w:sz="4" w:space="0" w:color="auto"/>
                          <w:left w:val="outset" w:sz="4" w:space="0" w:color="auto"/>
                          <w:bottom w:val="outset" w:sz="4" w:space="0" w:color="auto"/>
                          <w:right w:val="outset" w:sz="4" w:space="0" w:color="auto"/>
                        </w:tcBorders>
                        <w:vAlign w:val="center"/>
                      </w:tcPr>
                      <w:p w14:paraId="44138314" w14:textId="77777777" w:rsidR="00E318D9" w:rsidRDefault="00000000" w:rsidP="00E318D9">
                        <w:pPr>
                          <w:ind w:firstLineChars="100" w:firstLine="210"/>
                          <w:rPr>
                            <w:szCs w:val="21"/>
                          </w:rPr>
                        </w:pPr>
                        <w:r>
                          <w:rPr>
                            <w:rFonts w:hint="eastAsia"/>
                            <w:szCs w:val="21"/>
                          </w:rPr>
                          <w:t>其他应付款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B9879B2" w14:textId="5FE6B448" w:rsidR="00E318D9" w:rsidRDefault="00000000" w:rsidP="00E318D9">
                    <w:pPr>
                      <w:jc w:val="right"/>
                      <w:rPr>
                        <w:szCs w:val="21"/>
                      </w:rPr>
                    </w:pPr>
                    <w:r>
                      <w:t>4,751,593,094.20</w:t>
                    </w:r>
                  </w:p>
                </w:tc>
                <w:tc>
                  <w:tcPr>
                    <w:tcW w:w="1134" w:type="pct"/>
                    <w:tcBorders>
                      <w:top w:val="outset" w:sz="4" w:space="0" w:color="auto"/>
                      <w:left w:val="outset" w:sz="4" w:space="0" w:color="auto"/>
                      <w:bottom w:val="outset" w:sz="4" w:space="0" w:color="auto"/>
                      <w:right w:val="outset" w:sz="4" w:space="0" w:color="auto"/>
                    </w:tcBorders>
                    <w:vAlign w:val="center"/>
                  </w:tcPr>
                  <w:p w14:paraId="63817CED" w14:textId="33605CDB" w:rsidR="00E318D9" w:rsidRDefault="00000000" w:rsidP="00E318D9">
                    <w:pPr>
                      <w:jc w:val="right"/>
                      <w:rPr>
                        <w:szCs w:val="21"/>
                      </w:rPr>
                    </w:pPr>
                    <w:r>
                      <w:t>4,751,593,094.20</w:t>
                    </w:r>
                  </w:p>
                </w:tc>
                <w:tc>
                  <w:tcPr>
                    <w:tcW w:w="957" w:type="pct"/>
                    <w:tcBorders>
                      <w:top w:val="outset" w:sz="4" w:space="0" w:color="auto"/>
                      <w:left w:val="outset" w:sz="4" w:space="0" w:color="auto"/>
                      <w:bottom w:val="outset" w:sz="4" w:space="0" w:color="auto"/>
                      <w:right w:val="outset" w:sz="4" w:space="0" w:color="auto"/>
                    </w:tcBorders>
                  </w:tcPr>
                  <w:p w14:paraId="79A27313" w14:textId="77777777" w:rsidR="00E318D9" w:rsidRDefault="00000000" w:rsidP="00E318D9">
                    <w:pPr>
                      <w:jc w:val="right"/>
                      <w:rPr>
                        <w:szCs w:val="21"/>
                      </w:rPr>
                    </w:pPr>
                  </w:p>
                </w:tc>
              </w:tr>
              <w:tr w:rsidR="00E318D9" w14:paraId="7455F386" w14:textId="77777777" w:rsidTr="008819B1">
                <w:sdt>
                  <w:sdtPr>
                    <w:tag w:val="_PLD_ea6af4e0e7264ceda73475e8c2158cdd"/>
                    <w:id w:val="-108135104"/>
                  </w:sdtPr>
                  <w:sdtContent>
                    <w:tc>
                      <w:tcPr>
                        <w:tcW w:w="1675" w:type="pct"/>
                        <w:tcBorders>
                          <w:top w:val="outset" w:sz="4" w:space="0" w:color="auto"/>
                          <w:left w:val="outset" w:sz="4" w:space="0" w:color="auto"/>
                          <w:bottom w:val="outset" w:sz="4" w:space="0" w:color="auto"/>
                          <w:right w:val="outset" w:sz="4" w:space="0" w:color="auto"/>
                        </w:tcBorders>
                        <w:vAlign w:val="center"/>
                      </w:tcPr>
                      <w:p w14:paraId="062E60FA" w14:textId="77777777" w:rsidR="00E318D9" w:rsidRDefault="00000000" w:rsidP="00E318D9">
                        <w:pPr>
                          <w:ind w:firstLineChars="100" w:firstLine="210"/>
                          <w:rPr>
                            <w:szCs w:val="21"/>
                          </w:rPr>
                        </w:pPr>
                        <w:r>
                          <w:rPr>
                            <w:rFonts w:hint="eastAsia"/>
                          </w:rPr>
                          <w:t>其中：</w:t>
                        </w:r>
                        <w:r>
                          <w:rPr>
                            <w:rFonts w:hint="eastAsia"/>
                            <w:szCs w:val="21"/>
                          </w:rPr>
                          <w:t>应付利息</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C4B0607"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2532FEA8"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30602AC7" w14:textId="77777777" w:rsidR="00E318D9" w:rsidRDefault="00000000" w:rsidP="00E318D9">
                    <w:pPr>
                      <w:jc w:val="right"/>
                      <w:rPr>
                        <w:szCs w:val="21"/>
                      </w:rPr>
                    </w:pPr>
                  </w:p>
                </w:tc>
              </w:tr>
              <w:tr w:rsidR="00E318D9" w14:paraId="0C4793E5" w14:textId="77777777" w:rsidTr="008819B1">
                <w:sdt>
                  <w:sdtPr>
                    <w:tag w:val="_PLD_5795bbb4578446019eeb39de09c980d5"/>
                    <w:id w:val="-315644988"/>
                  </w:sdtPr>
                  <w:sdtContent>
                    <w:tc>
                      <w:tcPr>
                        <w:tcW w:w="1675" w:type="pct"/>
                        <w:tcBorders>
                          <w:top w:val="outset" w:sz="4" w:space="0" w:color="auto"/>
                          <w:left w:val="outset" w:sz="4" w:space="0" w:color="auto"/>
                          <w:bottom w:val="outset" w:sz="4" w:space="0" w:color="auto"/>
                          <w:right w:val="outset" w:sz="4" w:space="0" w:color="auto"/>
                        </w:tcBorders>
                        <w:vAlign w:val="center"/>
                      </w:tcPr>
                      <w:p w14:paraId="206C56B7" w14:textId="77777777" w:rsidR="00E318D9" w:rsidRDefault="00000000" w:rsidP="00E318D9">
                        <w:pPr>
                          <w:ind w:firstLineChars="400" w:firstLine="840"/>
                          <w:rPr>
                            <w:szCs w:val="21"/>
                          </w:rPr>
                        </w:pPr>
                        <w:r>
                          <w:rPr>
                            <w:rFonts w:hint="eastAsia"/>
                            <w:szCs w:val="21"/>
                          </w:rPr>
                          <w:t>应付股利</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74767D8" w14:textId="309F2285" w:rsidR="00E318D9" w:rsidRDefault="00000000" w:rsidP="00E318D9">
                    <w:pPr>
                      <w:jc w:val="right"/>
                      <w:rPr>
                        <w:szCs w:val="21"/>
                      </w:rPr>
                    </w:pPr>
                    <w:r>
                      <w:t>1,425,995.01</w:t>
                    </w:r>
                  </w:p>
                </w:tc>
                <w:tc>
                  <w:tcPr>
                    <w:tcW w:w="1134" w:type="pct"/>
                    <w:tcBorders>
                      <w:top w:val="outset" w:sz="4" w:space="0" w:color="auto"/>
                      <w:left w:val="outset" w:sz="4" w:space="0" w:color="auto"/>
                      <w:bottom w:val="outset" w:sz="4" w:space="0" w:color="auto"/>
                      <w:right w:val="outset" w:sz="4" w:space="0" w:color="auto"/>
                    </w:tcBorders>
                    <w:vAlign w:val="center"/>
                  </w:tcPr>
                  <w:p w14:paraId="0967C09C" w14:textId="12D718F9" w:rsidR="00E318D9" w:rsidRDefault="00000000" w:rsidP="00E318D9">
                    <w:pPr>
                      <w:jc w:val="right"/>
                      <w:rPr>
                        <w:szCs w:val="21"/>
                      </w:rPr>
                    </w:pPr>
                    <w:r>
                      <w:t>1,425,995.01</w:t>
                    </w:r>
                  </w:p>
                </w:tc>
                <w:tc>
                  <w:tcPr>
                    <w:tcW w:w="957" w:type="pct"/>
                    <w:tcBorders>
                      <w:top w:val="outset" w:sz="4" w:space="0" w:color="auto"/>
                      <w:left w:val="outset" w:sz="4" w:space="0" w:color="auto"/>
                      <w:bottom w:val="outset" w:sz="4" w:space="0" w:color="auto"/>
                      <w:right w:val="outset" w:sz="4" w:space="0" w:color="auto"/>
                    </w:tcBorders>
                  </w:tcPr>
                  <w:p w14:paraId="6C54CCF4" w14:textId="77777777" w:rsidR="00E318D9" w:rsidRDefault="00000000" w:rsidP="00E318D9">
                    <w:pPr>
                      <w:jc w:val="right"/>
                      <w:rPr>
                        <w:szCs w:val="21"/>
                      </w:rPr>
                    </w:pPr>
                  </w:p>
                </w:tc>
              </w:tr>
              <w:tr w:rsidR="00E318D9" w14:paraId="11B23FDF" w14:textId="77777777" w:rsidTr="008819B1">
                <w:sdt>
                  <w:sdtPr>
                    <w:tag w:val="_PLD_ddbe99665db74003a717c9754d1e9c84"/>
                    <w:id w:val="-147064520"/>
                  </w:sdtPr>
                  <w:sdtContent>
                    <w:tc>
                      <w:tcPr>
                        <w:tcW w:w="1675" w:type="pct"/>
                        <w:tcBorders>
                          <w:top w:val="outset" w:sz="4" w:space="0" w:color="auto"/>
                          <w:left w:val="outset" w:sz="4" w:space="0" w:color="auto"/>
                          <w:bottom w:val="outset" w:sz="4" w:space="0" w:color="auto"/>
                          <w:right w:val="outset" w:sz="4" w:space="0" w:color="auto"/>
                        </w:tcBorders>
                        <w:vAlign w:val="center"/>
                      </w:tcPr>
                      <w:p w14:paraId="3101775B" w14:textId="77777777" w:rsidR="00E318D9" w:rsidRDefault="00000000" w:rsidP="00E318D9">
                        <w:pPr>
                          <w:ind w:firstLineChars="100" w:firstLine="210"/>
                          <w:rPr>
                            <w:szCs w:val="21"/>
                          </w:rPr>
                        </w:pPr>
                        <w:r>
                          <w:rPr>
                            <w:rFonts w:hint="eastAsia"/>
                            <w:szCs w:val="21"/>
                          </w:rPr>
                          <w:t>持有待售负债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04CBC9F"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3AECDC14"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2BC3CD93" w14:textId="77777777" w:rsidR="00E318D9" w:rsidRDefault="00000000" w:rsidP="00E318D9">
                    <w:pPr>
                      <w:jc w:val="right"/>
                      <w:rPr>
                        <w:szCs w:val="21"/>
                      </w:rPr>
                    </w:pPr>
                  </w:p>
                </w:tc>
              </w:tr>
              <w:tr w:rsidR="00E318D9" w14:paraId="2F8D733A" w14:textId="77777777" w:rsidTr="008819B1">
                <w:sdt>
                  <w:sdtPr>
                    <w:tag w:val="_PLD_431d770b47434d6f9a1af7efcc541fdd"/>
                    <w:id w:val="949588126"/>
                  </w:sdtPr>
                  <w:sdtContent>
                    <w:tc>
                      <w:tcPr>
                        <w:tcW w:w="1675" w:type="pct"/>
                        <w:tcBorders>
                          <w:top w:val="outset" w:sz="4" w:space="0" w:color="auto"/>
                          <w:left w:val="outset" w:sz="4" w:space="0" w:color="auto"/>
                          <w:bottom w:val="outset" w:sz="4" w:space="0" w:color="auto"/>
                          <w:right w:val="outset" w:sz="4" w:space="0" w:color="auto"/>
                        </w:tcBorders>
                        <w:vAlign w:val="center"/>
                      </w:tcPr>
                      <w:p w14:paraId="7E48FBB7" w14:textId="77777777" w:rsidR="00E318D9" w:rsidRDefault="00000000" w:rsidP="00E318D9">
                        <w:pPr>
                          <w:ind w:firstLineChars="100" w:firstLine="210"/>
                          <w:rPr>
                            <w:szCs w:val="21"/>
                          </w:rPr>
                        </w:pPr>
                        <w:r>
                          <w:rPr>
                            <w:rFonts w:hint="eastAsia"/>
                            <w:szCs w:val="21"/>
                          </w:rPr>
                          <w:t>一年内到期的非流动负债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0ED940A" w14:textId="63FC2586" w:rsidR="00E318D9" w:rsidRDefault="00000000" w:rsidP="00E318D9">
                    <w:pPr>
                      <w:jc w:val="right"/>
                      <w:rPr>
                        <w:szCs w:val="21"/>
                      </w:rPr>
                    </w:pPr>
                    <w:r>
                      <w:t>19,624,722.94</w:t>
                    </w:r>
                  </w:p>
                </w:tc>
                <w:tc>
                  <w:tcPr>
                    <w:tcW w:w="1134" w:type="pct"/>
                    <w:tcBorders>
                      <w:top w:val="outset" w:sz="4" w:space="0" w:color="auto"/>
                      <w:left w:val="outset" w:sz="4" w:space="0" w:color="auto"/>
                      <w:bottom w:val="outset" w:sz="4" w:space="0" w:color="auto"/>
                      <w:right w:val="outset" w:sz="4" w:space="0" w:color="auto"/>
                    </w:tcBorders>
                    <w:vAlign w:val="center"/>
                  </w:tcPr>
                  <w:p w14:paraId="45552783" w14:textId="60E5D302" w:rsidR="00E318D9" w:rsidRDefault="00000000" w:rsidP="00E318D9">
                    <w:pPr>
                      <w:jc w:val="right"/>
                      <w:rPr>
                        <w:szCs w:val="21"/>
                      </w:rPr>
                    </w:pPr>
                    <w:r>
                      <w:t>19,624,722.94</w:t>
                    </w:r>
                  </w:p>
                </w:tc>
                <w:tc>
                  <w:tcPr>
                    <w:tcW w:w="957" w:type="pct"/>
                    <w:tcBorders>
                      <w:top w:val="outset" w:sz="4" w:space="0" w:color="auto"/>
                      <w:left w:val="outset" w:sz="4" w:space="0" w:color="auto"/>
                      <w:bottom w:val="outset" w:sz="4" w:space="0" w:color="auto"/>
                      <w:right w:val="outset" w:sz="4" w:space="0" w:color="auto"/>
                    </w:tcBorders>
                  </w:tcPr>
                  <w:p w14:paraId="6ED9AB4C" w14:textId="77777777" w:rsidR="00E318D9" w:rsidRDefault="00000000" w:rsidP="00E318D9">
                    <w:pPr>
                      <w:jc w:val="right"/>
                      <w:rPr>
                        <w:szCs w:val="21"/>
                      </w:rPr>
                    </w:pPr>
                  </w:p>
                </w:tc>
              </w:tr>
              <w:tr w:rsidR="00E318D9" w14:paraId="3C594A66" w14:textId="77777777" w:rsidTr="008819B1">
                <w:sdt>
                  <w:sdtPr>
                    <w:tag w:val="_PLD_d489c0a9feb14d7da7680a4c72aff863"/>
                    <w:id w:val="1458531366"/>
                  </w:sdtPr>
                  <w:sdtContent>
                    <w:tc>
                      <w:tcPr>
                        <w:tcW w:w="1675" w:type="pct"/>
                        <w:tcBorders>
                          <w:top w:val="outset" w:sz="4" w:space="0" w:color="auto"/>
                          <w:left w:val="outset" w:sz="4" w:space="0" w:color="auto"/>
                          <w:bottom w:val="outset" w:sz="4" w:space="0" w:color="auto"/>
                          <w:right w:val="outset" w:sz="4" w:space="0" w:color="auto"/>
                        </w:tcBorders>
                        <w:vAlign w:val="center"/>
                      </w:tcPr>
                      <w:p w14:paraId="608A5235" w14:textId="77777777" w:rsidR="00E318D9" w:rsidRDefault="00000000" w:rsidP="00E318D9">
                        <w:pPr>
                          <w:ind w:firstLineChars="100" w:firstLine="210"/>
                          <w:rPr>
                            <w:szCs w:val="21"/>
                          </w:rPr>
                        </w:pPr>
                        <w:r>
                          <w:rPr>
                            <w:rFonts w:hint="eastAsia"/>
                            <w:szCs w:val="21"/>
                          </w:rPr>
                          <w:t>其他流动负债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580A8CD" w14:textId="5B388462" w:rsidR="00E318D9" w:rsidRDefault="00000000" w:rsidP="00E318D9">
                    <w:pPr>
                      <w:jc w:val="right"/>
                      <w:rPr>
                        <w:szCs w:val="21"/>
                      </w:rPr>
                    </w:pPr>
                    <w:r>
                      <w:t>55,304,710.44</w:t>
                    </w:r>
                  </w:p>
                </w:tc>
                <w:tc>
                  <w:tcPr>
                    <w:tcW w:w="1134" w:type="pct"/>
                    <w:tcBorders>
                      <w:top w:val="outset" w:sz="4" w:space="0" w:color="auto"/>
                      <w:left w:val="outset" w:sz="4" w:space="0" w:color="auto"/>
                      <w:bottom w:val="outset" w:sz="4" w:space="0" w:color="auto"/>
                      <w:right w:val="outset" w:sz="4" w:space="0" w:color="auto"/>
                    </w:tcBorders>
                    <w:vAlign w:val="center"/>
                  </w:tcPr>
                  <w:p w14:paraId="23D88961" w14:textId="6BDCE9A9" w:rsidR="00E318D9" w:rsidRDefault="00000000" w:rsidP="00E318D9">
                    <w:pPr>
                      <w:jc w:val="right"/>
                      <w:rPr>
                        <w:szCs w:val="21"/>
                      </w:rPr>
                    </w:pPr>
                    <w:r>
                      <w:t>55,304,710.44</w:t>
                    </w:r>
                  </w:p>
                </w:tc>
                <w:tc>
                  <w:tcPr>
                    <w:tcW w:w="957" w:type="pct"/>
                    <w:tcBorders>
                      <w:top w:val="outset" w:sz="4" w:space="0" w:color="auto"/>
                      <w:left w:val="outset" w:sz="4" w:space="0" w:color="auto"/>
                      <w:bottom w:val="outset" w:sz="4" w:space="0" w:color="auto"/>
                      <w:right w:val="outset" w:sz="4" w:space="0" w:color="auto"/>
                    </w:tcBorders>
                  </w:tcPr>
                  <w:p w14:paraId="451B1DF6" w14:textId="77777777" w:rsidR="00E318D9" w:rsidRDefault="00000000" w:rsidP="00E318D9">
                    <w:pPr>
                      <w:jc w:val="right"/>
                      <w:rPr>
                        <w:szCs w:val="21"/>
                      </w:rPr>
                    </w:pPr>
                  </w:p>
                </w:tc>
              </w:tr>
              <w:tr w:rsidR="00E318D9" w14:paraId="567CDD59" w14:textId="77777777" w:rsidTr="008819B1">
                <w:sdt>
                  <w:sdtPr>
                    <w:tag w:val="_PLD_0d36001f1ad74f6eb1d6a6b4d4ce8af8"/>
                    <w:id w:val="1379511861"/>
                  </w:sdtPr>
                  <w:sdtContent>
                    <w:tc>
                      <w:tcPr>
                        <w:tcW w:w="1675" w:type="pct"/>
                        <w:tcBorders>
                          <w:top w:val="outset" w:sz="4" w:space="0" w:color="auto"/>
                          <w:left w:val="outset" w:sz="4" w:space="0" w:color="auto"/>
                          <w:bottom w:val="outset" w:sz="4" w:space="0" w:color="auto"/>
                          <w:right w:val="outset" w:sz="4" w:space="0" w:color="auto"/>
                        </w:tcBorders>
                        <w:vAlign w:val="center"/>
                      </w:tcPr>
                      <w:p w14:paraId="4887F156" w14:textId="77777777" w:rsidR="00E318D9" w:rsidRDefault="00000000" w:rsidP="00E318D9">
                        <w:pPr>
                          <w:ind w:firstLineChars="200" w:firstLine="420"/>
                          <w:rPr>
                            <w:szCs w:val="21"/>
                          </w:rPr>
                        </w:pPr>
                        <w:r>
                          <w:rPr>
                            <w:rFonts w:hint="eastAsia"/>
                            <w:szCs w:val="21"/>
                          </w:rPr>
                          <w:t>流动负债合计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242589F" w14:textId="223B835D" w:rsidR="00E318D9" w:rsidRDefault="00000000" w:rsidP="00E318D9">
                    <w:pPr>
                      <w:jc w:val="right"/>
                      <w:rPr>
                        <w:szCs w:val="21"/>
                      </w:rPr>
                    </w:pPr>
                    <w:r>
                      <w:t>10,378,847,770.26</w:t>
                    </w:r>
                  </w:p>
                </w:tc>
                <w:tc>
                  <w:tcPr>
                    <w:tcW w:w="1134" w:type="pct"/>
                    <w:tcBorders>
                      <w:top w:val="outset" w:sz="4" w:space="0" w:color="auto"/>
                      <w:left w:val="outset" w:sz="4" w:space="0" w:color="auto"/>
                      <w:bottom w:val="outset" w:sz="4" w:space="0" w:color="auto"/>
                      <w:right w:val="outset" w:sz="4" w:space="0" w:color="auto"/>
                    </w:tcBorders>
                    <w:vAlign w:val="center"/>
                  </w:tcPr>
                  <w:p w14:paraId="664E8036" w14:textId="14FCF4DA" w:rsidR="00E318D9" w:rsidRDefault="00000000" w:rsidP="00E318D9">
                    <w:pPr>
                      <w:jc w:val="right"/>
                      <w:rPr>
                        <w:szCs w:val="21"/>
                      </w:rPr>
                    </w:pPr>
                    <w:r>
                      <w:t>10,378,847,770.26</w:t>
                    </w:r>
                  </w:p>
                </w:tc>
                <w:tc>
                  <w:tcPr>
                    <w:tcW w:w="957" w:type="pct"/>
                    <w:tcBorders>
                      <w:top w:val="outset" w:sz="4" w:space="0" w:color="auto"/>
                      <w:left w:val="outset" w:sz="4" w:space="0" w:color="auto"/>
                      <w:bottom w:val="outset" w:sz="4" w:space="0" w:color="auto"/>
                      <w:right w:val="outset" w:sz="4" w:space="0" w:color="auto"/>
                    </w:tcBorders>
                    <w:vAlign w:val="center"/>
                  </w:tcPr>
                  <w:p w14:paraId="6C997726" w14:textId="77777777" w:rsidR="00E318D9" w:rsidRDefault="00000000" w:rsidP="00E318D9">
                    <w:pPr>
                      <w:jc w:val="right"/>
                      <w:rPr>
                        <w:szCs w:val="21"/>
                      </w:rPr>
                    </w:pPr>
                  </w:p>
                </w:tc>
              </w:tr>
              <w:tr w:rsidR="00E318D9" w14:paraId="4FEC6A09" w14:textId="77777777" w:rsidTr="00F10D87">
                <w:sdt>
                  <w:sdtPr>
                    <w:tag w:val="_PLD_e6e77ab12fd64715ae8224341d5a862e"/>
                    <w:id w:val="-192001628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F447295" w14:textId="77777777" w:rsidR="00E318D9" w:rsidRDefault="00000000" w:rsidP="00E318D9">
                        <w:pPr>
                          <w:rPr>
                            <w:color w:val="008000"/>
                            <w:szCs w:val="21"/>
                          </w:rPr>
                        </w:pPr>
                        <w:r>
                          <w:rPr>
                            <w:rFonts w:hint="eastAsia"/>
                            <w:b/>
                            <w:bCs/>
                            <w:szCs w:val="21"/>
                          </w:rPr>
                          <w:t>非流动负债：</w:t>
                        </w:r>
                      </w:p>
                    </w:tc>
                  </w:sdtContent>
                </w:sdt>
              </w:tr>
              <w:tr w:rsidR="00E318D9" w14:paraId="00B36FD3" w14:textId="77777777" w:rsidTr="00B9263E">
                <w:sdt>
                  <w:sdtPr>
                    <w:tag w:val="_PLD_c6cf1ce4e6f844b3a04f77d252dba09d"/>
                    <w:id w:val="1085352161"/>
                  </w:sdtPr>
                  <w:sdtContent>
                    <w:tc>
                      <w:tcPr>
                        <w:tcW w:w="1675" w:type="pct"/>
                        <w:tcBorders>
                          <w:top w:val="outset" w:sz="4" w:space="0" w:color="auto"/>
                          <w:left w:val="outset" w:sz="4" w:space="0" w:color="auto"/>
                          <w:bottom w:val="outset" w:sz="4" w:space="0" w:color="auto"/>
                          <w:right w:val="outset" w:sz="4" w:space="0" w:color="auto"/>
                        </w:tcBorders>
                        <w:vAlign w:val="center"/>
                      </w:tcPr>
                      <w:p w14:paraId="3BACC60B" w14:textId="77777777" w:rsidR="00E318D9" w:rsidRDefault="00000000" w:rsidP="00E318D9">
                        <w:pPr>
                          <w:ind w:firstLineChars="100" w:firstLine="210"/>
                          <w:rPr>
                            <w:szCs w:val="21"/>
                          </w:rPr>
                        </w:pPr>
                        <w:r>
                          <w:rPr>
                            <w:rFonts w:hint="eastAsia"/>
                            <w:szCs w:val="21"/>
                          </w:rPr>
                          <w:t>长期借款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E36679D" w14:textId="2FD029E7" w:rsidR="00E318D9" w:rsidRDefault="00000000" w:rsidP="00E318D9">
                    <w:pPr>
                      <w:jc w:val="right"/>
                      <w:rPr>
                        <w:szCs w:val="21"/>
                      </w:rPr>
                    </w:pPr>
                    <w:r>
                      <w:t>469,000,000.00</w:t>
                    </w:r>
                  </w:p>
                </w:tc>
                <w:tc>
                  <w:tcPr>
                    <w:tcW w:w="1134" w:type="pct"/>
                    <w:tcBorders>
                      <w:top w:val="outset" w:sz="4" w:space="0" w:color="auto"/>
                      <w:left w:val="outset" w:sz="4" w:space="0" w:color="auto"/>
                      <w:bottom w:val="outset" w:sz="4" w:space="0" w:color="auto"/>
                      <w:right w:val="outset" w:sz="4" w:space="0" w:color="auto"/>
                    </w:tcBorders>
                    <w:vAlign w:val="center"/>
                  </w:tcPr>
                  <w:p w14:paraId="3831E726" w14:textId="535AC0EE" w:rsidR="00E318D9" w:rsidRDefault="00000000" w:rsidP="00E318D9">
                    <w:pPr>
                      <w:jc w:val="right"/>
                      <w:rPr>
                        <w:szCs w:val="21"/>
                      </w:rPr>
                    </w:pPr>
                    <w:r>
                      <w:t>469,000,000.00</w:t>
                    </w:r>
                  </w:p>
                </w:tc>
                <w:tc>
                  <w:tcPr>
                    <w:tcW w:w="957" w:type="pct"/>
                    <w:tcBorders>
                      <w:top w:val="outset" w:sz="4" w:space="0" w:color="auto"/>
                      <w:left w:val="outset" w:sz="4" w:space="0" w:color="auto"/>
                      <w:bottom w:val="outset" w:sz="4" w:space="0" w:color="auto"/>
                      <w:right w:val="outset" w:sz="4" w:space="0" w:color="auto"/>
                    </w:tcBorders>
                  </w:tcPr>
                  <w:p w14:paraId="6D7D730B" w14:textId="77777777" w:rsidR="00E318D9" w:rsidRDefault="00000000" w:rsidP="00E318D9">
                    <w:pPr>
                      <w:jc w:val="right"/>
                      <w:rPr>
                        <w:szCs w:val="21"/>
                      </w:rPr>
                    </w:pPr>
                  </w:p>
                </w:tc>
              </w:tr>
              <w:tr w:rsidR="00E318D9" w14:paraId="3CEC08D8" w14:textId="77777777" w:rsidTr="00B9263E">
                <w:sdt>
                  <w:sdtPr>
                    <w:tag w:val="_PLD_96c573d5d61a49deb71118752233ab14"/>
                    <w:id w:val="-1933348416"/>
                  </w:sdtPr>
                  <w:sdtContent>
                    <w:tc>
                      <w:tcPr>
                        <w:tcW w:w="1675" w:type="pct"/>
                        <w:tcBorders>
                          <w:top w:val="outset" w:sz="4" w:space="0" w:color="auto"/>
                          <w:left w:val="outset" w:sz="4" w:space="0" w:color="auto"/>
                          <w:bottom w:val="outset" w:sz="4" w:space="0" w:color="auto"/>
                          <w:right w:val="outset" w:sz="4" w:space="0" w:color="auto"/>
                        </w:tcBorders>
                        <w:vAlign w:val="center"/>
                      </w:tcPr>
                      <w:p w14:paraId="7ED5AAD2" w14:textId="77777777" w:rsidR="00E318D9" w:rsidRDefault="00000000" w:rsidP="00E318D9">
                        <w:pPr>
                          <w:ind w:firstLineChars="100" w:firstLine="210"/>
                          <w:rPr>
                            <w:szCs w:val="21"/>
                          </w:rPr>
                        </w:pPr>
                        <w:r>
                          <w:rPr>
                            <w:rFonts w:hint="eastAsia"/>
                            <w:szCs w:val="21"/>
                          </w:rPr>
                          <w:t>应付债券</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6072AD5" w14:textId="5FE456D6" w:rsidR="00E318D9" w:rsidRDefault="00000000" w:rsidP="00E318D9">
                    <w:pPr>
                      <w:jc w:val="right"/>
                      <w:rPr>
                        <w:szCs w:val="21"/>
                      </w:rPr>
                    </w:pPr>
                    <w:r>
                      <w:t>1,500,000,000.00</w:t>
                    </w:r>
                  </w:p>
                </w:tc>
                <w:tc>
                  <w:tcPr>
                    <w:tcW w:w="1134" w:type="pct"/>
                    <w:tcBorders>
                      <w:top w:val="outset" w:sz="4" w:space="0" w:color="auto"/>
                      <w:left w:val="outset" w:sz="4" w:space="0" w:color="auto"/>
                      <w:bottom w:val="outset" w:sz="4" w:space="0" w:color="auto"/>
                      <w:right w:val="outset" w:sz="4" w:space="0" w:color="auto"/>
                    </w:tcBorders>
                    <w:vAlign w:val="center"/>
                  </w:tcPr>
                  <w:p w14:paraId="3C030C04" w14:textId="5BA8571B" w:rsidR="00E318D9" w:rsidRDefault="00000000" w:rsidP="00E318D9">
                    <w:pPr>
                      <w:jc w:val="right"/>
                      <w:rPr>
                        <w:szCs w:val="21"/>
                      </w:rPr>
                    </w:pPr>
                    <w:r>
                      <w:t>1,500,000,000.00</w:t>
                    </w:r>
                  </w:p>
                </w:tc>
                <w:tc>
                  <w:tcPr>
                    <w:tcW w:w="957" w:type="pct"/>
                    <w:tcBorders>
                      <w:top w:val="outset" w:sz="4" w:space="0" w:color="auto"/>
                      <w:left w:val="outset" w:sz="4" w:space="0" w:color="auto"/>
                      <w:bottom w:val="outset" w:sz="4" w:space="0" w:color="auto"/>
                      <w:right w:val="outset" w:sz="4" w:space="0" w:color="auto"/>
                    </w:tcBorders>
                  </w:tcPr>
                  <w:p w14:paraId="5BF0B8BD" w14:textId="77777777" w:rsidR="00E318D9" w:rsidRDefault="00000000" w:rsidP="00E318D9">
                    <w:pPr>
                      <w:jc w:val="right"/>
                      <w:rPr>
                        <w:szCs w:val="21"/>
                      </w:rPr>
                    </w:pPr>
                  </w:p>
                </w:tc>
              </w:tr>
              <w:tr w:rsidR="00E318D9" w14:paraId="0D554815" w14:textId="77777777" w:rsidTr="00B9263E">
                <w:sdt>
                  <w:sdtPr>
                    <w:tag w:val="_PLD_3a07aa9c65d24b78a4bc9731063de104"/>
                    <w:id w:val="527685925"/>
                  </w:sdtPr>
                  <w:sdtContent>
                    <w:tc>
                      <w:tcPr>
                        <w:tcW w:w="1675" w:type="pct"/>
                        <w:tcBorders>
                          <w:top w:val="outset" w:sz="4" w:space="0" w:color="auto"/>
                          <w:left w:val="outset" w:sz="4" w:space="0" w:color="auto"/>
                          <w:bottom w:val="outset" w:sz="4" w:space="0" w:color="auto"/>
                          <w:right w:val="outset" w:sz="4" w:space="0" w:color="auto"/>
                        </w:tcBorders>
                        <w:vAlign w:val="center"/>
                      </w:tcPr>
                      <w:p w14:paraId="461C2CAC" w14:textId="77777777" w:rsidR="00E318D9" w:rsidRDefault="00000000" w:rsidP="00E318D9">
                        <w:pPr>
                          <w:ind w:firstLineChars="100" w:firstLine="210"/>
                          <w:rPr>
                            <w:szCs w:val="21"/>
                          </w:rPr>
                        </w:pPr>
                        <w:r>
                          <w:rPr>
                            <w:rFonts w:hint="eastAsia"/>
                            <w:szCs w:val="21"/>
                          </w:rPr>
                          <w:t>其中：优先股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1EA9308"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5F177DDC"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2344469A" w14:textId="77777777" w:rsidR="00E318D9" w:rsidRDefault="00000000" w:rsidP="00E318D9">
                    <w:pPr>
                      <w:jc w:val="right"/>
                      <w:rPr>
                        <w:szCs w:val="21"/>
                      </w:rPr>
                    </w:pPr>
                  </w:p>
                </w:tc>
              </w:tr>
              <w:tr w:rsidR="00E318D9" w14:paraId="6F5BADA3" w14:textId="77777777" w:rsidTr="00B9263E">
                <w:sdt>
                  <w:sdtPr>
                    <w:tag w:val="_PLD_818e0717c52b4b709983fff4888bf74a"/>
                    <w:id w:val="-828980589"/>
                  </w:sdtPr>
                  <w:sdtContent>
                    <w:tc>
                      <w:tcPr>
                        <w:tcW w:w="1675" w:type="pct"/>
                        <w:tcBorders>
                          <w:top w:val="outset" w:sz="4" w:space="0" w:color="auto"/>
                          <w:left w:val="outset" w:sz="4" w:space="0" w:color="auto"/>
                          <w:bottom w:val="outset" w:sz="4" w:space="0" w:color="auto"/>
                          <w:right w:val="outset" w:sz="4" w:space="0" w:color="auto"/>
                        </w:tcBorders>
                        <w:vAlign w:val="center"/>
                      </w:tcPr>
                      <w:p w14:paraId="1BBB01B5" w14:textId="77777777" w:rsidR="00E318D9" w:rsidRDefault="00000000" w:rsidP="00E318D9">
                        <w:pPr>
                          <w:ind w:leftChars="300" w:left="630" w:firstLineChars="100" w:firstLine="210"/>
                          <w:rPr>
                            <w:szCs w:val="21"/>
                          </w:rPr>
                        </w:pPr>
                        <w:r>
                          <w:rPr>
                            <w:rFonts w:hint="eastAsia"/>
                            <w:szCs w:val="21"/>
                          </w:rPr>
                          <w:t>永续债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03D3971"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77D1A932"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4154DAD3" w14:textId="77777777" w:rsidR="00E318D9" w:rsidRDefault="00000000" w:rsidP="00E318D9">
                    <w:pPr>
                      <w:jc w:val="right"/>
                      <w:rPr>
                        <w:szCs w:val="21"/>
                      </w:rPr>
                    </w:pPr>
                  </w:p>
                </w:tc>
              </w:tr>
              <w:tr w:rsidR="00E318D9" w14:paraId="06D84DBA" w14:textId="77777777" w:rsidTr="00B9263E">
                <w:tc>
                  <w:tcPr>
                    <w:tcW w:w="16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731f39ab724ca999f2e49b725e5353"/>
                      <w:id w:val="-621997681"/>
                    </w:sdtPr>
                    <w:sdtContent>
                      <w:p w14:paraId="2B213004" w14:textId="77777777" w:rsidR="00E318D9" w:rsidRDefault="00000000" w:rsidP="00E318D9">
                        <w:pPr>
                          <w:ind w:firstLineChars="100" w:firstLine="210"/>
                        </w:pPr>
                        <w:r>
                          <w:rPr>
                            <w:rFonts w:hint="eastAsia"/>
                          </w:rPr>
                          <w:t>租赁负债</w:t>
                        </w:r>
                      </w:p>
                    </w:sdtContent>
                  </w:sdt>
                </w:tc>
                <w:tc>
                  <w:tcPr>
                    <w:tcW w:w="1234" w:type="pct"/>
                    <w:tcBorders>
                      <w:top w:val="outset" w:sz="4" w:space="0" w:color="auto"/>
                      <w:left w:val="outset" w:sz="4" w:space="0" w:color="auto"/>
                      <w:bottom w:val="outset" w:sz="4" w:space="0" w:color="auto"/>
                      <w:right w:val="outset" w:sz="4" w:space="0" w:color="auto"/>
                    </w:tcBorders>
                    <w:vAlign w:val="center"/>
                  </w:tcPr>
                  <w:p w14:paraId="333BCF36" w14:textId="55E43A5D" w:rsidR="00E318D9" w:rsidRDefault="00000000" w:rsidP="00E318D9">
                    <w:pPr>
                      <w:jc w:val="right"/>
                      <w:rPr>
                        <w:szCs w:val="21"/>
                      </w:rPr>
                    </w:pPr>
                    <w:r>
                      <w:t>1,461,445.00</w:t>
                    </w:r>
                  </w:p>
                </w:tc>
                <w:tc>
                  <w:tcPr>
                    <w:tcW w:w="1134" w:type="pct"/>
                    <w:tcBorders>
                      <w:top w:val="outset" w:sz="4" w:space="0" w:color="auto"/>
                      <w:left w:val="outset" w:sz="4" w:space="0" w:color="auto"/>
                      <w:bottom w:val="outset" w:sz="4" w:space="0" w:color="auto"/>
                      <w:right w:val="outset" w:sz="4" w:space="0" w:color="auto"/>
                    </w:tcBorders>
                    <w:vAlign w:val="center"/>
                  </w:tcPr>
                  <w:p w14:paraId="18892894" w14:textId="64228F2F" w:rsidR="00E318D9" w:rsidRDefault="00000000" w:rsidP="00E318D9">
                    <w:pPr>
                      <w:jc w:val="right"/>
                      <w:rPr>
                        <w:szCs w:val="21"/>
                      </w:rPr>
                    </w:pPr>
                    <w:r>
                      <w:t>1,461,445.00</w:t>
                    </w:r>
                  </w:p>
                </w:tc>
                <w:tc>
                  <w:tcPr>
                    <w:tcW w:w="957" w:type="pct"/>
                    <w:tcBorders>
                      <w:top w:val="outset" w:sz="4" w:space="0" w:color="auto"/>
                      <w:left w:val="outset" w:sz="4" w:space="0" w:color="auto"/>
                      <w:bottom w:val="outset" w:sz="4" w:space="0" w:color="auto"/>
                      <w:right w:val="outset" w:sz="4" w:space="0" w:color="auto"/>
                    </w:tcBorders>
                    <w:vAlign w:val="center"/>
                  </w:tcPr>
                  <w:p w14:paraId="60E68710" w14:textId="77777777" w:rsidR="00E318D9" w:rsidRDefault="00000000" w:rsidP="00E318D9">
                    <w:pPr>
                      <w:jc w:val="right"/>
                      <w:rPr>
                        <w:szCs w:val="21"/>
                      </w:rPr>
                    </w:pPr>
                  </w:p>
                </w:tc>
              </w:tr>
              <w:tr w:rsidR="00E318D9" w14:paraId="474E6CC6" w14:textId="77777777" w:rsidTr="00B9263E">
                <w:sdt>
                  <w:sdtPr>
                    <w:tag w:val="_PLD_7d45638f4fca48ef909d3f073efeb1c4"/>
                    <w:id w:val="-485631680"/>
                  </w:sdtPr>
                  <w:sdtContent>
                    <w:tc>
                      <w:tcPr>
                        <w:tcW w:w="1675" w:type="pct"/>
                        <w:tcBorders>
                          <w:top w:val="outset" w:sz="4" w:space="0" w:color="auto"/>
                          <w:left w:val="outset" w:sz="4" w:space="0" w:color="auto"/>
                          <w:bottom w:val="outset" w:sz="4" w:space="0" w:color="auto"/>
                          <w:right w:val="outset" w:sz="4" w:space="0" w:color="auto"/>
                        </w:tcBorders>
                        <w:vAlign w:val="center"/>
                      </w:tcPr>
                      <w:p w14:paraId="332A950A" w14:textId="77777777" w:rsidR="00E318D9" w:rsidRDefault="00000000" w:rsidP="00E318D9">
                        <w:pPr>
                          <w:ind w:firstLineChars="100" w:firstLine="210"/>
                          <w:rPr>
                            <w:szCs w:val="21"/>
                          </w:rPr>
                        </w:pPr>
                        <w:r>
                          <w:rPr>
                            <w:rFonts w:hint="eastAsia"/>
                            <w:szCs w:val="21"/>
                          </w:rPr>
                          <w:t>长期应付款</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03A46A84" w14:textId="2F9FEDD5" w:rsidR="00E318D9" w:rsidRDefault="00000000" w:rsidP="00E318D9">
                    <w:pPr>
                      <w:jc w:val="right"/>
                      <w:rPr>
                        <w:szCs w:val="21"/>
                      </w:rPr>
                    </w:pPr>
                    <w:r>
                      <w:t>11,019,730.91</w:t>
                    </w:r>
                  </w:p>
                </w:tc>
                <w:tc>
                  <w:tcPr>
                    <w:tcW w:w="1134" w:type="pct"/>
                    <w:tcBorders>
                      <w:top w:val="outset" w:sz="4" w:space="0" w:color="auto"/>
                      <w:left w:val="outset" w:sz="4" w:space="0" w:color="auto"/>
                      <w:bottom w:val="outset" w:sz="4" w:space="0" w:color="auto"/>
                      <w:right w:val="outset" w:sz="4" w:space="0" w:color="auto"/>
                    </w:tcBorders>
                    <w:vAlign w:val="center"/>
                  </w:tcPr>
                  <w:p w14:paraId="5597012D" w14:textId="1CDBD8E4" w:rsidR="00E318D9" w:rsidRDefault="00000000" w:rsidP="00E318D9">
                    <w:pPr>
                      <w:jc w:val="right"/>
                      <w:rPr>
                        <w:szCs w:val="21"/>
                      </w:rPr>
                    </w:pPr>
                    <w:r>
                      <w:t>11,019,730.91</w:t>
                    </w:r>
                  </w:p>
                </w:tc>
                <w:tc>
                  <w:tcPr>
                    <w:tcW w:w="957" w:type="pct"/>
                    <w:tcBorders>
                      <w:top w:val="outset" w:sz="4" w:space="0" w:color="auto"/>
                      <w:left w:val="outset" w:sz="4" w:space="0" w:color="auto"/>
                      <w:bottom w:val="outset" w:sz="4" w:space="0" w:color="auto"/>
                      <w:right w:val="outset" w:sz="4" w:space="0" w:color="auto"/>
                    </w:tcBorders>
                    <w:vAlign w:val="center"/>
                  </w:tcPr>
                  <w:p w14:paraId="1D14F02B" w14:textId="77777777" w:rsidR="00E318D9" w:rsidRDefault="00000000" w:rsidP="00E318D9">
                    <w:pPr>
                      <w:jc w:val="right"/>
                      <w:rPr>
                        <w:szCs w:val="21"/>
                      </w:rPr>
                    </w:pPr>
                  </w:p>
                </w:tc>
              </w:tr>
              <w:tr w:rsidR="00E318D9" w14:paraId="7597AF95" w14:textId="77777777" w:rsidTr="00B9263E">
                <w:sdt>
                  <w:sdtPr>
                    <w:tag w:val="_PLD_20fd5dff585b46adbc1c5c9f471cc413"/>
                    <w:id w:val="-441379029"/>
                  </w:sdtPr>
                  <w:sdtContent>
                    <w:tc>
                      <w:tcPr>
                        <w:tcW w:w="1675" w:type="pct"/>
                        <w:tcBorders>
                          <w:top w:val="outset" w:sz="4" w:space="0" w:color="auto"/>
                          <w:left w:val="outset" w:sz="4" w:space="0" w:color="auto"/>
                          <w:bottom w:val="outset" w:sz="4" w:space="0" w:color="auto"/>
                          <w:right w:val="outset" w:sz="4" w:space="0" w:color="auto"/>
                        </w:tcBorders>
                        <w:vAlign w:val="center"/>
                      </w:tcPr>
                      <w:p w14:paraId="26AFC8E4" w14:textId="77777777" w:rsidR="00E318D9" w:rsidRDefault="00000000" w:rsidP="00E318D9">
                        <w:pPr>
                          <w:ind w:firstLineChars="100" w:firstLine="210"/>
                          <w:rPr>
                            <w:szCs w:val="21"/>
                          </w:rPr>
                        </w:pPr>
                        <w:r>
                          <w:rPr>
                            <w:rFonts w:hint="eastAsia"/>
                            <w:szCs w:val="21"/>
                          </w:rPr>
                          <w:t>长期应付职工薪酬</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0BA87F4"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4EFE6D29"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11AEAFB7" w14:textId="77777777" w:rsidR="00E318D9" w:rsidRDefault="00000000" w:rsidP="00E318D9">
                    <w:pPr>
                      <w:jc w:val="right"/>
                      <w:rPr>
                        <w:szCs w:val="21"/>
                      </w:rPr>
                    </w:pPr>
                  </w:p>
                </w:tc>
              </w:tr>
              <w:tr w:rsidR="00E318D9" w14:paraId="43111B3C" w14:textId="77777777" w:rsidTr="00B9263E">
                <w:sdt>
                  <w:sdtPr>
                    <w:tag w:val="_PLD_a95219e04bf94337a1824e4915dbebec"/>
                    <w:id w:val="633908105"/>
                  </w:sdtPr>
                  <w:sdtContent>
                    <w:tc>
                      <w:tcPr>
                        <w:tcW w:w="1675" w:type="pct"/>
                        <w:tcBorders>
                          <w:top w:val="outset" w:sz="4" w:space="0" w:color="auto"/>
                          <w:left w:val="outset" w:sz="4" w:space="0" w:color="auto"/>
                          <w:bottom w:val="outset" w:sz="4" w:space="0" w:color="auto"/>
                          <w:right w:val="outset" w:sz="4" w:space="0" w:color="auto"/>
                        </w:tcBorders>
                        <w:vAlign w:val="center"/>
                      </w:tcPr>
                      <w:p w14:paraId="5737D87F" w14:textId="77777777" w:rsidR="00E318D9" w:rsidRDefault="00000000" w:rsidP="00E318D9">
                        <w:pPr>
                          <w:ind w:firstLineChars="100" w:firstLine="210"/>
                          <w:rPr>
                            <w:szCs w:val="21"/>
                          </w:rPr>
                        </w:pPr>
                        <w:r>
                          <w:rPr>
                            <w:rFonts w:hint="eastAsia"/>
                            <w:szCs w:val="21"/>
                          </w:rPr>
                          <w:t>预计负债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479533C" w14:textId="2573DB5F" w:rsidR="00E318D9" w:rsidRDefault="00000000" w:rsidP="00E318D9">
                    <w:pPr>
                      <w:jc w:val="right"/>
                      <w:rPr>
                        <w:szCs w:val="21"/>
                      </w:rPr>
                    </w:pPr>
                    <w:r>
                      <w:t>56,818,428.80</w:t>
                    </w:r>
                  </w:p>
                </w:tc>
                <w:tc>
                  <w:tcPr>
                    <w:tcW w:w="1134" w:type="pct"/>
                    <w:tcBorders>
                      <w:top w:val="outset" w:sz="4" w:space="0" w:color="auto"/>
                      <w:left w:val="outset" w:sz="4" w:space="0" w:color="auto"/>
                      <w:bottom w:val="outset" w:sz="4" w:space="0" w:color="auto"/>
                      <w:right w:val="outset" w:sz="4" w:space="0" w:color="auto"/>
                    </w:tcBorders>
                    <w:vAlign w:val="center"/>
                  </w:tcPr>
                  <w:p w14:paraId="0D7AE923" w14:textId="391C5C00" w:rsidR="00E318D9" w:rsidRDefault="00000000" w:rsidP="00E318D9">
                    <w:pPr>
                      <w:jc w:val="right"/>
                      <w:rPr>
                        <w:szCs w:val="21"/>
                      </w:rPr>
                    </w:pPr>
                    <w:r>
                      <w:t>56,818,428.80</w:t>
                    </w:r>
                  </w:p>
                </w:tc>
                <w:tc>
                  <w:tcPr>
                    <w:tcW w:w="957" w:type="pct"/>
                    <w:tcBorders>
                      <w:top w:val="outset" w:sz="4" w:space="0" w:color="auto"/>
                      <w:left w:val="outset" w:sz="4" w:space="0" w:color="auto"/>
                      <w:bottom w:val="outset" w:sz="4" w:space="0" w:color="auto"/>
                      <w:right w:val="outset" w:sz="4" w:space="0" w:color="auto"/>
                    </w:tcBorders>
                  </w:tcPr>
                  <w:p w14:paraId="3F4E8A01" w14:textId="77777777" w:rsidR="00E318D9" w:rsidRDefault="00000000" w:rsidP="00E318D9">
                    <w:pPr>
                      <w:jc w:val="right"/>
                      <w:rPr>
                        <w:szCs w:val="21"/>
                      </w:rPr>
                    </w:pPr>
                  </w:p>
                </w:tc>
              </w:tr>
              <w:tr w:rsidR="00E318D9" w14:paraId="32FAF938" w14:textId="77777777" w:rsidTr="00B9263E">
                <w:sdt>
                  <w:sdtPr>
                    <w:tag w:val="_PLD_a7d6feaabe9b4f539515ea7910da878f"/>
                    <w:id w:val="-18011865"/>
                  </w:sdtPr>
                  <w:sdtContent>
                    <w:tc>
                      <w:tcPr>
                        <w:tcW w:w="1675" w:type="pct"/>
                        <w:tcBorders>
                          <w:top w:val="outset" w:sz="4" w:space="0" w:color="auto"/>
                          <w:left w:val="outset" w:sz="4" w:space="0" w:color="auto"/>
                          <w:bottom w:val="outset" w:sz="4" w:space="0" w:color="auto"/>
                          <w:right w:val="outset" w:sz="4" w:space="0" w:color="auto"/>
                        </w:tcBorders>
                        <w:vAlign w:val="center"/>
                      </w:tcPr>
                      <w:p w14:paraId="024EA298" w14:textId="77777777" w:rsidR="00E318D9" w:rsidRDefault="00000000" w:rsidP="00E318D9">
                        <w:pPr>
                          <w:ind w:firstLineChars="100" w:firstLine="210"/>
                          <w:rPr>
                            <w:szCs w:val="21"/>
                          </w:rPr>
                        </w:pPr>
                        <w:r>
                          <w:rPr>
                            <w:rFonts w:hint="eastAsia"/>
                            <w:szCs w:val="21"/>
                          </w:rPr>
                          <w:t>递延收益</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DC053DF" w14:textId="68B3A0EE" w:rsidR="00E318D9" w:rsidRDefault="00000000" w:rsidP="00E318D9">
                    <w:pPr>
                      <w:jc w:val="right"/>
                      <w:rPr>
                        <w:szCs w:val="21"/>
                      </w:rPr>
                    </w:pPr>
                    <w:r>
                      <w:t>17,466,143.33</w:t>
                    </w:r>
                  </w:p>
                </w:tc>
                <w:tc>
                  <w:tcPr>
                    <w:tcW w:w="1134" w:type="pct"/>
                    <w:tcBorders>
                      <w:top w:val="outset" w:sz="4" w:space="0" w:color="auto"/>
                      <w:left w:val="outset" w:sz="4" w:space="0" w:color="auto"/>
                      <w:bottom w:val="outset" w:sz="4" w:space="0" w:color="auto"/>
                      <w:right w:val="outset" w:sz="4" w:space="0" w:color="auto"/>
                    </w:tcBorders>
                    <w:vAlign w:val="center"/>
                  </w:tcPr>
                  <w:p w14:paraId="765E63C2" w14:textId="1002362F" w:rsidR="00E318D9" w:rsidRDefault="00000000" w:rsidP="00E318D9">
                    <w:pPr>
                      <w:jc w:val="right"/>
                      <w:rPr>
                        <w:szCs w:val="21"/>
                      </w:rPr>
                    </w:pPr>
                    <w:r>
                      <w:t>17,466,143.33</w:t>
                    </w:r>
                  </w:p>
                </w:tc>
                <w:tc>
                  <w:tcPr>
                    <w:tcW w:w="957" w:type="pct"/>
                    <w:tcBorders>
                      <w:top w:val="outset" w:sz="4" w:space="0" w:color="auto"/>
                      <w:left w:val="outset" w:sz="4" w:space="0" w:color="auto"/>
                      <w:bottom w:val="outset" w:sz="4" w:space="0" w:color="auto"/>
                      <w:right w:val="outset" w:sz="4" w:space="0" w:color="auto"/>
                    </w:tcBorders>
                  </w:tcPr>
                  <w:p w14:paraId="1E2600D7" w14:textId="77777777" w:rsidR="00E318D9" w:rsidRDefault="00000000" w:rsidP="00E318D9">
                    <w:pPr>
                      <w:jc w:val="right"/>
                      <w:rPr>
                        <w:szCs w:val="21"/>
                      </w:rPr>
                    </w:pPr>
                  </w:p>
                </w:tc>
              </w:tr>
              <w:tr w:rsidR="00E318D9" w14:paraId="41A30AEB" w14:textId="77777777" w:rsidTr="0058493A">
                <w:sdt>
                  <w:sdtPr>
                    <w:tag w:val="_PLD_4e3872c5cab04a93b5be1d15d2694dcf"/>
                    <w:id w:val="208619504"/>
                  </w:sdtPr>
                  <w:sdtContent>
                    <w:tc>
                      <w:tcPr>
                        <w:tcW w:w="1675" w:type="pct"/>
                        <w:tcBorders>
                          <w:top w:val="outset" w:sz="4" w:space="0" w:color="auto"/>
                          <w:left w:val="outset" w:sz="4" w:space="0" w:color="auto"/>
                          <w:bottom w:val="outset" w:sz="4" w:space="0" w:color="auto"/>
                          <w:right w:val="outset" w:sz="4" w:space="0" w:color="auto"/>
                        </w:tcBorders>
                        <w:vAlign w:val="center"/>
                      </w:tcPr>
                      <w:p w14:paraId="6137AD43" w14:textId="77777777" w:rsidR="00E318D9" w:rsidRDefault="00000000" w:rsidP="00E318D9">
                        <w:pPr>
                          <w:ind w:firstLineChars="100" w:firstLine="210"/>
                          <w:rPr>
                            <w:szCs w:val="21"/>
                          </w:rPr>
                        </w:pPr>
                        <w:r>
                          <w:rPr>
                            <w:rFonts w:hint="eastAsia"/>
                            <w:szCs w:val="21"/>
                          </w:rPr>
                          <w:t>递延所得税负债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FFECDF7" w14:textId="4E31A6FF" w:rsidR="00E318D9" w:rsidRDefault="00000000" w:rsidP="00E318D9">
                    <w:pPr>
                      <w:jc w:val="right"/>
                      <w:rPr>
                        <w:szCs w:val="21"/>
                      </w:rPr>
                    </w:pPr>
                    <w:r>
                      <w:t>162,052.98</w:t>
                    </w:r>
                  </w:p>
                </w:tc>
                <w:tc>
                  <w:tcPr>
                    <w:tcW w:w="1134" w:type="pct"/>
                    <w:tcBorders>
                      <w:top w:val="outset" w:sz="4" w:space="0" w:color="auto"/>
                      <w:left w:val="outset" w:sz="4" w:space="0" w:color="auto"/>
                      <w:bottom w:val="outset" w:sz="4" w:space="0" w:color="auto"/>
                      <w:right w:val="outset" w:sz="4" w:space="0" w:color="auto"/>
                    </w:tcBorders>
                    <w:vAlign w:val="center"/>
                  </w:tcPr>
                  <w:p w14:paraId="5D30426A" w14:textId="3FE555CF" w:rsidR="00E318D9" w:rsidRDefault="00000000" w:rsidP="00E318D9">
                    <w:pPr>
                      <w:jc w:val="right"/>
                      <w:rPr>
                        <w:szCs w:val="21"/>
                      </w:rPr>
                    </w:pPr>
                    <w:r>
                      <w:t>305,654.18</w:t>
                    </w:r>
                  </w:p>
                </w:tc>
                <w:tc>
                  <w:tcPr>
                    <w:tcW w:w="957" w:type="pct"/>
                    <w:tcBorders>
                      <w:top w:val="outset" w:sz="4" w:space="0" w:color="auto"/>
                      <w:left w:val="outset" w:sz="4" w:space="0" w:color="auto"/>
                      <w:bottom w:val="outset" w:sz="4" w:space="0" w:color="auto"/>
                      <w:right w:val="outset" w:sz="4" w:space="0" w:color="auto"/>
                    </w:tcBorders>
                    <w:vAlign w:val="center"/>
                  </w:tcPr>
                  <w:p w14:paraId="1F70B380" w14:textId="69A16084" w:rsidR="00E318D9" w:rsidRDefault="00000000" w:rsidP="00E318D9">
                    <w:pPr>
                      <w:jc w:val="right"/>
                      <w:rPr>
                        <w:szCs w:val="21"/>
                      </w:rPr>
                    </w:pPr>
                    <w:r>
                      <w:t>143,601.20</w:t>
                    </w:r>
                  </w:p>
                </w:tc>
              </w:tr>
              <w:tr w:rsidR="00E318D9" w14:paraId="35288104" w14:textId="77777777" w:rsidTr="0058493A">
                <w:sdt>
                  <w:sdtPr>
                    <w:tag w:val="_PLD_0812b62cb6364b00b94ff08692dc865a"/>
                    <w:id w:val="183481359"/>
                  </w:sdtPr>
                  <w:sdtContent>
                    <w:tc>
                      <w:tcPr>
                        <w:tcW w:w="1675" w:type="pct"/>
                        <w:tcBorders>
                          <w:top w:val="outset" w:sz="4" w:space="0" w:color="auto"/>
                          <w:left w:val="outset" w:sz="4" w:space="0" w:color="auto"/>
                          <w:bottom w:val="outset" w:sz="4" w:space="0" w:color="auto"/>
                          <w:right w:val="outset" w:sz="4" w:space="0" w:color="auto"/>
                        </w:tcBorders>
                        <w:vAlign w:val="center"/>
                      </w:tcPr>
                      <w:p w14:paraId="26E6B5E9" w14:textId="77777777" w:rsidR="00E318D9" w:rsidRDefault="00000000" w:rsidP="00E318D9">
                        <w:pPr>
                          <w:ind w:firstLineChars="100" w:firstLine="210"/>
                          <w:rPr>
                            <w:szCs w:val="21"/>
                          </w:rPr>
                        </w:pPr>
                        <w:r>
                          <w:rPr>
                            <w:rFonts w:hint="eastAsia"/>
                            <w:szCs w:val="21"/>
                          </w:rPr>
                          <w:t>其他非流动负债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7BDD6BA1"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78770455"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vAlign w:val="center"/>
                  </w:tcPr>
                  <w:p w14:paraId="08EE3308" w14:textId="61AE34A4" w:rsidR="00E318D9" w:rsidRDefault="00000000" w:rsidP="00E318D9">
                    <w:pPr>
                      <w:jc w:val="right"/>
                      <w:rPr>
                        <w:szCs w:val="21"/>
                      </w:rPr>
                    </w:pPr>
                  </w:p>
                </w:tc>
              </w:tr>
              <w:tr w:rsidR="00E318D9" w14:paraId="05A8141D" w14:textId="77777777" w:rsidTr="0058493A">
                <w:sdt>
                  <w:sdtPr>
                    <w:tag w:val="_PLD_21043625ce3544bb960fd793a35ac693"/>
                    <w:id w:val="30156856"/>
                  </w:sdtPr>
                  <w:sdtContent>
                    <w:tc>
                      <w:tcPr>
                        <w:tcW w:w="1675" w:type="pct"/>
                        <w:tcBorders>
                          <w:top w:val="outset" w:sz="4" w:space="0" w:color="auto"/>
                          <w:left w:val="outset" w:sz="4" w:space="0" w:color="auto"/>
                          <w:bottom w:val="outset" w:sz="4" w:space="0" w:color="auto"/>
                          <w:right w:val="outset" w:sz="4" w:space="0" w:color="auto"/>
                        </w:tcBorders>
                        <w:vAlign w:val="center"/>
                      </w:tcPr>
                      <w:p w14:paraId="6DEA3863" w14:textId="77777777" w:rsidR="00E318D9" w:rsidRDefault="00000000" w:rsidP="00E318D9">
                        <w:pPr>
                          <w:ind w:firstLineChars="200" w:firstLine="420"/>
                          <w:rPr>
                            <w:szCs w:val="21"/>
                          </w:rPr>
                        </w:pPr>
                        <w:r>
                          <w:rPr>
                            <w:rFonts w:hint="eastAsia"/>
                            <w:szCs w:val="21"/>
                          </w:rPr>
                          <w:t>非流动负债合计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D82282C" w14:textId="61E06AFD" w:rsidR="00E318D9" w:rsidRDefault="00000000" w:rsidP="00E318D9">
                    <w:pPr>
                      <w:jc w:val="right"/>
                      <w:rPr>
                        <w:szCs w:val="21"/>
                      </w:rPr>
                    </w:pPr>
                    <w:r>
                      <w:t>2,055,927,801.02</w:t>
                    </w:r>
                  </w:p>
                </w:tc>
                <w:tc>
                  <w:tcPr>
                    <w:tcW w:w="1134" w:type="pct"/>
                    <w:tcBorders>
                      <w:top w:val="outset" w:sz="4" w:space="0" w:color="auto"/>
                      <w:left w:val="outset" w:sz="4" w:space="0" w:color="auto"/>
                      <w:bottom w:val="outset" w:sz="4" w:space="0" w:color="auto"/>
                      <w:right w:val="outset" w:sz="4" w:space="0" w:color="auto"/>
                    </w:tcBorders>
                    <w:vAlign w:val="center"/>
                  </w:tcPr>
                  <w:p w14:paraId="154C03B8" w14:textId="5C19AA88" w:rsidR="00E318D9" w:rsidRDefault="00000000" w:rsidP="00E318D9">
                    <w:pPr>
                      <w:jc w:val="right"/>
                      <w:rPr>
                        <w:szCs w:val="21"/>
                      </w:rPr>
                    </w:pPr>
                    <w:r>
                      <w:t>2,056,071,402.22</w:t>
                    </w:r>
                  </w:p>
                </w:tc>
                <w:tc>
                  <w:tcPr>
                    <w:tcW w:w="957" w:type="pct"/>
                    <w:tcBorders>
                      <w:top w:val="outset" w:sz="4" w:space="0" w:color="auto"/>
                      <w:left w:val="outset" w:sz="4" w:space="0" w:color="auto"/>
                      <w:bottom w:val="outset" w:sz="4" w:space="0" w:color="auto"/>
                      <w:right w:val="outset" w:sz="4" w:space="0" w:color="auto"/>
                    </w:tcBorders>
                    <w:vAlign w:val="center"/>
                  </w:tcPr>
                  <w:p w14:paraId="20375441" w14:textId="03D31FA7" w:rsidR="00E318D9" w:rsidRDefault="00000000" w:rsidP="00E318D9">
                    <w:pPr>
                      <w:jc w:val="right"/>
                      <w:rPr>
                        <w:szCs w:val="21"/>
                      </w:rPr>
                    </w:pPr>
                    <w:r>
                      <w:t>143,601.20</w:t>
                    </w:r>
                  </w:p>
                </w:tc>
              </w:tr>
              <w:tr w:rsidR="00E318D9" w14:paraId="73DEB24D" w14:textId="77777777" w:rsidTr="0058493A">
                <w:sdt>
                  <w:sdtPr>
                    <w:tag w:val="_PLD_f55ff66376ee4b8f8db7e425e913bc1f"/>
                    <w:id w:val="681321921"/>
                  </w:sdtPr>
                  <w:sdtContent>
                    <w:tc>
                      <w:tcPr>
                        <w:tcW w:w="1675" w:type="pct"/>
                        <w:tcBorders>
                          <w:top w:val="outset" w:sz="4" w:space="0" w:color="auto"/>
                          <w:left w:val="outset" w:sz="4" w:space="0" w:color="auto"/>
                          <w:bottom w:val="outset" w:sz="4" w:space="0" w:color="auto"/>
                          <w:right w:val="outset" w:sz="4" w:space="0" w:color="auto"/>
                        </w:tcBorders>
                        <w:vAlign w:val="center"/>
                      </w:tcPr>
                      <w:p w14:paraId="1C184F7D" w14:textId="77777777" w:rsidR="00E318D9" w:rsidRDefault="00000000" w:rsidP="00E318D9">
                        <w:pPr>
                          <w:ind w:firstLineChars="300" w:firstLine="630"/>
                          <w:rPr>
                            <w:szCs w:val="21"/>
                          </w:rPr>
                        </w:pPr>
                        <w:r>
                          <w:rPr>
                            <w:rFonts w:hint="eastAsia"/>
                            <w:szCs w:val="21"/>
                          </w:rPr>
                          <w:t>负债合计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BAE35AA" w14:textId="79754A64" w:rsidR="00E318D9" w:rsidRDefault="00000000" w:rsidP="00E318D9">
                    <w:pPr>
                      <w:jc w:val="right"/>
                      <w:rPr>
                        <w:szCs w:val="21"/>
                      </w:rPr>
                    </w:pPr>
                    <w:r>
                      <w:t>12,434,775,571.28</w:t>
                    </w:r>
                  </w:p>
                </w:tc>
                <w:tc>
                  <w:tcPr>
                    <w:tcW w:w="1134" w:type="pct"/>
                    <w:tcBorders>
                      <w:top w:val="outset" w:sz="4" w:space="0" w:color="auto"/>
                      <w:left w:val="outset" w:sz="4" w:space="0" w:color="auto"/>
                      <w:bottom w:val="outset" w:sz="4" w:space="0" w:color="auto"/>
                      <w:right w:val="outset" w:sz="4" w:space="0" w:color="auto"/>
                    </w:tcBorders>
                    <w:vAlign w:val="center"/>
                  </w:tcPr>
                  <w:p w14:paraId="154DB0FF" w14:textId="5FB0166B" w:rsidR="00E318D9" w:rsidRDefault="00000000" w:rsidP="00E318D9">
                    <w:pPr>
                      <w:jc w:val="right"/>
                      <w:rPr>
                        <w:szCs w:val="21"/>
                      </w:rPr>
                    </w:pPr>
                    <w:r>
                      <w:t>12,434,919,172.48</w:t>
                    </w:r>
                  </w:p>
                </w:tc>
                <w:tc>
                  <w:tcPr>
                    <w:tcW w:w="957" w:type="pct"/>
                    <w:tcBorders>
                      <w:top w:val="outset" w:sz="4" w:space="0" w:color="auto"/>
                      <w:left w:val="outset" w:sz="4" w:space="0" w:color="auto"/>
                      <w:bottom w:val="outset" w:sz="4" w:space="0" w:color="auto"/>
                      <w:right w:val="outset" w:sz="4" w:space="0" w:color="auto"/>
                    </w:tcBorders>
                    <w:vAlign w:val="center"/>
                  </w:tcPr>
                  <w:p w14:paraId="608BF263" w14:textId="5571F3B4" w:rsidR="00E318D9" w:rsidRDefault="00000000" w:rsidP="00E318D9">
                    <w:pPr>
                      <w:jc w:val="right"/>
                      <w:rPr>
                        <w:szCs w:val="21"/>
                      </w:rPr>
                    </w:pPr>
                    <w:r>
                      <w:t>143,601.20</w:t>
                    </w:r>
                  </w:p>
                </w:tc>
              </w:tr>
              <w:tr w:rsidR="00E318D9" w14:paraId="49CBA7F0" w14:textId="77777777" w:rsidTr="00F10D87">
                <w:sdt>
                  <w:sdtPr>
                    <w:tag w:val="_PLD_6298bbd27f3b4daeaff4684b811b7228"/>
                    <w:id w:val="-125821098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16B3B38" w14:textId="77777777" w:rsidR="00E318D9" w:rsidRDefault="00000000" w:rsidP="00E318D9">
                        <w:pPr>
                          <w:rPr>
                            <w:color w:val="008000"/>
                            <w:szCs w:val="21"/>
                          </w:rPr>
                        </w:pPr>
                        <w:r>
                          <w:rPr>
                            <w:rFonts w:hint="eastAsia"/>
                            <w:b/>
                            <w:bCs/>
                            <w:szCs w:val="21"/>
                          </w:rPr>
                          <w:t>所有者权益（或股东权益）：</w:t>
                        </w:r>
                      </w:p>
                    </w:tc>
                  </w:sdtContent>
                </w:sdt>
              </w:tr>
              <w:tr w:rsidR="00E318D9" w14:paraId="1B158225" w14:textId="77777777" w:rsidTr="00085E92">
                <w:sdt>
                  <w:sdtPr>
                    <w:tag w:val="_PLD_7e849740e69c4581a5ca4e95025cc737"/>
                    <w:id w:val="1250227369"/>
                  </w:sdtPr>
                  <w:sdtContent>
                    <w:tc>
                      <w:tcPr>
                        <w:tcW w:w="1675" w:type="pct"/>
                        <w:tcBorders>
                          <w:top w:val="outset" w:sz="4" w:space="0" w:color="auto"/>
                          <w:left w:val="outset" w:sz="4" w:space="0" w:color="auto"/>
                          <w:bottom w:val="outset" w:sz="4" w:space="0" w:color="auto"/>
                          <w:right w:val="outset" w:sz="4" w:space="0" w:color="auto"/>
                        </w:tcBorders>
                        <w:vAlign w:val="center"/>
                      </w:tcPr>
                      <w:p w14:paraId="24F67ECD" w14:textId="77777777" w:rsidR="00E318D9" w:rsidRDefault="00000000" w:rsidP="00E318D9">
                        <w:pPr>
                          <w:ind w:firstLineChars="100" w:firstLine="210"/>
                          <w:rPr>
                            <w:szCs w:val="21"/>
                          </w:rPr>
                        </w:pPr>
                        <w:r>
                          <w:rPr>
                            <w:rFonts w:hint="eastAsia"/>
                            <w:szCs w:val="21"/>
                          </w:rPr>
                          <w:t>实收资本（或股本）</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F6B456F" w14:textId="622A8B63" w:rsidR="00E318D9" w:rsidRDefault="00000000" w:rsidP="00E318D9">
                    <w:pPr>
                      <w:jc w:val="right"/>
                      <w:rPr>
                        <w:szCs w:val="21"/>
                      </w:rPr>
                    </w:pPr>
                    <w:r>
                      <w:t>2,265,632,064.00</w:t>
                    </w:r>
                  </w:p>
                </w:tc>
                <w:tc>
                  <w:tcPr>
                    <w:tcW w:w="1134" w:type="pct"/>
                    <w:tcBorders>
                      <w:top w:val="outset" w:sz="4" w:space="0" w:color="auto"/>
                      <w:left w:val="outset" w:sz="4" w:space="0" w:color="auto"/>
                      <w:bottom w:val="outset" w:sz="4" w:space="0" w:color="auto"/>
                      <w:right w:val="outset" w:sz="4" w:space="0" w:color="auto"/>
                    </w:tcBorders>
                    <w:vAlign w:val="center"/>
                  </w:tcPr>
                  <w:p w14:paraId="71536752" w14:textId="4F2511B5" w:rsidR="00E318D9" w:rsidRDefault="00000000" w:rsidP="00E318D9">
                    <w:pPr>
                      <w:jc w:val="right"/>
                      <w:rPr>
                        <w:szCs w:val="21"/>
                      </w:rPr>
                    </w:pPr>
                    <w:r>
                      <w:t>2,265,632,064.00</w:t>
                    </w:r>
                  </w:p>
                </w:tc>
                <w:tc>
                  <w:tcPr>
                    <w:tcW w:w="957" w:type="pct"/>
                    <w:tcBorders>
                      <w:top w:val="outset" w:sz="4" w:space="0" w:color="auto"/>
                      <w:left w:val="outset" w:sz="4" w:space="0" w:color="auto"/>
                      <w:bottom w:val="outset" w:sz="4" w:space="0" w:color="auto"/>
                      <w:right w:val="outset" w:sz="4" w:space="0" w:color="auto"/>
                    </w:tcBorders>
                  </w:tcPr>
                  <w:p w14:paraId="27AFB73E" w14:textId="77777777" w:rsidR="00E318D9" w:rsidRDefault="00000000" w:rsidP="00E318D9">
                    <w:pPr>
                      <w:jc w:val="right"/>
                      <w:rPr>
                        <w:szCs w:val="21"/>
                      </w:rPr>
                    </w:pPr>
                  </w:p>
                </w:tc>
              </w:tr>
              <w:tr w:rsidR="00E318D9" w14:paraId="73D4DCAA" w14:textId="77777777" w:rsidTr="00085E92">
                <w:sdt>
                  <w:sdtPr>
                    <w:tag w:val="_PLD_d5f6647bdec84affa1f59bac24f513c1"/>
                    <w:id w:val="1477337469"/>
                  </w:sdtPr>
                  <w:sdtContent>
                    <w:tc>
                      <w:tcPr>
                        <w:tcW w:w="1675" w:type="pct"/>
                        <w:tcBorders>
                          <w:top w:val="outset" w:sz="4" w:space="0" w:color="auto"/>
                          <w:left w:val="outset" w:sz="4" w:space="0" w:color="auto"/>
                          <w:bottom w:val="outset" w:sz="4" w:space="0" w:color="auto"/>
                          <w:right w:val="outset" w:sz="4" w:space="0" w:color="auto"/>
                        </w:tcBorders>
                        <w:vAlign w:val="center"/>
                      </w:tcPr>
                      <w:p w14:paraId="232E76E5" w14:textId="77777777" w:rsidR="00E318D9" w:rsidRDefault="00000000" w:rsidP="00E318D9">
                        <w:pPr>
                          <w:ind w:firstLineChars="100" w:firstLine="210"/>
                          <w:rPr>
                            <w:szCs w:val="21"/>
                          </w:rPr>
                        </w:pPr>
                        <w:r>
                          <w:rPr>
                            <w:rFonts w:hint="eastAsia"/>
                            <w:szCs w:val="21"/>
                          </w:rPr>
                          <w:t>其他权益工具</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8940489"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717ED156"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2931BAB8" w14:textId="77777777" w:rsidR="00E318D9" w:rsidRDefault="00000000" w:rsidP="00E318D9">
                    <w:pPr>
                      <w:jc w:val="right"/>
                      <w:rPr>
                        <w:szCs w:val="21"/>
                      </w:rPr>
                    </w:pPr>
                  </w:p>
                </w:tc>
              </w:tr>
              <w:tr w:rsidR="00E318D9" w14:paraId="292B997E" w14:textId="77777777" w:rsidTr="00085E92">
                <w:sdt>
                  <w:sdtPr>
                    <w:tag w:val="_PLD_a5b0000ce21743d1b2a1a561bf05e05f"/>
                    <w:id w:val="1150105040"/>
                  </w:sdtPr>
                  <w:sdtContent>
                    <w:tc>
                      <w:tcPr>
                        <w:tcW w:w="1675" w:type="pct"/>
                        <w:tcBorders>
                          <w:top w:val="outset" w:sz="4" w:space="0" w:color="auto"/>
                          <w:left w:val="outset" w:sz="4" w:space="0" w:color="auto"/>
                          <w:bottom w:val="outset" w:sz="4" w:space="0" w:color="auto"/>
                          <w:right w:val="outset" w:sz="4" w:space="0" w:color="auto"/>
                        </w:tcBorders>
                        <w:vAlign w:val="center"/>
                      </w:tcPr>
                      <w:p w14:paraId="48224BF6" w14:textId="77777777" w:rsidR="00E318D9" w:rsidRDefault="00000000" w:rsidP="00E318D9">
                        <w:pPr>
                          <w:ind w:firstLineChars="100" w:firstLine="210"/>
                          <w:rPr>
                            <w:szCs w:val="21"/>
                          </w:rPr>
                        </w:pPr>
                        <w:r>
                          <w:rPr>
                            <w:rFonts w:hint="eastAsia"/>
                            <w:szCs w:val="21"/>
                          </w:rPr>
                          <w:t>其中：优先股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66C8ECEA"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4535B0F6"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37D2B30C" w14:textId="77777777" w:rsidR="00E318D9" w:rsidRDefault="00000000" w:rsidP="00E318D9">
                    <w:pPr>
                      <w:jc w:val="right"/>
                      <w:rPr>
                        <w:szCs w:val="21"/>
                      </w:rPr>
                    </w:pPr>
                  </w:p>
                </w:tc>
              </w:tr>
              <w:tr w:rsidR="00E318D9" w14:paraId="589804D3" w14:textId="77777777" w:rsidTr="00085E92">
                <w:sdt>
                  <w:sdtPr>
                    <w:tag w:val="_PLD_99a441dcde7e447fbe655d06e231bed6"/>
                    <w:id w:val="-1245100877"/>
                  </w:sdtPr>
                  <w:sdtContent>
                    <w:tc>
                      <w:tcPr>
                        <w:tcW w:w="1675" w:type="pct"/>
                        <w:tcBorders>
                          <w:top w:val="outset" w:sz="4" w:space="0" w:color="auto"/>
                          <w:left w:val="outset" w:sz="4" w:space="0" w:color="auto"/>
                          <w:bottom w:val="outset" w:sz="4" w:space="0" w:color="auto"/>
                          <w:right w:val="outset" w:sz="4" w:space="0" w:color="auto"/>
                        </w:tcBorders>
                        <w:vAlign w:val="center"/>
                      </w:tcPr>
                      <w:p w14:paraId="08AC5137" w14:textId="77777777" w:rsidR="00E318D9" w:rsidRDefault="00000000" w:rsidP="00E318D9">
                        <w:pPr>
                          <w:ind w:leftChars="300" w:left="630" w:firstLineChars="100" w:firstLine="210"/>
                          <w:rPr>
                            <w:szCs w:val="21"/>
                          </w:rPr>
                        </w:pPr>
                        <w:r>
                          <w:rPr>
                            <w:rFonts w:hint="eastAsia"/>
                            <w:szCs w:val="21"/>
                          </w:rPr>
                          <w:t>永续债</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5B467AC" w14:textId="77777777" w:rsidR="00E318D9" w:rsidRDefault="00000000" w:rsidP="00E318D9">
                    <w:pPr>
                      <w:jc w:val="right"/>
                      <w:rPr>
                        <w:szCs w:val="21"/>
                      </w:rPr>
                    </w:pPr>
                  </w:p>
                </w:tc>
                <w:tc>
                  <w:tcPr>
                    <w:tcW w:w="1134" w:type="pct"/>
                    <w:tcBorders>
                      <w:top w:val="outset" w:sz="4" w:space="0" w:color="auto"/>
                      <w:left w:val="outset" w:sz="4" w:space="0" w:color="auto"/>
                      <w:bottom w:val="outset" w:sz="4" w:space="0" w:color="auto"/>
                      <w:right w:val="outset" w:sz="4" w:space="0" w:color="auto"/>
                    </w:tcBorders>
                    <w:vAlign w:val="center"/>
                  </w:tcPr>
                  <w:p w14:paraId="04FA1046" w14:textId="77777777" w:rsidR="00E318D9" w:rsidRDefault="00000000" w:rsidP="00E318D9">
                    <w:pPr>
                      <w:jc w:val="right"/>
                      <w:rPr>
                        <w:szCs w:val="21"/>
                      </w:rPr>
                    </w:pPr>
                  </w:p>
                </w:tc>
                <w:tc>
                  <w:tcPr>
                    <w:tcW w:w="957" w:type="pct"/>
                    <w:tcBorders>
                      <w:top w:val="outset" w:sz="4" w:space="0" w:color="auto"/>
                      <w:left w:val="outset" w:sz="4" w:space="0" w:color="auto"/>
                      <w:bottom w:val="outset" w:sz="4" w:space="0" w:color="auto"/>
                      <w:right w:val="outset" w:sz="4" w:space="0" w:color="auto"/>
                    </w:tcBorders>
                  </w:tcPr>
                  <w:p w14:paraId="084EF84B" w14:textId="77777777" w:rsidR="00E318D9" w:rsidRDefault="00000000" w:rsidP="00E318D9">
                    <w:pPr>
                      <w:jc w:val="right"/>
                      <w:rPr>
                        <w:szCs w:val="21"/>
                      </w:rPr>
                    </w:pPr>
                  </w:p>
                </w:tc>
              </w:tr>
              <w:tr w:rsidR="00E318D9" w14:paraId="3A7C4D24" w14:textId="77777777" w:rsidTr="00085E92">
                <w:sdt>
                  <w:sdtPr>
                    <w:tag w:val="_PLD_617cb37a68bf4ec387ac22a24408cd4f"/>
                    <w:id w:val="-392809928"/>
                  </w:sdtPr>
                  <w:sdtContent>
                    <w:tc>
                      <w:tcPr>
                        <w:tcW w:w="1675" w:type="pct"/>
                        <w:tcBorders>
                          <w:top w:val="outset" w:sz="4" w:space="0" w:color="auto"/>
                          <w:left w:val="outset" w:sz="4" w:space="0" w:color="auto"/>
                          <w:bottom w:val="outset" w:sz="4" w:space="0" w:color="auto"/>
                          <w:right w:val="outset" w:sz="4" w:space="0" w:color="auto"/>
                        </w:tcBorders>
                        <w:vAlign w:val="center"/>
                      </w:tcPr>
                      <w:p w14:paraId="5AFDF99A" w14:textId="77777777" w:rsidR="00E318D9" w:rsidRDefault="00000000" w:rsidP="00E318D9">
                        <w:pPr>
                          <w:ind w:firstLineChars="100" w:firstLine="210"/>
                          <w:rPr>
                            <w:szCs w:val="21"/>
                          </w:rPr>
                        </w:pPr>
                        <w:r>
                          <w:rPr>
                            <w:rFonts w:hint="eastAsia"/>
                            <w:szCs w:val="21"/>
                          </w:rPr>
                          <w:t>资本公积</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5C5D78D0" w14:textId="15323075" w:rsidR="00E318D9" w:rsidRDefault="00000000" w:rsidP="00E318D9">
                    <w:pPr>
                      <w:jc w:val="right"/>
                      <w:rPr>
                        <w:szCs w:val="21"/>
                      </w:rPr>
                    </w:pPr>
                    <w:r>
                      <w:t>3,588,174,614.41</w:t>
                    </w:r>
                  </w:p>
                </w:tc>
                <w:tc>
                  <w:tcPr>
                    <w:tcW w:w="1134" w:type="pct"/>
                    <w:tcBorders>
                      <w:top w:val="outset" w:sz="4" w:space="0" w:color="auto"/>
                      <w:left w:val="outset" w:sz="4" w:space="0" w:color="auto"/>
                      <w:bottom w:val="outset" w:sz="4" w:space="0" w:color="auto"/>
                      <w:right w:val="outset" w:sz="4" w:space="0" w:color="auto"/>
                    </w:tcBorders>
                    <w:vAlign w:val="center"/>
                  </w:tcPr>
                  <w:p w14:paraId="08F0A4AC" w14:textId="5C251D13" w:rsidR="00E318D9" w:rsidRDefault="00000000" w:rsidP="00E318D9">
                    <w:pPr>
                      <w:jc w:val="right"/>
                      <w:rPr>
                        <w:szCs w:val="21"/>
                      </w:rPr>
                    </w:pPr>
                    <w:r>
                      <w:t>3,588,174,614.41</w:t>
                    </w:r>
                  </w:p>
                </w:tc>
                <w:tc>
                  <w:tcPr>
                    <w:tcW w:w="957" w:type="pct"/>
                    <w:tcBorders>
                      <w:top w:val="outset" w:sz="4" w:space="0" w:color="auto"/>
                      <w:left w:val="outset" w:sz="4" w:space="0" w:color="auto"/>
                      <w:bottom w:val="outset" w:sz="4" w:space="0" w:color="auto"/>
                      <w:right w:val="outset" w:sz="4" w:space="0" w:color="auto"/>
                    </w:tcBorders>
                  </w:tcPr>
                  <w:p w14:paraId="12EA1D8C" w14:textId="77777777" w:rsidR="00E318D9" w:rsidRDefault="00000000" w:rsidP="00E318D9">
                    <w:pPr>
                      <w:jc w:val="right"/>
                      <w:rPr>
                        <w:szCs w:val="21"/>
                      </w:rPr>
                    </w:pPr>
                  </w:p>
                </w:tc>
              </w:tr>
              <w:tr w:rsidR="00E318D9" w14:paraId="79B06565" w14:textId="77777777" w:rsidTr="00085E92">
                <w:sdt>
                  <w:sdtPr>
                    <w:tag w:val="_PLD_f5286ab7660d417697e6c30c70038fb8"/>
                    <w:id w:val="-236476930"/>
                  </w:sdtPr>
                  <w:sdtContent>
                    <w:tc>
                      <w:tcPr>
                        <w:tcW w:w="1675" w:type="pct"/>
                        <w:tcBorders>
                          <w:top w:val="outset" w:sz="4" w:space="0" w:color="auto"/>
                          <w:left w:val="outset" w:sz="4" w:space="0" w:color="auto"/>
                          <w:bottom w:val="outset" w:sz="4" w:space="0" w:color="auto"/>
                          <w:right w:val="outset" w:sz="4" w:space="0" w:color="auto"/>
                        </w:tcBorders>
                        <w:vAlign w:val="center"/>
                      </w:tcPr>
                      <w:p w14:paraId="4DA82A48" w14:textId="77777777" w:rsidR="00E318D9" w:rsidRDefault="00000000" w:rsidP="00E318D9">
                        <w:pPr>
                          <w:ind w:firstLineChars="100" w:firstLine="210"/>
                          <w:rPr>
                            <w:szCs w:val="21"/>
                          </w:rPr>
                        </w:pPr>
                        <w:r>
                          <w:rPr>
                            <w:rFonts w:hint="eastAsia"/>
                            <w:szCs w:val="21"/>
                          </w:rPr>
                          <w:t>减：库存股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76ADB95" w14:textId="4179A3AA" w:rsidR="00E318D9" w:rsidRDefault="00000000" w:rsidP="00E318D9">
                    <w:pPr>
                      <w:jc w:val="right"/>
                      <w:rPr>
                        <w:szCs w:val="21"/>
                      </w:rPr>
                    </w:pPr>
                    <w:r>
                      <w:t>267,191,920.55</w:t>
                    </w:r>
                  </w:p>
                </w:tc>
                <w:tc>
                  <w:tcPr>
                    <w:tcW w:w="1134" w:type="pct"/>
                    <w:tcBorders>
                      <w:top w:val="outset" w:sz="4" w:space="0" w:color="auto"/>
                      <w:left w:val="outset" w:sz="4" w:space="0" w:color="auto"/>
                      <w:bottom w:val="outset" w:sz="4" w:space="0" w:color="auto"/>
                      <w:right w:val="outset" w:sz="4" w:space="0" w:color="auto"/>
                    </w:tcBorders>
                    <w:vAlign w:val="center"/>
                  </w:tcPr>
                  <w:p w14:paraId="6976AB48" w14:textId="16D95751" w:rsidR="00E318D9" w:rsidRDefault="00000000" w:rsidP="00E318D9">
                    <w:pPr>
                      <w:jc w:val="right"/>
                      <w:rPr>
                        <w:szCs w:val="21"/>
                      </w:rPr>
                    </w:pPr>
                    <w:r>
                      <w:t>267,191,920.55</w:t>
                    </w:r>
                  </w:p>
                </w:tc>
                <w:tc>
                  <w:tcPr>
                    <w:tcW w:w="957" w:type="pct"/>
                    <w:tcBorders>
                      <w:top w:val="outset" w:sz="4" w:space="0" w:color="auto"/>
                      <w:left w:val="outset" w:sz="4" w:space="0" w:color="auto"/>
                      <w:bottom w:val="outset" w:sz="4" w:space="0" w:color="auto"/>
                      <w:right w:val="outset" w:sz="4" w:space="0" w:color="auto"/>
                    </w:tcBorders>
                  </w:tcPr>
                  <w:p w14:paraId="0895E64A" w14:textId="77777777" w:rsidR="00E318D9" w:rsidRDefault="00000000" w:rsidP="00E318D9">
                    <w:pPr>
                      <w:jc w:val="right"/>
                      <w:rPr>
                        <w:szCs w:val="21"/>
                      </w:rPr>
                    </w:pPr>
                  </w:p>
                </w:tc>
              </w:tr>
              <w:tr w:rsidR="00E318D9" w14:paraId="14D135CA" w14:textId="77777777" w:rsidTr="00085E92">
                <w:sdt>
                  <w:sdtPr>
                    <w:tag w:val="_PLD_ad9af6202010456d95fd6d1d9cd29e66"/>
                    <w:id w:val="1710991836"/>
                  </w:sdtPr>
                  <w:sdtContent>
                    <w:tc>
                      <w:tcPr>
                        <w:tcW w:w="1675" w:type="pct"/>
                        <w:tcBorders>
                          <w:top w:val="outset" w:sz="4" w:space="0" w:color="auto"/>
                          <w:left w:val="outset" w:sz="4" w:space="0" w:color="auto"/>
                          <w:bottom w:val="outset" w:sz="4" w:space="0" w:color="auto"/>
                          <w:right w:val="outset" w:sz="4" w:space="0" w:color="auto"/>
                        </w:tcBorders>
                        <w:vAlign w:val="center"/>
                      </w:tcPr>
                      <w:p w14:paraId="7F2EBC96" w14:textId="77777777" w:rsidR="00E318D9" w:rsidRDefault="00000000" w:rsidP="00E318D9">
                        <w:pPr>
                          <w:ind w:firstLineChars="100" w:firstLine="210"/>
                          <w:rPr>
                            <w:szCs w:val="21"/>
                          </w:rPr>
                        </w:pPr>
                        <w:r>
                          <w:rPr>
                            <w:rFonts w:hint="eastAsia"/>
                            <w:szCs w:val="21"/>
                          </w:rPr>
                          <w:t>其他综合收益</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F05D215" w14:textId="72887C35" w:rsidR="00E318D9" w:rsidRDefault="00000000" w:rsidP="00E318D9">
                    <w:pPr>
                      <w:jc w:val="right"/>
                      <w:rPr>
                        <w:szCs w:val="21"/>
                      </w:rPr>
                    </w:pPr>
                    <w:r>
                      <w:t>2,558,959.33</w:t>
                    </w:r>
                  </w:p>
                </w:tc>
                <w:tc>
                  <w:tcPr>
                    <w:tcW w:w="1134" w:type="pct"/>
                    <w:tcBorders>
                      <w:top w:val="outset" w:sz="4" w:space="0" w:color="auto"/>
                      <w:left w:val="outset" w:sz="4" w:space="0" w:color="auto"/>
                      <w:bottom w:val="outset" w:sz="4" w:space="0" w:color="auto"/>
                      <w:right w:val="outset" w:sz="4" w:space="0" w:color="auto"/>
                    </w:tcBorders>
                    <w:vAlign w:val="center"/>
                  </w:tcPr>
                  <w:p w14:paraId="5D5958C0" w14:textId="2AF78A1B" w:rsidR="00E318D9" w:rsidRDefault="00000000" w:rsidP="00E318D9">
                    <w:pPr>
                      <w:jc w:val="right"/>
                      <w:rPr>
                        <w:szCs w:val="21"/>
                      </w:rPr>
                    </w:pPr>
                    <w:r>
                      <w:t>2,558,959.33</w:t>
                    </w:r>
                  </w:p>
                </w:tc>
                <w:tc>
                  <w:tcPr>
                    <w:tcW w:w="957" w:type="pct"/>
                    <w:tcBorders>
                      <w:top w:val="outset" w:sz="4" w:space="0" w:color="auto"/>
                      <w:left w:val="outset" w:sz="4" w:space="0" w:color="auto"/>
                      <w:bottom w:val="outset" w:sz="4" w:space="0" w:color="auto"/>
                      <w:right w:val="outset" w:sz="4" w:space="0" w:color="auto"/>
                    </w:tcBorders>
                  </w:tcPr>
                  <w:p w14:paraId="47AEB7E2" w14:textId="77777777" w:rsidR="00E318D9" w:rsidRDefault="00000000" w:rsidP="00E318D9">
                    <w:pPr>
                      <w:jc w:val="right"/>
                      <w:rPr>
                        <w:szCs w:val="21"/>
                      </w:rPr>
                    </w:pPr>
                  </w:p>
                </w:tc>
              </w:tr>
              <w:tr w:rsidR="00E318D9" w14:paraId="546D08A3" w14:textId="77777777" w:rsidTr="00085E92">
                <w:sdt>
                  <w:sdtPr>
                    <w:tag w:val="_PLD_46a6356a5d0c4b16a41132de871063af"/>
                    <w:id w:val="-1387414195"/>
                  </w:sdtPr>
                  <w:sdtContent>
                    <w:tc>
                      <w:tcPr>
                        <w:tcW w:w="1675" w:type="pct"/>
                        <w:tcBorders>
                          <w:top w:val="outset" w:sz="4" w:space="0" w:color="auto"/>
                          <w:left w:val="outset" w:sz="4" w:space="0" w:color="auto"/>
                          <w:bottom w:val="outset" w:sz="4" w:space="0" w:color="auto"/>
                          <w:right w:val="outset" w:sz="4" w:space="0" w:color="auto"/>
                        </w:tcBorders>
                        <w:vAlign w:val="center"/>
                      </w:tcPr>
                      <w:p w14:paraId="3909544F" w14:textId="77777777" w:rsidR="00E318D9" w:rsidRDefault="00000000" w:rsidP="00E318D9">
                        <w:pPr>
                          <w:ind w:firstLineChars="100" w:firstLine="210"/>
                          <w:rPr>
                            <w:szCs w:val="21"/>
                          </w:rPr>
                        </w:pPr>
                        <w:r>
                          <w:rPr>
                            <w:rFonts w:hint="eastAsia"/>
                            <w:szCs w:val="21"/>
                          </w:rPr>
                          <w:t>专项储备</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35F430F1" w14:textId="7911FA15" w:rsidR="00E318D9" w:rsidRDefault="00000000" w:rsidP="00E318D9">
                    <w:pPr>
                      <w:jc w:val="right"/>
                      <w:rPr>
                        <w:szCs w:val="21"/>
                      </w:rPr>
                    </w:pPr>
                    <w:r>
                      <w:t>3,668,066.48</w:t>
                    </w:r>
                  </w:p>
                </w:tc>
                <w:tc>
                  <w:tcPr>
                    <w:tcW w:w="1134" w:type="pct"/>
                    <w:tcBorders>
                      <w:top w:val="outset" w:sz="4" w:space="0" w:color="auto"/>
                      <w:left w:val="outset" w:sz="4" w:space="0" w:color="auto"/>
                      <w:bottom w:val="outset" w:sz="4" w:space="0" w:color="auto"/>
                      <w:right w:val="outset" w:sz="4" w:space="0" w:color="auto"/>
                    </w:tcBorders>
                    <w:vAlign w:val="center"/>
                  </w:tcPr>
                  <w:p w14:paraId="74066A02" w14:textId="7579F2D1" w:rsidR="00E318D9" w:rsidRDefault="00000000" w:rsidP="00E318D9">
                    <w:pPr>
                      <w:jc w:val="right"/>
                      <w:rPr>
                        <w:szCs w:val="21"/>
                      </w:rPr>
                    </w:pPr>
                    <w:r>
                      <w:t>3,668,066.48</w:t>
                    </w:r>
                  </w:p>
                </w:tc>
                <w:tc>
                  <w:tcPr>
                    <w:tcW w:w="957" w:type="pct"/>
                    <w:tcBorders>
                      <w:top w:val="outset" w:sz="4" w:space="0" w:color="auto"/>
                      <w:left w:val="outset" w:sz="4" w:space="0" w:color="auto"/>
                      <w:bottom w:val="outset" w:sz="4" w:space="0" w:color="auto"/>
                      <w:right w:val="outset" w:sz="4" w:space="0" w:color="auto"/>
                    </w:tcBorders>
                  </w:tcPr>
                  <w:p w14:paraId="351DD479" w14:textId="77777777" w:rsidR="00E318D9" w:rsidRDefault="00000000" w:rsidP="00E318D9">
                    <w:pPr>
                      <w:jc w:val="right"/>
                      <w:rPr>
                        <w:szCs w:val="21"/>
                      </w:rPr>
                    </w:pPr>
                  </w:p>
                </w:tc>
              </w:tr>
              <w:tr w:rsidR="00E318D9" w14:paraId="082FD5B8" w14:textId="77777777" w:rsidTr="00D4169A">
                <w:sdt>
                  <w:sdtPr>
                    <w:tag w:val="_PLD_57a06729dca1498d8a8a7e972a08ca74"/>
                    <w:id w:val="-1679192387"/>
                  </w:sdtPr>
                  <w:sdtContent>
                    <w:tc>
                      <w:tcPr>
                        <w:tcW w:w="1675" w:type="pct"/>
                        <w:tcBorders>
                          <w:top w:val="outset" w:sz="4" w:space="0" w:color="auto"/>
                          <w:left w:val="outset" w:sz="4" w:space="0" w:color="auto"/>
                          <w:bottom w:val="outset" w:sz="4" w:space="0" w:color="auto"/>
                          <w:right w:val="outset" w:sz="4" w:space="0" w:color="auto"/>
                        </w:tcBorders>
                        <w:vAlign w:val="center"/>
                      </w:tcPr>
                      <w:p w14:paraId="75F13785" w14:textId="77777777" w:rsidR="00E318D9" w:rsidRDefault="00000000" w:rsidP="00E318D9">
                        <w:pPr>
                          <w:ind w:firstLineChars="100" w:firstLine="210"/>
                          <w:rPr>
                            <w:szCs w:val="21"/>
                          </w:rPr>
                        </w:pPr>
                        <w:r>
                          <w:rPr>
                            <w:rFonts w:hint="eastAsia"/>
                            <w:szCs w:val="21"/>
                          </w:rPr>
                          <w:t>盈余公积</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1EBCF25" w14:textId="41B3E925" w:rsidR="00E318D9" w:rsidRDefault="00000000" w:rsidP="00E318D9">
                    <w:pPr>
                      <w:jc w:val="right"/>
                      <w:rPr>
                        <w:szCs w:val="21"/>
                      </w:rPr>
                    </w:pPr>
                    <w:r>
                      <w:t>701,326,235.73</w:t>
                    </w:r>
                  </w:p>
                </w:tc>
                <w:tc>
                  <w:tcPr>
                    <w:tcW w:w="1134" w:type="pct"/>
                    <w:tcBorders>
                      <w:top w:val="outset" w:sz="4" w:space="0" w:color="auto"/>
                      <w:left w:val="outset" w:sz="4" w:space="0" w:color="auto"/>
                      <w:bottom w:val="outset" w:sz="4" w:space="0" w:color="auto"/>
                      <w:right w:val="outset" w:sz="4" w:space="0" w:color="auto"/>
                    </w:tcBorders>
                    <w:vAlign w:val="center"/>
                  </w:tcPr>
                  <w:p w14:paraId="0E769297" w14:textId="626520ED" w:rsidR="00E318D9" w:rsidRDefault="00000000" w:rsidP="00E318D9">
                    <w:pPr>
                      <w:jc w:val="right"/>
                      <w:rPr>
                        <w:szCs w:val="21"/>
                      </w:rPr>
                    </w:pPr>
                    <w:r>
                      <w:t>701,342,845.69</w:t>
                    </w:r>
                  </w:p>
                </w:tc>
                <w:tc>
                  <w:tcPr>
                    <w:tcW w:w="957" w:type="pct"/>
                    <w:tcBorders>
                      <w:top w:val="outset" w:sz="4" w:space="0" w:color="auto"/>
                      <w:left w:val="outset" w:sz="4" w:space="0" w:color="auto"/>
                      <w:bottom w:val="outset" w:sz="4" w:space="0" w:color="auto"/>
                      <w:right w:val="outset" w:sz="4" w:space="0" w:color="auto"/>
                    </w:tcBorders>
                    <w:vAlign w:val="center"/>
                  </w:tcPr>
                  <w:p w14:paraId="75E25DA7" w14:textId="51D176E6" w:rsidR="00E318D9" w:rsidRDefault="00000000" w:rsidP="00E318D9">
                    <w:pPr>
                      <w:jc w:val="right"/>
                      <w:rPr>
                        <w:szCs w:val="21"/>
                      </w:rPr>
                    </w:pPr>
                    <w:r>
                      <w:t>16,609.96</w:t>
                    </w:r>
                  </w:p>
                </w:tc>
              </w:tr>
              <w:tr w:rsidR="00E318D9" w14:paraId="0CA26487" w14:textId="77777777" w:rsidTr="00D4169A">
                <w:sdt>
                  <w:sdtPr>
                    <w:tag w:val="_PLD_1a0fd306957b4b54bc02f343fb71ad52"/>
                    <w:id w:val="984752569"/>
                  </w:sdtPr>
                  <w:sdtContent>
                    <w:tc>
                      <w:tcPr>
                        <w:tcW w:w="1675" w:type="pct"/>
                        <w:tcBorders>
                          <w:top w:val="outset" w:sz="4" w:space="0" w:color="auto"/>
                          <w:left w:val="outset" w:sz="4" w:space="0" w:color="auto"/>
                          <w:bottom w:val="outset" w:sz="4" w:space="0" w:color="auto"/>
                          <w:right w:val="outset" w:sz="4" w:space="0" w:color="auto"/>
                        </w:tcBorders>
                        <w:vAlign w:val="center"/>
                      </w:tcPr>
                      <w:p w14:paraId="2E26A5AC" w14:textId="77777777" w:rsidR="00E318D9" w:rsidRDefault="00000000" w:rsidP="00E318D9">
                        <w:pPr>
                          <w:ind w:firstLineChars="100" w:firstLine="210"/>
                          <w:rPr>
                            <w:szCs w:val="21"/>
                          </w:rPr>
                        </w:pPr>
                        <w:r>
                          <w:rPr>
                            <w:rFonts w:hint="eastAsia"/>
                            <w:szCs w:val="21"/>
                          </w:rPr>
                          <w:t>未分配利润</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1BAE894F" w14:textId="2E04117A" w:rsidR="00E318D9" w:rsidRDefault="00000000" w:rsidP="00E318D9">
                    <w:pPr>
                      <w:jc w:val="right"/>
                      <w:rPr>
                        <w:szCs w:val="21"/>
                      </w:rPr>
                    </w:pPr>
                    <w:r>
                      <w:t>1,087,212,959.97</w:t>
                    </w:r>
                  </w:p>
                </w:tc>
                <w:tc>
                  <w:tcPr>
                    <w:tcW w:w="1134" w:type="pct"/>
                    <w:tcBorders>
                      <w:top w:val="outset" w:sz="4" w:space="0" w:color="auto"/>
                      <w:left w:val="outset" w:sz="4" w:space="0" w:color="auto"/>
                      <w:bottom w:val="outset" w:sz="4" w:space="0" w:color="auto"/>
                      <w:right w:val="outset" w:sz="4" w:space="0" w:color="auto"/>
                    </w:tcBorders>
                    <w:vAlign w:val="center"/>
                  </w:tcPr>
                  <w:p w14:paraId="11D65CAA" w14:textId="5CAD1E9B" w:rsidR="00E318D9" w:rsidRDefault="00000000" w:rsidP="00E318D9">
                    <w:pPr>
                      <w:jc w:val="right"/>
                      <w:rPr>
                        <w:szCs w:val="21"/>
                      </w:rPr>
                    </w:pPr>
                    <w:r>
                      <w:t>1,087,362,449.56</w:t>
                    </w:r>
                  </w:p>
                </w:tc>
                <w:tc>
                  <w:tcPr>
                    <w:tcW w:w="957" w:type="pct"/>
                    <w:tcBorders>
                      <w:top w:val="outset" w:sz="4" w:space="0" w:color="auto"/>
                      <w:left w:val="outset" w:sz="4" w:space="0" w:color="auto"/>
                      <w:bottom w:val="outset" w:sz="4" w:space="0" w:color="auto"/>
                      <w:right w:val="outset" w:sz="4" w:space="0" w:color="auto"/>
                    </w:tcBorders>
                    <w:vAlign w:val="center"/>
                  </w:tcPr>
                  <w:p w14:paraId="67ADABBD" w14:textId="6BCB3456" w:rsidR="00E318D9" w:rsidRDefault="00000000" w:rsidP="00E318D9">
                    <w:pPr>
                      <w:jc w:val="right"/>
                      <w:rPr>
                        <w:szCs w:val="21"/>
                      </w:rPr>
                    </w:pPr>
                    <w:r>
                      <w:t>149,489.59</w:t>
                    </w:r>
                  </w:p>
                </w:tc>
              </w:tr>
              <w:tr w:rsidR="00E318D9" w14:paraId="05792542" w14:textId="77777777" w:rsidTr="00D4169A">
                <w:sdt>
                  <w:sdtPr>
                    <w:tag w:val="_PLD_ac5b5f806c1e4e3db49b649e33963f2a"/>
                    <w:id w:val="384306841"/>
                  </w:sdtPr>
                  <w:sdtContent>
                    <w:tc>
                      <w:tcPr>
                        <w:tcW w:w="1675" w:type="pct"/>
                        <w:tcBorders>
                          <w:top w:val="outset" w:sz="4" w:space="0" w:color="auto"/>
                          <w:left w:val="outset" w:sz="4" w:space="0" w:color="auto"/>
                          <w:bottom w:val="outset" w:sz="4" w:space="0" w:color="auto"/>
                          <w:right w:val="outset" w:sz="4" w:space="0" w:color="auto"/>
                        </w:tcBorders>
                        <w:vAlign w:val="center"/>
                      </w:tcPr>
                      <w:p w14:paraId="4CF753FA" w14:textId="77777777" w:rsidR="00E318D9" w:rsidRDefault="00000000" w:rsidP="00E318D9">
                        <w:pPr>
                          <w:ind w:firstLineChars="200" w:firstLine="420"/>
                          <w:rPr>
                            <w:szCs w:val="21"/>
                          </w:rPr>
                        </w:pPr>
                        <w:r>
                          <w:rPr>
                            <w:rFonts w:hint="eastAsia"/>
                            <w:szCs w:val="21"/>
                          </w:rPr>
                          <w:t>所有者权益（或股东权益）合计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475D7BDB" w14:textId="6D1F3169" w:rsidR="00E318D9" w:rsidRDefault="00000000" w:rsidP="00E318D9">
                    <w:pPr>
                      <w:jc w:val="right"/>
                      <w:rPr>
                        <w:szCs w:val="21"/>
                      </w:rPr>
                    </w:pPr>
                    <w:r>
                      <w:t>7,381,380,979.37</w:t>
                    </w:r>
                  </w:p>
                </w:tc>
                <w:tc>
                  <w:tcPr>
                    <w:tcW w:w="1134" w:type="pct"/>
                    <w:tcBorders>
                      <w:top w:val="outset" w:sz="4" w:space="0" w:color="auto"/>
                      <w:left w:val="outset" w:sz="4" w:space="0" w:color="auto"/>
                      <w:bottom w:val="outset" w:sz="4" w:space="0" w:color="auto"/>
                      <w:right w:val="outset" w:sz="4" w:space="0" w:color="auto"/>
                    </w:tcBorders>
                    <w:vAlign w:val="center"/>
                  </w:tcPr>
                  <w:p w14:paraId="686558D2" w14:textId="787BF978" w:rsidR="00E318D9" w:rsidRDefault="00000000" w:rsidP="00E318D9">
                    <w:pPr>
                      <w:jc w:val="right"/>
                      <w:rPr>
                        <w:szCs w:val="21"/>
                      </w:rPr>
                    </w:pPr>
                    <w:r>
                      <w:t>7,381,547,078.92</w:t>
                    </w:r>
                  </w:p>
                </w:tc>
                <w:tc>
                  <w:tcPr>
                    <w:tcW w:w="957" w:type="pct"/>
                    <w:tcBorders>
                      <w:top w:val="outset" w:sz="4" w:space="0" w:color="auto"/>
                      <w:left w:val="outset" w:sz="4" w:space="0" w:color="auto"/>
                      <w:bottom w:val="outset" w:sz="4" w:space="0" w:color="auto"/>
                      <w:right w:val="outset" w:sz="4" w:space="0" w:color="auto"/>
                    </w:tcBorders>
                    <w:vAlign w:val="center"/>
                  </w:tcPr>
                  <w:p w14:paraId="130D6F72" w14:textId="6DA3BED3" w:rsidR="00E318D9" w:rsidRDefault="00000000" w:rsidP="00E318D9">
                    <w:pPr>
                      <w:jc w:val="right"/>
                      <w:rPr>
                        <w:szCs w:val="21"/>
                      </w:rPr>
                    </w:pPr>
                    <w:r>
                      <w:t>166,099.55</w:t>
                    </w:r>
                  </w:p>
                </w:tc>
              </w:tr>
              <w:tr w:rsidR="00E318D9" w14:paraId="11DCE264" w14:textId="77777777" w:rsidTr="00D4169A">
                <w:sdt>
                  <w:sdtPr>
                    <w:tag w:val="_PLD_64fbb6fcb9ea4259b80021ba5855f735"/>
                    <w:id w:val="1126969628"/>
                  </w:sdtPr>
                  <w:sdtContent>
                    <w:tc>
                      <w:tcPr>
                        <w:tcW w:w="1675" w:type="pct"/>
                        <w:tcBorders>
                          <w:top w:val="outset" w:sz="4" w:space="0" w:color="auto"/>
                          <w:left w:val="outset" w:sz="4" w:space="0" w:color="auto"/>
                          <w:bottom w:val="outset" w:sz="4" w:space="0" w:color="auto"/>
                          <w:right w:val="outset" w:sz="4" w:space="0" w:color="auto"/>
                        </w:tcBorders>
                        <w:vAlign w:val="center"/>
                      </w:tcPr>
                      <w:p w14:paraId="13971B56" w14:textId="77777777" w:rsidR="00E318D9" w:rsidRDefault="00000000" w:rsidP="00E318D9">
                        <w:pPr>
                          <w:ind w:firstLineChars="300" w:firstLine="630"/>
                          <w:rPr>
                            <w:szCs w:val="21"/>
                          </w:rPr>
                        </w:pPr>
                        <w:r>
                          <w:rPr>
                            <w:rFonts w:hint="eastAsia"/>
                            <w:szCs w:val="21"/>
                          </w:rPr>
                          <w:t>负债和所有者权益（或股东权益）总计</w:t>
                        </w:r>
                      </w:p>
                    </w:tc>
                  </w:sdtContent>
                </w:sdt>
                <w:tc>
                  <w:tcPr>
                    <w:tcW w:w="1234" w:type="pct"/>
                    <w:tcBorders>
                      <w:top w:val="outset" w:sz="4" w:space="0" w:color="auto"/>
                      <w:left w:val="outset" w:sz="4" w:space="0" w:color="auto"/>
                      <w:bottom w:val="outset" w:sz="4" w:space="0" w:color="auto"/>
                      <w:right w:val="outset" w:sz="4" w:space="0" w:color="auto"/>
                    </w:tcBorders>
                    <w:vAlign w:val="center"/>
                  </w:tcPr>
                  <w:p w14:paraId="27007B39" w14:textId="60B77CE8" w:rsidR="00E318D9" w:rsidRDefault="00000000" w:rsidP="00E318D9">
                    <w:pPr>
                      <w:jc w:val="right"/>
                      <w:rPr>
                        <w:szCs w:val="21"/>
                      </w:rPr>
                    </w:pPr>
                    <w:r>
                      <w:t>19,816,156,550.65</w:t>
                    </w:r>
                  </w:p>
                </w:tc>
                <w:tc>
                  <w:tcPr>
                    <w:tcW w:w="1134" w:type="pct"/>
                    <w:tcBorders>
                      <w:top w:val="outset" w:sz="4" w:space="0" w:color="auto"/>
                      <w:left w:val="outset" w:sz="4" w:space="0" w:color="auto"/>
                      <w:bottom w:val="outset" w:sz="4" w:space="0" w:color="auto"/>
                      <w:right w:val="outset" w:sz="4" w:space="0" w:color="auto"/>
                    </w:tcBorders>
                    <w:vAlign w:val="center"/>
                  </w:tcPr>
                  <w:p w14:paraId="58841066" w14:textId="471E76A4" w:rsidR="00E318D9" w:rsidRDefault="00000000" w:rsidP="00E318D9">
                    <w:pPr>
                      <w:jc w:val="right"/>
                      <w:rPr>
                        <w:szCs w:val="21"/>
                      </w:rPr>
                    </w:pPr>
                    <w:r>
                      <w:t>19,816,466,251.40</w:t>
                    </w:r>
                  </w:p>
                </w:tc>
                <w:tc>
                  <w:tcPr>
                    <w:tcW w:w="957" w:type="pct"/>
                    <w:tcBorders>
                      <w:top w:val="outset" w:sz="4" w:space="0" w:color="auto"/>
                      <w:left w:val="outset" w:sz="4" w:space="0" w:color="auto"/>
                      <w:bottom w:val="outset" w:sz="4" w:space="0" w:color="auto"/>
                      <w:right w:val="outset" w:sz="4" w:space="0" w:color="auto"/>
                    </w:tcBorders>
                    <w:vAlign w:val="center"/>
                  </w:tcPr>
                  <w:p w14:paraId="5D75F8F6" w14:textId="3DDCA0F5" w:rsidR="00E318D9" w:rsidRDefault="00000000" w:rsidP="00E318D9">
                    <w:pPr>
                      <w:jc w:val="right"/>
                      <w:rPr>
                        <w:szCs w:val="21"/>
                      </w:rPr>
                    </w:pPr>
                    <w:r>
                      <w:t>309,700.75</w:t>
                    </w:r>
                  </w:p>
                </w:tc>
              </w:tr>
            </w:tbl>
            <w:p w14:paraId="4922427F" w14:textId="77777777" w:rsidR="00A723AC" w:rsidRDefault="00000000" w:rsidP="00561FC1"/>
            <w:bookmarkEnd w:id="35" w:displacedByCustomXml="next"/>
          </w:sdtContent>
        </w:sdt>
      </w:sdtContent>
    </w:sdt>
    <w:p w14:paraId="0D5838A8" w14:textId="7BE0F7D5" w:rsidR="00E42180" w:rsidRDefault="00000000">
      <w:pPr>
        <w:ind w:firstLineChars="200" w:firstLine="420"/>
      </w:pPr>
      <w:r>
        <w:rPr>
          <w:rFonts w:hint="eastAsia"/>
        </w:rPr>
        <w:t>特此公告</w:t>
      </w:r>
    </w:p>
    <w:bookmarkStart w:id="36" w:name="_Hlk97035543"/>
    <w:p w14:paraId="0797B278" w14:textId="7C804AE0" w:rsidR="00E42180" w:rsidRDefault="00000000">
      <w:pPr>
        <w:wordWrap w:val="0"/>
        <w:ind w:firstLineChars="300" w:firstLine="630"/>
        <w:jc w:val="right"/>
      </w:pPr>
      <w:sdt>
        <w:sdtPr>
          <w:alias w:val="公司法定中文名称"/>
          <w:tag w:val="_GBC_4346f05022184c31b6c2ee243fa01d58"/>
          <w:id w:val="546876441"/>
          <w:lock w:val="sdtLocked"/>
          <w:placeholder>
            <w:docPart w:val="GBC22222222222222222222222222222"/>
          </w:placeholder>
        </w:sdtPr>
        <w:sdtContent>
          <w:r>
            <w:t>中国中材国际工程股份有限公司</w:t>
          </w:r>
        </w:sdtContent>
      </w:sdt>
      <w:r>
        <w:rPr>
          <w:rFonts w:hint="eastAsia"/>
        </w:rPr>
        <w:t>董事会</w:t>
      </w:r>
    </w:p>
    <w:p w14:paraId="61A662CF" w14:textId="50C4D059" w:rsidR="00E42180" w:rsidRDefault="00000000">
      <w:pPr>
        <w:ind w:firstLineChars="300" w:firstLine="630"/>
        <w:jc w:val="right"/>
      </w:pPr>
      <w:sdt>
        <w:sdtPr>
          <w:alias w:val="报告董事会批准报送日期"/>
          <w:tag w:val="_GBC_486729f2b8f942c7bda3da8a2119eb24"/>
          <w:id w:val="-1355421157"/>
          <w:lock w:val="sdtLocked"/>
          <w:placeholder>
            <w:docPart w:val="GBC22222222222222222222222222222"/>
          </w:placeholder>
          <w:date w:fullDate="2023-04-25T00:00:00Z">
            <w:dateFormat w:val="yyyy'年'M'月'd'日'"/>
            <w:lid w:val="zh-CN"/>
            <w:storeMappedDataAs w:val="dateTime"/>
            <w:calendar w:val="gregorian"/>
          </w:date>
        </w:sdtPr>
        <w:sdtContent>
          <w:r w:rsidR="003340AB">
            <w:rPr>
              <w:rFonts w:hint="eastAsia"/>
            </w:rPr>
            <w:t>2023年4月25日</w:t>
          </w:r>
        </w:sdtContent>
      </w:sdt>
    </w:p>
    <w:bookmarkEnd w:id="36"/>
    <w:p w14:paraId="0090ABE8" w14:textId="1E9CB2B3" w:rsidR="00E42180" w:rsidRDefault="00000000">
      <w:pPr>
        <w:ind w:firstLineChars="200" w:firstLine="420"/>
      </w:pPr>
    </w:p>
    <w:sectPr w:rsidR="00E42180"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5D11" w14:textId="77777777" w:rsidR="00CE5892" w:rsidRDefault="00CE5892">
      <w:r>
        <w:separator/>
      </w:r>
    </w:p>
  </w:endnote>
  <w:endnote w:type="continuationSeparator" w:id="0">
    <w:p w14:paraId="6E3D4624" w14:textId="77777777" w:rsidR="00CE5892" w:rsidRDefault="00CE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F5E" w14:textId="77777777" w:rsidR="006F7D29" w:rsidRDefault="006F7D29">
    <w:pPr>
      <w:pStyle w:val="a5"/>
      <w:jc w:val="center"/>
    </w:pP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p w14:paraId="237E220E" w14:textId="77777777" w:rsidR="006F7D29" w:rsidRDefault="006F7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CA00" w14:textId="77777777" w:rsidR="00CE5892" w:rsidRDefault="00CE5892">
      <w:r>
        <w:separator/>
      </w:r>
    </w:p>
  </w:footnote>
  <w:footnote w:type="continuationSeparator" w:id="0">
    <w:p w14:paraId="16BAF71D" w14:textId="77777777" w:rsidR="00CE5892" w:rsidRDefault="00CE5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29C4" w14:textId="795C0D25" w:rsidR="006F7D29" w:rsidRPr="00910DBB" w:rsidRDefault="00D74225" w:rsidP="004539FD">
    <w:pPr>
      <w:pStyle w:val="a3"/>
      <w:tabs>
        <w:tab w:val="clear" w:pos="8306"/>
        <w:tab w:val="left" w:pos="8364"/>
        <w:tab w:val="left" w:pos="8505"/>
      </w:tabs>
      <w:ind w:rightChars="10" w:right="21"/>
      <w:rPr>
        <w:b/>
      </w:rPr>
    </w:pPr>
    <w:r>
      <w:rPr>
        <w:rFonts w:hint="eastAsia"/>
        <w:b/>
      </w:rPr>
      <w:t>2023</w:t>
    </w:r>
    <w:r w:rsidR="006F7D29">
      <w:rPr>
        <w:rFonts w:hint="eastAsia"/>
        <w:b/>
      </w:rPr>
      <w:t>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8036917">
    <w:abstractNumId w:val="0"/>
  </w:num>
  <w:num w:numId="2" w16cid:durableId="1632403083">
    <w:abstractNumId w:val="13"/>
  </w:num>
  <w:num w:numId="3" w16cid:durableId="447747025">
    <w:abstractNumId w:val="4"/>
  </w:num>
  <w:num w:numId="4" w16cid:durableId="2086610950">
    <w:abstractNumId w:val="9"/>
  </w:num>
  <w:num w:numId="5" w16cid:durableId="1341201221">
    <w:abstractNumId w:val="6"/>
  </w:num>
  <w:num w:numId="6" w16cid:durableId="192158358">
    <w:abstractNumId w:val="11"/>
  </w:num>
  <w:num w:numId="7" w16cid:durableId="439228319">
    <w:abstractNumId w:val="9"/>
    <w:lvlOverride w:ilvl="0">
      <w:startOverride w:val="1"/>
    </w:lvlOverride>
  </w:num>
  <w:num w:numId="8" w16cid:durableId="227962769">
    <w:abstractNumId w:val="8"/>
  </w:num>
  <w:num w:numId="9" w16cid:durableId="484198311">
    <w:abstractNumId w:val="9"/>
  </w:num>
  <w:num w:numId="10" w16cid:durableId="484014818">
    <w:abstractNumId w:val="9"/>
  </w:num>
  <w:num w:numId="11" w16cid:durableId="703209146">
    <w:abstractNumId w:val="8"/>
  </w:num>
  <w:num w:numId="12" w16cid:durableId="2324778">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502156">
    <w:abstractNumId w:val="8"/>
  </w:num>
  <w:num w:numId="14" w16cid:durableId="1315791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399868">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356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509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9234012">
    <w:abstractNumId w:val="2"/>
  </w:num>
  <w:num w:numId="19" w16cid:durableId="1373312913">
    <w:abstractNumId w:val="12"/>
  </w:num>
  <w:num w:numId="20" w16cid:durableId="17128720">
    <w:abstractNumId w:val="1"/>
  </w:num>
  <w:num w:numId="21" w16cid:durableId="694112586">
    <w:abstractNumId w:val="10"/>
  </w:num>
  <w:num w:numId="22" w16cid:durableId="1920749401">
    <w:abstractNumId w:val="3"/>
  </w:num>
  <w:num w:numId="23" w16cid:durableId="1845777133">
    <w:abstractNumId w:val="1"/>
    <w:lvlOverride w:ilvl="0">
      <w:startOverride w:val="1"/>
    </w:lvlOverride>
  </w:num>
  <w:num w:numId="24" w16cid:durableId="509874209">
    <w:abstractNumId w:val="1"/>
  </w:num>
  <w:num w:numId="25" w16cid:durableId="1466511093">
    <w:abstractNumId w:val="1"/>
  </w:num>
  <w:num w:numId="26" w16cid:durableId="117771063">
    <w:abstractNumId w:val="1"/>
  </w:num>
  <w:num w:numId="27" w16cid:durableId="970211670">
    <w:abstractNumId w:val="5"/>
  </w:num>
  <w:num w:numId="28" w16cid:durableId="55864436">
    <w:abstractNumId w:val="5"/>
    <w:lvlOverride w:ilvl="0">
      <w:startOverride w:val="1"/>
    </w:lvlOverride>
  </w:num>
  <w:num w:numId="29" w16cid:durableId="428892655">
    <w:abstractNumId w:val="7"/>
    <w:lvlOverride w:ilvl="0">
      <w:startOverride w:val="1"/>
    </w:lvlOverride>
  </w:num>
  <w:num w:numId="30" w16cid:durableId="970211670">
    <w:abstractNumId w:val="5"/>
  </w:num>
  <w:num w:numId="31" w16cid:durableId="428892655">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2D67"/>
    <w:rsid w:val="00004EF0"/>
    <w:rsid w:val="000106CD"/>
    <w:rsid w:val="00011EBD"/>
    <w:rsid w:val="000159A3"/>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76C1C"/>
    <w:rsid w:val="00081155"/>
    <w:rsid w:val="000819F1"/>
    <w:rsid w:val="000837D1"/>
    <w:rsid w:val="00083BDE"/>
    <w:rsid w:val="00084763"/>
    <w:rsid w:val="00084775"/>
    <w:rsid w:val="000848DD"/>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26519"/>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085"/>
    <w:rsid w:val="00197A41"/>
    <w:rsid w:val="00197B14"/>
    <w:rsid w:val="00197D91"/>
    <w:rsid w:val="001A2150"/>
    <w:rsid w:val="001A2EE9"/>
    <w:rsid w:val="001A3EBB"/>
    <w:rsid w:val="001A498F"/>
    <w:rsid w:val="001B180E"/>
    <w:rsid w:val="001B2EB0"/>
    <w:rsid w:val="001B3B55"/>
    <w:rsid w:val="001B47DB"/>
    <w:rsid w:val="001B51D7"/>
    <w:rsid w:val="001B52B6"/>
    <w:rsid w:val="001C0C1E"/>
    <w:rsid w:val="001C0D8B"/>
    <w:rsid w:val="001C4737"/>
    <w:rsid w:val="001C4960"/>
    <w:rsid w:val="001C4F33"/>
    <w:rsid w:val="001C524E"/>
    <w:rsid w:val="001C59BE"/>
    <w:rsid w:val="001C60DC"/>
    <w:rsid w:val="001C6614"/>
    <w:rsid w:val="001C6A39"/>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5D1"/>
    <w:rsid w:val="00250C75"/>
    <w:rsid w:val="00251C8C"/>
    <w:rsid w:val="00251FAA"/>
    <w:rsid w:val="00253021"/>
    <w:rsid w:val="00254EAD"/>
    <w:rsid w:val="00254F98"/>
    <w:rsid w:val="00255C67"/>
    <w:rsid w:val="002608A5"/>
    <w:rsid w:val="002608B5"/>
    <w:rsid w:val="002609FF"/>
    <w:rsid w:val="002617DE"/>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804"/>
    <w:rsid w:val="00326143"/>
    <w:rsid w:val="00326CFE"/>
    <w:rsid w:val="003300A8"/>
    <w:rsid w:val="003311CF"/>
    <w:rsid w:val="00331B13"/>
    <w:rsid w:val="0033247F"/>
    <w:rsid w:val="00332A08"/>
    <w:rsid w:val="00333D6F"/>
    <w:rsid w:val="003340AB"/>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5D5B"/>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C70A9"/>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4DA0"/>
    <w:rsid w:val="003F5280"/>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36A3C"/>
    <w:rsid w:val="00440CB8"/>
    <w:rsid w:val="00441C7F"/>
    <w:rsid w:val="00441CFC"/>
    <w:rsid w:val="00442FC6"/>
    <w:rsid w:val="00446C4A"/>
    <w:rsid w:val="00446E7F"/>
    <w:rsid w:val="00450B39"/>
    <w:rsid w:val="00451192"/>
    <w:rsid w:val="004527F3"/>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2F0B"/>
    <w:rsid w:val="004B4DAD"/>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40744"/>
    <w:rsid w:val="00540A5F"/>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065"/>
    <w:rsid w:val="005941F8"/>
    <w:rsid w:val="00594F74"/>
    <w:rsid w:val="005968B0"/>
    <w:rsid w:val="005A006B"/>
    <w:rsid w:val="005A2C9C"/>
    <w:rsid w:val="005A3265"/>
    <w:rsid w:val="005A512B"/>
    <w:rsid w:val="005A613F"/>
    <w:rsid w:val="005A6B2D"/>
    <w:rsid w:val="005B05C3"/>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4D43"/>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77053"/>
    <w:rsid w:val="006802B1"/>
    <w:rsid w:val="0068239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1808"/>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2F3F"/>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703E"/>
    <w:rsid w:val="007971A5"/>
    <w:rsid w:val="00797A36"/>
    <w:rsid w:val="007A02E6"/>
    <w:rsid w:val="007A1A4C"/>
    <w:rsid w:val="007A2079"/>
    <w:rsid w:val="007A3141"/>
    <w:rsid w:val="007A3278"/>
    <w:rsid w:val="007A512B"/>
    <w:rsid w:val="007B07FE"/>
    <w:rsid w:val="007B31A8"/>
    <w:rsid w:val="007B3AC1"/>
    <w:rsid w:val="007B791F"/>
    <w:rsid w:val="007B7A89"/>
    <w:rsid w:val="007C076B"/>
    <w:rsid w:val="007C194D"/>
    <w:rsid w:val="007C29DB"/>
    <w:rsid w:val="007C2EE0"/>
    <w:rsid w:val="007C66A1"/>
    <w:rsid w:val="007C7032"/>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3224"/>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77578"/>
    <w:rsid w:val="008807FD"/>
    <w:rsid w:val="00883411"/>
    <w:rsid w:val="00884499"/>
    <w:rsid w:val="00884EA5"/>
    <w:rsid w:val="00885AEA"/>
    <w:rsid w:val="00885B59"/>
    <w:rsid w:val="008869E5"/>
    <w:rsid w:val="0088740C"/>
    <w:rsid w:val="00887C77"/>
    <w:rsid w:val="00892651"/>
    <w:rsid w:val="008959D7"/>
    <w:rsid w:val="008966FD"/>
    <w:rsid w:val="008A08A8"/>
    <w:rsid w:val="008A09AA"/>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AB0"/>
    <w:rsid w:val="00952D1B"/>
    <w:rsid w:val="009536E5"/>
    <w:rsid w:val="0095425B"/>
    <w:rsid w:val="00956FE5"/>
    <w:rsid w:val="00957987"/>
    <w:rsid w:val="00957CA1"/>
    <w:rsid w:val="00961725"/>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3606"/>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560B"/>
    <w:rsid w:val="00A0458C"/>
    <w:rsid w:val="00A1602E"/>
    <w:rsid w:val="00A170F4"/>
    <w:rsid w:val="00A173E7"/>
    <w:rsid w:val="00A17946"/>
    <w:rsid w:val="00A20270"/>
    <w:rsid w:val="00A23036"/>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5E65"/>
    <w:rsid w:val="00A9624E"/>
    <w:rsid w:val="00A97611"/>
    <w:rsid w:val="00A97863"/>
    <w:rsid w:val="00AA0B88"/>
    <w:rsid w:val="00AA114E"/>
    <w:rsid w:val="00AA1FBD"/>
    <w:rsid w:val="00AA2E06"/>
    <w:rsid w:val="00AA3283"/>
    <w:rsid w:val="00AA51AF"/>
    <w:rsid w:val="00AA61F5"/>
    <w:rsid w:val="00AB1BF0"/>
    <w:rsid w:val="00AB38D8"/>
    <w:rsid w:val="00AB3ED2"/>
    <w:rsid w:val="00AB44BF"/>
    <w:rsid w:val="00AB59F3"/>
    <w:rsid w:val="00AB61CF"/>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1ACE"/>
    <w:rsid w:val="00B03CB8"/>
    <w:rsid w:val="00B06425"/>
    <w:rsid w:val="00B0787E"/>
    <w:rsid w:val="00B10A0C"/>
    <w:rsid w:val="00B11765"/>
    <w:rsid w:val="00B12288"/>
    <w:rsid w:val="00B129E5"/>
    <w:rsid w:val="00B131F7"/>
    <w:rsid w:val="00B131FC"/>
    <w:rsid w:val="00B133F9"/>
    <w:rsid w:val="00B13BB4"/>
    <w:rsid w:val="00B146EE"/>
    <w:rsid w:val="00B14DA8"/>
    <w:rsid w:val="00B152CF"/>
    <w:rsid w:val="00B208BE"/>
    <w:rsid w:val="00B20B42"/>
    <w:rsid w:val="00B20BE2"/>
    <w:rsid w:val="00B21348"/>
    <w:rsid w:val="00B226BF"/>
    <w:rsid w:val="00B228A2"/>
    <w:rsid w:val="00B23A24"/>
    <w:rsid w:val="00B2470C"/>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20D7"/>
    <w:rsid w:val="00B628AD"/>
    <w:rsid w:val="00B63F03"/>
    <w:rsid w:val="00B6554B"/>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05D9"/>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635"/>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1316"/>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5892"/>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3ECB"/>
    <w:rsid w:val="00D74225"/>
    <w:rsid w:val="00D74B5F"/>
    <w:rsid w:val="00D74BC4"/>
    <w:rsid w:val="00D75898"/>
    <w:rsid w:val="00D76783"/>
    <w:rsid w:val="00D76ED2"/>
    <w:rsid w:val="00D77151"/>
    <w:rsid w:val="00D820FB"/>
    <w:rsid w:val="00D823AD"/>
    <w:rsid w:val="00D910BC"/>
    <w:rsid w:val="00D91368"/>
    <w:rsid w:val="00D91F49"/>
    <w:rsid w:val="00D929CA"/>
    <w:rsid w:val="00D93438"/>
    <w:rsid w:val="00D945B2"/>
    <w:rsid w:val="00D946C6"/>
    <w:rsid w:val="00D94EF5"/>
    <w:rsid w:val="00D95636"/>
    <w:rsid w:val="00D95DE1"/>
    <w:rsid w:val="00DA0602"/>
    <w:rsid w:val="00DA0DFA"/>
    <w:rsid w:val="00DA0FFE"/>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45F16"/>
    <w:rsid w:val="00E52759"/>
    <w:rsid w:val="00E52966"/>
    <w:rsid w:val="00E536A3"/>
    <w:rsid w:val="00E54F7E"/>
    <w:rsid w:val="00E55746"/>
    <w:rsid w:val="00E57010"/>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A065A"/>
    <w:rsid w:val="00EA0AF3"/>
    <w:rsid w:val="00EA14B6"/>
    <w:rsid w:val="00EA174F"/>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1BDD"/>
    <w:rsid w:val="00EF33F6"/>
    <w:rsid w:val="00EF343B"/>
    <w:rsid w:val="00F01CF3"/>
    <w:rsid w:val="00F02458"/>
    <w:rsid w:val="00F04403"/>
    <w:rsid w:val="00F0700C"/>
    <w:rsid w:val="00F11829"/>
    <w:rsid w:val="00F11E45"/>
    <w:rsid w:val="00F12330"/>
    <w:rsid w:val="00F127BB"/>
    <w:rsid w:val="00F12D07"/>
    <w:rsid w:val="00F165DF"/>
    <w:rsid w:val="00F16956"/>
    <w:rsid w:val="00F21049"/>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1EF"/>
    <w:rsid w:val="00F771BE"/>
    <w:rsid w:val="00F8103A"/>
    <w:rsid w:val="00F81792"/>
    <w:rsid w:val="00F84378"/>
    <w:rsid w:val="00F8489C"/>
    <w:rsid w:val="00F848E5"/>
    <w:rsid w:val="00F853D7"/>
    <w:rsid w:val="00F863F5"/>
    <w:rsid w:val="00F86530"/>
    <w:rsid w:val="00F86A9B"/>
    <w:rsid w:val="00F86CD5"/>
    <w:rsid w:val="00F87FED"/>
    <w:rsid w:val="00F90DAE"/>
    <w:rsid w:val="00F91DD1"/>
    <w:rsid w:val="00F93471"/>
    <w:rsid w:val="00F9360C"/>
    <w:rsid w:val="00F94AEC"/>
    <w:rsid w:val="00F95BBA"/>
    <w:rsid w:val="00F95F36"/>
    <w:rsid w:val="00F96E56"/>
    <w:rsid w:val="00FA4F12"/>
    <w:rsid w:val="00FA649C"/>
    <w:rsid w:val="00FB03F2"/>
    <w:rsid w:val="00FB0BD1"/>
    <w:rsid w:val="00FB0F3E"/>
    <w:rsid w:val="00FB2C36"/>
    <w:rsid w:val="00FB2D55"/>
    <w:rsid w:val="00FB4526"/>
    <w:rsid w:val="00FB45B7"/>
    <w:rsid w:val="00FB6AF8"/>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521A"/>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uiPriority w:val="1"/>
    <w:semiHidden/>
    <w:unhideWhenUsed/>
  </w:style>
  <w:style w:type="character" w:customStyle="1" w:styleId="affb">
    <w:basedOn w:val="affa"/>
    <w:rsid w:val="005464A9"/>
    <w:rPr>
      <w:rFonts w:ascii="宋体" w:hAnsi="宋体"/>
      <w:color w:val="000000"/>
      <w:sz w:val="21"/>
    </w:rPr>
  </w:style>
  <w:style w:type="paragraph" w:customStyle="1" w:styleId="affc">
    <w:rsid w:val="00D578EB"/>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95018">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67122822">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5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
      <w:docPartPr>
        <w:name w:val="AB85B0A7FD4A46F19870B5F2979C4638"/>
        <w:category>
          <w:name w:val="常规"/>
          <w:gallery w:val="placeholder"/>
        </w:category>
        <w:types>
          <w:type w:val="bbPlcHdr"/>
        </w:types>
        <w:behaviors>
          <w:behavior w:val="content"/>
        </w:behaviors>
        <w:guid w:val="{36134159-EBEA-46EF-9C21-D2CA3B506E2C}"/>
      </w:docPartPr>
      <w:docPartBody>
        <w:p w:rsidR="004113EA" w:rsidRDefault="00811DE8" w:rsidP="00811DE8">
          <w:pPr>
            <w:pStyle w:val="AB85B0A7FD4A46F19870B5F2979C4638"/>
          </w:pPr>
          <w:r w:rsidRPr="0010065C">
            <w:rPr>
              <w:rStyle w:val="a3"/>
              <w:rFonts w:hint="eastAsia"/>
            </w:rPr>
            <w:t xml:space="preserve">　</w:t>
          </w:r>
        </w:p>
      </w:docPartBody>
    </w:docPart>
    <w:docPart>
      <w:docPartPr>
        <w:name w:val="5CD6CF6270564E26A0E8FEAA9555CB25"/>
        <w:category>
          <w:name w:val="常规"/>
          <w:gallery w:val="placeholder"/>
        </w:category>
        <w:types>
          <w:type w:val="bbPlcHdr"/>
        </w:types>
        <w:behaviors>
          <w:behavior w:val="content"/>
        </w:behaviors>
        <w:guid w:val="{2162B25C-E41E-44EA-99E5-612EC5355D04}"/>
      </w:docPartPr>
      <w:docPartBody>
        <w:p w:rsidR="004113EA" w:rsidRDefault="00811DE8" w:rsidP="00811DE8">
          <w:pPr>
            <w:pStyle w:val="5CD6CF6270564E26A0E8FEAA9555CB25"/>
          </w:pPr>
          <w:r w:rsidRPr="0010065C">
            <w:rPr>
              <w:rStyle w:val="a3"/>
              <w:rFonts w:hint="eastAsia"/>
            </w:rPr>
            <w:t xml:space="preserve">　</w:t>
          </w:r>
        </w:p>
      </w:docPartBody>
    </w:docPart>
    <w:docPart>
      <w:docPartPr>
        <w:name w:val="984426ECB27D40AE924AD3506CD04934"/>
        <w:category>
          <w:name w:val="常规"/>
          <w:gallery w:val="placeholder"/>
        </w:category>
        <w:types>
          <w:type w:val="bbPlcHdr"/>
        </w:types>
        <w:behaviors>
          <w:behavior w:val="content"/>
        </w:behaviors>
        <w:guid w:val="{B134DEFA-F852-4D09-B12A-460ACDF86A4A}"/>
      </w:docPartPr>
      <w:docPartBody>
        <w:p w:rsidR="004113EA" w:rsidRDefault="00811DE8" w:rsidP="00811DE8">
          <w:pPr>
            <w:pStyle w:val="984426ECB27D40AE924AD3506CD04934"/>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C7D29"/>
    <w:rsid w:val="000D270C"/>
    <w:rsid w:val="000D40F7"/>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B7E42"/>
    <w:rsid w:val="002C68B0"/>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537A"/>
    <w:rsid w:val="004113E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14ECA"/>
    <w:rsid w:val="005275EE"/>
    <w:rsid w:val="00540EFC"/>
    <w:rsid w:val="00562373"/>
    <w:rsid w:val="00562C9F"/>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1DE8"/>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47851"/>
    <w:rsid w:val="00B549C9"/>
    <w:rsid w:val="00B82E88"/>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47272"/>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90309"/>
    <w:rsid w:val="00E90E85"/>
    <w:rsid w:val="00E93D52"/>
    <w:rsid w:val="00EA5654"/>
    <w:rsid w:val="00EB6E20"/>
    <w:rsid w:val="00ED3047"/>
    <w:rsid w:val="00ED6E9F"/>
    <w:rsid w:val="00EE671B"/>
    <w:rsid w:val="00EF0570"/>
    <w:rsid w:val="00EF638D"/>
    <w:rsid w:val="00F05DEA"/>
    <w:rsid w:val="00F065A2"/>
    <w:rsid w:val="00F354B7"/>
    <w:rsid w:val="00F364C5"/>
    <w:rsid w:val="00F44793"/>
    <w:rsid w:val="00F57F7D"/>
    <w:rsid w:val="00F61144"/>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DE8"/>
    <w:rPr>
      <w:color w:val="808080"/>
    </w:rPr>
  </w:style>
  <w:style w:type="paragraph" w:customStyle="1" w:styleId="65F0234BA07340C7B214593896C00392">
    <w:name w:val="65F0234BA07340C7B214593896C00392"/>
    <w:rsid w:val="00AC60FB"/>
    <w:pPr>
      <w:widowControl w:val="0"/>
      <w:jc w:val="both"/>
    </w:pPr>
  </w:style>
  <w:style w:type="paragraph" w:customStyle="1" w:styleId="AB85B0A7FD4A46F19870B5F2979C4638">
    <w:name w:val="AB85B0A7FD4A46F19870B5F2979C4638"/>
    <w:rsid w:val="00811DE8"/>
    <w:pPr>
      <w:widowControl w:val="0"/>
      <w:jc w:val="both"/>
    </w:pPr>
  </w:style>
  <w:style w:type="paragraph" w:customStyle="1" w:styleId="5CD6CF6270564E26A0E8FEAA9555CB25">
    <w:name w:val="5CD6CF6270564E26A0E8FEAA9555CB25"/>
    <w:rsid w:val="00811DE8"/>
    <w:pPr>
      <w:widowControl w:val="0"/>
      <w:jc w:val="both"/>
    </w:pPr>
  </w:style>
  <w:style w:type="paragraph" w:customStyle="1" w:styleId="984426ECB27D40AE924AD3506CD04934">
    <w:name w:val="984426ECB27D40AE924AD3506CD04934"/>
    <w:rsid w:val="00811D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刘燕</clcid-mr:GongSiFuZeRenXingMing>
  <clcid-mr:ZhuGuanKuaiJiGongZuoFuZeRenXingMing>汪源</clcid-mr:ZhuGuanKuaiJiGongZuoFuZeRenXingMing>
  <clcid-mr:KuaiJiJiGouFuZeRenXingMing>邢万里</clcid-mr:KuaiJiJiGouFuZeRenXingMing>
  <clcid-cgi:GongSiFaDingZhongWenMingCheng>中国中材国际工程股份有限公司</clcid-cgi:GongSiFaDingZhongWenMingCheng>
  <clcid-cgi:GongSiFaDingDaiBiaoRen/>
  <clcid-ar:ShenJiYiJianLeiXing>带强调事项段、其他事项段或与持续经营相关的重大不确定性段的无保留意见</clcid-ar:ShenJiYiJianLeiXing>
</b:binding>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optimized="false" originalVersion="0.1" taggingType="Axis" maxMonetaryIntLength="15"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a9dd314ba99442ab94b0304ba20d29c1" title="审计师发表非标意见的事项">
      <m:item xlName="_GBC_b4246df7d9d44f688cc7ca69ab9ce874"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concept="clcid-mr:ShenJiShiFaBiaoFeiBiaoYiJianDeShiXiang" label="审计师发表非标意见的事项" appId="_GBC_b4246df7d9d44f688cc7ca69ab9ce874"/>
    </m:section>
    <m:section xlName="_SEC_016f77b70c9549a6a34f87faa8a8adfd" title="截止报告期末的优先股股东总数、前十名优先股股东、前十名优先股...">
      <m:item xlName="_GBC_93ed666300a2491ca5b710fb052caba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lpText="以上列出的股东情况中应当注明代表国家持有股份的单位和外资股东。">
      <m:item xlName="_GBC_aa5a2e99917e4c86901eda8d704ff11e" indRef="10"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93ed666300a2491ca5b710fb052caba9"/>
      <m:placeholder xlName="_PLD_2669c76458f5481dac47c017d425e36c" wordText="报告期末优先股股东总数" addr="T0R0C0S1_5"/>
      <m:item xlName="_GBC_e260834fa88649a9bc0fb32a9ff9762e" concept="clcid-cgi:BaoGaoQiMoYouXianGuGuDongZongShu" label="报告期末优先股股东总数" addr="T0R0C5S1_3" tagAction="1" formatStyle="Comma" appId="_GBC_93ed666300a2491ca5b710fb052caba9"/>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controlType="Combobox" appId="_GBC_93ed666300a2491ca5b710fb052caba9"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formatStyle="Comma" appId="_GBC_93ed666300a2491ca5b710fb052caba9"/>
        <m:item xlName="_GBC_f5cb2e174228486fb91c65af6c5834f2" concept="clcid-cgi:ChiYouGongSiBaiFenZhiWuYiShangYouXianGuGuFenDeQianShiMingGuDongChiGuBiLi" label="持有公司5%以上优先股股份的前十名股东持股比例" addr="T0R4C3S1_1" baseScale="0.01" formatStyle="Comma" appId="_GBC_93ed666300a2491ca5b710fb052caba9"/>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formatStyle="Comma" appId="_GBC_93ed666300a2491ca5b710fb052caba9"/>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controlType="Combobox" tupleRef="clcid-cgi:ChiYouGongSiBaiFenZhiWuYiShangYouXianGuGuFenDeQianShiMingGuDongZhiYaHuoDongJieQingKuang" appId="_GBC_93ed666300a2491ca5b710fb052caba9"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formatStyle="Comma" tupleRef="clcid-cgi:ChiYouGongSiBaiFenZhiWuYiShangYouXianGuGuFenDeQianShiMingGuDongZhiYaHuoDongJieQingKuang" appId="_GBC_93ed666300a2491ca5b710fb052caba9"/>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formatStyle="Comma" appId="_GBC_93ed666300a2491ca5b710fb052caba9"/>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dbcbb69bd474cabbb6ecb8e1a23f7e0" title="公司保证公告内容的真实、准确和完整" primarySection="_SEC_8dbcbb69bd474cabbb6ecb8e1a23f7e0" optionText="保证本报告内容的真实、准确和完整" optionGroupTitle="董事会及董事声明情况" optionTargetConcept="clcid-ci-qr:ShiFouBaoZhengBaoGaoNeiRongDeZhenShiZhunQueWanZheng" optionTargetConceptValue="true" keyAction="4" keyCode="SFBZ_ZS_ZQ_WZ"/>
    <m:section xlName="_SEC_423ad080bc3041aca8eb0017ebd00f7c" title="公司无法保证公告内容的真实、准确和完整" primarySection="_SEC_8dbcbb69bd474cabbb6ecb8e1a23f7e0" optionText="无法保证本报告内容的真实、准确和完整" optionGroupTitle="董事会及董事声明情况" optionTargetConcept="clcid-ci-qr:ShiFouBaoZhengBaoGaoNeiRongDeZhenShiZhunQueWanZheng" optionTargetConceptValue="false" keyAction="4" keyCode="!SFBZ_ZS_ZQ_WZ">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wordText="　　　" indent="200" concept="clcid-mr:DuiBaoGaoCunZaiYiYiDeDongShiXingMing" label="对报告存在异议的董事姓名" addr="T0R0C0S1_1" tagAction="1"/>
      <m:item xlName="_GBC_3baa7f6a8c674b48bd9d69c14fee01ad" cellTags="_GBC_04e71fb219fa4043983a3de6cc902094|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GBC_04e71fb219fa4043983a3de6cc902094|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concept="clcid-mr:DongShiKuaiJiDongShiShengMing" label="董事会及董事声明"/>
    </m:section>
    <m:section xlName="_SEC_6beb0a1e3e994b32a20c6bc3414c8761" title="有董事、监事、高级管理人员声明对季度报告内容存在异议" checkKey="无法保证"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concept="clcid-mr:DuiBaoGaoNeiRongCunZaiYiYiDeDongJianGaoXingMing" label="对报告内容存在异议的董监高姓名"/>
      <m:item xlName="_GBC_c4df1891d3cb4222ba4ff19114872728"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concept="clcid-mr:DongJianGaoYiYiDeLiYou" label="董监高异议的理由"/>
    </m:section>
    <m:section xlName="_GBC_502a62383c1b47cfbaad52629a7732b7" title="公司负责人姓名主管会计工作负责人姓名会计..." summaryGuid="_GBC_4a09f7971b4441a08a570c553eb037e6" helpId="101001004"/>
    <m:item xlName="_GBC_1ed4550e88b94e538ee04035fe7442a6" concept="clcid-ci-qr:ShiFouJingShenJi" label="是否经审计" selectOptions="_buildInYesNo" controlType="CustomCheckbox" cRanges="[{&quot;StartName&quot;:&quot;_GBC_1ed4550e88b94e538ee04035fe7442a6&quot;,&quot;EndName&quot;:&quot;_SEC_a9dd314ba99442ab94b0304ba20d29c1&quot;,&quot;CType&quot;:1}]"/>
    <m:section xlName="_SEC_e20c492764db48b9996d93dc62d8161a" title="主要财务数据（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concept="clcid-ci-qr:DanWei_ZhuYaoCaiWuShuJu" label="单位_主要财务数据" selectOptions="_buildInScales" controlType="Combobox" cellType="Scale"/>
      <m:item xlName="_GBC_36019546d06741d894c6b47e0fcccea1" indRef="4" concept="clcid-ci-qr:BiZhong_ZhuYaoKuaiJiShuJuHeCaiWuZhiBiao" label="币种_主要会计数据和财务指标" selectOptions="_buildInISO4217" controlType="Combobox" cellType="Measure"/>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item xlName="_GBC_e4f0669c61ba4d5aa50fd7e82b81a511" concept="clcid-pte:ZhuiSuDiaoZhengHuoZhongShuDeYuanYinShuoMing" label="追溯调整或重述的原因说明"/>
    </m:section>
    <m:section xlName="_SEC_4168bb125ca14cffaf7972727d1b6802" title="主要财务数据（无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SEC_e20c492764db48b9996d93dc62d8161a" optionGroupTitle="主要财务数据情况" optionTargetConcept="clcid-ci-qr:ShiFouZhuiSuTiaoZheng" optionTargetConceptValue="无追溯调整">
      <m:item xlName="_GBC_8d45f8d47de14926a26dea0dd1659351" indRef="1" concept="clcid-ci-qr:DanWei_ZhuYaoCaiWuShuJu" label="单位_主要财务数据" selectOptions="_buildInScales" controlType="Combobox" cellType="Scale"/>
      <m:item xlName="_GBC_19a4eb199eee4520b1920d7d4b1b8a09" indRef="2" concept="clcid-ci-qr:BiZhong_ZhuYaoKuaiJiShuJuHeCaiWuZhiBiao" label="币种_主要会计数据和财务指标" selectOptions="_buildInISO4217" controlType="Combobox" cellType="Measure"/>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GBC_6d4f449f410940dbb4415de83361ad8b" title="扣除非经常性损益项目和金额" summaryGuid="_GBC_6d4f449f410940dbb4415de83361ad8b" helpId="104001011" helpText="注：\n  1.各非经常性损益项目按税前金额列示。\n 2.非经常性损益项目中的损失类应以负数填写。 \n 3.自定义科目全部填入“其他符合非经常性损益定义的损益项目”，并在右侧的说明一栏中描述具体情况。">
      <m:item xlName="_GBC_1399646502cd4f0aa1031ee64c1e67b7" indRef="5" concept="clcid-ci-qr:DanWeiKouChuFeiJingChangXingSunYiXiangMuHeJinE" label="单位：扣除非经常性损益项目和金额" selectOptions="_buildInScales" controlType="Combobox" cellType="Scale"/>
      <m:item xlName="_GBC_b76cfd54d83e401cb3b21bc5b91a479f" indRef="6" concept="clcid-ci-qr:BiZhongKouChuFeiJingChangXingSunYiXiangMuHeJinE" label="币种：扣除非经常性损益项目和金额" selectOptions="_buildInISO4217" controlType="Combobox" cellType="Measure"/>
      <m:placeholder xlName="_PLD_bd711c24c5684a6589d9826350fa4751" wordText="项目" addr="T0R0C0S1_1"/>
      <m:placeholder xlName="_PLD_00d9a8de6daf4272b0b8a19bad3a60ee" wordText="本期金额" addr="T0R0C1S1_1"/>
      <m:placeholder xlName="_PLD_93ac1bff5e014d19a8b23d36c21f0854" wordText="说明" addr="T0R0C2S1_1"/>
      <m:placeholder xlName="_PLD_7f8dcbd4e9ed4608baccdbb2f5e30d0f" wordText="非流动资产处置损益"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m:placeholder xlName="_PLD_352926e6c8de4b94b37f124a0749c304" wordText="越权审批，或无正式批准文件，或偶发性的税收返还、减免"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m:placeholder xlName="_PLD_9b41fbfad1c54f5c8606d505a9cad3c4" wordText="计入当期损益的政府补助，但与公司正常经营业务密切相关，符合国家政策规定、按照一定标准定额或定量持续享受的政府补助除外"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m:placeholder xlName="_PLD_ba53d67c61ba4d02a7acf8aaaac00683" wordText="计入当期损益的对非金融企业收取的资金占用费"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m:item xlName="_GBC_c624e2109ed54f49805111234fa0faec" concept="clcid-pte:JiRuDangQiSunYiDeDuiFeiJinRongQiYeShouQuDeZiJinZhanYongFeiFeiJingChangXingSunYiXiangMuShuoMing" label="计入当期损益的对非金融企业收取的资金占用费的说明（非经常性损益项目）" addr="T0R4C2S1_1"/>
      <m:placeholder xlName="_PLD_9690dd329b5d4aaa9bad70dda9c6adf6" wordText="企业取得子公司、联营企业及合营企业的投资成本小于取得投资时应享有被投资单位可辨认净资产公允价值产生的收益"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m:placeholder xlName="_PLD_1b1f33595094457d8bc30d78a54122df" wordText="非货币性资产交换损益"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m:item xlName="_GBC_745cfa69f8704d4d8efd788764250143" concept="clcid-pte:FeiJingChangXingSunYiZhongZiChanZhiHuanSunYiShuoMing" label="非货币性资产交换损益的说明（非经常性损益项目）" addr="T0R6C2S1_1"/>
      <m:placeholder xlName="_PLD_17a01923024d4760bb2e00482569ef7e" wordText="委托他人投资或管理资产的损益"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m:item xlName="_GBC_ae7c3f32426540fc96eb5fcbca202791" concept="clcid-pte:WeiTuoTaRenTouZiHuoGuanLiZiChanDeSunYiFeiJingChangXingSunYiXiangMuShuoMing" label="委托他人投资或管理资产的损益的说明（非经常性损益项目）" addr="T0R7C2S1_1"/>
      <m:placeholder xlName="_PLD_776d6a89466b488ab528c598e75742fe" wordText="因不可抗力因素，如遭受自然灾害而计提的各项资产减值准备"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m:item xlName="_GBC_a1a456f780f1473f97e25827e58fa5ec" concept="clcid-pte:FeiJingChangXingSunYiZhongJiTiDeGeXiangZiChanJianZhiZhunBeiShuoMing" label="因不可抗力因素，如遭受自然灾害而计提的各项资产减值准备的说明（非经常性损益项目）" addr="T0R8C2S1_1"/>
      <m:placeholder xlName="_PLD_01ca47de2a084637bdba7187b5a8d5c3" wordText="债务重组损益"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m:item xlName="_GBC_99ab999e22454ddbb6616b7bd69b6100" concept="clcid-pte:FeiJingChangXingSunYiZhongZhaiWuZhongZuSunYiShuoMing" label="债务重组损益的说明（非经常性损益项目）" addr="T0R9C2S1_1"/>
      <m:placeholder xlName="_PLD_549a45753bcb4ad99d23557cfe8cd324" wordText="企业重组费用，如安置职工的支出、整合费用等"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m:item xlName="_GBC_1f4e53e16daa40488eaa7c788e68d4dc" concept="clcid-pte:QiYeZhongZuFeiYongRuAnZhiZhiGongDeZhiChuZhengHeFeiYongDengShuoMing" label="企业重组费用，如安置职工的支出、整合费用等的说明（非经常性损益项目）" addr="T0R10C2S1_1"/>
      <m:placeholder xlName="_PLD_4fcac1e3e3b4465a90f8727f969b2b17" wordText="交易价格显失公允的交易产生的超过公允价值部分的损益"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m:placeholder xlName="_PLD_a2ad84595d574038b72e66e067d45251" wordText="同一控制下企业合并产生的子公司期初至合并日的当期净损益"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m:placeholder xlName="_PLD_c5b48b63a27d407583ba9609dd6d1647" wordText="与公司正常经营业务无关的或有事项产生的损益"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m:item xlName="_GBC_20ea674cf33a483da66e0c7521cc51a7" concept="clcid-pte:YuGongSiZhuYingYeWuWuGuanDeYuJiFuZhaiChanShengDeSunYiShuoMing" label="与公司正常经营业务无关的或有事项产生的损益的说明（非经常性损益项目）" addr="T0R13C2S1_1"/>
      <m:placeholder xlName="_PLD_207a8ad76bb04374a34d40aaf582d4ef" wordTex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m:placeholder xlName="_PLD_7ffb3042dca3419382e0b53f14c362aa" wordText="单独进行减值测试的应收款项、合同资产减值准备转回"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formatStyle="Comma"/>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m:placeholder xlName="_PLD_c2cbb5e8883a4236b9f37ac3636c140f" wordText="对外委托贷款取得的损益 "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m:item xlName="_GBC_897fe8e3bc69475f997e5e35dc63d25e" concept="clcid-pte:DuiWaiWeiTuoDaiKuanQuDeDeSunYiShuoMing" label="对外委托贷款取得的损益的说明（非经常性损益项目）" addr="T0R16C2S1_1"/>
      <m:placeholder xlName="_PLD_f68e116a896448cb901f553b5ad87ea6" wordText="采用公允价值模式进行后续计量的投资性房地产公允价值变动产生的损益"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m:placeholder xlName="_PLD_8032a216bd764e2ead84043ae350b9ca" wordText="根据税收、会计等法律、法规的要求对当期损益进行一次性调整对当期损益的影响"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m:placeholder xlName="_PLD_6202ccaafdbc4e83ab7f25d04bb90054" wordText="受托经营取得的托管费收入"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m:item xlName="_GBC_d3cba198489640f49f8ac9c8627ded54" concept="clcid-pte:ShouTuoJingYingQuDeDeTuoGuanFeiShouRuShuoMing" label="受托经营取得的托管费收入的说明（非经常性损益项目）" addr="T0R19C2S1_1"/>
      <m:placeholder xlName="_PLD_ecac13a62a15430eb50cc8c3cb9d100b" wordText="除上述各项之外的其他营业外收入和支出"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m:item xlName="_GBC_42772306523b48fc854a155146a0df42" concept="clcid-pte:ChuShangShuGeXiangZhiWaiDeQiTaYingYeWaiShouZhiJingEShuoMing" label="除上述各项之外的其他营业外收入和支出的说明（非经常性损益项目）" addr="T0R20C2S1_1"/>
      <m:placeholder xlName="_PLD_d7a2ae5dba004757b5fa9f9f92cf116b" wordText="其他符合非经常性损益定义的损益项目"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m:item xlName="_GBC_bdc8cb3b685543258f476fc1f02c013f" concept="clcid-pte:QiTaFeiJingChangXingSunYiXiangMuShuoMing" label="其他符合非经常性损益定义的损益项目说明（非经常性损益项目）" addr="T0R21C2S1_1"/>
      <m:placeholder xlName="_PLD_4ae99cf8ca34418e9eb094506957fe11" wordText="少数股东权益影响额（税后）" indent="200" addr="T0R23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3C1S1_1" baseScale="-1" formatStyle="Comma"/>
      <m:item xlName="_GBC_66a57704bc8f44058223ca49f8fa1410" concept="clcid-pte:FeiJingChangXingSunYiXiangMuZhongShaoShuGuDongQuanYiYingXiangEShuoMing" label="少数股东权益影响额的说明（非经常性损益项目）" addr="T0R23C2S1_1"/>
      <m:placeholder xlName="_PLD_c3f014fad8f44039ac343777726f803d" wordText="减：所得税影响额" addr="T0R22C0S1_1"/>
      <m:item xlName="_GBC_07adf1efe100486f8fe12e2bee3ba0bc" concept="clcid-pte:FeiJingChangXingSunYiDeKouChuXiangMuDuiSuoDeShuiDeYingXiang" label="非经常性损益_对所得税的影响" mulRef="_GBC_1399646502cd4f0aa1031ee64c1e67b7" unitRef="_GBC_b76cfd54d83e401cb3b21bc5b91a479f" addr="T0R22C1S1_1" baseScale="-1" formatStyle="Comma"/>
      <m:item xlName="_GBC_e6200025555d483d9c548e2e48b7d8a5" concept="clcid-pte:FeiJingChangXingSunYiDeKouChuXiangMuDuiSuoDeShuiDeYingXiangShuoMing" label="所得税影响额的说明（非经常性损益项目）" addr="T0R22C2S1_1"/>
      <m:placeholder xlName="_PLD_40fa2985df164fe39b2e9052b95072e0" wordText="合计" addr="T0R24C0S1_1"/>
      <m:item xlName="_GBC_8a8ff0312a8f4fa6af632338868cf281" concept="clcid-pte:KouChuDeFeiJingChangXingSunYiHeJi" label="扣除的非经常性损益合计" mulRef="_GBC_1399646502cd4f0aa1031ee64c1e67b7" unitRef="_GBC_b76cfd54d83e401cb3b21bc5b91a479f" addr="T0R24C1S1_1" formatStyle="Comma">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id="Cf2474e45f74b4fd2a75172fb54adaa26"/>
      </m:item>
      <m:item xlName="_GBC_79a630170376413da43f72fe7f2ede04" concept="clcid-pte:KouChuDeFeiJingChangXingSunYiHeJiShuoMing" label="扣除的非经常性损益合计说明" addr="T0R24C2S1_1"/>
    </m:section>
    <m:section xlName="_SEC_68ceec44b0014ed6b30e3c6b48b48004" title="将《公开发行证券的公司信息披露解释性公告第1号——非经常性损...">
      <m:item xlName="_GBC_d689f2a80ad94630a9f71cd2b4c675ad" concept="clcid-ci-qr:ShiFouShiYongJiangFeiJingChangXingSunYiXiangMuJieDingWeiJingChangXingSunYiXiangMu" label="是否适用：将非经常性损益项目界定为经常性损益项目" selectOptions="_buildInAppliance" controlType="CustomCheckbox" cRanges="[{&quot;StartName&quot;:&quot;_GBC_d689f2a80ad94630a9f71cd2b4c675ad&quot;,&quot;EndName&quot;:&quot;_GBC_5808330d641b4323941d3f8754c40de2&quot;,&quot;CType&quot;:1}]"/>
      <m:item xlName="_GBC_5808330d641b4323941d3f8754c40de2" concept="clcid-pte:JiangFeiJingChangXingSunYiXiangMuJieDingWeiJingChangXingSunYiXiangMu" label="将非经常性损益项目界定为经常性损益项目的说明" appId="_GBC_d689f2a80ad94630a9f71cd2b4c675ad"/>
    </m:section>
    <m:section xlName="_SEC_65eeac6a43a942b986941639b1af3e2d" title="主要会计数据、财务指标发生变动的情况、原因"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baseScale="0.01" formatStyle="Comma" appId="_GBC_50b4997ae4f64a0eba6e0108359ba1c4"/>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item xlName="_GBC_7e6d30c94deb4108bddbab0370f47516" indRef="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aa4728d52a24f568283954d93eb20c6" title="前十名股东持股情况（未完成）"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8"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2dc07fed30a24ce2809552a58c992ed7" wordText="报告期末普通股股东总数" addr="T0R0C0S1_1"/>
      <m:item xlName="_GBC_e22bd051163f446083ea5a9bd09993c9" indRef="9" concept="clcid-cgi:BaoGaoQiMoGuDongZongShu" label="报告期末股东总数" addr="T0R0C1S1_1" cellType="Scale" tagAction="1" formatStyle="Comma">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section>
    <m:section xlName="_SEC_885cc168d471474b81bdbb8e988f723d" title="其他提醒事项" helpText="上市公司应当审慎评估有助于投资者了解报告期经营情况的其他重要信息，如存在前述信息，应当予以披露，并提醒投资者关注。">
      <m:item xlName="_GBC_87d416a0b2644885acf3acf7834e8ff4"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concept="clcid-mr:QiTaTiXingShiXiang" label="其他提醒事项" appId="_GBC_87d416a0b2644885acf3acf7834e8ff4"/>
    </m:section>
    <m:section xlName="_SEC_545e892f1cef4d269712b1690e5f9722" title="审计意见类型  单击或点击此处输入文字。" helpText="若被注册会计师出具非标准审计意见，公司还应当披露审计报告。">
      <m:item xlName="_GBC_f79014c9e1f446548b7878595de01a9d"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concept="clcid-mr:ShenJiYiJianLeiXing" label="审计意见类型" appId="_GBC_f79014c9e1f446548b7878595de01a9d"/>
    </m:section>
    <m:section xlName="_GBC_875895d6aac74fb2b084d8ba80d04b51" title="合并资产负债表"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concept="clcid-cgi:GongSiFaDingZhongWenMingCheng" label="公司法定中文名称" binding="true"/>
      <m:item xlName="_GBC_1294a38421094fb28e8bde07676d9b31" indRef="11" concept="clcid-ci-qr:DanWei_ZiChanFuZhaiBiao" label="单位_资产负债表" selectOptions="_buildInScales" controlType="Combobox" cellType="Scale"/>
      <m:item xlName="_GBC_d61179b1123049c4b31a72aaea71c0cb" indRef="12"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wordText="项目" addr="T0R0C0S1_1"/>
      <m:placeholder xlName="_PLD_d4a340d3e4144a74bea6d09d0b67d504" wordText="2023年3月31日" addr="T0R0C1S1_1"/>
      <m:placeholder xlName="_PLD_10169611fb69496c87a6c74d5c6109fc" wordText="2022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wordText="合同资产" indent="100"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wordText="持有待售资产" indent="100"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wordText="一年内到期的非流动资产" indent="100"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wordText="其他流动资产" indent="100"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wordText="流动资产合计" indent="200"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4C0S1_3"/>
      <m:placeholder xlName="_PLD_1e3da319e78a4c058998bc3ac86c94ec" wordText="发放贷款和垫款" indent="100"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wordText="债权投资" indent="100"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wordText="其他债权投资" indent="100"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wordText="长期应收款" indent="100"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wordText="长期股权投资" indent="100"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wordText="其他权益工具投资" indent="100"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wordText="其他非流动金融资产" indent="100"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wordText="投资性房地产" indent="100"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wordText="固定资产" indent="100"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wordText="在建工程" indent="100"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wordText="生产性生物资产" indent="100"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wordText="油气资产" indent="100"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wordText="使用权资产" indent="100"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wordText="无形资产" indent="100"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wordText="开发支出" indent="100"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wordText="商誉" indent="100"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wordText="长期待摊费用" indent="100"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wordText="递延所得税资产" indent="100"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wordText="其他非流动资产" indent="100"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wordText="非流动资产合计" indent="200"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6C0S1_3"/>
      <m:placeholder xlName="_PLD_0adf14b3a741474281ea5f6d636b8a52" wordText="短期借款" indent="100"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wordText="向中央银行借款" indent="100"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wordText="拆入资金" indent="100"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wordText="交易性金融负债" indent="10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wordText="衍生金融负债" indent="100"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wordText="应付票据" indent="100"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wordText="应付账款" indent="100"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wordText="预收款项" indent="100"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wordText="合同负债" indent="100"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wordText="卖出回购金融资产款" indent="10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wordText="吸收存款及同业存放" indent="100"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wordText="代理买卖证券款" indent="100"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wordText="代理承销证券款" indent="100"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wordText="应付职工薪酬" indent="100"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wordText="应交税费" indent="100"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wordText="其他应付款" indent="100"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wordText="其中：应付利息" indent="400"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wordText="应付股利" indent="400"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wordText="应付手续费及佣金" indent="100"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wordText="应付分保账款" indent="100"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wordText="持有待售负债" indent="100"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wordText="一年内到期的非流动负债" indent="100"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wordText="其他流动负债" indent="100"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wordText="流动负债合计" indent="200"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1C0S1_3"/>
      <m:placeholder xlName="_PLD_141c5074ecd64a35a3bcd1f223f65cb9" wordText="保险合同准备金" indent="100"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wordText="长期借款" indent="100"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wordText="应付债券" indent="100"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wordText="其中：优先股" indent="400"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wordText="永续债" indent="400"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wordText="租赁负债" indent="100"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wordText="长期应付款" indent="100"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wordText="长期应付职工薪酬" indent="100"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wordText="预计负债" indent="100"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wordText="递延收益" indent="100"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wordText="递延所得税负债" indent="100"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wordText="其他非流动负债" indent="100"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wordText="非流动负债合计" indent="200"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6C0S1_3"/>
      <m:placeholder xlName="_PLD_084990914c6d4bce90ce20b21c27bf53" wordText="实收资本（或股本）" indent="100"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wordText="其他权益工具" indent="100"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wordText="其中：优先股" indent="400"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wordText="永续债" indent="400"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wordText="资本公积" indent="100"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wordText="减：库存股" indent="100" addr="T0R92C0S1_1"/>
      <m:item xlName="_GBC_87e18c43a4dd449dbeff45ded179e961" concept="clcid-pte:KuCunGu" label="库存股" mulRef="_GBC_1294a38421094fb28e8bde07676d9b31" unitRef="_GBC_d61179b1123049c4b31a72aaea71c0cb" addr="T0R92C1S1_1" baseScale="-1" formatStyle="Comma"/>
      <m:item xlName="_GBC_93c1127dc2c24f5086dce8c2e14715ad" concept="clcid-pte:KuCunGu" label="库存股" periodRef="上年年末数" mulRef="_GBC_1294a38421094fb28e8bde07676d9b31" unitRef="_GBC_d61179b1123049c4b31a72aaea71c0cb" addr="T0R92C2S1_1" baseScale="-1" formatStyle="Comma"/>
      <m:placeholder xlName="_PLD_486ee3849c9e430dace400241543d62f" wordText="其他综合收益" indent="100"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wordText="专项储备" indent="100"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wordText="盈余公积" indent="100"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wordText="一般风险准备" indent="100"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wordText="未分配利润" indent="100"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wordText="归属于母公司所有者权益（或股东权益）合计" indent="100"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wordText="所有者权益（或股东权益）合计" indent="200"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99b017289da24392b907b20441491584" title="资产负债表"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concept="clcid-cgi:GongSiFaDingZhongWenMingCheng" label="公司法定中文名称" binding="true"/>
      <m:item xlName="_GBC_384b10f02b1048208e3816ced30ce1ed" indRef="24" concept="clcid-ci-qr:DanWei_ZiChanFuZhaiBiao" label="单位_资产负债表" selectOptions="_buildInScales" controlType="Combobox" cellType="Scale"/>
      <m:item xlName="_GBC_89febcba0bdb4c8b98e953e3bb92b80e" indRef="25"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wordText="项目" addr="T0R0C0S1_1"/>
      <m:placeholder xlName="_PLD_14880ffaba31451a9339b13fc1c8df46" wordText="2023年3月31日" addr="T0R0C1S1_1"/>
      <m:placeholder xlName="_PLD_97fdc65c88814459b157f63101a7ca06" wordText="2022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wordText="合同资产" indent="100"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wordText="持有待售资产" indent="100"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wordText="一年内到期的非流动资产" indent="100"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wordText="其他流动资产" indent="100"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wordText="流动资产合计" indent="200"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8C0S1_3"/>
      <m:placeholder xlName="_PLD_bd16f69f199540f58efece8cbef51b09" wordText="债权投资" indent="100"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wordText="其他债权投资" indent="100"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wordText="长期应收款" indent="100"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wordText="长期股权投资" indent="100"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wordText="其他权益工具投资" indent="100"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wordText="其他非流动金融资产" indent="100"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wordText="投资性房地产" indent="100"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wordText="固定资产" indent="100"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wordText="在建工程" indent="100"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wordText="生产性生物资产" indent="100"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wordText="油气资产" indent="100"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wordText="使用权资产" indent="100"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wordText="无形资产" indent="100"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wordText="开发支出" indent="100"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wordText="商誉" indent="100"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wordText="长期待摊费用" indent="100"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wordText="递延所得税资产" indent="100"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wordText="其他非流动资产" indent="100"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wordText="非流动资产合计" indent="200"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39C0S1_3"/>
      <m:placeholder xlName="_PLD_217858ba90fe4d39a4e88dfa3939210b" wordText="短期借款" indent="100"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wordText="交易性金融负债" indent="100"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wordText="衍生金融负债" indent="100"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wordText="应付票据" indent="10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wordText="应付账款" indent="100"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wordText="预收款项" indent="100"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wordText="合同负债" indent="100"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wordText="应付职工薪酬" indent="100"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wordText="应交税费" indent="100"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wordText="其他应付款" indent="100"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wordText="其中：应付利息" indent="400"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wordText="应付股利" indent="400"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wordText="持有待售负债" indent="100"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wordText="一年内到期的非流动负债" indent="10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wordText="其他流动负债" indent="100"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wordText="流动负债合计" indent="200"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6C0S1_3"/>
      <m:placeholder xlName="_PLD_65d22216c65a448db43763108acf92f3" wordText="长期借款" indent="100"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wordText="应付债券" indent="10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wordText="其中：优先股" indent="400"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wordText="永续债" indent="400"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wordText="租赁负债" indent="100"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wordText="长期应付款" indent="100"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wordText="长期应付职工薪酬" indent="100"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wordText="预计负债" indent="100"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wordText="递延收益" indent="100"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wordText="递延所得税负债" indent="100"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wordText="其他非流动负债" indent="10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wordText="非流动负债合计" indent="200"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0C0S1_3"/>
      <m:placeholder xlName="_PLD_3f84562fe0f645c39a4376703f46693c" wordText="实收资本（或股本）" indent="100"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wordText="其他权益工具" indent="100"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wordText="其中：优先股" indent="400"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wordText="永续债" indent="400"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wordText="资本公积" indent="100"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wordText="减：库存股" indent="100" addr="T0R76C0S1_1"/>
      <m:item xlName="_GBC_0f98bc85351c4b52bd7470ede949e7eb" concept="clcid-pte:KuCunGu" label="库存股" mulRef="_GBC_384b10f02b1048208e3816ced30ce1ed" unitRef="_GBC_89febcba0bdb4c8b98e953e3bb92b80e" addr="T0R76C1S1_1" baseScale="-1" formatStyle="Comma"/>
      <m:item xlName="_GBC_f9a367fb50c14ae48a14c0762b5ef5c6" concept="clcid-pte:KuCunGu" label="库存股" periodRef="上年年末数" mulRef="_GBC_384b10f02b1048208e3816ced30ce1ed" unitRef="_GBC_89febcba0bdb4c8b98e953e3bb92b80e" addr="T0R76C2S1_1" baseScale="-1" formatStyle="Comma"/>
      <m:placeholder xlName="_PLD_c845408aa8ca4753947e925bbd68169c" wordText="其他综合收益" indent="100"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wordText="专项储备" indent="100"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wordText="盈余公积" indent="100"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wordText="未分配利润" indent="100"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wordText="所有者权益（或股东权益）合计" indent="200"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利润表"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concept="clcid-cgi:GongSiFaDingZhongWenMingCheng" label="公司法定中文名称" binding="true"/>
      <m:item xlName="_GBC_c458a7ee993347b583c865690fab7fcd" indRef="13" concept="clcid-ci-qr:DanWei_LiRunBiao" label="单位_利润表" selectOptions="_buildInScales" controlType="Combobox" cellType="Scale"/>
      <m:item xlName="_GBC_664bb6405f3f4e13a1f5646c668dac4e" indRef="14"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wordText="项目" indent="19" addr="T0R0C0S1_1"/>
      <m:placeholder xlName="_PLD_2cf3bac945714bb297782b38930ce6cb" wordText="2023年第一季度" addr="T0R0C1S1_1"/>
      <m:placeholder xlName="_PLD_b6fdd03adcbf4136a9183d183bd9f3ca" wordText="2022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concept="clcid-cgi:GongSiFaDingZhongWenMingCheng" label="公司法定中文名称" binding="true"/>
      <m:item xlName="_GBC_ef9928d5575d413c85906b991344ea64" indRef="26" concept="clcid-ci-qr:DanWei_LiRunBiao" label="单位_利润表" selectOptions="_buildInScales" controlType="Combobox" cellType="Scale"/>
      <m:item xlName="_GBC_edec8c0f6b654ebb8541e0f1183fa9f6" indRef="27" concept="clcid-ci-qr:BiZhong_LiRunBiao" label="币种_利润表" selectOptions="_buildInISO4217" controlType="Combobox" cellType="Measure"/>
      <m:item xlName="_GBC_57841196e0764bb6a5fa6c57e7b8c41e" indRef="28" concept="clcid-ci-qr:ShenJiLeiXing_LiRunBiao" label="审计类型_利润表" selectOptions="_buildInAudit" controlType="Combobox" cellType="Scale">
        <m:simpleRule dataType="Any" comparator="None" minOccurs="1"/>
        <m:axisValue occRef="母公司"/>
      </m:item>
      <m:placeholder xlName="_PLD_a2151d964d0340e498e42025ee7e396c" wordText="项目" indent="19" addr="T0R0C0S1_1"/>
      <m:placeholder xlName="_PLD_6332c2164319471b845ccb27e3e8c059" wordText="2023年第一季度" addr="T0R0C1S1_1"/>
      <m:placeholder xlName="_PLD_53d8fe4863424c878170cfd2b8a3a0c0" wordText="2022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现金流量表"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concept="clcid-cgi:GongSiFaDingZhongWenMingCheng" label="公司法定中文名称" binding="true"/>
      <m:item xlName="_GBC_3c5318ba2a3e43d48ab4c6a345a17521" indRef="15" concept="clcid-ci-qr:DanWei_XianJinLiuLiangBiao" label="单位_现金流量表" selectOptions="_buildInScales" controlType="Combobox" cellType="Scale"/>
      <m:item xlName="_GBC_6a0256f5b6ed439dbfd9d39feb328a74" indRef="16"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wordText="项目" addr="T0R0C0S1_1"/>
      <m:placeholder xlName="_PLD_b2515bcf6eee4449a357df27c89fbdf5" wordText="2023年第一季度" addr="T0R0C1S1_1"/>
      <m:placeholder xlName="_PLD_b0e89e1075ab432fa6de44ebd2540d22" wordText="2022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addr="T0R2C1S1_1" formatStyle="Comma"/>
      <m:item xlName="_GBC_d56618cbc49d4b6e88800d80159134ff" concept="clcid-pte:XiaoShouShangPinTiGongLaoWuShouDaoDeXianJin" label="销售商品提供劳务收到的现金" periodRef="上年同期数" mulRef="_GBC_3c5318ba2a3e43d48ab4c6a345a17521"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addr="T0R3C1S1_1" formatStyle="Comma"/>
      <m:item xlName="_GBC_d46e29fb173c4fd78c84cc62d4714e0b" concept="clcid-pte:KeHuCunKuanHeTongYeCunFangKuanXiangJingZengJiaE" label="客户存款和同业存放款项净增加额" periodRef="上年同期数" mulRef="_GBC_3c5318ba2a3e43d48ab4c6a345a17521"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addr="T0R4C1S1_1" formatStyle="Comma"/>
      <m:item xlName="_GBC_c99f97c6ea9a4a0782160ef61846a7b5" concept="clcid-pte:XiangZhongYangYinHangJieKuanJingZengJiaE" label="向中央银行借款净增加额" periodRef="上年同期数" mulRef="_GBC_3c5318ba2a3e43d48ab4c6a345a17521"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addr="T0R5C1S1_1" formatStyle="Comma"/>
      <m:item xlName="_GBC_d45bda8986074a238054efb60f8e4272" concept="clcid-pte:XiangQiTaJinRongJiGouChaiRuZiJinJingZengJiaE" label="向其他金融机构拆入资金净增加额" periodRef="上年同期数" mulRef="_GBC_3c5318ba2a3e43d48ab4c6a345a17521"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addr="T0R6C1S1_1" formatStyle="Comma"/>
      <m:item xlName="_GBC_48a3a1c1ee08427bb97e637b0625f11b" concept="clcid-pte:ShouDaoYuanBaoXianHeTongBaoFeiQuDeDeXianJin" label="收到原保险合同保费取得的现金" periodRef="上年同期数" mulRef="_GBC_3c5318ba2a3e43d48ab4c6a345a17521"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addr="T0R7C1S1_1" formatStyle="Comma"/>
      <m:item xlName="_GBC_3579e8f210064e119d3848e8a7ef61c0" concept="clcid-pte:ShouDaoZaiBaoXianYeWuXianJinJingE" label="收到再保险业务现金净额" periodRef="上年同期数" mulRef="_GBC_3c5318ba2a3e43d48ab4c6a345a17521"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addr="T0R8C1S1_1" formatStyle="Comma"/>
      <m:item xlName="_GBC_1b42e9b2109b47aa998b6938f00876fa" concept="clcid-pte:BaoHuChuJinJiTouZiKuanJingZengJiaE" label="保户储金及投资款净增加额" periodRef="上年同期数" mulRef="_GBC_3c5318ba2a3e43d48ab4c6a345a17521"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addr="T0R9C1S1_1" formatStyle="Comma"/>
      <m:item xlName="_GBC_c310842eb9654830b1cefaaf99f4df26" concept="clcid-pte:ShouQuLiXiShouXuFeiJiYongJinDeXianJin" label="收取利息、手续费及佣金的现金" periodRef="上年同期数" mulRef="_GBC_3c5318ba2a3e43d48ab4c6a345a17521"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addr="T0R10C1S1_1" formatStyle="Comma"/>
      <m:item xlName="_GBC_21db1bb130e84894b0c02872d4b48b4a" concept="clcid-pte:ChaiRuZiJinJingZengJiaE" label="拆入资金净增加额" periodRef="上年同期数" mulRef="_GBC_3c5318ba2a3e43d48ab4c6a345a17521"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addr="T0R11C1S1_1" formatStyle="Comma"/>
      <m:item xlName="_GBC_0bc4ea526935447499ea129c64c5bca1" concept="clcid-pte:HuiGouYeWuZiJinJingZengJiaE" label="回购业务资金净增加额" periodRef="上年同期数" mulRef="_GBC_3c5318ba2a3e43d48ab4c6a345a17521"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addr="T0R12C1S1_1" formatStyle="Comma"/>
      <m:item xlName="_GBC_ca83e68c50ea4ef7afb2c85280cb6c6f" concept="clcid-fste:DaiLiMaiMaiZhengQuanShouDaoDeXianJinJingE" label="代理买卖证券收到的现金净额" periodRef="上年同期数" mulRef="_GBC_3c5318ba2a3e43d48ab4c6a345a17521"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addr="T0R13C1S1_1" formatStyle="Comma"/>
      <m:item xlName="_GBC_63230b2c88e1426d82e15d80002ca5e1" concept="clcid-pte:ShouDaoDeShuiFeiFanHuan" label="收到的税费返还" periodRef="上年同期数" mulRef="_GBC_3c5318ba2a3e43d48ab4c6a345a17521"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addr="T0R14C1S1_1" formatStyle="Comma"/>
      <m:item xlName="_GBC_f17af79957ed472caaa2bbf6c792fc29" concept="clcid-pte:ShouDaoDeQiTaYuJingYingHuoDongYouGuanDeXianJin" label="收到的其他与经营活动有关的现金" periodRef="上年同期数" mulRef="_GBC_3c5318ba2a3e43d48ab4c6a345a17521"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addr="T0R16C1S1_1" baseScale="-1" formatStyle="Comma"/>
      <m:item xlName="_GBC_f87b6503dac046cd8ed20fe3e608b0c4" concept="clcid-pte:GouMaiShangPinJieShouLaoWuZhiFuDeXianJin" label="购买商品接受劳务支付的现金" periodRef="上年同期数" mulRef="_GBC_3c5318ba2a3e43d48ab4c6a345a17521"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addr="T0R17C1S1_1" baseScale="-1" formatStyle="Comma"/>
      <m:item xlName="_GBC_9b65b63c634a434391fbaee6b9c28722" concept="clcid-pte:KeHuDaiKuanJiDianKuanJingZengJiaE" label="客户贷款及垫款净增加额" periodRef="上年同期数" mulRef="_GBC_3c5318ba2a3e43d48ab4c6a345a17521"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addr="T0R19C1S1_1" baseScale="-1" formatStyle="Comma"/>
      <m:item xlName="_GBC_234138144969461bb5a79e6d46768481" concept="clcid-pte:ZhiFuYuanBaoXianHeTongPeiFuKuanXiangDeXianJin" label="支付原保险合同赔付款项的现金" periodRef="上年同期数" mulRef="_GBC_3c5318ba2a3e43d48ab4c6a345a17521"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addr="T0R20C1S1_1" baseScale="-1" formatStyle="Comma"/>
      <m:item xlName="_GBC_dd135c47314447a8a1a45cd9a131fd00" concept="clcid-pte:ChaiChuZiJinJingZengJiaE" label="拆出资金净增加额" periodRef="上年同期数" mulRef="_GBC_3c5318ba2a3e43d48ab4c6a345a17521"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addr="T0R21C1S1_1" baseScale="-1" formatStyle="Comma"/>
      <m:item xlName="_GBC_5c0bf4fa5bfc46a4865b6d72e117864c" concept="clcid-pte:ZhiFuLiXiShouXuFeiJiYongJinDeXianJin" label="支付利息、手续费及佣金的现金" periodRef="上年同期数" mulRef="_GBC_3c5318ba2a3e43d48ab4c6a345a17521"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addr="T0R22C1S1_1" baseScale="-1" formatStyle="Comma"/>
      <m:item xlName="_GBC_bcd50cea065445ed9f85001bbe22faf9" concept="clcid-pte:ZhiFuBaoDanHongLiDeXianJin" label="支付保单红利的现金" periodRef="上年同期数" mulRef="_GBC_3c5318ba2a3e43d48ab4c6a345a17521"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addr="T0R23C1S1_1" baseScale="-1" formatStyle="Comma"/>
      <m:item xlName="_GBC_ddfcabd030724511847146f04a8d0083" concept="clcid-pte:ZhiFuGeiZhiGongYiJiWeiZhiGongZhiFuDeXianJin" label="支付给职工以及为职工支付的现金" periodRef="上年同期数" mulRef="_GBC_3c5318ba2a3e43d48ab4c6a345a17521"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addr="T0R24C1S1_1" baseScale="-1" formatStyle="Comma"/>
      <m:item xlName="_GBC_cf60f7035cb7419bbf02f9952d95b479" concept="clcid-pte:ZhiFuDeGeXiangShuiFei" label="支付的各项税费" periodRef="上年同期数" mulRef="_GBC_3c5318ba2a3e43d48ab4c6a345a17521"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addr="T0R25C1S1_1" baseScale="-1" formatStyle="Comma"/>
      <m:item xlName="_GBC_7d94fe58cb3848f89246b5dfb0485a14" concept="clcid-pte:ZhiFuDeQiTaYuJingYingHuoDongYouGuanDeXianJin" label="支付的其他与经营活动有关的现金" periodRef="上年同期数" mulRef="_GBC_3c5318ba2a3e43d48ab4c6a345a17521"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addr="T0R29C1S1_1" formatStyle="Comma"/>
      <m:item xlName="_GBC_1dfb239ca9b7436a9b3116ccdf4aa798" concept="clcid-pte:ShouHuiTouZiSuoShouDaoDeXianJin" label="收回投资所收到的现金" periodRef="上年同期数" mulRef="_GBC_3c5318ba2a3e43d48ab4c6a345a17521"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addr="T0R30C1S1_1" formatStyle="Comma"/>
      <m:item xlName="_GBC_2b6fd8cddc5d450a9e676da5c2d17656" concept="clcid-pte:QuDeTouZiShouYiSuoShouDaoDeXianJin" label="取得投资收益所收到的现金" periodRef="上年同期数" mulRef="_GBC_3c5318ba2a3e43d48ab4c6a345a17521"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addr="T0R33C1S1_1" formatStyle="Comma"/>
      <m:item xlName="_GBC_d6190cac77644e038060d30ffddb2312" concept="clcid-pte:ShouDaoDeQiTaYuTouZiHuoDongYouGuanDeXianJin" label="收到的其他与投资活动有关的现金" periodRef="上年同期数" mulRef="_GBC_3c5318ba2a3e43d48ab4c6a345a17521"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addr="T0R36C1S1_1" baseScale="-1" formatStyle="Comma"/>
      <m:item xlName="_GBC_762e05cd19f840208185287f4f9cf2dd" concept="clcid-pte:TouZiSuoZhiFuDeXianJin" label="投资所支付的现金" periodRef="上年同期数" mulRef="_GBC_3c5318ba2a3e43d48ab4c6a345a17521"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addr="T0R37C1S1_1" baseScale="-1" formatStyle="Comma"/>
      <m:item xlName="_GBC_92b73ec826d244df92b1a384b275953a" concept="clcid-pte:ZhiYaDaiKuanJingZengJiaE" label="质押贷款净增加额" periodRef="上年同期数" mulRef="_GBC_3c5318ba2a3e43d48ab4c6a345a17521"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addr="T0R39C1S1_1" baseScale="-1" formatStyle="Comma"/>
      <m:item xlName="_GBC_9e59f348274b4fbaa21df71c7aa383c2" concept="clcid-pte:ZhiFuDeQiTaYuTouZiHuoDongYouGuanDeXianJin" label="支付的其他与投资活动有关的现金" periodRef="上年同期数" mulRef="_GBC_3c5318ba2a3e43d48ab4c6a345a17521"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addr="T0R43C1S1_1" formatStyle="Comma"/>
      <m:item xlName="_GBC_a25d950dee67499fa5df05e9c9df0541" concept="clcid-pte:XiShouTouZiSuoShouDaoDeXianJin" label="吸收投资所收到的现金" periodRef="上年同期数" mulRef="_GBC_3c5318ba2a3e43d48ab4c6a345a17521"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addr="T0R45C1S1_1" formatStyle="Comma"/>
      <m:item xlName="_GBC_6ea84bcd9cca4ec4bbdff628adb6e2c2" concept="clcid-pte:JieKuanSuoShouDaoDeXianJin" label="借款所收到的现金" periodRef="上年同期数" mulRef="_GBC_3c5318ba2a3e43d48ab4c6a345a17521"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addr="T0R46C1S1_1" formatStyle="Comma"/>
      <m:item xlName="_GBC_f35486e273fc41dca278214d38066454" concept="clcid-pte:ShouDaoQiTaYuChouZiHuoDongYouGuanDeXianJin" label="收到其他与筹资活动有关的现金" periodRef="上年同期数" mulRef="_GBC_3c5318ba2a3e43d48ab4c6a345a17521"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addr="T0R48C1S1_1" baseScale="-1" formatStyle="Comma"/>
      <m:item xlName="_GBC_86d16702c39d4599a180c4a6bd23461d" concept="clcid-pte:ChangHuanZhaiWuSuoZhiFuDeXianJin" label="偿还债务所支付的现金" periodRef="上年同期数" mulRef="_GBC_3c5318ba2a3e43d48ab4c6a345a17521"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addr="T0R51C1S1_1" baseScale="-1" formatStyle="Comma"/>
      <m:item xlName="_GBC_e23525287c8646dbada6baf7a9a65398" concept="clcid-pte:ZhiFuDeQiTaYuChouZiHuoDongYouGuanDeXianJin" label="支付的其他与筹资活动有关的现金" periodRef="上年同期数" mulRef="_GBC_3c5318ba2a3e43d48ab4c6a345a17521"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addr="T0R54C1S1_1" formatStyle="Comma"/>
      <m:item xlName="_GBC_86eae6d6d5ef436c868cd1d67ff956a2" concept="clcid-pte:HuiLvBianDongDuiXianJinDeYingXiang" label="汇率变动对现金的影响" periodRef="上年同期数" mulRef="_GBC_3c5318ba2a3e43d48ab4c6a345a17521"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addr="T0R56C1S1_1" formatStyle="Comma"/>
      <m:item xlName="_GBC_e30dbb4c68b64d4db9cb8341db918b22" concept="clcid-pte:XianJinJiXianJinDengJiaWuYuE" label="现金及现金等价物余额" periodRef="上年同期期初数" mulRef="_GBC_3c5318ba2a3e43d48ab4c6a345a17521"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concept="clcid-cgi:GongSiFaDingZhongWenMingCheng" label="公司法定中文名称" binding="true"/>
      <m:item xlName="_GBC_16888a66d00a4aa7900a7fc9e95569ff" indRef="29" concept="clcid-ci-qr:DanWei_XianJinLiuLiangBiao" label="单位_现金流量表" selectOptions="_buildInScales" controlType="Combobox" cellType="Scale"/>
      <m:item xlName="_GBC_7325f363240c414eaebd4276b0e68907" indRef="30"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wordText="项目" addr="T0R0C0S1_1"/>
      <m:placeholder xlName="_PLD_f150eb98627c4fc7a0d92a3e9314c729" wordText="2023年第一季度" addr="T0R0C1S1_1"/>
      <m:placeholder xlName="_PLD_a8a82ec68a8e466eab1658e66195840a" wordText="2022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3496563427e4e87903357440fa31b1d" title="母公司报表"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
      <m:region xlName="_SEC_592a09b547d34eb1b1650834f6206385" title="母公司资产负债表">
        <m:item xlName="_GBC_41d58f0be0f0463fb15cb0484c14b78d" concept="clcid-cgi:GongSiFaDingZhongWenMingCheng" label="公司法定中文名称" binding="true"/>
        <m:item xlName="_GBC_6f75b43dbe474c759c90d0449d8fdf0a" indRef="17" concept="clcid-ci-qr:DanWeiMuGongSiZiChanFuZhaiBiao" label="单位：母公司资产负债表" selectOptions="_buildInScales" controlType="Combobox" cellType="Scale">
          <m:axisValue occRef="母公司"/>
        </m:item>
        <m:item xlName="_GBC_0f24c09ba21a46ad9c11e94315c7b585" indRef="18" concept="clcid-ci-qr:BiZhongMuGongSiZiChanFuZhaiBiao" label="币种：母公司资产负债表" selectOptions="_buildInISO4217" controlType="Combobox" cellType="Measure">
          <m:axisValue occRef="母公司"/>
        </m:item>
        <m:item xlName="_GBC_90a2d6cf7c214eab8539737d2f217c72" concept="clcid-ci-qr:ShenJiLeiXing_ZiChanFuZhaiBiao" label="审计类型_资产负债表" selectOptions="_buildInAudit" controlType="Combobox">
          <m:axisValue occRef="母公司"/>
        </m:item>
        <m:placeholder xlName="_PLD_14a696af758140709688d2f1f4a5f96f" wordText="项目" addr="T0R0C0S1_1"/>
        <m:placeholder xlName="_PLD_8353ee5d82dd49d3bff3ba3a3eecd107" wordText="2023年3月31日" addr="T0R0C1S1_1"/>
        <m:placeholder xlName="_PLD_913784b79b7e4ef69a9a2a285dacf05b" wordText="2022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a712106f35514ddf9a7ec024c738a0de" wordText="合同资产" indent="100" addr="T0R13C0S1_1"/>
        <m:item xlName="_GBC_3031bff0b5f84ed98b858a5dbf2f06c1" concept="clcid-pte:HeTongZiChan" label="合同资产" mulRef="_GBC_6f75b43dbe474c759c90d0449d8fdf0a" unitRef="_GBC_0f24c09ba21a46ad9c11e94315c7b585" addr="T0R13C1S1_1" formatStyle="Comma">
          <m:axisValue occRef="母公司"/>
        </m:item>
        <m:item xlName="_GBC_e6cc22b470b14758a94ff865c563e169" concept="clcid-pte:HeTongZiChan" label="合同资产" periodRef="上年年末数" mulRef="_GBC_6f75b43dbe474c759c90d0449d8fdf0a" unitRef="_GBC_0f24c09ba21a46ad9c11e94315c7b585" addr="T0R13C2S1_1" formatStyle="Comma">
          <m:axisValue occRef="母公司"/>
        </m:item>
        <m:placeholder xlName="_PLD_b6aa711a848d48fca58f17971e84174c" wordText="持有待售资产" indent="100" addr="T0R14C0S1_1"/>
        <m:item xlName="_GBC_23c01bd4a557402a97c41c8b36517930" concept="clcid-pte:HuaFenWeiChiYouDaiShouDeZiChan" label="划分为持有待售的资产" mulRef="_GBC_6f75b43dbe474c759c90d0449d8fdf0a" unitRef="_GBC_0f24c09ba21a46ad9c11e94315c7b585" addr="T0R14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4C2S1_1" formatStyle="Comma">
          <m:axisValue occRef="母公司"/>
        </m:item>
        <m:placeholder xlName="_PLD_e0f3441c33984487b6a7fc79f06e6c3e" wordText="一年内到期的非流动资产" indent="100" addr="T0R15C0S1_1"/>
        <m:item xlName="_GBC_b245f922dd5241ac88110741167bf5a6" concept="clcid-pte:YiNianNeiDaoQiDeFeiLiuDongZiChan" label="一年内到期的非流动资产" mulRef="_GBC_6f75b43dbe474c759c90d0449d8fdf0a" unitRef="_GBC_0f24c09ba21a46ad9c11e94315c7b585" addr="T0R15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5C2S1_1" formatStyle="Comma">
          <m:axisValue occRef="母公司"/>
        </m:item>
        <m:placeholder xlName="_PLD_2d593a8b403d4e64a2c4a71b6c054817" wordText="其他流动资产" indent="100" addr="T0R16C0S1_1"/>
        <m:item xlName="_GBC_53cdd1ecbfa546f1bf7332520603d6f2" concept="clcid-pte:QiTaLiuDongZiChan" label="其他流动资产" mulRef="_GBC_6f75b43dbe474c759c90d0449d8fdf0a" unitRef="_GBC_0f24c09ba21a46ad9c11e94315c7b585" addr="T0R16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6C2S1_1" formatStyle="Comma">
          <m:axisValue occRef="母公司"/>
        </m:item>
        <m:placeholder xlName="_PLD_aee38ba743304c9b9c5d399f9aeb1690" wordText="流动资产合计" indent="200" addr="T0R17C0S1_1"/>
        <m:item xlName="_GBC_d4d32f0e38e84d9d91a15aacc79d96c8" concept="clcid-pte:LiuDongZiChanHeJi" label="流动资产合计" mulRef="_GBC_6f75b43dbe474c759c90d0449d8fdf0a" unitRef="_GBC_0f24c09ba21a46ad9c11e94315c7b585" addr="T0R17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7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8C0S1_3"/>
        <m:placeholder xlName="_PLD_ba0e4026d40b4f69a35dada837c188aa" wordText="债权投资" indent="100" addr="T0R19C0S1_1"/>
        <m:item xlName="_GBC_d36f180d88fe4dbd8602c7f6d2b56b5d" concept="clcid-pte:ZhaiQuanTouZi" label="债权投资" mulRef="_GBC_6f75b43dbe474c759c90d0449d8fdf0a" unitRef="_GBC_0f24c09ba21a46ad9c11e94315c7b585" addr="T0R19C1S1_1" formatStyle="Comma">
          <m:axisValue occRef="母公司"/>
        </m:item>
        <m:item xlName="_GBC_6b72366dd71f45f089ce7c16975563b8" concept="clcid-pte:ZhaiQuanTouZi" label="债权投资" periodRef="上年年末数" mulRef="_GBC_6f75b43dbe474c759c90d0449d8fdf0a" unitRef="_GBC_0f24c09ba21a46ad9c11e94315c7b585" addr="T0R19C2S1_1" formatStyle="Comma">
          <m:axisValue occRef="母公司"/>
        </m:item>
        <m:placeholder xlName="_PLD_da2a00134a4e475cb5fe3fd5a923ac50" wordText="其他债权投资" indent="100" addr="T0R20C0S1_1"/>
        <m:item xlName="_GBC_0c11cc77972c4c3a85626cfa4df7d155" concept="clcid-pte:QiTaZhaiQuanTouZi" label="其他债权投资" mulRef="_GBC_6f75b43dbe474c759c90d0449d8fdf0a" unitRef="_GBC_0f24c09ba21a46ad9c11e94315c7b585" addr="T0R20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0C2S1_1" formatStyle="Comma">
          <m:axisValue occRef="母公司"/>
        </m:item>
        <m:placeholder xlName="_PLD_7ef03d8feffc4d4db59ea2696c74cdba" wordText="长期应收款" indent="100" addr="T0R21C0S1_1"/>
        <m:item xlName="_GBC_9d5d5773b9134a9aad34da17aaab916c" concept="clcid-pte:ChangQiYingShouKuan" label="长期应收款" mulRef="_GBC_6f75b43dbe474c759c90d0449d8fdf0a" unitRef="_GBC_0f24c09ba21a46ad9c11e94315c7b585" addr="T0R21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1C2S1_1" formatStyle="Comma">
          <m:axisValue occRef="母公司"/>
        </m:item>
        <m:placeholder xlName="_PLD_f58963540ab64d4087c1c93a51c76c7a" wordText="长期股权投资" indent="100" addr="T0R22C0S1_1"/>
        <m:item xlName="_GBC_eb016b6bad8f4083a806f4122b26e6e4" concept="clcid-pte:ChangQiGuQuanTouZi" label="长期股权投资" mulRef="_GBC_6f75b43dbe474c759c90d0449d8fdf0a" unitRef="_GBC_0f24c09ba21a46ad9c11e94315c7b585" addr="T0R22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2C2S1_1" formatStyle="Comma">
          <m:axisValue occRef="母公司"/>
        </m:item>
        <m:placeholder xlName="_PLD_b95a62f55f3c4d96bae65168e09ae3ef" wordText="其他权益工具投资" indent="100" addr="T0R23C0S1_1"/>
        <m:item xlName="_GBC_601512b00d274a8b9853eb230e4aa376" concept="clcid-pte:QiTaQuanYiGongJuTouZi" label="其他权益工具投资" mulRef="_GBC_6f75b43dbe474c759c90d0449d8fdf0a" unitRef="_GBC_0f24c09ba21a46ad9c11e94315c7b585" addr="T0R23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3C2S1_1" formatStyle="Comma">
          <m:axisValue occRef="母公司"/>
        </m:item>
        <m:placeholder xlName="_PLD_dd8ca1fb9eb6496d84c911b07526efc3" wordText="其他非流动金融资产" indent="100" addr="T0R24C0S1_1"/>
        <m:item xlName="_GBC_47f59d46f4234bee9349cd54d09bcc3d" concept="clcid-pte:QiTaFeiLiuDongJinRongZiChan" label="其他非流动金融资产" mulRef="_GBC_6f75b43dbe474c759c90d0449d8fdf0a" unitRef="_GBC_0f24c09ba21a46ad9c11e94315c7b585" addr="T0R24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4C2S1_1" formatStyle="Comma">
          <m:axisValue occRef="母公司"/>
        </m:item>
        <m:placeholder xlName="_PLD_1691cd50e69c40cebaa2d6663ca24cc9" wordText="投资性房地产" indent="100" addr="T0R25C0S1_1"/>
        <m:item xlName="_GBC_5d135cf7da1c432fbc3e41de421a2b5f" concept="clcid-pte:TouZiXingFangDiChan" label="投资性房地产" mulRef="_GBC_6f75b43dbe474c759c90d0449d8fdf0a" unitRef="_GBC_0f24c09ba21a46ad9c11e94315c7b585" addr="T0R25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5C2S1_1" formatStyle="Comma">
          <m:axisValue occRef="母公司"/>
        </m:item>
        <m:placeholder xlName="_PLD_400c1437a7ef4f0ebe12067ada3ea026" wordText="固定资产" indent="100" addr="T0R26C0S1_1"/>
        <m:item xlName="_GBC_bddad3f5fdc64f8897664c3315ee85a5" concept="clcid-pte:GuDingZiChanJingE" label="固定资产净额" mulRef="_GBC_6f75b43dbe474c759c90d0449d8fdf0a" unitRef="_GBC_0f24c09ba21a46ad9c11e94315c7b585" addr="T0R26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6C2S1_1" formatStyle="Comma">
          <m:axisValue occRef="母公司"/>
        </m:item>
        <m:placeholder xlName="_PLD_5d22176d83a74e9ebab52ec1ffc400c0" wordText="在建工程" indent="100" addr="T0R27C0S1_1"/>
        <m:item xlName="_GBC_47802e952b3c4d60af6e1dbd40a03de2" concept="clcid-pte:ZaiJianGongCheng" label="在建工程" mulRef="_GBC_6f75b43dbe474c759c90d0449d8fdf0a" unitRef="_GBC_0f24c09ba21a46ad9c11e94315c7b585" addr="T0R27C1S1_1" formatStyle="Comma">
          <m:axisValue occRef="母公司"/>
        </m:item>
        <m:item xlName="_GBC_9d7b79d61dd84085ae906ca5d810cb8d" concept="clcid-pte:ZaiJianGongCheng" label="在建工程" periodRef="上年年末数" mulRef="_GBC_6f75b43dbe474c759c90d0449d8fdf0a" unitRef="_GBC_0f24c09ba21a46ad9c11e94315c7b585" addr="T0R27C2S1_1" formatStyle="Comma">
          <m:axisValue occRef="母公司"/>
        </m:item>
        <m:placeholder xlName="_PLD_179f301bba0c4493a5b74e5a8ae9be24" wordText="生产性生物资产" indent="100" addr="T0R28C0S1_1"/>
        <m:item xlName="_GBC_d624cbfc92fd4e47b113ce29311a133b" concept="clcid-pte:ShengChanXingShengWuZiChan" label="生产性生物资产" mulRef="_GBC_6f75b43dbe474c759c90d0449d8fdf0a" unitRef="_GBC_0f24c09ba21a46ad9c11e94315c7b585" addr="T0R28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8C2S1_1" formatStyle="Comma">
          <m:axisValue occRef="母公司"/>
        </m:item>
        <m:placeholder xlName="_PLD_44d452393723400699beab23c8e5481b" wordText="油气资产" indent="100" addr="T0R29C0S1_1"/>
        <m:item xlName="_GBC_94b26909c569415db0b7dc22d83b617c" concept="clcid-pte:YouQiZiChan" label="油气资产" mulRef="_GBC_6f75b43dbe474c759c90d0449d8fdf0a" unitRef="_GBC_0f24c09ba21a46ad9c11e94315c7b585" addr="T0R29C1S1_1" formatStyle="Comma">
          <m:axisValue occRef="母公司"/>
        </m:item>
        <m:item xlName="_GBC_0118a1b5275a44f2890fdc64dddd6a5f" concept="clcid-pte:YouQiZiChan" label="油气资产" periodRef="上年年末数" mulRef="_GBC_6f75b43dbe474c759c90d0449d8fdf0a" unitRef="_GBC_0f24c09ba21a46ad9c11e94315c7b585" addr="T0R29C2S1_1" formatStyle="Comma">
          <m:axisValue occRef="母公司"/>
        </m:item>
        <m:placeholder xlName="_PLD_0e4ff2e7dcd04bc9a5d42e0b7748bb88" wordText="使用权资产" indent="100" addr="T0R30C0S1_1"/>
        <m:item xlName="_GBC_dd29773f093842f8a59b77274db906eb" concept="clcid-pte:ShiYongQuanZiChan" label="使用权资产" mulRef="_GBC_6f75b43dbe474c759c90d0449d8fdf0a" unitRef="_GBC_0f24c09ba21a46ad9c11e94315c7b585" addr="T0R30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0C2S1_1" formatStyle="Comma">
          <m:axisValue occRef="母公司"/>
        </m:item>
        <m:placeholder xlName="_PLD_41feca72db9a4f9bad1842927211bb9a" wordText="无形资产" indent="100" addr="T0R31C0S1_1"/>
        <m:item xlName="_GBC_6310ae9b45334fc5a190232c6e4c240a" concept="clcid-pte:WuXingZiChan" label="无形资产" mulRef="_GBC_6f75b43dbe474c759c90d0449d8fdf0a" unitRef="_GBC_0f24c09ba21a46ad9c11e94315c7b585" addr="T0R31C1S1_1" formatStyle="Comma">
          <m:axisValue occRef="母公司"/>
        </m:item>
        <m:item xlName="_GBC_61a7dc9fca414f4f806be08b9a837e74" concept="clcid-pte:WuXingZiChan" label="无形资产" periodRef="上年年末数" mulRef="_GBC_6f75b43dbe474c759c90d0449d8fdf0a" unitRef="_GBC_0f24c09ba21a46ad9c11e94315c7b585" addr="T0R31C2S1_1" formatStyle="Comma">
          <m:axisValue occRef="母公司"/>
        </m:item>
        <m:placeholder xlName="_PLD_684b3c7909454c348bd7e462bd279ffd" wordText="开发支出" indent="100" addr="T0R32C0S1_1"/>
        <m:item xlName="_GBC_ef86a99971bd4aa6b2d03eb5e069c65e" concept="clcid-pte:KaiFaZhiChu" label="开发支出" mulRef="_GBC_6f75b43dbe474c759c90d0449d8fdf0a" unitRef="_GBC_0f24c09ba21a46ad9c11e94315c7b585" addr="T0R32C1S1_1" formatStyle="Comma">
          <m:axisValue occRef="母公司"/>
        </m:item>
        <m:item xlName="_GBC_781e24c704374c1e8483330e84d6f024" concept="clcid-pte:KaiFaZhiChu" label="开发支出" periodRef="上年年末数" mulRef="_GBC_6f75b43dbe474c759c90d0449d8fdf0a" unitRef="_GBC_0f24c09ba21a46ad9c11e94315c7b585" addr="T0R32C2S1_1" formatStyle="Comma">
          <m:axisValue occRef="母公司"/>
        </m:item>
        <m:placeholder xlName="_PLD_e6986af0c89049669cb3f4a1a5e62a68" wordText="商誉" indent="100" addr="T0R33C0S1_1"/>
        <m:item xlName="_GBC_9bf436900f59498296c9829ba90bc694" concept="clcid-pte:ShangYu" label="商誉" mulRef="_GBC_6f75b43dbe474c759c90d0449d8fdf0a" unitRef="_GBC_0f24c09ba21a46ad9c11e94315c7b585" addr="T0R33C1S1_1" formatStyle="Comma">
          <m:axisValue occRef="母公司"/>
        </m:item>
        <m:item xlName="_GBC_262c8db322e4432c9481f728398e8048" concept="clcid-pte:ShangYu" label="商誉" periodRef="上年年末数" mulRef="_GBC_6f75b43dbe474c759c90d0449d8fdf0a" unitRef="_GBC_0f24c09ba21a46ad9c11e94315c7b585" addr="T0R33C2S1_1" formatStyle="Comma">
          <m:axisValue occRef="母公司"/>
        </m:item>
        <m:placeholder xlName="_PLD_03ced50091674844a0075aa66f6e8aa0" wordText="长期待摊费用" indent="100" addr="T0R34C0S1_1"/>
        <m:item xlName="_GBC_e7171c4448ba488bb3c9340735086e96" concept="clcid-pte:ChangQiDaiTanFeiYong" label="长期待摊费用" mulRef="_GBC_6f75b43dbe474c759c90d0449d8fdf0a" unitRef="_GBC_0f24c09ba21a46ad9c11e94315c7b585" addr="T0R34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4C2S1_1" formatStyle="Comma">
          <m:axisValue occRef="母公司"/>
        </m:item>
        <m:placeholder xlName="_PLD_986a1ecf76a5481baf37fd7803cf4188" wordText="递延所得税资产" indent="100" addr="T0R35C0S1_1"/>
        <m:item xlName="_GBC_42a966cc0f8942678b78991b205eaeb8" concept="clcid-pte:DiYanShuiKuanJieXiangHeJi" label="递延税款借项合计" mulRef="_GBC_6f75b43dbe474c759c90d0449d8fdf0a" unitRef="_GBC_0f24c09ba21a46ad9c11e94315c7b585" addr="T0R35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5C2S1_1" formatStyle="Comma">
          <m:axisValue occRef="母公司"/>
        </m:item>
        <m:placeholder xlName="_PLD_80eac973015a462da967ef3b144ad4b0" wordText="其他非流动资产" indent="100" addr="T0R36C0S1_1"/>
        <m:item xlName="_GBC_cf5cf83d03bb440f9f99a4d076f4b52f" concept="clcid-pte:QiTaChangQiZiChan" label="其他长期资产" mulRef="_GBC_6f75b43dbe474c759c90d0449d8fdf0a" unitRef="_GBC_0f24c09ba21a46ad9c11e94315c7b585" addr="T0R36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6C2S1_1" formatStyle="Comma">
          <m:axisValue occRef="母公司"/>
        </m:item>
        <m:placeholder xlName="_PLD_4048ed0def454438bc03e58e82e05f39" wordText="非流动资产合计" indent="200" addr="T0R37C0S1_1"/>
        <m:item xlName="_GBC_95ec642d5e194fadadac31e6edc46cf6" concept="clcid-pte:FeiLiuDongZiChanHeJi" label="非流动资产合计" mulRef="_GBC_6f75b43dbe474c759c90d0449d8fdf0a" unitRef="_GBC_0f24c09ba21a46ad9c11e94315c7b585" addr="T0R37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37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38C0S1_1"/>
        <m:item xlName="_GBC_347d4a6824fc4551aaf4d66551b7006c" concept="clcid-pte:ZiChanZongJi" label="资产总计" mulRef="_GBC_6f75b43dbe474c759c90d0449d8fdf0a" unitRef="_GBC_0f24c09ba21a46ad9c11e94315c7b585" addr="T0R38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38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39C0S1_3"/>
        <m:placeholder xlName="_PLD_76a78733cc864633836bb64aeb74d738" wordText="短期借款" indent="100" addr="T0R40C0S1_1"/>
        <m:item xlName="_GBC_49a25ac44d1643e0ac58701dcfba2ed5" concept="clcid-pte:DuanQiJieKuan" label="短期借款" mulRef="_GBC_6f75b43dbe474c759c90d0449d8fdf0a" unitRef="_GBC_0f24c09ba21a46ad9c11e94315c7b585" addr="T0R40C1S1_1" formatStyle="Comma">
          <m:axisValue occRef="母公司"/>
        </m:item>
        <m:item xlName="_GBC_217a38398a8343c2895e4d330613af60" concept="clcid-pte:DuanQiJieKuan" label="短期借款" periodRef="上年年末数" mulRef="_GBC_6f75b43dbe474c759c90d0449d8fdf0a" unitRef="_GBC_0f24c09ba21a46ad9c11e94315c7b585" addr="T0R40C2S1_1" formatStyle="Comma">
          <m:axisValue occRef="母公司"/>
        </m:item>
        <m:placeholder xlName="_PLD_56f521c8072146af8ab4bbffe343cf95" wordText="交易性金融负债" indent="100" addr="T0R41C0S1_1"/>
        <m:item xlName="_GBC_8419839b3dc2432c9e2ff8cb358efbfc" concept="clcid-pte:JiaoYiXingJinRongFuZhai" label="交易性金融负债" mulRef="_GBC_6f75b43dbe474c759c90d0449d8fdf0a" unitRef="_GBC_0f24c09ba21a46ad9c11e94315c7b585" addr="T0R41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1C2S1_1" formatStyle="Comma">
          <m:axisValue occRef="母公司"/>
        </m:item>
        <m:placeholder xlName="_PLD_442833f4d8a945ea84805d38bc9f8f22" wordText="衍生金融负债" indent="100" addr="T0R42C0S1_1"/>
        <m:item xlName="_GBC_0828882ff7cf4b99bded8251e6627b69" concept="clcid-pte:YanShengJinRongFuZhai" label="衍生金融负债" mulRef="_GBC_6f75b43dbe474c759c90d0449d8fdf0a" unitRef="_GBC_0f24c09ba21a46ad9c11e94315c7b585" addr="T0R42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2C2S1_1" formatStyle="Comma">
          <m:axisValue occRef="母公司"/>
        </m:item>
        <m:placeholder xlName="_PLD_ca70255a058c4493b4d264db0185bfbf" wordText="应付票据" indent="100" addr="T0R43C0S1_1"/>
        <m:item xlName="_GBC_7305262283d449fab48b38bafd2d515a" concept="clcid-pte:YingFuPiaoJu" label="应付票据" mulRef="_GBC_6f75b43dbe474c759c90d0449d8fdf0a" unitRef="_GBC_0f24c09ba21a46ad9c11e94315c7b585" addr="T0R43C1S1_1" formatStyle="Comma">
          <m:axisValue occRef="母公司"/>
        </m:item>
        <m:item xlName="_GBC_dbd6f1118e2849e483885d58f63a2a72" concept="clcid-pte:YingFuPiaoJu" label="应付票据" periodRef="上年年末数" mulRef="_GBC_6f75b43dbe474c759c90d0449d8fdf0a" unitRef="_GBC_0f24c09ba21a46ad9c11e94315c7b585" addr="T0R43C2S1_1" formatStyle="Comma">
          <m:axisValue occRef="母公司"/>
        </m:item>
        <m:placeholder xlName="_PLD_3ddfc74599cb4603b790a137338901ea" wordText="应付账款" indent="100" addr="T0R44C0S1_1"/>
        <m:item xlName="_GBC_2ed244017390475d9162a391c7f921c6" concept="clcid-pte:YingFuZhangKuan" label="应付帐款" mulRef="_GBC_6f75b43dbe474c759c90d0449d8fdf0a" unitRef="_GBC_0f24c09ba21a46ad9c11e94315c7b585" addr="T0R44C1S1_1" formatStyle="Comma">
          <m:axisValue occRef="母公司"/>
        </m:item>
        <m:item xlName="_GBC_6a3656a69e7f4a4b92f31c2932f051f1" concept="clcid-pte:YingFuZhangKuan" label="应付帐款" periodRef="上年年末数" mulRef="_GBC_6f75b43dbe474c759c90d0449d8fdf0a" unitRef="_GBC_0f24c09ba21a46ad9c11e94315c7b585" addr="T0R44C2S1_1" formatStyle="Comma">
          <m:axisValue occRef="母公司"/>
        </m:item>
        <m:placeholder xlName="_PLD_7f5508d5d2954055a7abdb9afb5ca6c7" wordText="预收款项" indent="100" addr="T0R45C0S1_1"/>
        <m:item xlName="_GBC_5d816e7fe4f24881b5909f884fabc4a9" concept="clcid-pte:YuShouZhangKuan" label="预收帐款" mulRef="_GBC_6f75b43dbe474c759c90d0449d8fdf0a" unitRef="_GBC_0f24c09ba21a46ad9c11e94315c7b585" addr="T0R45C1S1_1" formatStyle="Comma">
          <m:axisValue occRef="母公司"/>
        </m:item>
        <m:item xlName="_GBC_c911af8b58e042619313e69d8815ba13" concept="clcid-pte:YuShouZhangKuan" label="预收帐款" periodRef="上年年末数" mulRef="_GBC_6f75b43dbe474c759c90d0449d8fdf0a" unitRef="_GBC_0f24c09ba21a46ad9c11e94315c7b585" addr="T0R45C2S1_1" formatStyle="Comma">
          <m:axisValue occRef="母公司"/>
        </m:item>
        <m:placeholder xlName="_PLD_bee60ff5ef844effa2158f2de5acd34d" wordText="合同负债" indent="100" addr="T0R46C0S1_1"/>
        <m:item xlName="_GBC_23279f1b48e045ae81e6b0ecda83a935" concept="clcid-pte:HeTongFuZhai" label="合同负债" mulRef="_GBC_6f75b43dbe474c759c90d0449d8fdf0a" unitRef="_GBC_0f24c09ba21a46ad9c11e94315c7b585" addr="T0R46C1S1_1" formatStyle="Comma">
          <m:axisValue occRef="母公司"/>
        </m:item>
        <m:item xlName="_GBC_0e58c75f2d63438b8a83b31102c19761" concept="clcid-pte:HeTongFuZhai" label="合同负债" periodRef="上年年末数" mulRef="_GBC_6f75b43dbe474c759c90d0449d8fdf0a" unitRef="_GBC_0f24c09ba21a46ad9c11e94315c7b585" addr="T0R46C2S1_1" formatStyle="Comma">
          <m:axisValue occRef="母公司"/>
        </m:item>
        <m:placeholder xlName="_PLD_249473404bb64d0ead9181aff22a660d" wordText="应付职工薪酬" indent="100" addr="T0R47C0S1_1"/>
        <m:item xlName="_GBC_cac04d30d91842488819f9b629a9da3a" concept="clcid-pte:YingFuZhiGongXinChou" label="应付职工薪酬" mulRef="_GBC_6f75b43dbe474c759c90d0449d8fdf0a" unitRef="_GBC_0f24c09ba21a46ad9c11e94315c7b585" addr="T0R47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47C2S1_1" formatStyle="Comma">
          <m:axisValue occRef="母公司"/>
        </m:item>
        <m:placeholder xlName="_PLD_9f53c25cb63149389cc9b10887003120" wordText="应交税费" indent="100" addr="T0R48C0S1_1"/>
        <m:item xlName="_GBC_ffff896501f1407e828ba264b27f8170" concept="clcid-pte:YingJiaoShuiJin" label="应交税金" mulRef="_GBC_6f75b43dbe474c759c90d0449d8fdf0a" unitRef="_GBC_0f24c09ba21a46ad9c11e94315c7b585" addr="T0R48C1S1_1" formatStyle="Comma">
          <m:axisValue occRef="母公司"/>
        </m:item>
        <m:item xlName="_GBC_0451cbdce19d47ddbb68a0095b84d8d5" concept="clcid-pte:YingJiaoShuiJin" label="应交税金" periodRef="上年年末数" mulRef="_GBC_6f75b43dbe474c759c90d0449d8fdf0a" unitRef="_GBC_0f24c09ba21a46ad9c11e94315c7b585" addr="T0R48C2S1_1" formatStyle="Comma">
          <m:axisValue occRef="母公司"/>
        </m:item>
        <m:placeholder xlName="_PLD_cfacf6b3a2bd4468a5ad9285cbde5f88" wordText="其他应付款" indent="100" addr="T0R49C0S1_1"/>
        <m:item xlName="_GBC_9bfb5b2f18104563815e668af3a2564b" concept="clcid-pte:QiTaYingFuKuan" label="其他应付款" mulRef="_GBC_6f75b43dbe474c759c90d0449d8fdf0a" unitRef="_GBC_0f24c09ba21a46ad9c11e94315c7b585" addr="T0R49C1S1_1" formatStyle="Comma">
          <m:axisValue occRef="母公司"/>
        </m:item>
        <m:item xlName="_GBC_dda79f75f3c946cabb1571f7c44c6999" concept="clcid-pte:QiTaYingFuKuan" label="其他应付款" periodRef="上年年末数" mulRef="_GBC_6f75b43dbe474c759c90d0449d8fdf0a" unitRef="_GBC_0f24c09ba21a46ad9c11e94315c7b585" addr="T0R49C2S1_1" formatStyle="Comma">
          <m:axisValue occRef="母公司"/>
        </m:item>
        <m:placeholder xlName="_PLD_cecc1739d1804e8c89811b87c8df9420" wordText="其中：应付利息" indent="400" addr="T0R50C0S1_1"/>
        <m:item xlName="_GBC_c8282e20fb3349cfaddfae81b8f79998" concept="clcid-pte:YingFuLiXi" label="应付利息" mulRef="_GBC_6f75b43dbe474c759c90d0449d8fdf0a" unitRef="_GBC_0f24c09ba21a46ad9c11e94315c7b585" addr="T0R50C1S1_1" formatStyle="Comma">
          <m:axisValue occRef="母公司"/>
        </m:item>
        <m:item xlName="_GBC_aad43070f1f942c1ac13ee1f9036ed55" concept="clcid-pte:YingFuLiXi" label="应付利息" periodRef="上年年末数" mulRef="_GBC_6f75b43dbe474c759c90d0449d8fdf0a" unitRef="_GBC_0f24c09ba21a46ad9c11e94315c7b585" addr="T0R50C2S1_1" formatStyle="Comma">
          <m:axisValue occRef="母公司"/>
        </m:item>
        <m:placeholder xlName="_PLD_6afe86be6c914ffabda8dc099538db12" wordText="应付股利" indent="400" addr="T0R51C0S1_1"/>
        <m:item xlName="_GBC_7a024e297a6b4a8fb2d6fc3a08d2a5db" concept="clcid-pte:YingFuGuLi" label="应付股利" mulRef="_GBC_6f75b43dbe474c759c90d0449d8fdf0a" unitRef="_GBC_0f24c09ba21a46ad9c11e94315c7b585" addr="T0R51C1S1_1" formatStyle="Comma">
          <m:axisValue occRef="母公司"/>
        </m:item>
        <m:item xlName="_GBC_600eb02ba6e641d1a7432480a9874dd4" concept="clcid-pte:YingFuGuLi" label="应付股利" periodRef="上年年末数" mulRef="_GBC_6f75b43dbe474c759c90d0449d8fdf0a" unitRef="_GBC_0f24c09ba21a46ad9c11e94315c7b585" addr="T0R51C2S1_1" formatStyle="Comma">
          <m:axisValue occRef="母公司"/>
        </m:item>
        <m:placeholder xlName="_PLD_52242366df40474fba5ae520de49bcc7" wordText="持有待售负债" indent="100" addr="T0R52C0S1_1"/>
        <m:item xlName="_GBC_a6e8fe6cd31e4a19bbd5a900bdb6a6b6" concept="clcid-pte:HuaFenWeiChiYouDaiShouDeFuZhai" label="划分为持有待售的负债" mulRef="_GBC_6f75b43dbe474c759c90d0449d8fdf0a" unitRef="_GBC_0f24c09ba21a46ad9c11e94315c7b585" addr="T0R52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2C2S1_1" formatStyle="Comma">
          <m:axisValue occRef="母公司"/>
        </m:item>
        <m:placeholder xlName="_PLD_67b73fbcd9214283a906bcf59b732074" wordText="一年内到期的非流动负债" indent="100" addr="T0R53C0S1_1"/>
        <m:item xlName="_GBC_9eff044da87f4b2c87f0bfe1f1383041" concept="clcid-pte:YiNianNeiDaoQiDeChangQiFuZhai" label="一年内到期的长期负债" mulRef="_GBC_6f75b43dbe474c759c90d0449d8fdf0a" unitRef="_GBC_0f24c09ba21a46ad9c11e94315c7b585" addr="T0R53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3C2S1_1" formatStyle="Comma">
          <m:axisValue occRef="母公司"/>
        </m:item>
        <m:placeholder xlName="_PLD_783d19bbf9424d6abd03443dfd87d79f" wordText="其他流动负债" indent="100" addr="T0R54C0S1_1"/>
        <m:item xlName="_GBC_d2330d2a9f624886a71b841ab8cceeb5" concept="clcid-pte:QiTaLiuDongFuZhai" label="其他流动负债" mulRef="_GBC_6f75b43dbe474c759c90d0449d8fdf0a" unitRef="_GBC_0f24c09ba21a46ad9c11e94315c7b585" addr="T0R54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4C2S1_1" formatStyle="Comma">
          <m:axisValue occRef="母公司"/>
        </m:item>
        <m:placeholder xlName="_PLD_53369bc1ce1940d5bb6e18634d5c8de5" wordText="流动负债合计" indent="200" addr="T0R55C0S1_1"/>
        <m:item xlName="_GBC_623425d31486483a9934d52c98d862f5" concept="clcid-pte:LiuDongFuZhaiHeJi" label="流动负债合计" mulRef="_GBC_6f75b43dbe474c759c90d0449d8fdf0a" unitRef="_GBC_0f24c09ba21a46ad9c11e94315c7b585" addr="T0R55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5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6C0S1_3"/>
        <m:placeholder xlName="_PLD_ff65588183614dbe93b6b088ff5884f8" wordText="长期借款" indent="100" addr="T0R57C0S1_1"/>
        <m:item xlName="_GBC_42388dacb5104d9faea869c71019c3cc" concept="clcid-pte:ChangQiJieKuan" label="长期借款" mulRef="_GBC_6f75b43dbe474c759c90d0449d8fdf0a" unitRef="_GBC_0f24c09ba21a46ad9c11e94315c7b585" addr="T0R57C1S1_1" formatStyle="Comma">
          <m:axisValue occRef="母公司"/>
        </m:item>
        <m:item xlName="_GBC_3cd5b71216a54fe28f081eccb09197fe" concept="clcid-pte:ChangQiJieKuan" label="长期借款" periodRef="上年年末数" mulRef="_GBC_6f75b43dbe474c759c90d0449d8fdf0a" unitRef="_GBC_0f24c09ba21a46ad9c11e94315c7b585" addr="T0R57C2S1_1" formatStyle="Comma">
          <m:axisValue occRef="母公司"/>
        </m:item>
        <m:placeholder xlName="_PLD_8527f960b45449e6b085cca0a9b6eb01" wordText="应付债券" indent="100" addr="T0R58C0S1_1"/>
        <m:item xlName="_GBC_3f04a63ea93640b39342d64802545d3c" concept="clcid-pte:YingFuZhaiQuan" label="应付债券" mulRef="_GBC_6f75b43dbe474c759c90d0449d8fdf0a" unitRef="_GBC_0f24c09ba21a46ad9c11e94315c7b585" addr="T0R58C1S1_1" formatStyle="Comma">
          <m:axisValue occRef="母公司"/>
        </m:item>
        <m:item xlName="_GBC_5b36b937d200417bbdd7446ce08e5d81" concept="clcid-pte:YingFuZhaiQuan" label="应付债券" periodRef="上年年末数" mulRef="_GBC_6f75b43dbe474c759c90d0449d8fdf0a" unitRef="_GBC_0f24c09ba21a46ad9c11e94315c7b585" addr="T0R58C2S1_1" formatStyle="Comma">
          <m:axisValue occRef="母公司"/>
        </m:item>
        <m:placeholder xlName="_PLD_0a8fee35525643e79b2367341c569fb2" wordText="其中：优先股" indent="400" addr="T0R59C0S1_1"/>
        <m:item xlName="_GBC_27b08417a8d14058ae33e3dbe699afa3" concept="clcid-pte:QiZhongYouXianGu" label="其中：优先股" mulRef="_GBC_6f75b43dbe474c759c90d0449d8fdf0a" unitRef="_GBC_0f24c09ba21a46ad9c11e94315c7b585" addr="T0R59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59C2S1_1" formatStyle="Comma">
          <m:axisValue occRef="母公司"/>
        </m:item>
        <m:placeholder xlName="_PLD_835027b79db64f6b82cdeefb9786d23d" wordText="永续债" indent="400" addr="T0R60C0S1_1"/>
        <m:item xlName="_GBC_5119b6de637649bea48b9b456b330945" concept="clcid-pte:YongXuZhai" label="永续债" mulRef="_GBC_6f75b43dbe474c759c90d0449d8fdf0a" unitRef="_GBC_0f24c09ba21a46ad9c11e94315c7b585" addr="T0R60C1S1_1" formatStyle="Comma">
          <m:axisValue occRef="母公司"/>
        </m:item>
        <m:item xlName="_GBC_651e1031fe214e42877cd0b7f2e7fdd3" concept="clcid-pte:YongXuZhai" label="永续债" periodRef="上年年末数" mulRef="_GBC_6f75b43dbe474c759c90d0449d8fdf0a" unitRef="_GBC_0f24c09ba21a46ad9c11e94315c7b585" addr="T0R60C2S1_1" formatStyle="Comma">
          <m:axisValue occRef="母公司"/>
        </m:item>
        <m:placeholder xlName="_PLD_909c2e338cf3495685aa53ec8fca9212" wordText="租赁负债" indent="100" addr="T0R61C0S1_1"/>
        <m:item xlName="_GBC_404607cb45b74bfe8f803e187f534611" concept="clcid-pte:ZuLinFuZhai" label="租赁负债" mulRef="_GBC_6f75b43dbe474c759c90d0449d8fdf0a" unitRef="_GBC_0f24c09ba21a46ad9c11e94315c7b585" addr="T0R61C1S1_1" formatStyle="Comma">
          <m:axisValue occRef="母公司"/>
        </m:item>
        <m:item xlName="_GBC_e69fd8a0af6747949e9dd4f1d57bcaa8" concept="clcid-pte:ZuLinFuZhai" label="租赁负债" periodRef="上年年末数" mulRef="_GBC_6f75b43dbe474c759c90d0449d8fdf0a" unitRef="_GBC_0f24c09ba21a46ad9c11e94315c7b585" addr="T0R61C2S1_1" formatStyle="Comma">
          <m:axisValue occRef="母公司"/>
        </m:item>
        <m:placeholder xlName="_PLD_4039038b46b14359a1496d0d74d1cea2" wordText="长期应付款" indent="100" addr="T0R62C0S1_1"/>
        <m:item xlName="_GBC_32f53d56f40b4540b96643fd1f5228a4" concept="clcid-pte:ChangQiYingFuKuan" label="长期应付款" mulRef="_GBC_6f75b43dbe474c759c90d0449d8fdf0a" unitRef="_GBC_0f24c09ba21a46ad9c11e94315c7b585" addr="T0R62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2C2S1_1" formatStyle="Comma">
          <m:axisValue occRef="母公司"/>
        </m:item>
        <m:placeholder xlName="_PLD_56e31540c72e4c24b535d9ae5075a64e" wordText="长期应付职工薪酬" indent="100" addr="T0R63C0S1_1"/>
        <m:item xlName="_GBC_47cad9e82f6f40dfb3ba1d1c538ddfa0" concept="clcid-pte:ChangQiYingFuZhiGongXinChou" label="长期应付职工薪酬" mulRef="_GBC_6f75b43dbe474c759c90d0449d8fdf0a" unitRef="_GBC_0f24c09ba21a46ad9c11e94315c7b585" addr="T0R63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3C2S1_1" formatStyle="Comma">
          <m:axisValue occRef="母公司"/>
        </m:item>
        <m:placeholder xlName="_PLD_b9c36db1d53449188b12baa6a448a034" wordText="预计负债" indent="100" addr="T0R64C0S1_1"/>
        <m:item xlName="_GBC_a1fbd4e0614b4f71b4541427dd17c365" concept="clcid-pte:YuJiFuZhai" label="预计负债" mulRef="_GBC_6f75b43dbe474c759c90d0449d8fdf0a" unitRef="_GBC_0f24c09ba21a46ad9c11e94315c7b585" addr="T0R64C1S1_1" formatStyle="Comma">
          <m:axisValue occRef="母公司"/>
        </m:item>
        <m:item xlName="_GBC_94c3394ee9734982b25e392fc8e05f2a" concept="clcid-pte:YuJiFuZhai" label="预计负债" periodRef="上年年末数" mulRef="_GBC_6f75b43dbe474c759c90d0449d8fdf0a" unitRef="_GBC_0f24c09ba21a46ad9c11e94315c7b585" addr="T0R64C2S1_1" formatStyle="Comma">
          <m:axisValue occRef="母公司"/>
        </m:item>
        <m:placeholder xlName="_PLD_7dcd3caaea754b94b1cf43719cf8bba3" wordText="递延收益" indent="100" addr="T0R65C0S1_1"/>
        <m:item xlName="_GBC_12cdd4e7c2c240b1ade59e5563a94fa9" concept="clcid-pte:DiYanShouYi" label="递延收益" mulRef="_GBC_6f75b43dbe474c759c90d0449d8fdf0a" unitRef="_GBC_0f24c09ba21a46ad9c11e94315c7b585" addr="T0R65C1S1_1" formatStyle="Comma">
          <m:axisValue occRef="母公司"/>
        </m:item>
        <m:item xlName="_GBC_c45c17ea85f34afe87a54c2dffb1758c" concept="clcid-pte:DiYanShouYi" label="递延收益" periodRef="上年年末数" mulRef="_GBC_6f75b43dbe474c759c90d0449d8fdf0a" unitRef="_GBC_0f24c09ba21a46ad9c11e94315c7b585" addr="T0R65C2S1_1" formatStyle="Comma">
          <m:axisValue occRef="母公司"/>
        </m:item>
        <m:placeholder xlName="_PLD_dbbda7f8235b4f3b8582e6ac259cc81d" wordText="递延所得税负债" indent="100" addr="T0R66C0S1_1"/>
        <m:item xlName="_GBC_b51d77762e6749a5a153e639a970e3a8" concept="clcid-pte:DiYanShuiKuanDaiXiangHeJi" label="递延税款贷项合计" mulRef="_GBC_6f75b43dbe474c759c90d0449d8fdf0a" unitRef="_GBC_0f24c09ba21a46ad9c11e94315c7b585" addr="T0R66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6C2S1_1" formatStyle="Comma">
          <m:axisValue occRef="母公司"/>
        </m:item>
        <m:placeholder xlName="_PLD_244081fe65334311b42777829f886777" wordText="其他非流动负债" indent="100" addr="T0R67C0S1_1"/>
        <m:item xlName="_GBC_e178005eefe34baca03755389fb6eca1" concept="clcid-pte:QiTaChangQiFuZhai" label="其他长期负债" mulRef="_GBC_6f75b43dbe474c759c90d0449d8fdf0a" unitRef="_GBC_0f24c09ba21a46ad9c11e94315c7b585" addr="T0R67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67C2S1_1" formatStyle="Comma">
          <m:axisValue occRef="母公司"/>
        </m:item>
        <m:placeholder xlName="_PLD_446ad9c008e24594beb9474af1ef8beb" wordText="非流动负债合计" indent="200" addr="T0R68C0S1_1"/>
        <m:item xlName="_GBC_0075ffb091f0407ba198117e06dec9ea" concept="clcid-pte:ChangQiFuZhaiHeJi" label="长期负债合计" mulRef="_GBC_6f75b43dbe474c759c90d0449d8fdf0a" unitRef="_GBC_0f24c09ba21a46ad9c11e94315c7b585" addr="T0R68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68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69C0S1_1"/>
        <m:item xlName="_GBC_99678303490e47299b3ec01c7f19bb5c" concept="clcid-pte:FuZhaiHeJi" label="负债合计" mulRef="_GBC_6f75b43dbe474c759c90d0449d8fdf0a" unitRef="_GBC_0f24c09ba21a46ad9c11e94315c7b585" addr="T0R69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69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0C0S1_3"/>
        <m:placeholder xlName="_PLD_caebc7ab9e704cd08e1ea6a3ede4e851" wordText="实收资本（或股本）" indent="100" addr="T0R71C0S1_1"/>
        <m:item xlName="_GBC_c855383b450c46cbac415bf6e3b81250" concept="clcid-pte:GuBen" label="股本" mulRef="_GBC_6f75b43dbe474c759c90d0449d8fdf0a" unitRef="_GBC_0f24c09ba21a46ad9c11e94315c7b585" addr="T0R71C1S1_1" formatStyle="Comma">
          <m:axisValue occRef="母公司"/>
        </m:item>
        <m:item xlName="_GBC_86a2ecb0b0b54d6ca1f0e58fab13a920" concept="clcid-pte:GuBen" label="股本" periodRef="上年年末数" mulRef="_GBC_6f75b43dbe474c759c90d0449d8fdf0a" unitRef="_GBC_0f24c09ba21a46ad9c11e94315c7b585" addr="T0R71C2S1_1" formatStyle="Comma">
          <m:axisValue occRef="母公司"/>
        </m:item>
        <m:placeholder xlName="_PLD_eb436673989f4f1eb8326a06d7fc108c" wordText="其他权益工具" indent="100" addr="T0R72C0S1_1"/>
        <m:item xlName="_GBC_bd1461988d694d86ae782547d261fe1b" concept="clcid-pte:QiTaQuanYiGongJu" label="其他权益工具" mulRef="_GBC_6f75b43dbe474c759c90d0449d8fdf0a" unitRef="_GBC_0f24c09ba21a46ad9c11e94315c7b585" addr="T0R72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2C2S1_1" formatStyle="Comma">
          <m:axisValue occRef="母公司"/>
        </m:item>
        <m:placeholder xlName="_PLD_af8e687b35a8442cae3d2fe00a25d15c" wordText="其中：优先股" indent="400" addr="T0R73C0S1_1"/>
        <m:item xlName="_GBC_083405002edb419f9bd903a20a24c5f7" concept="clcid-pte:QiTaQuanYiGongJuQiZhongYouXianGu" label="其他权益工具-其中：优先股" mulRef="_GBC_6f75b43dbe474c759c90d0449d8fdf0a" unitRef="_GBC_0f24c09ba21a46ad9c11e94315c7b585" addr="T0R73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3C2S1_1" formatStyle="Comma">
          <m:axisValue occRef="母公司"/>
        </m:item>
        <m:placeholder xlName="_PLD_32f15f231c4d4c40b17e1174443c7114" wordText="永续债" indent="400" addr="T0R74C0S1_1"/>
        <m:item xlName="_GBC_0bc415ad683f4af0b613d512ee436bc4" concept="clcid-pte:QiTaQuanYiGongJuYongXuZhai" label="其他权益工具-永续债" mulRef="_GBC_6f75b43dbe474c759c90d0449d8fdf0a" unitRef="_GBC_0f24c09ba21a46ad9c11e94315c7b585" addr="T0R74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4C2S1_1" formatStyle="Comma">
          <m:axisValue occRef="母公司"/>
        </m:item>
        <m:placeholder xlName="_PLD_9af9f6ab7d2945749fedbe21369c83cf" wordText="资本公积" indent="100" addr="T0R75C0S1_1"/>
        <m:item xlName="_GBC_fc47abbd104046eb8896f6f731ada375" concept="clcid-pte:ZiBenGongJi" label="资本公积" mulRef="_GBC_6f75b43dbe474c759c90d0449d8fdf0a" unitRef="_GBC_0f24c09ba21a46ad9c11e94315c7b585" addr="T0R75C1S1_1" formatStyle="Comma">
          <m:axisValue occRef="母公司"/>
        </m:item>
        <m:item xlName="_GBC_4f8520e10b7044a399e12d38549f38fb" concept="clcid-pte:ZiBenGongJi" label="资本公积" periodRef="上年年末数" mulRef="_GBC_6f75b43dbe474c759c90d0449d8fdf0a" unitRef="_GBC_0f24c09ba21a46ad9c11e94315c7b585" addr="T0R75C2S1_1" formatStyle="Comma">
          <m:axisValue occRef="母公司"/>
        </m:item>
        <m:placeholder xlName="_PLD_f21ba1077db640ff9dd2d5076c9b22b7" wordText="减：库存股" indent="100" addr="T0R76C0S1_1"/>
        <m:item xlName="_GBC_b8707f2c29474223a6842387502a3bee" concept="clcid-pte:KuCunGu" label="库存股" mulRef="_GBC_6f75b43dbe474c759c90d0449d8fdf0a" unitRef="_GBC_0f24c09ba21a46ad9c11e94315c7b585" addr="T0R76C1S1_1" baseScale="-1" formatStyle="Comma">
          <m:axisValue occRef="母公司"/>
        </m:item>
        <m:item xlName="_GBC_02144e6cd9a44e39872f643ad5353dfc" concept="clcid-pte:KuCunGu" label="库存股" periodRef="上年年末数" mulRef="_GBC_6f75b43dbe474c759c90d0449d8fdf0a" unitRef="_GBC_0f24c09ba21a46ad9c11e94315c7b585" addr="T0R76C2S1_1" baseScale="-1" formatStyle="Comma">
          <m:axisValue occRef="母公司"/>
        </m:item>
        <m:placeholder xlName="_PLD_514b1c99652b444ebbe5084b7bd5c0a1" wordText="其他综合收益" indent="100" addr="T0R77C0S1_1"/>
        <m:item xlName="_GBC_02297c5958004b2097fad33f2944af36" concept="clcid-pte:QiTaZongHeShouYiZiChanFuZhaiBiaoXiangMu" label="其他综合收益（资产负债表项目）" mulRef="_GBC_6f75b43dbe474c759c90d0449d8fdf0a" unitRef="_GBC_0f24c09ba21a46ad9c11e94315c7b585" addr="T0R77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77C2S1_1" formatStyle="Comma">
          <m:axisValue occRef="母公司"/>
        </m:item>
        <m:placeholder xlName="_PLD_1921f8f8b9fc45a6be614bcb128af007" wordText="专项储备" indent="100" addr="T0R78C0S1_1"/>
        <m:item xlName="_GBC_605a85cab4554ee69f6192dafdcf8947" concept="clcid-pte:ZhuanXiangChuBei" label="专项储备" mulRef="_GBC_6f75b43dbe474c759c90d0449d8fdf0a" unitRef="_GBC_0f24c09ba21a46ad9c11e94315c7b585" addr="T0R78C1S1_1" formatStyle="Comma">
          <m:axisValue occRef="母公司"/>
        </m:item>
        <m:item xlName="_GBC_ff335b65138d46b49acca8769e646a61" concept="clcid-pte:ZhuanXiangChuBei" label="专项储备" periodRef="上年年末数" mulRef="_GBC_6f75b43dbe474c759c90d0449d8fdf0a" unitRef="_GBC_0f24c09ba21a46ad9c11e94315c7b585" addr="T0R78C2S1_1" formatStyle="Comma">
          <m:axisValue occRef="母公司"/>
        </m:item>
        <m:placeholder xlName="_PLD_aec409e1076a41c1bb390f7e8845e66e" wordText="盈余公积" indent="100" addr="T0R79C0S1_1"/>
        <m:item xlName="_GBC_1fe52505714147d5b0d92366218ebc19" concept="clcid-pte:YingYuGongJi" label="盈余公积" mulRef="_GBC_6f75b43dbe474c759c90d0449d8fdf0a" unitRef="_GBC_0f24c09ba21a46ad9c11e94315c7b585" addr="T0R79C1S1_1" formatStyle="Comma">
          <m:axisValue occRef="母公司"/>
        </m:item>
        <m:item xlName="_GBC_563acc39fc914430b3a3421a936f1358" concept="clcid-pte:YingYuGongJi" label="盈余公积" periodRef="上年年末数" mulRef="_GBC_6f75b43dbe474c759c90d0449d8fdf0a" unitRef="_GBC_0f24c09ba21a46ad9c11e94315c7b585" addr="T0R79C2S1_1" formatStyle="Comma">
          <m:axisValue occRef="母公司"/>
        </m:item>
        <m:placeholder xlName="_PLD_b520998b3355401cb48685f728077467" wordText="未分配利润" indent="100" addr="T0R80C0S1_1"/>
        <m:item xlName="_GBC_fc87207c8d7849ce80b1fdb9389091b0" concept="clcid-pte:WeiFenPeiLiRun" label="未分配利润" mulRef="_GBC_6f75b43dbe474c759c90d0449d8fdf0a" unitRef="_GBC_0f24c09ba21a46ad9c11e94315c7b585" addr="T0R80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0C2S1_1" formatStyle="Comma">
          <m:axisValue occRef="母公司"/>
        </m:item>
        <m:placeholder xlName="_PLD_d225759d34bc4b4fb2a223290b4cfdf0" wordText="所有者权益（或股东权益）合计" indent="200" addr="T0R81C0S1_1"/>
        <m:item xlName="_GBC_2326d91b4e3041e9bbb2eeb36f7b0b23" concept="clcid-pte:GuDongQuanYiHeJi" label="股东权益合计" mulRef="_GBC_6f75b43dbe474c759c90d0449d8fdf0a" unitRef="_GBC_0f24c09ba21a46ad9c11e94315c7b585" addr="T0R81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1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2C0S1_1"/>
        <m:item xlName="_GBC_8a7dd2628d6747808d9ba527eb83f5fd" concept="clcid-pte:FuZhaiHeGuDongQuanYiHeJi" label="负债和股东权益合计" mulRef="_GBC_6f75b43dbe474c759c90d0449d8fdf0a" unitRef="_GBC_0f24c09ba21a46ad9c11e94315c7b585" addr="T0R82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2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concept="clcid-mr:GongSiFuZeRenXingMing" label="公司负责人姓名" binding="true"/>
        <m:item xlName="_GBC_777eee65836a403095446301efba5325" concept="clcid-mr:ZhuGuanKuaiJiGongZuoFuZeRenXingMing" label="主管会计工作负责人姓名" binding="true"/>
        <m:item xlName="_GBC_604e2a70607d45dfa0e088691758eae8"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concept="clcid-cgi:GongSiFaDingZhongWenMingCheng" label="公司法定中文名称" binding="true"/>
        <m:item xlName="_GBC_69e56bebef1c4d588db321e54e377be3" indRef="19" concept="clcid-ci-qr:DanWeiMuGongSiLiRunBiao" label="单位：母公司利润表" selectOptions="_buildInScales" controlType="Combobox" cellType="Scale">
          <m:axisValue occRef="母公司"/>
        </m:item>
        <m:item xlName="_GBC_02cbb1d48aee4ffe8d0b86cd0f04156a" indRef="20" concept="clcid-ci-qr:BiZhongMuGongSiLiRunBiao" label="币种：母公司利润表" selectOptions="_buildInISO4217" controlType="Combobox" cellType="Measure">
          <m:axisValue occRef="母公司"/>
        </m:item>
        <m:item xlName="_GBC_d21b13a867c94445a09b747f6330b025" indRef="21" concept="clcid-ci-qr:ShenJiLeiXing_LiRunBiao" label="审计类型_利润表" selectOptions="_buildInAudit" controlType="Combobox" cellType="Scale">
          <m:axisValue occRef="母公司"/>
        </m:item>
        <m:placeholder xlName="_PLD_4f7f8e3439cd43ada07c8cdc7c0343e4" wordText="项目" indent="19" addr="T1R0C0S1_1"/>
        <m:placeholder xlName="_PLD_fc9e3f3972414007a6cd858a333c60fb" wordText="2023年第一季度" addr="T1R0C1S1_1"/>
        <m:placeholder xlName="_PLD_446475e9a5f343ff8e8abaed7b088dac" wordText="2022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concept="clcid-mr:GongSiFuZeRenXingMing" label="公司负责人姓名" binding="true"/>
        <m:item xlName="_GBC_b3be0bf88dfc4227a9df458228c76f25" concept="clcid-mr:ZhuGuanKuaiJiGongZuoFuZeRenXingMing" label="主管会计工作负责人姓名" binding="true"/>
        <m:item xlName="_GBC_913186ce3d024020b422d926a0667b66"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concept="clcid-cgi:GongSiFaDingZhongWenMingCheng" label="公司法定中文名称" binding="true"/>
        <m:item xlName="_GBC_92471741f06e417eae1e7f49de7c0e38" indRef="22" concept="clcid-ci-qr:DanWeiMuGongSiXianJinLiuLiangBiao" label="单位：母公司现金流量表" selectOptions="_buildInScales" controlType="Combobox" cellType="Scale">
          <m:axisValue occRef="母公司"/>
        </m:item>
        <m:item xlName="_GBC_4754ba21d26c48b5921969864061e2ec" indRef="23" concept="clcid-ci-qr:BiZhongMuGongSiXianJinLiuLiangBiao" label="币种：母公司现金流量表" selectOptions="_buildInISO4217" controlType="Combobox" cellType="Measure">
          <m:axisValue occRef="母公司"/>
        </m:item>
        <m:item xlName="_GBC_0be4bbab57ce41a2a78d51908d5922f4" concept="clcid-ci-qr:ShenJiLeiXing_XianJinLiuLiangBiao" label="审计类型_现金流量表" selectOptions="_buildInAudit" controlType="Combobox">
          <m:axisValue occRef="母公司"/>
        </m:item>
        <m:placeholder xlName="_PLD_12761eb837e54e228041162d1e82d1ac" wordText="项目" addr="T2R0C0S1_1"/>
        <m:placeholder xlName="_PLD_bd7e6bdac1004d3ea30b1476965c871a" wordText="2023年第一季度" addr="T2R0C1S1_1"/>
        <m:placeholder xlName="_PLD_2db0a97472a04f9cad8ffd808417a7f3" wordText="2022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concept="clcid-mr:GongSiFuZeRenXingMing" label="公司负责人姓名" binding="true"/>
        <m:item xlName="_GBC_e5209df26b114bc88b41d08dd15a9eb7" concept="clcid-mr:ZhuGuanKuaiJiGongZuoFuZeRenXingMing" label="主管会计工作负责人姓名" binding="true"/>
        <m:item xlName="_GBC_cefc0eb404154b3eb46f426c2f6f11ea"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item xlName="_GBC_9bcb80ff110046599a55534c95edbb64"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concept="clcid-pte:TiaoZhengDangNianNianChuCaiWuBaoBiaoDeYuanYinShuoMing" label="调整当年年初财务报表的原因说明" helpText="需说明具体适用的准则或解释等" appId="_GBC_9bcb80ff110046599a55534c95edbb64"/>
      <m:region xlName="_SEC_95a4e344360b42fbb6c1ae52cd807958" title="合并资产负债表&#10;">
        <m:item xlName="_GBC_c59361d15b3b4bf283836d5aa9168276" indRef="31" concept="clcid-ci-qr:DanWei_ZiChanFuZhaiBiao" label="单位_资产负债表" selectOptions="_buildInScales" controlType="Combobox" cellType="Scale" appId="_GBC_9bcb80ff110046599a55534c95edbb64"/>
        <m:item xlName="_GBC_8231b85b9799420ea6303fd4aef9e882" indRef="32" concept="clcid-ci-qr:BiZhong_ZiChanFuZhaiBiao" label="币种_资产负债表" selectOptions="_buildInISO4217" controlType="Combobox" cellType="Measure" appId="_GBC_9bcb80ff110046599a55534c95edbb64"/>
        <m:placeholder xlName="_PLD_216abeb1e8104b6884d3a10f683efd00" wordText="项目" addr="T0R0C0S1_1"/>
        <m:placeholder xlName="_PLD_f4fd0f889968400dbecae8cf3bd7eb96" wordText="2022年12月31日" addr="T0R0C1S1_1"/>
        <m:placeholder xlName="_PLD_5223a52a30274d6288e60cd30a4b03bc" wordText="2023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formatStyle="Comma" appId="_GBC_9bcb80ff110046599a55534c95edbb64"/>
        <m:item xlName="_GBC_cc16e9d3b13e464c822fb10099d6c885" concept="clcid-pte:HuoBiZiJin" label="货币资金" periodRef="本期期初数" mulRef="_GBC_c59361d15b3b4bf283836d5aa9168276" unitRef="_GBC_8231b85b9799420ea6303fd4aef9e882" addr="T0R2C2S1_1" formatStyle="Comma" appId="_GBC_9bcb80ff110046599a55534c95edbb64">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formatStyle="Comma" appId="_GBC_9bcb80ff110046599a55534c95edbb64">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formatStyle="Comma" appId="_GBC_9bcb80ff110046599a55534c95edbb64"/>
        <m:item xlName="_GBC_0c96a996a4d549ef98b9c11e043e69b0" concept="clcid-pte:JieSuanBeiFuJin" label="结算备付金" periodRef="本期期初数" mulRef="_GBC_c59361d15b3b4bf283836d5aa9168276" unitRef="_GBC_8231b85b9799420ea6303fd4aef9e882" addr="T0R3C2S1_1" formatStyle="Comma" appId="_GBC_9bcb80ff110046599a55534c95edbb64">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formatStyle="Comma" appId="_GBC_9bcb80ff110046599a55534c95edbb64">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formatStyle="Comma" appId="_GBC_9bcb80ff110046599a55534c95edbb64"/>
        <m:item xlName="_GBC_71f399ebd0ae4c4aa1c60225fcc9e8db" concept="clcid-pte:ChaiChuZiJin" label="拆出资金" periodRef="本期期初数" mulRef="_GBC_c59361d15b3b4bf283836d5aa9168276" unitRef="_GBC_8231b85b9799420ea6303fd4aef9e882" addr="T0R4C2S1_1" formatStyle="Comma" appId="_GBC_9bcb80ff110046599a55534c95edbb64">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formatStyle="Comma" appId="_GBC_9bcb80ff110046599a55534c95edbb64">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formatStyle="Comma" appId="_GBC_9bcb80ff110046599a55534c95edbb64"/>
        <m:item xlName="_GBC_71871c4cd17949f2b535eb72651e790e" concept="clcid-pte:JiaoYiXingJinRongZiChan" label="交易性金融资产" periodRef="本期期初数" mulRef="_GBC_c59361d15b3b4bf283836d5aa9168276" unitRef="_GBC_8231b85b9799420ea6303fd4aef9e882" addr="T0R5C2S1_1" formatStyle="Comma" appId="_GBC_9bcb80ff110046599a55534c95edbb64">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formatStyle="Comma" appId="_GBC_9bcb80ff110046599a55534c95edbb64">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formatStyle="Comma" appId="_GBC_9bcb80ff110046599a55534c95edbb64"/>
        <m:item xlName="_GBC_6437159c032544d7b8eef8c23dbed513" concept="clcid-pte:YanShengJinRongZiChan" label="衍生金融资产" periodRef="本期期初数" mulRef="_GBC_c59361d15b3b4bf283836d5aa9168276" unitRef="_GBC_8231b85b9799420ea6303fd4aef9e882" addr="T0R6C2S1_1" formatStyle="Comma" appId="_GBC_9bcb80ff110046599a55534c95edbb64">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formatStyle="Comma" appId="_GBC_9bcb80ff110046599a55534c95edbb64">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formatStyle="Comma" appId="_GBC_9bcb80ff110046599a55534c95edbb64"/>
        <m:item xlName="_GBC_7a11d34d1d4849dfac751ce37af76c15" concept="clcid-pte:YingShouPiaoJu" label="应收票据" periodRef="本期期初数" mulRef="_GBC_c59361d15b3b4bf283836d5aa9168276" unitRef="_GBC_8231b85b9799420ea6303fd4aef9e882" addr="T0R7C2S1_1" formatStyle="Comma" appId="_GBC_9bcb80ff110046599a55534c95edbb64">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formatStyle="Comma" appId="_GBC_9bcb80ff110046599a55534c95edbb64">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formatStyle="Comma" appId="_GBC_9bcb80ff110046599a55534c95edbb64"/>
        <m:item xlName="_GBC_52806fbb6085401cbb2b0360c6733d46" concept="clcid-pte:YingShouZhangKuan" label="应收帐款" periodRef="本期期初数" mulRef="_GBC_c59361d15b3b4bf283836d5aa9168276" unitRef="_GBC_8231b85b9799420ea6303fd4aef9e882" addr="T0R8C2S1_1" formatStyle="Comma" appId="_GBC_9bcb80ff110046599a55534c95edbb64">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formatStyle="Comma" appId="_GBC_9bcb80ff110046599a55534c95edbb64">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formatStyle="Comma" appId="_GBC_9bcb80ff110046599a55534c95edbb64"/>
        <m:item xlName="_GBC_36280f6883b04cfab8850b37cdfb9a81" concept="clcid-pte:YingShouKuanXiangRongZi" label="应收款项融资" periodRef="本期期初数" mulRef="_GBC_c59361d15b3b4bf283836d5aa9168276" unitRef="_GBC_8231b85b9799420ea6303fd4aef9e882" addr="T0R9C2S1_1" formatStyle="Comma" appId="_GBC_9bcb80ff110046599a55534c95edbb64"/>
        <m:item xlName="_GBC_a31b6f9571cf4cc28436ef72a4d8f5b4" concept="clcid-pte:YingShouKuanXiangRongZi" label="应收款项融资" mulRef="_GBC_c59361d15b3b4bf283836d5aa9168276" unitRef="_GBC_8231b85b9799420ea6303fd4aef9e882" addr="T0R9C3S1_1" formatStyle="Comma" appId="_GBC_9bcb80ff110046599a55534c95edbb64">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formatStyle="Comma" appId="_GBC_9bcb80ff110046599a55534c95edbb64"/>
        <m:item xlName="_GBC_a7d1354af680463d9d4a502b1fe8002c" concept="clcid-pte:YuFuZhangKuan" label="预付帐款" periodRef="本期期初数" mulRef="_GBC_c59361d15b3b4bf283836d5aa9168276" unitRef="_GBC_8231b85b9799420ea6303fd4aef9e882" addr="T0R10C2S1_1" formatStyle="Comma" appId="_GBC_9bcb80ff110046599a55534c95edbb64">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formatStyle="Comma" appId="_GBC_9bcb80ff110046599a55534c95edbb64">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formatStyle="Comma" appId="_GBC_9bcb80ff110046599a55534c95edbb64"/>
        <m:item xlName="_GBC_c0a104a8b734483db90c7b3fc56ee219" concept="clcid-pte:YingShouBaoFei" label="应收保费" periodRef="本期期初数" mulRef="_GBC_c59361d15b3b4bf283836d5aa9168276" unitRef="_GBC_8231b85b9799420ea6303fd4aef9e882" addr="T0R11C2S1_1" formatStyle="Comma" appId="_GBC_9bcb80ff110046599a55534c95edbb64">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formatStyle="Comma" appId="_GBC_9bcb80ff110046599a55534c95edbb64">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formatStyle="Comma" appId="_GBC_9bcb80ff110046599a55534c95edbb64"/>
        <m:item xlName="_GBC_b3dae8b355004d8182536819e49c1242" concept="clcid-pte:YingShouFenBaoZhangKuan" label="应收分保账款" periodRef="本期期初数" mulRef="_GBC_c59361d15b3b4bf283836d5aa9168276" unitRef="_GBC_8231b85b9799420ea6303fd4aef9e882" addr="T0R12C2S1_1" formatStyle="Comma" appId="_GBC_9bcb80ff110046599a55534c95edbb64">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formatStyle="Comma" appId="_GBC_9bcb80ff110046599a55534c95edbb64">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formatStyle="Comma" appId="_GBC_9bcb80ff110046599a55534c95edbb64"/>
        <m:item xlName="_GBC_1cfd77c7b96b4fb18ab3afa70a455345" concept="clcid-pte:YingShouFenBaoHeTongZhunBeiJin" label="应收分保合同准备金" periodRef="本期期初数" mulRef="_GBC_c59361d15b3b4bf283836d5aa9168276" unitRef="_GBC_8231b85b9799420ea6303fd4aef9e882" addr="T0R13C2S1_1" formatStyle="Comma" appId="_GBC_9bcb80ff110046599a55534c95edbb64">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formatStyle="Comma" appId="_GBC_9bcb80ff110046599a55534c95edbb64">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formatStyle="Comma" appId="_GBC_9bcb80ff110046599a55534c95edbb64"/>
        <m:item xlName="_GBC_aac42cea8c12462cb6c46e4fe78ee0e9" concept="clcid-pte:QiTaYingShouKuan" label="其他应收款" periodRef="本期期初数" mulRef="_GBC_c59361d15b3b4bf283836d5aa9168276" unitRef="_GBC_8231b85b9799420ea6303fd4aef9e882" addr="T0R14C2S1_1" formatStyle="Comma" appId="_GBC_9bcb80ff110046599a55534c95edbb64">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formatStyle="Comma" appId="_GBC_9bcb80ff110046599a55534c95edbb64">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formatStyle="Comma" appId="_GBC_9bcb80ff110046599a55534c95edbb64"/>
        <m:item xlName="_GBC_2228296843164c85821a643c3cffa8ee" concept="clcid-pte:YingShouLiXi" label="应收利息" periodRef="本期期初数" mulRef="_GBC_c59361d15b3b4bf283836d5aa9168276" unitRef="_GBC_8231b85b9799420ea6303fd4aef9e882" addr="T0R15C2S1_1" formatStyle="Comma" appId="_GBC_9bcb80ff110046599a55534c95edbb64">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formatStyle="Comma" appId="_GBC_9bcb80ff110046599a55534c95edbb64">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formatStyle="Comma" appId="_GBC_9bcb80ff110046599a55534c95edbb64"/>
        <m:item xlName="_GBC_6475c6e1edcf4e4ea3b9d2d90ca6b64c" concept="clcid-pte:YingShouGuLi" label="应收股利" periodRef="本期期初数" mulRef="_GBC_c59361d15b3b4bf283836d5aa9168276" unitRef="_GBC_8231b85b9799420ea6303fd4aef9e882" addr="T0R16C2S1_1" formatStyle="Comma" appId="_GBC_9bcb80ff110046599a55534c95edbb64">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formatStyle="Comma" appId="_GBC_9bcb80ff110046599a55534c95edbb64">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formatStyle="Comma" appId="_GBC_9bcb80ff110046599a55534c95edbb64"/>
        <m:item xlName="_GBC_073bd58723714e4e9b55cd9b82bfdb5e" concept="clcid-pte:MaiRuFanShouJinRongZiChan" label="买入返售金融资产" periodRef="本期期初数" mulRef="_GBC_c59361d15b3b4bf283836d5aa9168276" unitRef="_GBC_8231b85b9799420ea6303fd4aef9e882" addr="T0R17C2S1_1" formatStyle="Comma" appId="_GBC_9bcb80ff110046599a55534c95edbb64">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formatStyle="Comma" appId="_GBC_9bcb80ff110046599a55534c95edbb64">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formatStyle="Comma" appId="_GBC_9bcb80ff110046599a55534c95edbb64"/>
        <m:item xlName="_GBC_241bf659df7f496484b945cdb95c238c" concept="clcid-pte:CunHuo" label="存货" periodRef="本期期初数" mulRef="_GBC_c59361d15b3b4bf283836d5aa9168276" unitRef="_GBC_8231b85b9799420ea6303fd4aef9e882" addr="T0R18C2S1_1" formatStyle="Comma" appId="_GBC_9bcb80ff110046599a55534c95edbb64">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formatStyle="Comma" appId="_GBC_9bcb80ff110046599a55534c95edbb64">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formatStyle="Comma" appId="_GBC_9bcb80ff110046599a55534c95edbb64"/>
        <m:item xlName="_GBC_7371b9cc74b042aeace2475d8cb71dd1" concept="clcid-pte:HeTongZiChan" label="合同资产" periodRef="本期期初数" mulRef="_GBC_c59361d15b3b4bf283836d5aa9168276" unitRef="_GBC_8231b85b9799420ea6303fd4aef9e882" addr="T0R19C2S1_1" formatStyle="Comma" appId="_GBC_9bcb80ff110046599a55534c95edbb64">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formatStyle="Comma" appId="_GBC_9bcb80ff110046599a55534c95edbb64">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formatStyle="Comma" appId="_GBC_9bcb80ff110046599a55534c95edbb64"/>
        <m:item xlName="_GBC_651923de43cd40a5b9c9ed1ce74d892d" concept="clcid-pte:HuaFenWeiChiYouDaiShouDeZiChan" label="划分为持有待售的资产" periodRef="本期期初数" mulRef="_GBC_c59361d15b3b4bf283836d5aa9168276" unitRef="_GBC_8231b85b9799420ea6303fd4aef9e882" addr="T0R20C2S1_1" formatStyle="Comma" appId="_GBC_9bcb80ff110046599a55534c95edbb64">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formatStyle="Comma" appId="_GBC_9bcb80ff110046599a55534c95edbb64">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formatStyle="Comma" appId="_GBC_9bcb80ff110046599a55534c95edbb64"/>
        <m:item xlName="_GBC_b095bf0694794ea7b78db07322cf0b4a" concept="clcid-pte:YiNianNeiDaoQiDeFeiLiuDongZiChan" label="一年内到期的非流动资产" periodRef="本期期初数" mulRef="_GBC_c59361d15b3b4bf283836d5aa9168276" unitRef="_GBC_8231b85b9799420ea6303fd4aef9e882" addr="T0R21C2S1_1" formatStyle="Comma" appId="_GBC_9bcb80ff110046599a55534c95edbb64">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formatStyle="Comma" appId="_GBC_9bcb80ff110046599a55534c95edbb64">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formatStyle="Comma" appId="_GBC_9bcb80ff110046599a55534c95edbb64"/>
        <m:item xlName="_GBC_a4719e48031e4cf08128ebd61bd52301" concept="clcid-pte:QiTaLiuDongZiChan" label="其他流动资产" periodRef="本期期初数" mulRef="_GBC_c59361d15b3b4bf283836d5aa9168276" unitRef="_GBC_8231b85b9799420ea6303fd4aef9e882" addr="T0R22C2S1_1" formatStyle="Comma" appId="_GBC_9bcb80ff110046599a55534c95edbb64">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formatStyle="Comma" appId="_GBC_9bcb80ff110046599a55534c95edbb64">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formatStyle="Comma" appId="_GBC_9bcb80ff110046599a55534c95edbb64">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formatStyle="Comma" appId="_GBC_9bcb80ff110046599a55534c95edbb64">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formatStyle="Comma" appId="_GBC_9bcb80ff110046599a55534c95edbb64">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formatStyle="Comma" appId="_GBC_9bcb80ff110046599a55534c95edbb64"/>
        <m:item xlName="_GBC_68cfdad5bd5f4edaa8025f692a4b2245" concept="clcid-pte:FaFangDaiKuanHeDianKuan" label="发放贷款和垫款" periodRef="本期期初数" mulRef="_GBC_c59361d15b3b4bf283836d5aa9168276" unitRef="_GBC_8231b85b9799420ea6303fd4aef9e882" addr="T0R25C2S1_1" formatStyle="Comma" appId="_GBC_9bcb80ff110046599a55534c95edbb64"/>
        <m:item xlName="_GBC_e4e6d37b51c94401aa5aca8af1fd056e" concept="clcid-pte:FaFangDaiKuanHeDianKuan" label="发放贷款和垫款" mulRef="_GBC_c59361d15b3b4bf283836d5aa9168276" unitRef="_GBC_8231b85b9799420ea6303fd4aef9e882" addr="T0R25C3S1_1" formatStyle="Comma" appId="_GBC_9bcb80ff110046599a55534c95edbb64">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formatStyle="Comma" appId="_GBC_9bcb80ff110046599a55534c95edbb64"/>
        <m:item xlName="_GBC_4ed55043e7274e09861b28eaa37a2de1" concept="clcid-pte:ZhaiQuanTouZi" label="债权投资" periodRef="本期期初数" mulRef="_GBC_c59361d15b3b4bf283836d5aa9168276" unitRef="_GBC_8231b85b9799420ea6303fd4aef9e882" addr="T0R26C2S1_1" formatStyle="Comma" appId="_GBC_9bcb80ff110046599a55534c95edbb64"/>
        <m:item xlName="_GBC_91b002fb4cdd4b10b8d20e462d7099f5" concept="clcid-pte:ZhaiQuanTouZi" label="债权投资" mulRef="_GBC_c59361d15b3b4bf283836d5aa9168276" unitRef="_GBC_8231b85b9799420ea6303fd4aef9e882" addr="T0R26C3S1_1" formatStyle="Comma" appId="_GBC_9bcb80ff110046599a55534c95edbb64">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formatStyle="Comma" appId="_GBC_9bcb80ff110046599a55534c95edbb64"/>
        <m:item xlName="_GBC_6e0c0530323b42629fa403ad96e115da" concept="clcid-pte:QiTaZhaiQuanTouZi" label="其他债权投资" periodRef="本期期初数" mulRef="_GBC_c59361d15b3b4bf283836d5aa9168276" unitRef="_GBC_8231b85b9799420ea6303fd4aef9e882" addr="T0R27C2S1_1" formatStyle="Comma" appId="_GBC_9bcb80ff110046599a55534c95edbb64"/>
        <m:item xlName="_GBC_e9991d9d53fe4a37865f938414071013" concept="clcid-pte:QiTaZhaiQuanTouZi" label="其他债权投资" mulRef="_GBC_c59361d15b3b4bf283836d5aa9168276" unitRef="_GBC_8231b85b9799420ea6303fd4aef9e882" addr="T0R27C3S1_1" formatStyle="Comma" appId="_GBC_9bcb80ff110046599a55534c95edbb64">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formatStyle="Comma" appId="_GBC_9bcb80ff110046599a55534c95edbb64"/>
        <m:item xlName="_GBC_43bb8d72a1b7478f8b80d67b7c92df32" concept="clcid-pte:ChangQiYingShouKuan" label="长期应收款" periodRef="本期期初数" mulRef="_GBC_c59361d15b3b4bf283836d5aa9168276" unitRef="_GBC_8231b85b9799420ea6303fd4aef9e882" addr="T0R28C2S1_1" formatStyle="Comma" appId="_GBC_9bcb80ff110046599a55534c95edbb64"/>
        <m:item xlName="_GBC_eeda6263780b4bf197e3eed9b58a7f11" concept="clcid-pte:ChangQiYingShouKuan" label="长期应收款" mulRef="_GBC_c59361d15b3b4bf283836d5aa9168276" unitRef="_GBC_8231b85b9799420ea6303fd4aef9e882" addr="T0R28C3S1_1" formatStyle="Comma" appId="_GBC_9bcb80ff110046599a55534c95edbb64">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formatStyle="Comma" appId="_GBC_9bcb80ff110046599a55534c95edbb64"/>
        <m:item xlName="_GBC_cc7111cbb4e8467daf17bb1dc7fa0070" concept="clcid-pte:ChangQiGuQuanTouZi" label="长期股权投资" periodRef="本期期初数" mulRef="_GBC_c59361d15b3b4bf283836d5aa9168276" unitRef="_GBC_8231b85b9799420ea6303fd4aef9e882" addr="T0R29C2S1_1" formatStyle="Comma" appId="_GBC_9bcb80ff110046599a55534c95edbb64"/>
        <m:item xlName="_GBC_495cf21b7ae8491089a11494f93cde6c" concept="clcid-pte:ChangQiGuQuanTouZi" label="长期股权投资" mulRef="_GBC_c59361d15b3b4bf283836d5aa9168276" unitRef="_GBC_8231b85b9799420ea6303fd4aef9e882" addr="T0R29C3S1_1" formatStyle="Comma" appId="_GBC_9bcb80ff110046599a55534c95edbb64">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formatStyle="Comma" appId="_GBC_9bcb80ff110046599a55534c95edbb64"/>
        <m:item xlName="_GBC_dde3ad0ba3a04d9f907ea42398ece272" concept="clcid-pte:QiTaQuanYiGongJuTouZi" label="其他权益工具投资" periodRef="本期期初数" mulRef="_GBC_c59361d15b3b4bf283836d5aa9168276" unitRef="_GBC_8231b85b9799420ea6303fd4aef9e882" addr="T0R30C2S1_1" formatStyle="Comma" appId="_GBC_9bcb80ff110046599a55534c95edbb64"/>
        <m:item xlName="_GBC_1a7df444ed8c4c8084f2324847bfa055" concept="clcid-pte:QiTaQuanYiGongJuTouZi" label="其他权益工具投资" mulRef="_GBC_c59361d15b3b4bf283836d5aa9168276" unitRef="_GBC_8231b85b9799420ea6303fd4aef9e882" addr="T0R30C3S1_1" formatStyle="Comma" appId="_GBC_9bcb80ff110046599a55534c95edbb64">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formatStyle="Comma" appId="_GBC_9bcb80ff110046599a55534c95edbb64"/>
        <m:item xlName="_GBC_e22bddb4cd514bbfae8b65888c5ef20e" concept="clcid-pte:QiTaFeiLiuDongJinRongZiChan" label="其他非流动金融资产" periodRef="本期期初数" mulRef="_GBC_c59361d15b3b4bf283836d5aa9168276" unitRef="_GBC_8231b85b9799420ea6303fd4aef9e882" addr="T0R31C2S1_1" formatStyle="Comma" appId="_GBC_9bcb80ff110046599a55534c95edbb64"/>
        <m:item xlName="_GBC_3efccda75b604f4ca3b3319b1b031b59" concept="clcid-pte:QiTaFeiLiuDongJinRongZiChan" label="其他非流动金融资产" mulRef="_GBC_c59361d15b3b4bf283836d5aa9168276" unitRef="_GBC_8231b85b9799420ea6303fd4aef9e882" addr="T0R31C3S1_1" formatStyle="Comma" appId="_GBC_9bcb80ff110046599a55534c95edbb64">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formatStyle="Comma" appId="_GBC_9bcb80ff110046599a55534c95edbb64"/>
        <m:item xlName="_GBC_89aafa71a0d94a5aac0cf010be334a7a" concept="clcid-pte:TouZiXingFangDiChan" label="投资性房地产" periodRef="本期期初数" mulRef="_GBC_c59361d15b3b4bf283836d5aa9168276" unitRef="_GBC_8231b85b9799420ea6303fd4aef9e882" addr="T0R32C2S1_1" formatStyle="Comma" appId="_GBC_9bcb80ff110046599a55534c95edbb64"/>
        <m:item xlName="_GBC_c857612194f04bd797263b27946b53a5" concept="clcid-pte:TouZiXingFangDiChan" label="投资性房地产" mulRef="_GBC_c59361d15b3b4bf283836d5aa9168276" unitRef="_GBC_8231b85b9799420ea6303fd4aef9e882" addr="T0R32C3S1_1" formatStyle="Comma" appId="_GBC_9bcb80ff110046599a55534c95edbb64">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formatStyle="Comma" appId="_GBC_9bcb80ff110046599a55534c95edbb64"/>
        <m:item xlName="_GBC_103ddff47f6945b4bbcb3eac1846574a" concept="clcid-pte:GuDingZiChanJingE" label="固定资产净额" periodRef="本期期初数" mulRef="_GBC_c59361d15b3b4bf283836d5aa9168276" unitRef="_GBC_8231b85b9799420ea6303fd4aef9e882" addr="T0R33C2S1_1" formatStyle="Comma" appId="_GBC_9bcb80ff110046599a55534c95edbb64"/>
        <m:item xlName="_GBC_731299460ff0445b8133586bb90ea6b6" concept="clcid-pte:GuDingZiChanJingE" label="固定资产净额" mulRef="_GBC_c59361d15b3b4bf283836d5aa9168276" unitRef="_GBC_8231b85b9799420ea6303fd4aef9e882" addr="T0R33C3S1_1" formatStyle="Comma" appId="_GBC_9bcb80ff110046599a55534c95edbb64">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formatStyle="Comma" appId="_GBC_9bcb80ff110046599a55534c95edbb64"/>
        <m:item xlName="_GBC_123e4b8b49ec4a2db7c25144abe73391" concept="clcid-pte:ZaiJianGongCheng" label="在建工程" periodRef="本期期初数" mulRef="_GBC_c59361d15b3b4bf283836d5aa9168276" unitRef="_GBC_8231b85b9799420ea6303fd4aef9e882" addr="T0R34C2S1_1" formatStyle="Comma" appId="_GBC_9bcb80ff110046599a55534c95edbb64"/>
        <m:item xlName="_GBC_67c1f5da03664d578af450f4e848dc7d" concept="clcid-pte:ZaiJianGongCheng" label="在建工程" mulRef="_GBC_c59361d15b3b4bf283836d5aa9168276" unitRef="_GBC_8231b85b9799420ea6303fd4aef9e882" addr="T0R34C3S1_1" formatStyle="Comma" appId="_GBC_9bcb80ff110046599a55534c95edbb64">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formatStyle="Comma" appId="_GBC_9bcb80ff110046599a55534c95edbb64"/>
        <m:item xlName="_GBC_aa76802259db4849b86d3e4030d76562" concept="clcid-pte:ShengChanXingShengWuZiChan" label="生产性生物资产" periodRef="本期期初数" mulRef="_GBC_c59361d15b3b4bf283836d5aa9168276" unitRef="_GBC_8231b85b9799420ea6303fd4aef9e882" addr="T0R35C2S1_1" formatStyle="Comma" appId="_GBC_9bcb80ff110046599a55534c95edbb64"/>
        <m:item xlName="_GBC_9530a805ee8f4d0e98b5ea0dc6c7a0c3" concept="clcid-pte:ShengChanXingShengWuZiChan" label="生产性生物资产" mulRef="_GBC_c59361d15b3b4bf283836d5aa9168276" unitRef="_GBC_8231b85b9799420ea6303fd4aef9e882" addr="T0R35C3S1_1" formatStyle="Comma" appId="_GBC_9bcb80ff110046599a55534c95edbb64">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formatStyle="Comma" appId="_GBC_9bcb80ff110046599a55534c95edbb64"/>
        <m:item xlName="_GBC_d9bbf09895b647f1a6be4ac78a341aa5" concept="clcid-pte:YouQiZiChan" label="油气资产" periodRef="本期期初数" mulRef="_GBC_c59361d15b3b4bf283836d5aa9168276" unitRef="_GBC_8231b85b9799420ea6303fd4aef9e882" addr="T0R36C2S1_1" formatStyle="Comma" appId="_GBC_9bcb80ff110046599a55534c95edbb64"/>
        <m:item xlName="_GBC_b21e546fea7549b183423e098961235a" concept="clcid-pte:YouQiZiChan" label="油气资产" mulRef="_GBC_c59361d15b3b4bf283836d5aa9168276" unitRef="_GBC_8231b85b9799420ea6303fd4aef9e882" addr="T0R36C3S1_1" formatStyle="Comma" appId="_GBC_9bcb80ff110046599a55534c95edbb64">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formatStyle="Comma" appId="_GBC_9bcb80ff110046599a55534c95edbb64"/>
        <m:item xlName="_GBC_3973204347834c07b4c5233b6c993de5" concept="clcid-pte:ShiYongQuanZiChan" label="使用权资产" periodRef="本期期初数" mulRef="_GBC_c59361d15b3b4bf283836d5aa9168276" unitRef="_GBC_8231b85b9799420ea6303fd4aef9e882" addr="T0R37C2S1_1" formatStyle="Comma" appId="_GBC_9bcb80ff110046599a55534c95edbb64"/>
        <m:item xlName="_GBC_07863ff95af840168a561698ae2f6a9f" concept="clcid-pte:ShiYongQuanZiChan" label="使用权资产" mulRef="_GBC_c59361d15b3b4bf283836d5aa9168276" unitRef="_GBC_8231b85b9799420ea6303fd4aef9e882" addr="T0R37C3S1_1" formatStyle="Comma" appId="_GBC_9bcb80ff110046599a55534c95edbb64">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formatStyle="Comma" appId="_GBC_9bcb80ff110046599a55534c95edbb64"/>
        <m:item xlName="_GBC_45930a18ca614241891f2fbe966cf56e" concept="clcid-pte:WuXingZiChan" label="无形资产" periodRef="本期期初数" mulRef="_GBC_c59361d15b3b4bf283836d5aa9168276" unitRef="_GBC_8231b85b9799420ea6303fd4aef9e882" addr="T0R38C2S1_1" formatStyle="Comma" appId="_GBC_9bcb80ff110046599a55534c95edbb64"/>
        <m:item xlName="_GBC_23dd9825b58c4eb6958f9f7aa1873a4f" concept="clcid-pte:WuXingZiChan" label="无形资产" mulRef="_GBC_c59361d15b3b4bf283836d5aa9168276" unitRef="_GBC_8231b85b9799420ea6303fd4aef9e882" addr="T0R38C3S1_1" formatStyle="Comma" appId="_GBC_9bcb80ff110046599a55534c95edbb64">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formatStyle="Comma" appId="_GBC_9bcb80ff110046599a55534c95edbb64"/>
        <m:item xlName="_GBC_8a9cd7058c854f91beb72be1314c461f" concept="clcid-pte:KaiFaZhiChu" label="开发支出" periodRef="本期期初数" mulRef="_GBC_c59361d15b3b4bf283836d5aa9168276" unitRef="_GBC_8231b85b9799420ea6303fd4aef9e882" addr="T0R39C2S1_1" formatStyle="Comma" appId="_GBC_9bcb80ff110046599a55534c95edbb64"/>
        <m:item xlName="_GBC_9e3c986e309b4340b8a4622e8979c2bf" concept="clcid-pte:KaiFaZhiChu" label="开发支出" mulRef="_GBC_c59361d15b3b4bf283836d5aa9168276" unitRef="_GBC_8231b85b9799420ea6303fd4aef9e882" addr="T0R39C3S1_1" formatStyle="Comma" appId="_GBC_9bcb80ff110046599a55534c95edbb64">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formatStyle="Comma" appId="_GBC_9bcb80ff110046599a55534c95edbb64"/>
        <m:item xlName="_GBC_347b6b3028d7419ead57032ce6615fee" concept="clcid-pte:ShangYu" label="商誉" periodRef="本期期初数" mulRef="_GBC_c59361d15b3b4bf283836d5aa9168276" unitRef="_GBC_8231b85b9799420ea6303fd4aef9e882" addr="T0R40C2S1_1" formatStyle="Comma" appId="_GBC_9bcb80ff110046599a55534c95edbb64"/>
        <m:item xlName="_GBC_eea442745ff24fde8c7dd3faf64d006f" concept="clcid-pte:ShangYu" label="商誉" mulRef="_GBC_c59361d15b3b4bf283836d5aa9168276" unitRef="_GBC_8231b85b9799420ea6303fd4aef9e882" addr="T0R40C3S1_1" formatStyle="Comma" appId="_GBC_9bcb80ff110046599a55534c95edbb64">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formatStyle="Comma" appId="_GBC_9bcb80ff110046599a55534c95edbb64"/>
        <m:item xlName="_GBC_babf80468f204badb9551cf540fc5e6b" concept="clcid-pte:ChangQiDaiTanFeiYong" label="长期待摊费用" periodRef="本期期初数" mulRef="_GBC_c59361d15b3b4bf283836d5aa9168276" unitRef="_GBC_8231b85b9799420ea6303fd4aef9e882" addr="T0R41C2S1_1" formatStyle="Comma" appId="_GBC_9bcb80ff110046599a55534c95edbb64"/>
        <m:item xlName="_GBC_72a52b60726b4d35bbcbd55c1ccce850" concept="clcid-pte:ChangQiDaiTanFeiYong" label="长期待摊费用" mulRef="_GBC_c59361d15b3b4bf283836d5aa9168276" unitRef="_GBC_8231b85b9799420ea6303fd4aef9e882" addr="T0R41C3S1_1" formatStyle="Comma" appId="_GBC_9bcb80ff110046599a55534c95edbb64">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formatStyle="Comma" appId="_GBC_9bcb80ff110046599a55534c95edbb64"/>
        <m:item xlName="_GBC_b6a8ede7d3554e1c8fbc3585dfeeeded" concept="clcid-pte:DiYanShuiKuanJieXiangHeJi" label="递延税款借项合计" periodRef="本期期初数" mulRef="_GBC_c59361d15b3b4bf283836d5aa9168276" unitRef="_GBC_8231b85b9799420ea6303fd4aef9e882" addr="T0R42C2S1_1" formatStyle="Comma" appId="_GBC_9bcb80ff110046599a55534c95edbb64"/>
        <m:item xlName="_GBC_e19fee771c494125bf6ff355f7e8cc8b" concept="clcid-pte:DiYanShuiKuanJieXiangHeJi" label="递延税款借项合计" mulRef="_GBC_c59361d15b3b4bf283836d5aa9168276" unitRef="_GBC_8231b85b9799420ea6303fd4aef9e882" addr="T0R42C3S1_1" formatStyle="Comma" appId="_GBC_9bcb80ff110046599a55534c95edbb64">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formatStyle="Comma" appId="_GBC_9bcb80ff110046599a55534c95edbb64"/>
        <m:item xlName="_GBC_ccc13133f93442febae3ceebfad4866c" concept="clcid-pte:QiTaChangQiZiChan" label="其他长期资产" periodRef="本期期初数" mulRef="_GBC_c59361d15b3b4bf283836d5aa9168276" unitRef="_GBC_8231b85b9799420ea6303fd4aef9e882" addr="T0R43C2S1_1" formatStyle="Comma" appId="_GBC_9bcb80ff110046599a55534c95edbb64"/>
        <m:item xlName="_GBC_736360fe61bf407d95f12aae9f43f946" concept="clcid-pte:QiTaChangQiZiChan" label="其他长期资产" mulRef="_GBC_c59361d15b3b4bf283836d5aa9168276" unitRef="_GBC_8231b85b9799420ea6303fd4aef9e882" addr="T0R43C3S1_1" formatStyle="Comma" appId="_GBC_9bcb80ff110046599a55534c95edbb64">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formatStyle="Comma" appId="_GBC_9bcb80ff110046599a55534c95edbb64">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formatStyle="Comma" appId="_GBC_9bcb80ff110046599a55534c95edbb64">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formatStyle="Comma" appId="_GBC_9bcb80ff110046599a55534c95edbb64">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formatStyle="Comma" appId="_GBC_9bcb80ff110046599a55534c95edbb64">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formatStyle="Comma" appId="_GBC_9bcb80ff110046599a55534c95edbb64">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formatStyle="Comma" appId="_GBC_9bcb80ff110046599a55534c95edbb64">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formatStyle="Comma" appId="_GBC_9bcb80ff110046599a55534c95edbb64"/>
        <m:item xlName="_GBC_d960f50a5bf24f21851376568c00261a" concept="clcid-pte:DuanQiJieKuan" label="短期借款" periodRef="本期期初数" mulRef="_GBC_c59361d15b3b4bf283836d5aa9168276" unitRef="_GBC_8231b85b9799420ea6303fd4aef9e882" addr="T0R47C2S1_1" formatStyle="Comma" appId="_GBC_9bcb80ff110046599a55534c95edbb64"/>
        <m:item xlName="_GBC_e5e68b843f294249aadc1879728cb804" concept="clcid-pte:DuanQiJieKuan" label="短期借款" mulRef="_GBC_c59361d15b3b4bf283836d5aa9168276" unitRef="_GBC_8231b85b9799420ea6303fd4aef9e882" addr="T0R47C3S1_1" formatStyle="Comma" appId="_GBC_9bcb80ff110046599a55534c95edbb64">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formatStyle="Comma" appId="_GBC_9bcb80ff110046599a55534c95edbb64"/>
        <m:item xlName="_GBC_5868779a026a42fabd8b0afad7161c75" concept="clcid-pte:XiangZhongYangYinHangJieKuan" label="向中央银行借款" periodRef="本期期初数" mulRef="_GBC_c59361d15b3b4bf283836d5aa9168276" unitRef="_GBC_8231b85b9799420ea6303fd4aef9e882" addr="T0R48C2S1_1" formatStyle="Comma" appId="_GBC_9bcb80ff110046599a55534c95edbb64"/>
        <m:item xlName="_GBC_f64faabd2da143f397d0953aaf0f23b9" concept="clcid-pte:XiangZhongYangYinHangJieKuan" label="向中央银行借款" mulRef="_GBC_c59361d15b3b4bf283836d5aa9168276" unitRef="_GBC_8231b85b9799420ea6303fd4aef9e882" addr="T0R48C3S1_1" formatStyle="Comma" appId="_GBC_9bcb80ff110046599a55534c95edbb64">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formatStyle="Comma" appId="_GBC_9bcb80ff110046599a55534c95edbb64"/>
        <m:item xlName="_GBC_0105d29d2f5348c5a5a35de437e4b7ee" concept="clcid-pte:ChaiRuZiJin" label="拆入资金" periodRef="本期期初数" mulRef="_GBC_c59361d15b3b4bf283836d5aa9168276" unitRef="_GBC_8231b85b9799420ea6303fd4aef9e882" addr="T0R49C2S1_1" formatStyle="Comma" appId="_GBC_9bcb80ff110046599a55534c95edbb64"/>
        <m:item xlName="_GBC_559a70ccb159491fb318db7d62a5d255" concept="clcid-pte:ChaiRuZiJin" label="拆入资金" mulRef="_GBC_c59361d15b3b4bf283836d5aa9168276" unitRef="_GBC_8231b85b9799420ea6303fd4aef9e882" addr="T0R49C3S1_1" formatStyle="Comma" appId="_GBC_9bcb80ff110046599a55534c95edbb64">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formatStyle="Comma" appId="_GBC_9bcb80ff110046599a55534c95edbb64"/>
        <m:item xlName="_GBC_430491c1500343ccb30f8469741e2559" concept="clcid-pte:JiaoYiXingJinRongFuZhai" label="交易性金融负债" periodRef="本期期初数" mulRef="_GBC_c59361d15b3b4bf283836d5aa9168276" unitRef="_GBC_8231b85b9799420ea6303fd4aef9e882" addr="T0R50C2S1_1" formatStyle="Comma" appId="_GBC_9bcb80ff110046599a55534c95edbb64"/>
        <m:item xlName="_GBC_daeb8e6e5d8e427a9fac89f5d4aa186d" concept="clcid-pte:JiaoYiXingJinRongFuZhai" label="交易性金融负债" mulRef="_GBC_c59361d15b3b4bf283836d5aa9168276" unitRef="_GBC_8231b85b9799420ea6303fd4aef9e882" addr="T0R50C3S1_1" formatStyle="Comma" appId="_GBC_9bcb80ff110046599a55534c95edbb64">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formatStyle="Comma" appId="_GBC_9bcb80ff110046599a55534c95edbb64"/>
        <m:item xlName="_GBC_75dba32287464629b07f344876b32533" concept="clcid-pte:YanShengJinRongFuZhai" label="衍生金融负债" periodRef="本期期初数" mulRef="_GBC_c59361d15b3b4bf283836d5aa9168276" unitRef="_GBC_8231b85b9799420ea6303fd4aef9e882" addr="T0R51C2S1_1" formatStyle="Comma" appId="_GBC_9bcb80ff110046599a55534c95edbb64"/>
        <m:item xlName="_GBC_34b2d216239f467a9fdddf718d9e049f" concept="clcid-pte:YanShengJinRongFuZhai" label="衍生金融负债" mulRef="_GBC_c59361d15b3b4bf283836d5aa9168276" unitRef="_GBC_8231b85b9799420ea6303fd4aef9e882" addr="T0R51C3S1_1" formatStyle="Comma" appId="_GBC_9bcb80ff110046599a55534c95edbb64">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formatStyle="Comma" appId="_GBC_9bcb80ff110046599a55534c95edbb64"/>
        <m:item xlName="_GBC_585a22c05ac24b7e9aa3af74709dc79f" concept="clcid-pte:YingFuPiaoJu" label="应付票据" periodRef="本期期初数" mulRef="_GBC_c59361d15b3b4bf283836d5aa9168276" unitRef="_GBC_8231b85b9799420ea6303fd4aef9e882" addr="T0R52C2S1_1" formatStyle="Comma" appId="_GBC_9bcb80ff110046599a55534c95edbb64"/>
        <m:item xlName="_GBC_e27c0a29e7a6453d9c0ad7463241ce06" concept="clcid-pte:YingFuPiaoJu" label="应付票据" mulRef="_GBC_c59361d15b3b4bf283836d5aa9168276" unitRef="_GBC_8231b85b9799420ea6303fd4aef9e882" addr="T0R52C3S1_1" formatStyle="Comma" appId="_GBC_9bcb80ff110046599a55534c95edbb64">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formatStyle="Comma" appId="_GBC_9bcb80ff110046599a55534c95edbb64"/>
        <m:item xlName="_GBC_f690cb84d7354c09827adf2a4f073123" concept="clcid-pte:YingFuZhangKuan" label="应付帐款" periodRef="本期期初数" mulRef="_GBC_c59361d15b3b4bf283836d5aa9168276" unitRef="_GBC_8231b85b9799420ea6303fd4aef9e882" addr="T0R53C2S1_1" formatStyle="Comma" appId="_GBC_9bcb80ff110046599a55534c95edbb64"/>
        <m:item xlName="_GBC_85da0c0144a84a1fb4a337304413d57f" concept="clcid-pte:YingFuZhangKuan" label="应付帐款" mulRef="_GBC_c59361d15b3b4bf283836d5aa9168276" unitRef="_GBC_8231b85b9799420ea6303fd4aef9e882" addr="T0R53C3S1_1" formatStyle="Comma" appId="_GBC_9bcb80ff110046599a55534c95edbb64">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formatStyle="Comma" appId="_GBC_9bcb80ff110046599a55534c95edbb64"/>
        <m:item xlName="_GBC_527ba87c28434de99fb1173436045d43" concept="clcid-pte:YuShouZhangKuan" label="预收帐款" periodRef="本期期初数" mulRef="_GBC_c59361d15b3b4bf283836d5aa9168276" unitRef="_GBC_8231b85b9799420ea6303fd4aef9e882" addr="T0R54C2S1_1" formatStyle="Comma" appId="_GBC_9bcb80ff110046599a55534c95edbb64"/>
        <m:item xlName="_GBC_50b09daeac7446ed8fb0fec43682a926" concept="clcid-pte:YuShouZhangKuan" label="预收帐款" mulRef="_GBC_c59361d15b3b4bf283836d5aa9168276" unitRef="_GBC_8231b85b9799420ea6303fd4aef9e882" addr="T0R54C3S1_1" formatStyle="Comma" appId="_GBC_9bcb80ff110046599a55534c95edbb64">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formatStyle="Comma" appId="_GBC_9bcb80ff110046599a55534c95edbb64"/>
        <m:item xlName="_GBC_2f3e786c86664510bde4e08e4760e2cc" concept="clcid-pte:HeTongFuZhai" label="合同负债" periodRef="本期期初数" mulRef="_GBC_c59361d15b3b4bf283836d5aa9168276" unitRef="_GBC_8231b85b9799420ea6303fd4aef9e882" addr="T0R55C2S1_1" formatStyle="Comma" appId="_GBC_9bcb80ff110046599a55534c95edbb64"/>
        <m:item xlName="_GBC_949a4e2a5e4f47cfa4b317c1a566d4ab" concept="clcid-pte:HeTongFuZhai" label="合同负债" mulRef="_GBC_c59361d15b3b4bf283836d5aa9168276" unitRef="_GBC_8231b85b9799420ea6303fd4aef9e882" addr="T0R55C3S1_1" formatStyle="Comma" appId="_GBC_9bcb80ff110046599a55534c95edbb64">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formatStyle="Comma" appId="_GBC_9bcb80ff110046599a55534c95edbb64"/>
        <m:item xlName="_GBC_10cbef11b83643c5b1ed61d6b4291002" concept="clcid-pte:MaiChuHuiGouJinRongZiChanKuan" label="卖出回购金融资产款" periodRef="本期期初数" mulRef="_GBC_c59361d15b3b4bf283836d5aa9168276" unitRef="_GBC_8231b85b9799420ea6303fd4aef9e882" addr="T0R56C2S1_1" formatStyle="Comma" appId="_GBC_9bcb80ff110046599a55534c95edbb64"/>
        <m:item xlName="_GBC_ddb9cac5cea14d66b9a89699f20561a3" concept="clcid-pte:MaiChuHuiGouJinRongZiChanKuan" label="卖出回购金融资产款" mulRef="_GBC_c59361d15b3b4bf283836d5aa9168276" unitRef="_GBC_8231b85b9799420ea6303fd4aef9e882" addr="T0R56C3S1_1" formatStyle="Comma" appId="_GBC_9bcb80ff110046599a55534c95edbb64">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formatStyle="Comma" appId="_GBC_9bcb80ff110046599a55534c95edbb64"/>
        <m:item xlName="_GBC_e58d517e32714fffae5cb6466e2c6a47" concept="clcid-pte:XiShouCunKuanJiTongYeCunFang" label="吸收存款及同业存放" periodRef="本期期初数" mulRef="_GBC_c59361d15b3b4bf283836d5aa9168276" unitRef="_GBC_8231b85b9799420ea6303fd4aef9e882" addr="T0R57C2S1_1" formatStyle="Comma" appId="_GBC_9bcb80ff110046599a55534c95edbb64"/>
        <m:item xlName="_GBC_a01e87079f454f85abf4e249fa2f2052" concept="clcid-pte:XiShouCunKuanJiTongYeCunFang" label="吸收存款及同业存放" mulRef="_GBC_c59361d15b3b4bf283836d5aa9168276" unitRef="_GBC_8231b85b9799420ea6303fd4aef9e882" addr="T0R57C3S1_1" formatStyle="Comma" appId="_GBC_9bcb80ff110046599a55534c95edbb64">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formatStyle="Comma" appId="_GBC_9bcb80ff110046599a55534c95edbb64"/>
        <m:item xlName="_GBC_93bd1065db1c4c90b944d287d8d9f9b8" concept="clcid-pte:DaiLiMaiMaiZhengQuanKuan" label="代理买卖证券款" periodRef="本期期初数" mulRef="_GBC_c59361d15b3b4bf283836d5aa9168276" unitRef="_GBC_8231b85b9799420ea6303fd4aef9e882" addr="T0R58C2S1_1" formatStyle="Comma" appId="_GBC_9bcb80ff110046599a55534c95edbb64"/>
        <m:item xlName="_GBC_7dd23bfb63b54a1780e94b9dd8fc69b8" concept="clcid-pte:DaiLiMaiMaiZhengQuanKuan" label="代理买卖证券款" mulRef="_GBC_c59361d15b3b4bf283836d5aa9168276" unitRef="_GBC_8231b85b9799420ea6303fd4aef9e882" addr="T0R58C3S1_1" formatStyle="Comma" appId="_GBC_9bcb80ff110046599a55534c95edbb64">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formatStyle="Comma" appId="_GBC_9bcb80ff110046599a55534c95edbb64"/>
        <m:item xlName="_GBC_7dfafff94c6e4efca8a3cdf099403aa4" concept="clcid-pte:DaiLiChengXiaoZhengQuanKuan" label="代理承销证券款" periodRef="本期期初数" mulRef="_GBC_c59361d15b3b4bf283836d5aa9168276" unitRef="_GBC_8231b85b9799420ea6303fd4aef9e882" addr="T0R59C2S1_1" formatStyle="Comma" appId="_GBC_9bcb80ff110046599a55534c95edbb64"/>
        <m:item xlName="_GBC_6d0bdb2e59bc47d591752d43e66db2e3" concept="clcid-pte:DaiLiChengXiaoZhengQuanKuan" label="代理承销证券款" mulRef="_GBC_c59361d15b3b4bf283836d5aa9168276" unitRef="_GBC_8231b85b9799420ea6303fd4aef9e882" addr="T0R59C3S1_1" formatStyle="Comma" appId="_GBC_9bcb80ff110046599a55534c95edbb64">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formatStyle="Comma" appId="_GBC_9bcb80ff110046599a55534c95edbb64"/>
        <m:item xlName="_GBC_1269cd57a4464b0fa372b68cb73949e5" concept="clcid-pte:YingFuZhiGongXinChou" label="应付职工薪酬" periodRef="本期期初数" mulRef="_GBC_c59361d15b3b4bf283836d5aa9168276" unitRef="_GBC_8231b85b9799420ea6303fd4aef9e882" addr="T0R60C2S1_1" formatStyle="Comma" appId="_GBC_9bcb80ff110046599a55534c95edbb64"/>
        <m:item xlName="_GBC_8f77e6dc33d04509b9f35e7a21a07369" concept="clcid-pte:YingFuZhiGongXinChou" label="应付职工薪酬" mulRef="_GBC_c59361d15b3b4bf283836d5aa9168276" unitRef="_GBC_8231b85b9799420ea6303fd4aef9e882" addr="T0R60C3S1_1" formatStyle="Comma" appId="_GBC_9bcb80ff110046599a55534c95edbb64">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formatStyle="Comma" appId="_GBC_9bcb80ff110046599a55534c95edbb64"/>
        <m:item xlName="_GBC_b64aa009db3d4acb8b815a2625f68e5c" concept="clcid-pte:YingJiaoShuiJin" label="应交税金" periodRef="本期期初数" mulRef="_GBC_c59361d15b3b4bf283836d5aa9168276" unitRef="_GBC_8231b85b9799420ea6303fd4aef9e882" addr="T0R61C2S1_1" formatStyle="Comma" appId="_GBC_9bcb80ff110046599a55534c95edbb64"/>
        <m:item xlName="_GBC_a89777bfed94499a95661850ca2c3ac0" concept="clcid-pte:YingJiaoShuiJin" label="应交税金" mulRef="_GBC_c59361d15b3b4bf283836d5aa9168276" unitRef="_GBC_8231b85b9799420ea6303fd4aef9e882" addr="T0R61C3S1_1" formatStyle="Comma" appId="_GBC_9bcb80ff110046599a55534c95edbb64">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formatStyle="Comma" appId="_GBC_9bcb80ff110046599a55534c95edbb64"/>
        <m:item xlName="_GBC_d34d20c991174dd4b75b30720f2d9af4" concept="clcid-pte:QiTaYingFuKuan" label="其他应付款" periodRef="本期期初数" mulRef="_GBC_c59361d15b3b4bf283836d5aa9168276" unitRef="_GBC_8231b85b9799420ea6303fd4aef9e882" addr="T0R62C2S1_1" formatStyle="Comma" appId="_GBC_9bcb80ff110046599a55534c95edbb64"/>
        <m:item xlName="_GBC_51145b78b8724fd991c181b1b0624809" concept="clcid-pte:QiTaYingFuKuan" label="其他应付款" mulRef="_GBC_c59361d15b3b4bf283836d5aa9168276" unitRef="_GBC_8231b85b9799420ea6303fd4aef9e882" addr="T0R62C3S1_1" formatStyle="Comma" appId="_GBC_9bcb80ff110046599a55534c95edbb64">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formatStyle="Comma" appId="_GBC_9bcb80ff110046599a55534c95edbb64"/>
        <m:item xlName="_GBC_51ade150be174b9d9959df1920b2c85b" concept="clcid-pte:YingFuLiXi" label="应付利息" periodRef="本期期初数" mulRef="_GBC_c59361d15b3b4bf283836d5aa9168276" unitRef="_GBC_8231b85b9799420ea6303fd4aef9e882" addr="T0R63C2S1_1" formatStyle="Comma" appId="_GBC_9bcb80ff110046599a55534c95edbb64"/>
        <m:item xlName="_GBC_8c2d98a3e82a4d5e9acbf0095bd9aa38" concept="clcid-pte:YingFuLiXi" label="应付利息" mulRef="_GBC_c59361d15b3b4bf283836d5aa9168276" unitRef="_GBC_8231b85b9799420ea6303fd4aef9e882" addr="T0R63C3S1_1" formatStyle="Comma" appId="_GBC_9bcb80ff110046599a55534c95edbb64">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formatStyle="Comma" appId="_GBC_9bcb80ff110046599a55534c95edbb64"/>
        <m:item xlName="_GBC_b89e8a27405a4cada0d7281f000f4988" concept="clcid-pte:YingFuGuLi" label="应付股利" periodRef="本期期初数" mulRef="_GBC_c59361d15b3b4bf283836d5aa9168276" unitRef="_GBC_8231b85b9799420ea6303fd4aef9e882" addr="T0R64C2S1_1" formatStyle="Comma" appId="_GBC_9bcb80ff110046599a55534c95edbb64"/>
        <m:item xlName="_GBC_5b82a69b1b524c7683fcb1fbcc5cf907" concept="clcid-pte:YingFuGuLi" label="应付股利" mulRef="_GBC_c59361d15b3b4bf283836d5aa9168276" unitRef="_GBC_8231b85b9799420ea6303fd4aef9e882" addr="T0R64C3S1_1" formatStyle="Comma" appId="_GBC_9bcb80ff110046599a55534c95edbb64">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formatStyle="Comma" appId="_GBC_9bcb80ff110046599a55534c95edbb64"/>
        <m:item xlName="_GBC_5f41d60793b342e399261421d80b38e9" concept="clcid-pte:YingFuShouXuFeiJiYongJin" label="应付手续费及佣金" periodRef="本期期初数" mulRef="_GBC_c59361d15b3b4bf283836d5aa9168276" unitRef="_GBC_8231b85b9799420ea6303fd4aef9e882" addr="T0R65C2S1_1" formatStyle="Comma" appId="_GBC_9bcb80ff110046599a55534c95edbb64"/>
        <m:item xlName="_GBC_bdec3e8ed6564b4885a5653d05a23ec7" concept="clcid-pte:YingFuShouXuFeiJiYongJin" label="应付手续费及佣金" mulRef="_GBC_c59361d15b3b4bf283836d5aa9168276" unitRef="_GBC_8231b85b9799420ea6303fd4aef9e882" addr="T0R65C3S1_1" formatStyle="Comma" appId="_GBC_9bcb80ff110046599a55534c95edbb64">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formatStyle="Comma" appId="_GBC_9bcb80ff110046599a55534c95edbb64"/>
        <m:item xlName="_GBC_d0bcb97560db4023bb8e184d491b52b4" concept="clcid-pte:YingFuFenBaoZhangKuan" label="应付分保账款" periodRef="本期期初数" mulRef="_GBC_c59361d15b3b4bf283836d5aa9168276" unitRef="_GBC_8231b85b9799420ea6303fd4aef9e882" addr="T0R66C2S1_1" formatStyle="Comma" appId="_GBC_9bcb80ff110046599a55534c95edbb64"/>
        <m:item xlName="_GBC_b6e6ca70e29240fd89de95416c6e3401" concept="clcid-pte:YingFuFenBaoZhangKuan" label="应付分保账款" mulRef="_GBC_c59361d15b3b4bf283836d5aa9168276" unitRef="_GBC_8231b85b9799420ea6303fd4aef9e882" addr="T0R66C3S1_1" formatStyle="Comma" appId="_GBC_9bcb80ff110046599a55534c95edbb64">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formatStyle="Comma" appId="_GBC_9bcb80ff110046599a55534c95edbb64"/>
        <m:item xlName="_GBC_15b6c00ae366470aa0538c552c89e266" concept="clcid-pte:HuaFenWeiChiYouDaiShouDeFuZhai" label="划分为持有待售的负债" periodRef="本期期初数" mulRef="_GBC_c59361d15b3b4bf283836d5aa9168276" unitRef="_GBC_8231b85b9799420ea6303fd4aef9e882" addr="T0R67C2S1_1" formatStyle="Comma" appId="_GBC_9bcb80ff110046599a55534c95edbb64"/>
        <m:item xlName="_GBC_7383a74f616c46a8ac3b851ed133b0be" concept="clcid-pte:HuaFenWeiChiYouDaiShouDeFuZhai" label="划分为持有待售的负债" mulRef="_GBC_c59361d15b3b4bf283836d5aa9168276" unitRef="_GBC_8231b85b9799420ea6303fd4aef9e882" addr="T0R67C3S1_1" formatStyle="Comma" appId="_GBC_9bcb80ff110046599a55534c95edbb64">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formatStyle="Comma" appId="_GBC_9bcb80ff110046599a55534c95edbb64"/>
        <m:item xlName="_GBC_164df0d27ec34e8bb60ce50f376fb66c" concept="clcid-pte:YiNianNeiDaoQiDeChangQiFuZhai" label="一年内到期的长期负债" periodRef="本期期初数" mulRef="_GBC_c59361d15b3b4bf283836d5aa9168276" unitRef="_GBC_8231b85b9799420ea6303fd4aef9e882" addr="T0R68C2S1_1" formatStyle="Comma" appId="_GBC_9bcb80ff110046599a55534c95edbb64"/>
        <m:item xlName="_GBC_5f954c961c3441669ad6dd47bf0494dd" concept="clcid-pte:YiNianNeiDaoQiDeChangQiFuZhai" label="一年内到期的长期负债" mulRef="_GBC_c59361d15b3b4bf283836d5aa9168276" unitRef="_GBC_8231b85b9799420ea6303fd4aef9e882" addr="T0R68C3S1_1" formatStyle="Comma" appId="_GBC_9bcb80ff110046599a55534c95edbb64">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formatStyle="Comma" appId="_GBC_9bcb80ff110046599a55534c95edbb64"/>
        <m:item xlName="_GBC_fee4e04c3a7d4a6c874ef26875ab46d7" concept="clcid-pte:QiTaLiuDongFuZhai" label="其他流动负债" periodRef="本期期初数" mulRef="_GBC_c59361d15b3b4bf283836d5aa9168276" unitRef="_GBC_8231b85b9799420ea6303fd4aef9e882" addr="T0R69C2S1_1" formatStyle="Comma" appId="_GBC_9bcb80ff110046599a55534c95edbb64"/>
        <m:item xlName="_GBC_02c69faa45124b4785f8a7a5bdca99c7" concept="clcid-pte:QiTaLiuDongFuZhai" label="其他流动负债" mulRef="_GBC_c59361d15b3b4bf283836d5aa9168276" unitRef="_GBC_8231b85b9799420ea6303fd4aef9e882" addr="T0R69C3S1_1" formatStyle="Comma" appId="_GBC_9bcb80ff110046599a55534c95edbb64">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formatStyle="Comma" appId="_GBC_9bcb80ff110046599a55534c95edbb64">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formatStyle="Comma" appId="_GBC_9bcb80ff110046599a55534c95edbb64">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formatStyle="Comma" appId="_GBC_9bcb80ff110046599a55534c95edbb64">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formatStyle="Comma" appId="_GBC_9bcb80ff110046599a55534c95edbb64"/>
        <m:item xlName="_GBC_d293ca4636be416ab8e286b61dda4e86" concept="clcid-pte:BaoXianHeTongZhunBeiJin" label="保险合同准备金" periodRef="本期期初数" mulRef="_GBC_c59361d15b3b4bf283836d5aa9168276" unitRef="_GBC_8231b85b9799420ea6303fd4aef9e882" addr="T0R72C2S1_1" formatStyle="Comma" appId="_GBC_9bcb80ff110046599a55534c95edbb64"/>
        <m:item xlName="_GBC_8f59c07f1bda495ab483342d7ba54e6a" concept="clcid-pte:BaoXianHeTongZhunBeiJin" label="保险合同准备金" mulRef="_GBC_c59361d15b3b4bf283836d5aa9168276" unitRef="_GBC_8231b85b9799420ea6303fd4aef9e882" addr="T0R72C3S1_1" formatStyle="Comma" appId="_GBC_9bcb80ff110046599a55534c95edbb64">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formatStyle="Comma" appId="_GBC_9bcb80ff110046599a55534c95edbb64"/>
        <m:item xlName="_GBC_410e06b597b64dd3a1ea736b2e0698d4" concept="clcid-pte:ChangQiJieKuan" label="长期借款" periodRef="本期期初数" mulRef="_GBC_c59361d15b3b4bf283836d5aa9168276" unitRef="_GBC_8231b85b9799420ea6303fd4aef9e882" addr="T0R73C2S1_1" formatStyle="Comma" appId="_GBC_9bcb80ff110046599a55534c95edbb64"/>
        <m:item xlName="_GBC_649e805868604d7d96342e8f9c00d69f" concept="clcid-pte:ChangQiJieKuan" label="长期借款" mulRef="_GBC_c59361d15b3b4bf283836d5aa9168276" unitRef="_GBC_8231b85b9799420ea6303fd4aef9e882" addr="T0R73C3S1_1" formatStyle="Comma" appId="_GBC_9bcb80ff110046599a55534c95edbb64">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formatStyle="Comma" appId="_GBC_9bcb80ff110046599a55534c95edbb64"/>
        <m:item xlName="_GBC_ff7d0eaeb3ce418b8e86fb3243427d4c" concept="clcid-pte:YingFuZhaiQuan" label="应付债券" periodRef="本期期初数" mulRef="_GBC_c59361d15b3b4bf283836d5aa9168276" unitRef="_GBC_8231b85b9799420ea6303fd4aef9e882" addr="T0R74C2S1_1" formatStyle="Comma" appId="_GBC_9bcb80ff110046599a55534c95edbb64"/>
        <m:item xlName="_GBC_10797bdf44754d38a0fe3b62134915ec" concept="clcid-pte:YingFuZhaiQuan" label="应付债券" mulRef="_GBC_c59361d15b3b4bf283836d5aa9168276" unitRef="_GBC_8231b85b9799420ea6303fd4aef9e882" addr="T0R74C3S1_1" formatStyle="Comma" appId="_GBC_9bcb80ff110046599a55534c95edbb64">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formatStyle="Comma" appId="_GBC_9bcb80ff110046599a55534c95edbb64"/>
        <m:item xlName="_GBC_949329bb80e64b4ba0a570b2d0a19a5b" concept="clcid-pte:QiZhongYouXianGu" label="其中：优先股" periodRef="本期期初数" mulRef="_GBC_c59361d15b3b4bf283836d5aa9168276" unitRef="_GBC_8231b85b9799420ea6303fd4aef9e882" addr="T0R75C2S1_1" formatStyle="Comma" appId="_GBC_9bcb80ff110046599a55534c95edbb64"/>
        <m:item xlName="_GBC_b0a8b5eb5c8c4257954af8484aa1fbc2" concept="clcid-pte:QiZhongYouXianGu" label="其中：优先股" mulRef="_GBC_c59361d15b3b4bf283836d5aa9168276" unitRef="_GBC_8231b85b9799420ea6303fd4aef9e882" addr="T0R75C3S1_1" formatStyle="Comma" appId="_GBC_9bcb80ff110046599a55534c95edbb64">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formatStyle="Comma" appId="_GBC_9bcb80ff110046599a55534c95edbb64"/>
        <m:item xlName="_GBC_e73a2af85fd849c99839f82fb763c498" concept="clcid-pte:YongXuZhai" label="永续债" periodRef="本期期初数" mulRef="_GBC_c59361d15b3b4bf283836d5aa9168276" unitRef="_GBC_8231b85b9799420ea6303fd4aef9e882" addr="T0R76C2S1_1" formatStyle="Comma" appId="_GBC_9bcb80ff110046599a55534c95edbb64"/>
        <m:item xlName="_GBC_bd888c5d286a47eab6974d8ee74a2835" concept="clcid-pte:YongXuZhai" label="永续债" mulRef="_GBC_c59361d15b3b4bf283836d5aa9168276" unitRef="_GBC_8231b85b9799420ea6303fd4aef9e882" addr="T0R76C3S1_1" formatStyle="Comma" appId="_GBC_9bcb80ff110046599a55534c95edbb64">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formatStyle="Comma" appId="_GBC_9bcb80ff110046599a55534c95edbb64"/>
        <m:item xlName="_GBC_923deef6d3214104bc7274a8bf9ec79f" concept="clcid-pte:ZuLinFuZhai" label="租赁负债" periodRef="本期期初数" mulRef="_GBC_c59361d15b3b4bf283836d5aa9168276" unitRef="_GBC_8231b85b9799420ea6303fd4aef9e882" addr="T0R77C2S1_1" formatStyle="Comma" appId="_GBC_9bcb80ff110046599a55534c95edbb64"/>
        <m:item xlName="_GBC_bded97e2fcd747f3b79061cda27f0ab5" concept="clcid-pte:ZuLinFuZhai" label="租赁负债" mulRef="_GBC_c59361d15b3b4bf283836d5aa9168276" unitRef="_GBC_8231b85b9799420ea6303fd4aef9e882" addr="T0R77C3S1_1" formatStyle="Comma" appId="_GBC_9bcb80ff110046599a55534c95edbb64">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formatStyle="Comma" appId="_GBC_9bcb80ff110046599a55534c95edbb64"/>
        <m:item xlName="_GBC_6081e0ad82974e4facafeba033236eba" concept="clcid-pte:ChangQiYingFuKuan" label="长期应付款" periodRef="本期期初数" mulRef="_GBC_c59361d15b3b4bf283836d5aa9168276" unitRef="_GBC_8231b85b9799420ea6303fd4aef9e882" addr="T0R78C2S1_1" formatStyle="Comma" appId="_GBC_9bcb80ff110046599a55534c95edbb64"/>
        <m:item xlName="_GBC_5baa2a7bf22a46228447e2985ab05881" concept="clcid-pte:ChangQiYingFuKuan" label="长期应付款" mulRef="_GBC_c59361d15b3b4bf283836d5aa9168276" unitRef="_GBC_8231b85b9799420ea6303fd4aef9e882" addr="T0R78C3S1_1" formatStyle="Comma" appId="_GBC_9bcb80ff110046599a55534c95edbb64">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formatStyle="Comma" appId="_GBC_9bcb80ff110046599a55534c95edbb64"/>
        <m:item xlName="_GBC_cb255d87a2c04a18acd440f8b70047be" concept="clcid-pte:ChangQiYingFuZhiGongXinChou" label="长期应付职工薪酬" periodRef="本期期初数" mulRef="_GBC_c59361d15b3b4bf283836d5aa9168276" unitRef="_GBC_8231b85b9799420ea6303fd4aef9e882" addr="T0R79C2S1_1" formatStyle="Comma" appId="_GBC_9bcb80ff110046599a55534c95edbb64"/>
        <m:item xlName="_GBC_ff92f197ec3544868bd4699774ab18bd" concept="clcid-pte:ChangQiYingFuZhiGongXinChou" label="长期应付职工薪酬" mulRef="_GBC_c59361d15b3b4bf283836d5aa9168276" unitRef="_GBC_8231b85b9799420ea6303fd4aef9e882" addr="T0R79C3S1_1" formatStyle="Comma" appId="_GBC_9bcb80ff110046599a55534c95edbb64">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formatStyle="Comma" appId="_GBC_9bcb80ff110046599a55534c95edbb64"/>
        <m:item xlName="_GBC_e2f4365b4e474d90be96f7e5b8af66c8" concept="clcid-pte:YuJiFuZhai" label="预计负债" periodRef="本期期初数" mulRef="_GBC_c59361d15b3b4bf283836d5aa9168276" unitRef="_GBC_8231b85b9799420ea6303fd4aef9e882" addr="T0R80C2S1_1" formatStyle="Comma" appId="_GBC_9bcb80ff110046599a55534c95edbb64"/>
        <m:item xlName="_GBC_21ec21971ac945f79169a796207491f9" concept="clcid-pte:YuJiFuZhai" label="预计负债" mulRef="_GBC_c59361d15b3b4bf283836d5aa9168276" unitRef="_GBC_8231b85b9799420ea6303fd4aef9e882" addr="T0R80C3S1_1" formatStyle="Comma" appId="_GBC_9bcb80ff110046599a55534c95edbb64">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formatStyle="Comma" appId="_GBC_9bcb80ff110046599a55534c95edbb64"/>
        <m:item xlName="_GBC_c8ee88e04f8f43b398e7341895d3fa1a" concept="clcid-pte:DiYanShouYi" label="递延收益" periodRef="本期期初数" mulRef="_GBC_c59361d15b3b4bf283836d5aa9168276" unitRef="_GBC_8231b85b9799420ea6303fd4aef9e882" addr="T0R81C2S1_1" formatStyle="Comma" appId="_GBC_9bcb80ff110046599a55534c95edbb64"/>
        <m:item xlName="_GBC_5e498d9ed49d4709823ca2a3c5e64a09" concept="clcid-pte:DiYanShouYi" label="递延收益" mulRef="_GBC_c59361d15b3b4bf283836d5aa9168276" unitRef="_GBC_8231b85b9799420ea6303fd4aef9e882" addr="T0R81C3S1_1" formatStyle="Comma" appId="_GBC_9bcb80ff110046599a55534c95edbb64">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formatStyle="Comma" appId="_GBC_9bcb80ff110046599a55534c95edbb64"/>
        <m:item xlName="_GBC_637ee7ab4fbb4a55abc6c77557e38b95" concept="clcid-pte:DiYanShuiKuanDaiXiangHeJi" label="递延税款贷项合计" periodRef="本期期初数" mulRef="_GBC_c59361d15b3b4bf283836d5aa9168276" unitRef="_GBC_8231b85b9799420ea6303fd4aef9e882" addr="T0R82C2S1_1" formatStyle="Comma" appId="_GBC_9bcb80ff110046599a55534c95edbb64"/>
        <m:item xlName="_GBC_e8fa05cbab9647fcaa182af2f1092291" concept="clcid-pte:DiYanShuiKuanDaiXiangHeJi" label="递延税款贷项合计" mulRef="_GBC_c59361d15b3b4bf283836d5aa9168276" unitRef="_GBC_8231b85b9799420ea6303fd4aef9e882" addr="T0R82C3S1_1" formatStyle="Comma" appId="_GBC_9bcb80ff110046599a55534c95edbb64">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formatStyle="Comma" appId="_GBC_9bcb80ff110046599a55534c95edbb64"/>
        <m:item xlName="_GBC_745bb092267c4a9fa0879052b13b65c3" concept="clcid-pte:QiTaChangQiFuZhai" label="其他长期负债" periodRef="本期期初数" mulRef="_GBC_c59361d15b3b4bf283836d5aa9168276" unitRef="_GBC_8231b85b9799420ea6303fd4aef9e882" addr="T0R83C2S1_1" formatStyle="Comma" appId="_GBC_9bcb80ff110046599a55534c95edbb64"/>
        <m:item xlName="_GBC_d9a92722149e40f49a52c74b6ec0872f" concept="clcid-pte:QiTaChangQiFuZhai" label="其他长期负债" mulRef="_GBC_c59361d15b3b4bf283836d5aa9168276" unitRef="_GBC_8231b85b9799420ea6303fd4aef9e882" addr="T0R83C3S1_1" formatStyle="Comma" appId="_GBC_9bcb80ff110046599a55534c95edbb64">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formatStyle="Comma" appId="_GBC_9bcb80ff110046599a55534c95edbb64">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formatStyle="Comma" appId="_GBC_9bcb80ff110046599a55534c95edbb64">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formatStyle="Comma" appId="_GBC_9bcb80ff110046599a55534c95edbb64">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formatStyle="Comma" appId="_GBC_9bcb80ff110046599a55534c95edbb64">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formatStyle="Comma" appId="_GBC_9bcb80ff110046599a55534c95edbb64">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formatStyle="Comma" appId="_GBC_9bcb80ff110046599a55534c95edbb64">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formatStyle="Comma" appId="_GBC_9bcb80ff110046599a55534c95edbb64"/>
        <m:item xlName="_GBC_ec9c198356bb4bdf92c5080d48fa471b" concept="clcid-pte:GuBen" label="股本" periodRef="本期期初数" mulRef="_GBC_c59361d15b3b4bf283836d5aa9168276" unitRef="_GBC_8231b85b9799420ea6303fd4aef9e882" addr="T0R87C2S1_1" formatStyle="Comma" appId="_GBC_9bcb80ff110046599a55534c95edbb64"/>
        <m:item xlName="_GBC_a99d3037e1eb4ba097bcb53104ffbf1e" concept="clcid-pte:GuBen" label="股本" mulRef="_GBC_c59361d15b3b4bf283836d5aa9168276" unitRef="_GBC_8231b85b9799420ea6303fd4aef9e882" addr="T0R87C3S1_1" formatStyle="Comma" appId="_GBC_9bcb80ff110046599a55534c95edbb64">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formatStyle="Comma" appId="_GBC_9bcb80ff110046599a55534c95edbb64"/>
        <m:item xlName="_GBC_ec809d25836a4ba29a64e05f54b8482f" concept="clcid-pte:QiTaQuanYiGongJu" label="其他权益工具" periodRef="本期期初数" mulRef="_GBC_c59361d15b3b4bf283836d5aa9168276" unitRef="_GBC_8231b85b9799420ea6303fd4aef9e882" addr="T0R88C2S1_1" formatStyle="Comma" appId="_GBC_9bcb80ff110046599a55534c95edbb64"/>
        <m:item xlName="_GBC_c17aa7302c5d4481a405533eb04cfd10" concept="clcid-pte:QiTaQuanYiGongJu" label="其他权益工具" mulRef="_GBC_c59361d15b3b4bf283836d5aa9168276" unitRef="_GBC_8231b85b9799420ea6303fd4aef9e882" addr="T0R88C3S1_1" formatStyle="Comma" appId="_GBC_9bcb80ff110046599a55534c95edbb64">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formatStyle="Comma" appId="_GBC_9bcb80ff110046599a55534c95edbb64"/>
        <m:item xlName="_GBC_a0b09448383a4c9bb81eba21dccd4887" concept="clcid-pte:QiTaQuanYiGongJuQiZhongYouXianGu" label="其他权益工具-其中：优先股" periodRef="本期期初数" mulRef="_GBC_c59361d15b3b4bf283836d5aa9168276" unitRef="_GBC_8231b85b9799420ea6303fd4aef9e882" addr="T0R89C2S1_1" formatStyle="Comma" appId="_GBC_9bcb80ff110046599a55534c95edbb64"/>
        <m:item xlName="_GBC_81f171dfea78460d90ed5964b0cce857" concept="clcid-pte:QiTaQuanYiGongJuQiZhongYouXianGu" label="其他权益工具-其中：优先股" mulRef="_GBC_c59361d15b3b4bf283836d5aa9168276" unitRef="_GBC_8231b85b9799420ea6303fd4aef9e882" addr="T0R89C3S1_1" formatStyle="Comma" appId="_GBC_9bcb80ff110046599a55534c95edbb64">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formatStyle="Comma" appId="_GBC_9bcb80ff110046599a55534c95edbb64"/>
        <m:item xlName="_GBC_b85368ad63f44303a57d6719d190100d" concept="clcid-pte:QiTaQuanYiGongJuYongXuZhai" label="其他权益工具-永续债" periodRef="本期期初数" mulRef="_GBC_c59361d15b3b4bf283836d5aa9168276" unitRef="_GBC_8231b85b9799420ea6303fd4aef9e882" addr="T0R90C2S1_1" formatStyle="Comma" appId="_GBC_9bcb80ff110046599a55534c95edbb64"/>
        <m:item xlName="_GBC_56436ea11f664b858e2d40574e79d34d" concept="clcid-pte:QiTaQuanYiGongJuYongXuZhai" label="其他权益工具-永续债" mulRef="_GBC_c59361d15b3b4bf283836d5aa9168276" unitRef="_GBC_8231b85b9799420ea6303fd4aef9e882" addr="T0R90C3S1_1" formatStyle="Comma" appId="_GBC_9bcb80ff110046599a55534c95edbb64">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formatStyle="Comma" appId="_GBC_9bcb80ff110046599a55534c95edbb64"/>
        <m:item xlName="_GBC_0aa9777881fc45d0b619f53fe6a349bd" concept="clcid-pte:ZiBenGongJi" label="资本公积" periodRef="本期期初数" mulRef="_GBC_c59361d15b3b4bf283836d5aa9168276" unitRef="_GBC_8231b85b9799420ea6303fd4aef9e882" addr="T0R91C2S1_1" formatStyle="Comma" appId="_GBC_9bcb80ff110046599a55534c95edbb64"/>
        <m:item xlName="_GBC_c809ad49c100477981a11260d0a9c1ff" concept="clcid-pte:ZiBenGongJi" label="资本公积" mulRef="_GBC_c59361d15b3b4bf283836d5aa9168276" unitRef="_GBC_8231b85b9799420ea6303fd4aef9e882" addr="T0R91C3S1_1" formatStyle="Comma" appId="_GBC_9bcb80ff110046599a55534c95edbb64">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baseScale="-1" formatStyle="Comma" appId="_GBC_9bcb80ff110046599a55534c95edbb64"/>
        <m:item xlName="_GBC_19e87a39d9954d86b08d371f90e9744d" concept="clcid-pte:KuCunGu" label="库存股" periodRef="本期期初数" mulRef="_GBC_c59361d15b3b4bf283836d5aa9168276" unitRef="_GBC_8231b85b9799420ea6303fd4aef9e882" addr="T0R92C2S1_1" baseScale="-1" formatStyle="Comma" appId="_GBC_9bcb80ff110046599a55534c95edbb64"/>
        <m:item xlName="_GBC_18cdf159a2c54990841ad3b9a6f3c213" concept="clcid-pte:KuCunGu" label="库存股" mulRef="_GBC_c59361d15b3b4bf283836d5aa9168276" unitRef="_GBC_8231b85b9799420ea6303fd4aef9e882" addr="T0R92C3S1_1" baseScale="-1" formatStyle="Comma" appId="_GBC_9bcb80ff110046599a55534c95edbb64">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formatStyle="Comma" appId="_GBC_9bcb80ff110046599a55534c95edbb64"/>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formatStyle="Comma" appId="_GBC_9bcb80ff110046599a55534c95edbb64"/>
        <m:item xlName="_GBC_6a7190210c354af7ab181571ec5360c7" concept="clcid-pte:QiTaZongHeShouYiZiChanFuZhaiBiaoXiangMu" label="其他综合收益（资产负债表项目）" mulRef="_GBC_c59361d15b3b4bf283836d5aa9168276" unitRef="_GBC_8231b85b9799420ea6303fd4aef9e882" addr="T0R93C3S1_1" formatStyle="Comma" appId="_GBC_9bcb80ff110046599a55534c95edbb64">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formatStyle="Comma" appId="_GBC_9bcb80ff110046599a55534c95edbb64"/>
        <m:item xlName="_GBC_f3f3d3f9f7804d718cbb874d070c7e53" concept="clcid-pte:ZhuanXiangChuBei" label="专项储备" periodRef="本期期初数" mulRef="_GBC_c59361d15b3b4bf283836d5aa9168276" unitRef="_GBC_8231b85b9799420ea6303fd4aef9e882" addr="T0R94C2S1_1" formatStyle="Comma" appId="_GBC_9bcb80ff110046599a55534c95edbb64"/>
        <m:item xlName="_GBC_12aa1c6583ee4b488005399dc9fd4b5b" concept="clcid-pte:ZhuanXiangChuBei" label="专项储备" mulRef="_GBC_c59361d15b3b4bf283836d5aa9168276" unitRef="_GBC_8231b85b9799420ea6303fd4aef9e882" addr="T0R94C3S1_1" formatStyle="Comma" appId="_GBC_9bcb80ff110046599a55534c95edbb64">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formatStyle="Comma" appId="_GBC_9bcb80ff110046599a55534c95edbb64"/>
        <m:item xlName="_GBC_2f83429b311c4df19f97b5b4d133c551" concept="clcid-pte:YingYuGongJi" label="盈余公积" periodRef="本期期初数" mulRef="_GBC_c59361d15b3b4bf283836d5aa9168276" unitRef="_GBC_8231b85b9799420ea6303fd4aef9e882" addr="T0R95C2S1_1" formatStyle="Comma" appId="_GBC_9bcb80ff110046599a55534c95edbb64"/>
        <m:item xlName="_GBC_13739830e666467daea224c8400c0ba1" concept="clcid-pte:YingYuGongJi" label="盈余公积" mulRef="_GBC_c59361d15b3b4bf283836d5aa9168276" unitRef="_GBC_8231b85b9799420ea6303fd4aef9e882" addr="T0R95C3S1_1" formatStyle="Comma" appId="_GBC_9bcb80ff110046599a55534c95edbb64">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formatStyle="Comma" appId="_GBC_9bcb80ff110046599a55534c95edbb64"/>
        <m:item xlName="_GBC_ebe7cb5a7b434eb59fb9ae3b05eefe13" concept="clcid-pte:YiBanFengXianZhunBei" label="一般风险准备" periodRef="本期期初数" mulRef="_GBC_c59361d15b3b4bf283836d5aa9168276" unitRef="_GBC_8231b85b9799420ea6303fd4aef9e882" addr="T0R96C2S1_1" formatStyle="Comma" appId="_GBC_9bcb80ff110046599a55534c95edbb64"/>
        <m:item xlName="_GBC_b95601b1a4ce4699848a62ec50857bb3" concept="clcid-pte:YiBanFengXianZhunBei" label="一般风险准备" mulRef="_GBC_c59361d15b3b4bf283836d5aa9168276" unitRef="_GBC_8231b85b9799420ea6303fd4aef9e882" addr="T0R96C3S1_1" formatStyle="Comma" appId="_GBC_9bcb80ff110046599a55534c95edbb64">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formatStyle="Comma" appId="_GBC_9bcb80ff110046599a55534c95edbb64"/>
        <m:item xlName="_GBC_6b33e2c6f75e4f36ab2b142edb3af9d6" concept="clcid-pte:WeiFenPeiLiRun" label="未分配利润" periodRef="本期期初数" mulRef="_GBC_c59361d15b3b4bf283836d5aa9168276" unitRef="_GBC_8231b85b9799420ea6303fd4aef9e882" addr="T0R97C2S1_1" formatStyle="Comma" appId="_GBC_9bcb80ff110046599a55534c95edbb64"/>
        <m:item xlName="_GBC_92a854e8e2914e21992e5450f14a7e23" concept="clcid-pte:WeiFenPeiLiRun" label="未分配利润" mulRef="_GBC_c59361d15b3b4bf283836d5aa9168276" unitRef="_GBC_8231b85b9799420ea6303fd4aef9e882" addr="T0R97C3S1_1" formatStyle="Comma" appId="_GBC_9bcb80ff110046599a55534c95edbb64">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formatStyle="Comma" appId="_GBC_9bcb80ff110046599a55534c95edbb64">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formatStyle="Comma" appId="_GBC_9bcb80ff110046599a55534c95edbb64">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formatStyle="Comma" appId="_GBC_9bcb80ff110046599a55534c95edbb64">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formatStyle="Comma" appId="_GBC_9bcb80ff110046599a55534c95edbb64"/>
        <m:item xlName="_GBC_b86fc71bead247bd8e20be09d8ac2079" concept="clcid-pte:ShaoShuGuDongQuanYi" label="少数股东权益" periodRef="本期期初数" mulRef="_GBC_c59361d15b3b4bf283836d5aa9168276" unitRef="_GBC_8231b85b9799420ea6303fd4aef9e882" addr="T0R99C2S1_1" formatStyle="Comma" appId="_GBC_9bcb80ff110046599a55534c95edbb64"/>
        <m:item xlName="_GBC_6b39690c31b2443bbb358f786b820233" concept="clcid-pte:ShaoShuGuDongQuanYi" label="少数股东权益" mulRef="_GBC_c59361d15b3b4bf283836d5aa9168276" unitRef="_GBC_8231b85b9799420ea6303fd4aef9e882" addr="T0R99C3S1_1" formatStyle="Comma" appId="_GBC_9bcb80ff110046599a55534c95edbb64">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formatStyle="Comma" appId="_GBC_9bcb80ff110046599a55534c95edbb64">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formatStyle="Comma" appId="_GBC_9bcb80ff110046599a55534c95edbb64">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formatStyle="Comma" appId="_GBC_9bcb80ff110046599a55534c95edbb64">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formatStyle="Comma" appId="_GBC_9bcb80ff110046599a55534c95edbb64">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formatStyle="Comma" appId="_GBC_9bcb80ff110046599a55534c95edbb64">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formatStyle="Comma" appId="_GBC_9bcb80ff110046599a55534c95edbb64">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3" concept="clcid-ci-qr:DanWeiMuGongSiZiChanFuZhaiBiao" label="单位：母公司资产负债表" selectOptions="_buildInScales" controlType="Combobox" cellType="Scale" appId="_GBC_9bcb80ff110046599a55534c95edbb64"/>
        <m:item xlName="_GBC_084b2a7712234309ac343f61444482f5" indRef="34" concept="clcid-ci-qr:BiZhongMuGongSiZiChanFuZhaiBiao" label="币种：母公司资产负债表" selectOptions="_buildInISO4217" controlType="Combobox" cellType="Measure" appId="_GBC_9bcb80ff110046599a55534c95edbb64"/>
        <m:placeholder xlName="_PLD_f52958416d694381a07ae0f24902d16c" wordText="项目" addr="T1R0C0S1_1"/>
        <m:placeholder xlName="_PLD_f558cb1bb0c94b73973e35d587f0055e" wordText="2022年12月31日" addr="T1R0C1S1_1"/>
        <m:placeholder xlName="_PLD_3a4f9176d2d848a0802de949811677a2" wordText="2023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formatStyle="Comma" appId="_GBC_9bcb80ff110046599a55534c95edbb64">
          <m:axisValue occRef="母公司"/>
        </m:item>
        <m:item xlName="_GBC_1ce7f03db5ad4d5792c86fdefe268616" concept="clcid-pte:HuoBiZiJin" label="货币资金" periodRef="本期期初数" mulRef="_GBC_cb202152327147f1aae0c65d88e4817b" unitRef="_GBC_084b2a7712234309ac343f61444482f5" addr="T1R2C2S1_1" formatStyle="Comma" appId="_GBC_9bcb80ff110046599a55534c95edbb64">
          <m:axisValue occRef="母公司"/>
        </m:item>
        <m:item xlName="_GBC_dde1d59d1a54424eba2a1e137b72accb" concept="clcid-pte:HuoBiZiJin" label="货币资金" mulRef="_GBC_cb202152327147f1aae0c65d88e4817b" unitRef="_GBC_084b2a7712234309ac343f61444482f5" addr="T1R2C3S1_1" formatStyle="Comma" appId="_GBC_9bcb80ff110046599a55534c95edbb64">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formatStyle="Comma" appId="_GBC_9bcb80ff110046599a55534c95edbb64">
          <m:axisValue occRef="母公司"/>
        </m:item>
        <m:item xlName="_GBC_237f287445ef47d8a1d848bc2290e0a3" concept="clcid-pte:JiaoYiXingJinRongZiChan" label="交易性金融资产" periodRef="本期期初数" mulRef="_GBC_cb202152327147f1aae0c65d88e4817b" unitRef="_GBC_084b2a7712234309ac343f61444482f5" addr="T1R3C2S1_1" formatStyle="Comma" appId="_GBC_9bcb80ff110046599a55534c95edbb64">
          <m:axisValue occRef="母公司"/>
        </m:item>
        <m:item xlName="_GBC_779f25a046bd4eb8bfd74dd32c497a61" concept="clcid-pte:JiaoYiXingJinRongZiChan" label="交易性金融资产" mulRef="_GBC_cb202152327147f1aae0c65d88e4817b" unitRef="_GBC_084b2a7712234309ac343f61444482f5" addr="T1R3C3S1_1" formatStyle="Comma" appId="_GBC_9bcb80ff110046599a55534c95edbb64">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formatStyle="Comma" appId="_GBC_9bcb80ff110046599a55534c95edbb64">
          <m:axisValue occRef="母公司"/>
        </m:item>
        <m:item xlName="_GBC_fa494bb0c9f547b6b3a8ae9c030a96dc" concept="clcid-pte:YanShengJinRongZiChan" label="衍生金融资产" periodRef="本期期初数" mulRef="_GBC_cb202152327147f1aae0c65d88e4817b" unitRef="_GBC_084b2a7712234309ac343f61444482f5" addr="T1R4C2S1_1" formatStyle="Comma" appId="_GBC_9bcb80ff110046599a55534c95edbb64">
          <m:axisValue occRef="母公司"/>
        </m:item>
        <m:item xlName="_GBC_ebfba7665aba494983ba290aedd07874" concept="clcid-pte:YanShengJinRongZiChan" label="衍生金融资产" mulRef="_GBC_cb202152327147f1aae0c65d88e4817b" unitRef="_GBC_084b2a7712234309ac343f61444482f5" addr="T1R4C3S1_1" formatStyle="Comma" appId="_GBC_9bcb80ff110046599a55534c95edbb64">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formatStyle="Comma" appId="_GBC_9bcb80ff110046599a55534c95edbb64">
          <m:axisValue occRef="母公司"/>
        </m:item>
        <m:item xlName="_GBC_71a7e0d780b040d984cf02b4f6895a82" concept="clcid-pte:YingShouPiaoJu" label="应收票据" periodRef="本期期初数" mulRef="_GBC_cb202152327147f1aae0c65d88e4817b" unitRef="_GBC_084b2a7712234309ac343f61444482f5" addr="T1R5C2S1_1" formatStyle="Comma" appId="_GBC_9bcb80ff110046599a55534c95edbb64">
          <m:axisValue occRef="母公司"/>
        </m:item>
        <m:item xlName="_GBC_99ae06bac83248e497594b53777c24ab" concept="clcid-pte:YingShouPiaoJu" label="应收票据" mulRef="_GBC_cb202152327147f1aae0c65d88e4817b" unitRef="_GBC_084b2a7712234309ac343f61444482f5" addr="T1R5C3S1_1" formatStyle="Comma" appId="_GBC_9bcb80ff110046599a55534c95edbb64">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formatStyle="Comma" appId="_GBC_9bcb80ff110046599a55534c95edbb64">
          <m:axisValue occRef="母公司"/>
        </m:item>
        <m:item xlName="_GBC_77e71a82790045a7a6c562ac1d7be31f" concept="clcid-pte:YingShouZhangKuan" label="应收帐款" periodRef="本期期初数" mulRef="_GBC_cb202152327147f1aae0c65d88e4817b" unitRef="_GBC_084b2a7712234309ac343f61444482f5" addr="T1R6C2S1_1" formatStyle="Comma" appId="_GBC_9bcb80ff110046599a55534c95edbb64">
          <m:axisValue occRef="母公司"/>
        </m:item>
        <m:item xlName="_GBC_f1b3afc9bb4a4877ac4e92dea93d81e2" concept="clcid-pte:YingShouZhangKuan" label="应收帐款" mulRef="_GBC_cb202152327147f1aae0c65d88e4817b" unitRef="_GBC_084b2a7712234309ac343f61444482f5" addr="T1R6C3S1_1" formatStyle="Comma" appId="_GBC_9bcb80ff110046599a55534c95edbb64">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formatStyle="Comma" appId="_GBC_9bcb80ff110046599a55534c95edbb64">
          <m:axisValue occRef="母公司"/>
        </m:item>
        <m:item xlName="_GBC_08d969273a1f468d994352ccfb32ebaf" concept="clcid-pte:YingShouKuanXiangRongZi" label="应收款项融资" periodRef="本期期初数" mulRef="_GBC_cb202152327147f1aae0c65d88e4817b" unitRef="_GBC_084b2a7712234309ac343f61444482f5" addr="T1R7C2S1_1" formatStyle="Comma" appId="_GBC_9bcb80ff110046599a55534c95edbb64">
          <m:axisValue occRef="母公司"/>
        </m:item>
        <m:item xlName="_GBC_ca5da408b9704bf2bfecb013945b93c6" concept="clcid-pte:YingShouKuanXiangRongZi" label="应收款项融资" mulRef="_GBC_cb202152327147f1aae0c65d88e4817b" unitRef="_GBC_084b2a7712234309ac343f61444482f5" addr="T1R7C3S1_1" formatStyle="Comma" appId="_GBC_9bcb80ff110046599a55534c95edbb64">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formatStyle="Comma" appId="_GBC_9bcb80ff110046599a55534c95edbb64">
          <m:axisValue occRef="母公司"/>
        </m:item>
        <m:item xlName="_GBC_dad70ba0d98c4022a3cf82b7dec42dbb" concept="clcid-pte:YuFuZhangKuan" label="预付帐款" periodRef="本期期初数" mulRef="_GBC_cb202152327147f1aae0c65d88e4817b" unitRef="_GBC_084b2a7712234309ac343f61444482f5" addr="T1R8C2S1_1" formatStyle="Comma" appId="_GBC_9bcb80ff110046599a55534c95edbb64">
          <m:axisValue occRef="母公司"/>
        </m:item>
        <m:item xlName="_GBC_1c5416808bc54234bd0dd3d0e41b3121" concept="clcid-pte:YuFuZhangKuan" label="预付帐款" mulRef="_GBC_cb202152327147f1aae0c65d88e4817b" unitRef="_GBC_084b2a7712234309ac343f61444482f5" addr="T1R8C3S1_1" formatStyle="Comma" appId="_GBC_9bcb80ff110046599a55534c95edbb64">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formatStyle="Comma" appId="_GBC_9bcb80ff110046599a55534c95edbb64">
          <m:axisValue occRef="母公司"/>
        </m:item>
        <m:item xlName="_GBC_b2e697bfba1647efad7b0c6441847388" concept="clcid-pte:QiTaYingShouKuan" label="其他应收款" periodRef="本期期初数" mulRef="_GBC_cb202152327147f1aae0c65d88e4817b" unitRef="_GBC_084b2a7712234309ac343f61444482f5" addr="T1R9C2S1_1" formatStyle="Comma" appId="_GBC_9bcb80ff110046599a55534c95edbb64">
          <m:axisValue occRef="母公司"/>
        </m:item>
        <m:item xlName="_GBC_b8e15230dffe48cf8985917c7de9a6a9" concept="clcid-pte:QiTaYingShouKuan" label="其他应收款" mulRef="_GBC_cb202152327147f1aae0c65d88e4817b" unitRef="_GBC_084b2a7712234309ac343f61444482f5" addr="T1R9C3S1_1" formatStyle="Comma" appId="_GBC_9bcb80ff110046599a55534c95edbb64">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formatStyle="Comma" appId="_GBC_9bcb80ff110046599a55534c95edbb64">
          <m:axisValue occRef="母公司"/>
        </m:item>
        <m:item xlName="_GBC_079c1bb7169f4f5b8f7a0c1081c7d473" concept="clcid-pte:YingShouLiXi" label="应收利息" periodRef="本期期初数" mulRef="_GBC_cb202152327147f1aae0c65d88e4817b" unitRef="_GBC_084b2a7712234309ac343f61444482f5" addr="T1R10C2S1_1" formatStyle="Comma" appId="_GBC_9bcb80ff110046599a55534c95edbb64">
          <m:axisValue occRef="母公司"/>
        </m:item>
        <m:item xlName="_GBC_e7c06df0d13446f7bcd42b9eccd127c4" concept="clcid-pte:YingShouLiXi" label="应收利息" mulRef="_GBC_cb202152327147f1aae0c65d88e4817b" unitRef="_GBC_084b2a7712234309ac343f61444482f5" addr="T1R10C3S1_1" formatStyle="Comma" appId="_GBC_9bcb80ff110046599a55534c95edbb64">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formatStyle="Comma" appId="_GBC_9bcb80ff110046599a55534c95edbb64">
          <m:axisValue occRef="母公司"/>
        </m:item>
        <m:item xlName="_GBC_3cf5cb5f8d1f4b30a4f90075ad409b40" concept="clcid-pte:YingShouGuLi" label="应收股利" periodRef="本期期初数" mulRef="_GBC_cb202152327147f1aae0c65d88e4817b" unitRef="_GBC_084b2a7712234309ac343f61444482f5" addr="T1R11C2S1_1" formatStyle="Comma" appId="_GBC_9bcb80ff110046599a55534c95edbb64">
          <m:axisValue occRef="母公司"/>
        </m:item>
        <m:item xlName="_GBC_2fd717544b3b47788e35f420eaced3c5" concept="clcid-pte:YingShouGuLi" label="应收股利" mulRef="_GBC_cb202152327147f1aae0c65d88e4817b" unitRef="_GBC_084b2a7712234309ac343f61444482f5" addr="T1R11C3S1_1" formatStyle="Comma" appId="_GBC_9bcb80ff110046599a55534c95edbb64">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formatStyle="Comma" appId="_GBC_9bcb80ff110046599a55534c95edbb64">
          <m:axisValue occRef="母公司"/>
        </m:item>
        <m:item xlName="_GBC_06e08adfb2ab4ec9a2bd8a30e5f33ab3" concept="clcid-pte:CunHuo" label="存货" periodRef="本期期初数" mulRef="_GBC_cb202152327147f1aae0c65d88e4817b" unitRef="_GBC_084b2a7712234309ac343f61444482f5" addr="T1R12C2S1_1" formatStyle="Comma" appId="_GBC_9bcb80ff110046599a55534c95edbb64">
          <m:axisValue occRef="母公司"/>
        </m:item>
        <m:item xlName="_GBC_2f32fb20600f4bd7a08ce8ccee18b304" concept="clcid-pte:CunHuo" label="存货" mulRef="_GBC_cb202152327147f1aae0c65d88e4817b" unitRef="_GBC_084b2a7712234309ac343f61444482f5" addr="T1R12C3S1_1" formatStyle="Comma" appId="_GBC_9bcb80ff110046599a55534c95edbb64">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formatStyle="Comma" appId="_GBC_9bcb80ff110046599a55534c95edbb64">
          <m:axisValue occRef="母公司"/>
        </m:item>
        <m:item xlName="_GBC_5d798d283f9742bcb7d5b2a631d32569" concept="clcid-pte:HeTongZiChan" label="合同资产" periodRef="本期期初数" mulRef="_GBC_cb202152327147f1aae0c65d88e4817b" unitRef="_GBC_084b2a7712234309ac343f61444482f5" addr="T1R13C2S1_1" formatStyle="Comma" appId="_GBC_9bcb80ff110046599a55534c95edbb64">
          <m:axisValue occRef="母公司"/>
        </m:item>
        <m:item xlName="_GBC_ab9a000dfe2242f0b32fbbe2779c0920" concept="clcid-pte:HeTongZiChan" label="合同资产" mulRef="_GBC_cb202152327147f1aae0c65d88e4817b" unitRef="_GBC_084b2a7712234309ac343f61444482f5" addr="T1R13C3S1_1" formatStyle="Comma" appId="_GBC_9bcb80ff110046599a55534c95edbb64">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formatStyle="Comma" appId="_GBC_9bcb80ff110046599a55534c95edbb64">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formatStyle="Comma" appId="_GBC_9bcb80ff110046599a55534c95edbb64">
          <m:axisValue occRef="母公司"/>
        </m:item>
        <m:item xlName="_GBC_b03701241bf541be86c533c7d73b0b71" concept="clcid-pte:HuaFenWeiChiYouDaiShouDeZiChan" label="划分为持有待售的资产" mulRef="_GBC_cb202152327147f1aae0c65d88e4817b" unitRef="_GBC_084b2a7712234309ac343f61444482f5" addr="T1R14C3S1_1" formatStyle="Comma" appId="_GBC_9bcb80ff110046599a55534c95edbb64">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formatStyle="Comma" appId="_GBC_9bcb80ff110046599a55534c95edbb64">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formatStyle="Comma" appId="_GBC_9bcb80ff110046599a55534c95edbb64">
          <m:axisValue occRef="母公司"/>
        </m:item>
        <m:item xlName="_GBC_70c9babd7b1841eebe8d769948abf072" concept="clcid-pte:YiNianNeiDaoQiDeFeiLiuDongZiChan" label="一年内到期的非流动资产" mulRef="_GBC_cb202152327147f1aae0c65d88e4817b" unitRef="_GBC_084b2a7712234309ac343f61444482f5" addr="T1R15C3S1_1" formatStyle="Comma" appId="_GBC_9bcb80ff110046599a55534c95edbb64">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formatStyle="Comma" appId="_GBC_9bcb80ff110046599a55534c95edbb64">
          <m:axisValue occRef="母公司"/>
        </m:item>
        <m:item xlName="_GBC_3cf481e9df6749378603b1b800891892" concept="clcid-pte:QiTaLiuDongZiChan" label="其他流动资产" periodRef="本期期初数" mulRef="_GBC_cb202152327147f1aae0c65d88e4817b" unitRef="_GBC_084b2a7712234309ac343f61444482f5" addr="T1R16C2S1_1" formatStyle="Comma" appId="_GBC_9bcb80ff110046599a55534c95edbb64">
          <m:axisValue occRef="母公司"/>
        </m:item>
        <m:item xlName="_GBC_3944207206214f8f95ff4613488c01dd" concept="clcid-pte:QiTaLiuDongZiChan" label="其他流动资产" mulRef="_GBC_cb202152327147f1aae0c65d88e4817b" unitRef="_GBC_084b2a7712234309ac343f61444482f5" addr="T1R16C3S1_1" formatStyle="Comma" appId="_GBC_9bcb80ff110046599a55534c95edbb64">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formatStyle="Comma" appId="_GBC_9bcb80ff110046599a55534c95edbb64">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formatStyle="Comma" appId="_GBC_9bcb80ff110046599a55534c95edbb64">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formatStyle="Comma" appId="_GBC_9bcb80ff110046599a55534c95edbb64">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formatStyle="Comma" appId="_GBC_9bcb80ff110046599a55534c95edbb64">
          <m:axisValue occRef="母公司"/>
        </m:item>
        <m:item xlName="_GBC_b9f9a59c1ef84203a01c6f3590ccd870" concept="clcid-pte:ZhaiQuanTouZi" label="债权投资" periodRef="本期期初数" mulRef="_GBC_cb202152327147f1aae0c65d88e4817b" unitRef="_GBC_084b2a7712234309ac343f61444482f5" addr="T1R19C2S1_1" formatStyle="Comma" appId="_GBC_9bcb80ff110046599a55534c95edbb64">
          <m:axisValue occRef="母公司"/>
        </m:item>
        <m:item xlName="_GBC_ad20855112214b378fdaa57eecd1edbf" concept="clcid-pte:ZhaiQuanTouZi" label="债权投资" mulRef="_GBC_cb202152327147f1aae0c65d88e4817b" unitRef="_GBC_084b2a7712234309ac343f61444482f5" addr="T1R19C3S1_1" formatStyle="Comma" appId="_GBC_9bcb80ff110046599a55534c95edbb64">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formatStyle="Comma" appId="_GBC_9bcb80ff110046599a55534c95edbb64">
          <m:axisValue occRef="母公司"/>
        </m:item>
        <m:item xlName="_GBC_32feb5b76af549bd92838dfb6a3e1eaa" concept="clcid-pte:QiTaZhaiQuanTouZi" label="其他债权投资" periodRef="本期期初数" mulRef="_GBC_cb202152327147f1aae0c65d88e4817b" unitRef="_GBC_084b2a7712234309ac343f61444482f5" addr="T1R20C2S1_1" formatStyle="Comma" appId="_GBC_9bcb80ff110046599a55534c95edbb64">
          <m:axisValue occRef="母公司"/>
        </m:item>
        <m:item xlName="_GBC_d26ac8ee50ed4470b715adbb0dc40ac0" concept="clcid-pte:QiTaZhaiQuanTouZi" label="其他债权投资" mulRef="_GBC_cb202152327147f1aae0c65d88e4817b" unitRef="_GBC_084b2a7712234309ac343f61444482f5" addr="T1R20C3S1_1" formatStyle="Comma" appId="_GBC_9bcb80ff110046599a55534c95edbb64">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formatStyle="Comma" appId="_GBC_9bcb80ff110046599a55534c95edbb64">
          <m:axisValue occRef="母公司"/>
        </m:item>
        <m:item xlName="_GBC_592a16cd3c824e8e861455e269c5d8f6" concept="clcid-pte:ChangQiYingShouKuan" label="长期应收款" periodRef="本期期初数" mulRef="_GBC_cb202152327147f1aae0c65d88e4817b" unitRef="_GBC_084b2a7712234309ac343f61444482f5" addr="T1R21C2S1_1" formatStyle="Comma" appId="_GBC_9bcb80ff110046599a55534c95edbb64">
          <m:axisValue occRef="母公司"/>
        </m:item>
        <m:item xlName="_GBC_bcf903bc3a3c4dc8948dfa2a90c8f286" concept="clcid-pte:ChangQiYingShouKuan" label="长期应收款" mulRef="_GBC_cb202152327147f1aae0c65d88e4817b" unitRef="_GBC_084b2a7712234309ac343f61444482f5" addr="T1R21C3S1_1" formatStyle="Comma" appId="_GBC_9bcb80ff110046599a55534c95edbb64">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formatStyle="Comma" appId="_GBC_9bcb80ff110046599a55534c95edbb64">
          <m:axisValue occRef="母公司"/>
        </m:item>
        <m:item xlName="_GBC_fd42e59d8c4c4b18831f089b1ca63e09" concept="clcid-pte:ChangQiGuQuanTouZi" label="长期股权投资" periodRef="本期期初数" mulRef="_GBC_cb202152327147f1aae0c65d88e4817b" unitRef="_GBC_084b2a7712234309ac343f61444482f5" addr="T1R22C2S1_1" formatStyle="Comma" appId="_GBC_9bcb80ff110046599a55534c95edbb64">
          <m:axisValue occRef="母公司"/>
        </m:item>
        <m:item xlName="_GBC_4cad165977274e6ebd0cf1aaaeb29889" concept="clcid-pte:ChangQiGuQuanTouZi" label="长期股权投资" mulRef="_GBC_cb202152327147f1aae0c65d88e4817b" unitRef="_GBC_084b2a7712234309ac343f61444482f5" addr="T1R22C3S1_1" formatStyle="Comma" appId="_GBC_9bcb80ff110046599a55534c95edbb64">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formatStyle="Comma" appId="_GBC_9bcb80ff110046599a55534c95edbb64">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formatStyle="Comma" appId="_GBC_9bcb80ff110046599a55534c95edbb64">
          <m:axisValue occRef="母公司"/>
        </m:item>
        <m:item xlName="_GBC_c863a2aca9fa4c8489c77c82cdbb22d8" concept="clcid-pte:QiTaQuanYiGongJuTouZi" label="其他权益工具投资" mulRef="_GBC_cb202152327147f1aae0c65d88e4817b" unitRef="_GBC_084b2a7712234309ac343f61444482f5" addr="T1R23C3S1_1" formatStyle="Comma" appId="_GBC_9bcb80ff110046599a55534c95edbb64">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formatStyle="Comma" appId="_GBC_9bcb80ff110046599a55534c95edbb64">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formatStyle="Comma" appId="_GBC_9bcb80ff110046599a55534c95edbb64">
          <m:axisValue occRef="母公司"/>
        </m:item>
        <m:item xlName="_GBC_44eda6c307154d6496a8c355e7c89c31" concept="clcid-pte:QiTaFeiLiuDongJinRongZiChan" label="其他非流动金融资产" mulRef="_GBC_cb202152327147f1aae0c65d88e4817b" unitRef="_GBC_084b2a7712234309ac343f61444482f5" addr="T1R24C3S1_1" formatStyle="Comma" appId="_GBC_9bcb80ff110046599a55534c95edbb64">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formatStyle="Comma" appId="_GBC_9bcb80ff110046599a55534c95edbb64">
          <m:axisValue occRef="母公司"/>
        </m:item>
        <m:item xlName="_GBC_decb67e1a0ea4161b7358cfb6642ede3" concept="clcid-pte:TouZiXingFangDiChan" label="投资性房地产" periodRef="本期期初数" mulRef="_GBC_cb202152327147f1aae0c65d88e4817b" unitRef="_GBC_084b2a7712234309ac343f61444482f5" addr="T1R25C2S1_1" formatStyle="Comma" appId="_GBC_9bcb80ff110046599a55534c95edbb64">
          <m:axisValue occRef="母公司"/>
        </m:item>
        <m:item xlName="_GBC_36d0b179874a4fb88d867ae8a7bb3c8b" concept="clcid-pte:TouZiXingFangDiChan" label="投资性房地产" mulRef="_GBC_cb202152327147f1aae0c65d88e4817b" unitRef="_GBC_084b2a7712234309ac343f61444482f5" addr="T1R25C3S1_1" formatStyle="Comma" appId="_GBC_9bcb80ff110046599a55534c95edbb64">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formatStyle="Comma" appId="_GBC_9bcb80ff110046599a55534c95edbb64">
          <m:axisValue occRef="母公司"/>
        </m:item>
        <m:item xlName="_GBC_d3fad6baee564d42a900128b6fb9cedc" concept="clcid-pte:GuDingZiChanJingE" label="固定资产净额" periodRef="本期期初数" mulRef="_GBC_cb202152327147f1aae0c65d88e4817b" unitRef="_GBC_084b2a7712234309ac343f61444482f5" addr="T1R26C2S1_1" formatStyle="Comma" appId="_GBC_9bcb80ff110046599a55534c95edbb64">
          <m:axisValue occRef="母公司"/>
        </m:item>
        <m:item xlName="_GBC_5fd06d49377d489384fb3e1483f7fa12" concept="clcid-pte:GuDingZiChanJingE" label="固定资产净额" mulRef="_GBC_cb202152327147f1aae0c65d88e4817b" unitRef="_GBC_084b2a7712234309ac343f61444482f5" addr="T1R26C3S1_1" formatStyle="Comma" appId="_GBC_9bcb80ff110046599a55534c95edbb64">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formatStyle="Comma" appId="_GBC_9bcb80ff110046599a55534c95edbb64">
          <m:axisValue occRef="母公司"/>
        </m:item>
        <m:item xlName="_GBC_e32d65fd5844444d8738dcbf3b7f971f" concept="clcid-pte:ZaiJianGongCheng" label="在建工程" periodRef="本期期初数" mulRef="_GBC_cb202152327147f1aae0c65d88e4817b" unitRef="_GBC_084b2a7712234309ac343f61444482f5" addr="T1R27C2S1_1" formatStyle="Comma" appId="_GBC_9bcb80ff110046599a55534c95edbb64">
          <m:axisValue occRef="母公司"/>
        </m:item>
        <m:item xlName="_GBC_aff9314b4b074ea38db7716b72ff63cd" concept="clcid-pte:ZaiJianGongCheng" label="在建工程" mulRef="_GBC_cb202152327147f1aae0c65d88e4817b" unitRef="_GBC_084b2a7712234309ac343f61444482f5" addr="T1R27C3S1_1" formatStyle="Comma" appId="_GBC_9bcb80ff110046599a55534c95edbb64">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formatStyle="Comma" appId="_GBC_9bcb80ff110046599a55534c95edbb64">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formatStyle="Comma" appId="_GBC_9bcb80ff110046599a55534c95edbb64">
          <m:axisValue occRef="母公司"/>
        </m:item>
        <m:item xlName="_GBC_faa23ddf372d495b914b2a9b3e9be14e" concept="clcid-pte:ShengChanXingShengWuZiChan" label="生产性生物资产" mulRef="_GBC_cb202152327147f1aae0c65d88e4817b" unitRef="_GBC_084b2a7712234309ac343f61444482f5" addr="T1R28C3S1_1" formatStyle="Comma" appId="_GBC_9bcb80ff110046599a55534c95edbb64">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formatStyle="Comma" appId="_GBC_9bcb80ff110046599a55534c95edbb64">
          <m:axisValue occRef="母公司"/>
        </m:item>
        <m:item xlName="_GBC_d1f3f68332524f4d98e61fc014791fef" concept="clcid-pte:YouQiZiChan" label="油气资产" periodRef="本期期初数" mulRef="_GBC_cb202152327147f1aae0c65d88e4817b" unitRef="_GBC_084b2a7712234309ac343f61444482f5" addr="T1R29C2S1_1" formatStyle="Comma" appId="_GBC_9bcb80ff110046599a55534c95edbb64">
          <m:axisValue occRef="母公司"/>
        </m:item>
        <m:item xlName="_GBC_4f54e876b8cd4d4a89ec378bce4289c4" concept="clcid-pte:YouQiZiChan" label="油气资产" mulRef="_GBC_cb202152327147f1aae0c65d88e4817b" unitRef="_GBC_084b2a7712234309ac343f61444482f5" addr="T1R29C3S1_1" formatStyle="Comma" appId="_GBC_9bcb80ff110046599a55534c95edbb64">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formatStyle="Comma" appId="_GBC_9bcb80ff110046599a55534c95edbb64">
          <m:axisValue occRef="母公司"/>
        </m:item>
        <m:item xlName="_GBC_88782efd81c84463b61ef49113ba7f3a" concept="clcid-pte:ShiYongQuanZiChan" label="使用权资产" periodRef="本期期初数" mulRef="_GBC_cb202152327147f1aae0c65d88e4817b" unitRef="_GBC_084b2a7712234309ac343f61444482f5" addr="T1R30C2S1_1" formatStyle="Comma" appId="_GBC_9bcb80ff110046599a55534c95edbb64">
          <m:axisValue occRef="母公司"/>
        </m:item>
        <m:item xlName="_GBC_3b999c4a37b549ffb0f84a5b32e1e1e1" concept="clcid-pte:ShiYongQuanZiChan" label="使用权资产" mulRef="_GBC_cb202152327147f1aae0c65d88e4817b" unitRef="_GBC_084b2a7712234309ac343f61444482f5" addr="T1R30C3S1_1" formatStyle="Comma" appId="_GBC_9bcb80ff110046599a55534c95edbb64">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formatStyle="Comma" appId="_GBC_9bcb80ff110046599a55534c95edbb64">
          <m:axisValue occRef="母公司"/>
        </m:item>
        <m:item xlName="_GBC_ef193d6df838451584c55103a8fabc0a" concept="clcid-pte:WuXingZiChan" label="无形资产" periodRef="本期期初数" mulRef="_GBC_cb202152327147f1aae0c65d88e4817b" unitRef="_GBC_084b2a7712234309ac343f61444482f5" addr="T1R31C2S1_1" formatStyle="Comma" appId="_GBC_9bcb80ff110046599a55534c95edbb64">
          <m:axisValue occRef="母公司"/>
        </m:item>
        <m:item xlName="_GBC_57a33b6361274a16b86b09b4cc8b947b" concept="clcid-pte:WuXingZiChan" label="无形资产" mulRef="_GBC_cb202152327147f1aae0c65d88e4817b" unitRef="_GBC_084b2a7712234309ac343f61444482f5" addr="T1R31C3S1_1" formatStyle="Comma" appId="_GBC_9bcb80ff110046599a55534c95edbb64">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formatStyle="Comma" appId="_GBC_9bcb80ff110046599a55534c95edbb64">
          <m:axisValue occRef="母公司"/>
        </m:item>
        <m:item xlName="_GBC_91244dfdc4dc4d38bcd4625db8ac70c2" concept="clcid-pte:KaiFaZhiChu" label="开发支出" periodRef="本期期初数" mulRef="_GBC_cb202152327147f1aae0c65d88e4817b" unitRef="_GBC_084b2a7712234309ac343f61444482f5" addr="T1R32C2S1_1" formatStyle="Comma" appId="_GBC_9bcb80ff110046599a55534c95edbb64">
          <m:axisValue occRef="母公司"/>
        </m:item>
        <m:item xlName="_GBC_d50fc4e54dbe4ca5a3f7586d93ffc011" concept="clcid-pte:KaiFaZhiChu" label="开发支出" mulRef="_GBC_cb202152327147f1aae0c65d88e4817b" unitRef="_GBC_084b2a7712234309ac343f61444482f5" addr="T1R32C3S1_1" formatStyle="Comma" appId="_GBC_9bcb80ff110046599a55534c95edbb64">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formatStyle="Comma" appId="_GBC_9bcb80ff110046599a55534c95edbb64">
          <m:axisValue occRef="母公司"/>
        </m:item>
        <m:item xlName="_GBC_7548c8fe046649ee8d8d04ce6ed50b64" concept="clcid-pte:ShangYu" label="商誉" periodRef="本期期初数" mulRef="_GBC_cb202152327147f1aae0c65d88e4817b" unitRef="_GBC_084b2a7712234309ac343f61444482f5" addr="T1R33C2S1_1" formatStyle="Comma" appId="_GBC_9bcb80ff110046599a55534c95edbb64">
          <m:axisValue occRef="母公司"/>
        </m:item>
        <m:item xlName="_GBC_65a41d8c0c974fada200c6e9e99d38a4" concept="clcid-pte:ShangYu" label="商誉" mulRef="_GBC_cb202152327147f1aae0c65d88e4817b" unitRef="_GBC_084b2a7712234309ac343f61444482f5" addr="T1R33C3S1_1" formatStyle="Comma" appId="_GBC_9bcb80ff110046599a55534c95edbb64">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formatStyle="Comma" appId="_GBC_9bcb80ff110046599a55534c95edbb64">
          <m:axisValue occRef="母公司"/>
        </m:item>
        <m:item xlName="_GBC_b2fed4282c6c4a039e3a3acaec8fc8a5" concept="clcid-pte:ChangQiDaiTanFeiYong" label="长期待摊费用" periodRef="本期期初数" mulRef="_GBC_cb202152327147f1aae0c65d88e4817b" unitRef="_GBC_084b2a7712234309ac343f61444482f5" addr="T1R34C2S1_1" formatStyle="Comma" appId="_GBC_9bcb80ff110046599a55534c95edbb64">
          <m:axisValue occRef="母公司"/>
        </m:item>
        <m:item xlName="_GBC_6c6c4f6c36c948a982183c6f1eb5d854" concept="clcid-pte:ChangQiDaiTanFeiYong" label="长期待摊费用" mulRef="_GBC_cb202152327147f1aae0c65d88e4817b" unitRef="_GBC_084b2a7712234309ac343f61444482f5" addr="T1R34C3S1_1" formatStyle="Comma" appId="_GBC_9bcb80ff110046599a55534c95edbb64">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formatStyle="Comma" appId="_GBC_9bcb80ff110046599a55534c95edbb64">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formatStyle="Comma" appId="_GBC_9bcb80ff110046599a55534c95edbb64">
          <m:axisValue occRef="母公司"/>
        </m:item>
        <m:item xlName="_GBC_ea1c4c88dd4647f6811e05f269a4c2ec" concept="clcid-pte:DiYanShuiKuanJieXiangHeJi" label="递延税款借项合计" mulRef="_GBC_cb202152327147f1aae0c65d88e4817b" unitRef="_GBC_084b2a7712234309ac343f61444482f5" addr="T1R35C3S1_1" formatStyle="Comma" appId="_GBC_9bcb80ff110046599a55534c95edbb64">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formatStyle="Comma" appId="_GBC_9bcb80ff110046599a55534c95edbb64">
          <m:axisValue occRef="母公司"/>
        </m:item>
        <m:item xlName="_GBC_55addfd1a109422e9a4a01621a955599" concept="clcid-pte:QiTaChangQiZiChan" label="其他长期资产" periodRef="本期期初数" mulRef="_GBC_cb202152327147f1aae0c65d88e4817b" unitRef="_GBC_084b2a7712234309ac343f61444482f5" addr="T1R36C2S1_1" formatStyle="Comma" appId="_GBC_9bcb80ff110046599a55534c95edbb64">
          <m:axisValue occRef="母公司"/>
        </m:item>
        <m:item xlName="_GBC_5645ceb839454630817f3c811fe8260c" concept="clcid-pte:QiTaChangQiZiChan" label="其他长期资产" mulRef="_GBC_cb202152327147f1aae0c65d88e4817b" unitRef="_GBC_084b2a7712234309ac343f61444482f5" addr="T1R36C3S1_1" formatStyle="Comma" appId="_GBC_9bcb80ff110046599a55534c95edbb64">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formatStyle="Comma" appId="_GBC_9bcb80ff110046599a55534c95edbb64">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formatStyle="Comma" appId="_GBC_9bcb80ff110046599a55534c95edbb64">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formatStyle="Comma" appId="_GBC_9bcb80ff110046599a55534c95edbb64">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formatStyle="Comma" appId="_GBC_9bcb80ff110046599a55534c95edbb64">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formatStyle="Comma" appId="_GBC_9bcb80ff110046599a55534c95edbb64">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formatStyle="Comma" appId="_GBC_9bcb80ff110046599a55534c95edbb64">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formatStyle="Comma" appId="_GBC_9bcb80ff110046599a55534c95edbb64">
          <m:axisValue occRef="母公司"/>
        </m:item>
        <m:item xlName="_GBC_be99d824c86a4f6ea1963f47bff6fb7b" concept="clcid-pte:DuanQiJieKuan" label="短期借款" periodRef="本期期初数" mulRef="_GBC_cb202152327147f1aae0c65d88e4817b" unitRef="_GBC_084b2a7712234309ac343f61444482f5" addr="T1R40C2S1_1" formatStyle="Comma" appId="_GBC_9bcb80ff110046599a55534c95edbb64">
          <m:axisValue occRef="母公司"/>
        </m:item>
        <m:item xlName="_GBC_966e2c7412904c71a4a3da5ec89a375f" concept="clcid-pte:DuanQiJieKuan" label="短期借款" mulRef="_GBC_cb202152327147f1aae0c65d88e4817b" unitRef="_GBC_084b2a7712234309ac343f61444482f5" addr="T1R40C3S1_1" formatStyle="Comma" appId="_GBC_9bcb80ff110046599a55534c95edbb64">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formatStyle="Comma" appId="_GBC_9bcb80ff110046599a55534c95edbb64">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formatStyle="Comma" appId="_GBC_9bcb80ff110046599a55534c95edbb64">
          <m:axisValue occRef="母公司"/>
        </m:item>
        <m:item xlName="_GBC_7feb0b99852943988eac5dd7e118eb3b" concept="clcid-pte:JiaoYiXingJinRongFuZhai" label="交易性金融负债" mulRef="_GBC_cb202152327147f1aae0c65d88e4817b" unitRef="_GBC_084b2a7712234309ac343f61444482f5" addr="T1R41C3S1_1" formatStyle="Comma" appId="_GBC_9bcb80ff110046599a55534c95edbb64">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formatStyle="Comma" appId="_GBC_9bcb80ff110046599a55534c95edbb64">
          <m:axisValue occRef="母公司"/>
        </m:item>
        <m:item xlName="_GBC_a8a6ae9f646141fc8f39e525fc40bfd0" concept="clcid-pte:YanShengJinRongFuZhai" label="衍生金融负债" periodRef="本期期初数" mulRef="_GBC_cb202152327147f1aae0c65d88e4817b" unitRef="_GBC_084b2a7712234309ac343f61444482f5" addr="T1R42C2S1_1" formatStyle="Comma" appId="_GBC_9bcb80ff110046599a55534c95edbb64">
          <m:axisValue occRef="母公司"/>
        </m:item>
        <m:item xlName="_GBC_e692be41d7fc417dbb2b04cf998237bd" concept="clcid-pte:YanShengJinRongFuZhai" label="衍生金融负债" mulRef="_GBC_cb202152327147f1aae0c65d88e4817b" unitRef="_GBC_084b2a7712234309ac343f61444482f5" addr="T1R42C3S1_1" formatStyle="Comma" appId="_GBC_9bcb80ff110046599a55534c95edbb64">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formatStyle="Comma" appId="_GBC_9bcb80ff110046599a55534c95edbb64">
          <m:axisValue occRef="母公司"/>
        </m:item>
        <m:item xlName="_GBC_fe75f9244d9345b78655b83f8466518b" concept="clcid-pte:YingFuPiaoJu" label="应付票据" periodRef="本期期初数" mulRef="_GBC_cb202152327147f1aae0c65d88e4817b" unitRef="_GBC_084b2a7712234309ac343f61444482f5" addr="T1R43C2S1_1" formatStyle="Comma" appId="_GBC_9bcb80ff110046599a55534c95edbb64">
          <m:axisValue occRef="母公司"/>
        </m:item>
        <m:item xlName="_GBC_093cff22291d40c7b8fa1a5dc1dc5cfb" concept="clcid-pte:YingFuPiaoJu" label="应付票据" mulRef="_GBC_cb202152327147f1aae0c65d88e4817b" unitRef="_GBC_084b2a7712234309ac343f61444482f5" addr="T1R43C3S1_1" formatStyle="Comma" appId="_GBC_9bcb80ff110046599a55534c95edbb64">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formatStyle="Comma" appId="_GBC_9bcb80ff110046599a55534c95edbb64">
          <m:axisValue occRef="母公司"/>
        </m:item>
        <m:item xlName="_GBC_e71270b2a871416c8916b8afe3fd3af0" concept="clcid-pte:YingFuZhangKuan" label="应付帐款" periodRef="本期期初数" mulRef="_GBC_cb202152327147f1aae0c65d88e4817b" unitRef="_GBC_084b2a7712234309ac343f61444482f5" addr="T1R44C2S1_1" formatStyle="Comma" appId="_GBC_9bcb80ff110046599a55534c95edbb64">
          <m:axisValue occRef="母公司"/>
        </m:item>
        <m:item xlName="_GBC_c62c2ccbc7fd46e2a524c3775c2d831c" concept="clcid-pte:YingFuZhangKuan" label="应付帐款" mulRef="_GBC_cb202152327147f1aae0c65d88e4817b" unitRef="_GBC_084b2a7712234309ac343f61444482f5" addr="T1R44C3S1_1" formatStyle="Comma" appId="_GBC_9bcb80ff110046599a55534c95edbb64">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formatStyle="Comma" appId="_GBC_9bcb80ff110046599a55534c95edbb64">
          <m:axisValue occRef="母公司"/>
        </m:item>
        <m:item xlName="_GBC_3a747f6d01f141a3856e3ee0da4b7d24" concept="clcid-pte:YuShouZhangKuan" label="预收帐款" periodRef="本期期初数" mulRef="_GBC_cb202152327147f1aae0c65d88e4817b" unitRef="_GBC_084b2a7712234309ac343f61444482f5" addr="T1R45C2S1_1" formatStyle="Comma" appId="_GBC_9bcb80ff110046599a55534c95edbb64">
          <m:axisValue occRef="母公司"/>
        </m:item>
        <m:item xlName="_GBC_857e0967189140398f1b7d3f31ff12d1" concept="clcid-pte:YuShouZhangKuan" label="预收帐款" mulRef="_GBC_cb202152327147f1aae0c65d88e4817b" unitRef="_GBC_084b2a7712234309ac343f61444482f5" addr="T1R45C3S1_1" formatStyle="Comma" appId="_GBC_9bcb80ff110046599a55534c95edbb64">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formatStyle="Comma" appId="_GBC_9bcb80ff110046599a55534c95edbb64">
          <m:axisValue occRef="母公司"/>
        </m:item>
        <m:item xlName="_GBC_e461cc94a1f64d98be0dd928c65a7cd7" concept="clcid-pte:HeTongFuZhai" label="合同负债" periodRef="本期期初数" mulRef="_GBC_cb202152327147f1aae0c65d88e4817b" unitRef="_GBC_084b2a7712234309ac343f61444482f5" addr="T1R46C2S1_1" formatStyle="Comma" appId="_GBC_9bcb80ff110046599a55534c95edbb64">
          <m:axisValue occRef="母公司"/>
        </m:item>
        <m:item xlName="_GBC_160dedfd905c4d92ba85a1c8180d37a6" concept="clcid-pte:HeTongFuZhai" label="合同负债" mulRef="_GBC_cb202152327147f1aae0c65d88e4817b" unitRef="_GBC_084b2a7712234309ac343f61444482f5" addr="T1R46C3S1_1" formatStyle="Comma" appId="_GBC_9bcb80ff110046599a55534c95edbb64">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formatStyle="Comma" appId="_GBC_9bcb80ff110046599a55534c95edbb64">
          <m:axisValue occRef="母公司"/>
        </m:item>
        <m:item xlName="_GBC_9c99fd24665e42388e606652e3c4c68a" concept="clcid-pte:YingFuZhiGongXinChou" label="应付职工薪酬" periodRef="本期期初数" mulRef="_GBC_cb202152327147f1aae0c65d88e4817b" unitRef="_GBC_084b2a7712234309ac343f61444482f5" addr="T1R47C2S1_1" formatStyle="Comma" appId="_GBC_9bcb80ff110046599a55534c95edbb64">
          <m:axisValue occRef="母公司"/>
        </m:item>
        <m:item xlName="_GBC_ca48ae914741460dbc74029f44e31317" concept="clcid-pte:YingFuZhiGongXinChou" label="应付职工薪酬" mulRef="_GBC_cb202152327147f1aae0c65d88e4817b" unitRef="_GBC_084b2a7712234309ac343f61444482f5" addr="T1R47C3S1_1" formatStyle="Comma" appId="_GBC_9bcb80ff110046599a55534c95edbb64">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formatStyle="Comma" appId="_GBC_9bcb80ff110046599a55534c95edbb64">
          <m:axisValue occRef="母公司"/>
        </m:item>
        <m:item xlName="_GBC_f3e2fabd87aa4abebbb11b86ff3978e6" concept="clcid-pte:YingJiaoShuiJin" label="应交税金" periodRef="本期期初数" mulRef="_GBC_cb202152327147f1aae0c65d88e4817b" unitRef="_GBC_084b2a7712234309ac343f61444482f5" addr="T1R48C2S1_1" formatStyle="Comma" appId="_GBC_9bcb80ff110046599a55534c95edbb64">
          <m:axisValue occRef="母公司"/>
        </m:item>
        <m:item xlName="_GBC_c96df064045a41d68caf86ada8f170ae" concept="clcid-pte:YingJiaoShuiJin" label="应交税金" mulRef="_GBC_cb202152327147f1aae0c65d88e4817b" unitRef="_GBC_084b2a7712234309ac343f61444482f5" addr="T1R48C3S1_1" formatStyle="Comma" appId="_GBC_9bcb80ff110046599a55534c95edbb64">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formatStyle="Comma" appId="_GBC_9bcb80ff110046599a55534c95edbb64">
          <m:axisValue occRef="母公司"/>
        </m:item>
        <m:item xlName="_GBC_d5825d13d820473589832e72d2617d7c" concept="clcid-pte:QiTaYingFuKuan" label="其他应付款" periodRef="本期期初数" mulRef="_GBC_cb202152327147f1aae0c65d88e4817b" unitRef="_GBC_084b2a7712234309ac343f61444482f5" addr="T1R49C2S1_1" formatStyle="Comma" appId="_GBC_9bcb80ff110046599a55534c95edbb64">
          <m:axisValue occRef="母公司"/>
        </m:item>
        <m:item xlName="_GBC_d6adbcc8a28f4492b5cc0eee4bc7ad11" concept="clcid-pte:QiTaYingFuKuan" label="其他应付款" mulRef="_GBC_cb202152327147f1aae0c65d88e4817b" unitRef="_GBC_084b2a7712234309ac343f61444482f5" addr="T1R49C3S1_1" formatStyle="Comma" appId="_GBC_9bcb80ff110046599a55534c95edbb64">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formatStyle="Comma" appId="_GBC_9bcb80ff110046599a55534c95edbb64">
          <m:axisValue occRef="母公司"/>
        </m:item>
        <m:item xlName="_GBC_78329fe89fae4f31a4abbbf3bc21c4c1" concept="clcid-pte:YingFuLiXi" label="应付利息" periodRef="本期期初数" mulRef="_GBC_cb202152327147f1aae0c65d88e4817b" unitRef="_GBC_084b2a7712234309ac343f61444482f5" addr="T1R50C2S1_1" formatStyle="Comma" appId="_GBC_9bcb80ff110046599a55534c95edbb64">
          <m:axisValue occRef="母公司"/>
        </m:item>
        <m:item xlName="_GBC_173437281da84a3bbe6ca7828453dc4c" concept="clcid-pte:YingFuLiXi" label="应付利息" mulRef="_GBC_cb202152327147f1aae0c65d88e4817b" unitRef="_GBC_084b2a7712234309ac343f61444482f5" addr="T1R50C3S1_1" formatStyle="Comma" appId="_GBC_9bcb80ff110046599a55534c95edbb64">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formatStyle="Comma" appId="_GBC_9bcb80ff110046599a55534c95edbb64">
          <m:axisValue occRef="母公司"/>
        </m:item>
        <m:item xlName="_GBC_018185c359c143bbbae294026dfc5781" concept="clcid-pte:YingFuGuLi" label="应付股利" periodRef="本期期初数" mulRef="_GBC_cb202152327147f1aae0c65d88e4817b" unitRef="_GBC_084b2a7712234309ac343f61444482f5" addr="T1R51C2S1_1" formatStyle="Comma" appId="_GBC_9bcb80ff110046599a55534c95edbb64">
          <m:axisValue occRef="母公司"/>
        </m:item>
        <m:item xlName="_GBC_866fff8f5161428eb12c7688e1372a11" concept="clcid-pte:YingFuGuLi" label="应付股利" mulRef="_GBC_cb202152327147f1aae0c65d88e4817b" unitRef="_GBC_084b2a7712234309ac343f61444482f5" addr="T1R51C3S1_1" formatStyle="Comma" appId="_GBC_9bcb80ff110046599a55534c95edbb64">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formatStyle="Comma" appId="_GBC_9bcb80ff110046599a55534c95edbb64">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formatStyle="Comma" appId="_GBC_9bcb80ff110046599a55534c95edbb64">
          <m:axisValue occRef="母公司"/>
        </m:item>
        <m:item xlName="_GBC_80f1b3dba253418596eaf4536300fc1c" concept="clcid-pte:HuaFenWeiChiYouDaiShouDeFuZhai" label="划分为持有待售的负债" mulRef="_GBC_cb202152327147f1aae0c65d88e4817b" unitRef="_GBC_084b2a7712234309ac343f61444482f5" addr="T1R52C3S1_1" formatStyle="Comma" appId="_GBC_9bcb80ff110046599a55534c95edbb64">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formatStyle="Comma" appId="_GBC_9bcb80ff110046599a55534c95edbb64">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formatStyle="Comma" appId="_GBC_9bcb80ff110046599a55534c95edbb64">
          <m:axisValue occRef="母公司"/>
        </m:item>
        <m:item xlName="_GBC_c2a5b5d517ec4ab988fd65a045db78c6" concept="clcid-pte:YiNianNeiDaoQiDeChangQiFuZhai" label="一年内到期的长期负债" mulRef="_GBC_cb202152327147f1aae0c65d88e4817b" unitRef="_GBC_084b2a7712234309ac343f61444482f5" addr="T1R53C3S1_1" formatStyle="Comma" appId="_GBC_9bcb80ff110046599a55534c95edbb64">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formatStyle="Comma" appId="_GBC_9bcb80ff110046599a55534c95edbb64">
          <m:axisValue occRef="母公司"/>
        </m:item>
        <m:item xlName="_GBC_8a1a68302acc4434a5b86f2e77d92eb5" concept="clcid-pte:QiTaLiuDongFuZhai" label="其他流动负债" periodRef="本期期初数" mulRef="_GBC_cb202152327147f1aae0c65d88e4817b" unitRef="_GBC_084b2a7712234309ac343f61444482f5" addr="T1R54C2S1_1" formatStyle="Comma" appId="_GBC_9bcb80ff110046599a55534c95edbb64">
          <m:axisValue occRef="母公司"/>
        </m:item>
        <m:item xlName="_GBC_91d62e5be0a74c66ab59aae393be0e2e" concept="clcid-pte:QiTaLiuDongFuZhai" label="其他流动负债" mulRef="_GBC_cb202152327147f1aae0c65d88e4817b" unitRef="_GBC_084b2a7712234309ac343f61444482f5" addr="T1R54C3S1_1" formatStyle="Comma" appId="_GBC_9bcb80ff110046599a55534c95edbb64">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formatStyle="Comma" appId="_GBC_9bcb80ff110046599a55534c95edbb64">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formatStyle="Comma" appId="_GBC_9bcb80ff110046599a55534c95edbb64">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formatStyle="Comma" appId="_GBC_9bcb80ff110046599a55534c95edbb64">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formatStyle="Comma" appId="_GBC_9bcb80ff110046599a55534c95edbb64">
          <m:axisValue occRef="母公司"/>
        </m:item>
        <m:item xlName="_GBC_ddece932e486494588a2e1cd585d42a4" concept="clcid-pte:ChangQiJieKuan" label="长期借款" periodRef="本期期初数" mulRef="_GBC_cb202152327147f1aae0c65d88e4817b" unitRef="_GBC_084b2a7712234309ac343f61444482f5" addr="T1R57C2S1_1" formatStyle="Comma" appId="_GBC_9bcb80ff110046599a55534c95edbb64">
          <m:axisValue occRef="母公司"/>
        </m:item>
        <m:item xlName="_GBC_527f8ecac9984480bfe2ce3901669bf8" concept="clcid-pte:ChangQiJieKuan" label="长期借款" mulRef="_GBC_cb202152327147f1aae0c65d88e4817b" unitRef="_GBC_084b2a7712234309ac343f61444482f5" addr="T1R57C3S1_1" formatStyle="Comma" appId="_GBC_9bcb80ff110046599a55534c95edbb64">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formatStyle="Comma" appId="_GBC_9bcb80ff110046599a55534c95edbb64">
          <m:axisValue occRef="母公司"/>
        </m:item>
        <m:item xlName="_GBC_ba93f79fa3c14b93a70170e9a65a4f5f" concept="clcid-pte:YingFuZhaiQuan" label="应付债券" periodRef="本期期初数" mulRef="_GBC_cb202152327147f1aae0c65d88e4817b" unitRef="_GBC_084b2a7712234309ac343f61444482f5" addr="T1R58C2S1_1" formatStyle="Comma" appId="_GBC_9bcb80ff110046599a55534c95edbb64">
          <m:axisValue occRef="母公司"/>
        </m:item>
        <m:item xlName="_GBC_562cc487f23a4f38a0333f58841e6976" concept="clcid-pte:YingFuZhaiQuan" label="应付债券" mulRef="_GBC_cb202152327147f1aae0c65d88e4817b" unitRef="_GBC_084b2a7712234309ac343f61444482f5" addr="T1R58C3S1_1" formatStyle="Comma" appId="_GBC_9bcb80ff110046599a55534c95edbb64">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formatStyle="Comma" appId="_GBC_9bcb80ff110046599a55534c95edbb64">
          <m:axisValue occRef="母公司"/>
        </m:item>
        <m:item xlName="_GBC_a26b161fa0904616869b9959056959d0" concept="clcid-pte:QiZhongYouXianGu" label="其中：优先股" periodRef="本期期初数" mulRef="_GBC_cb202152327147f1aae0c65d88e4817b" unitRef="_GBC_084b2a7712234309ac343f61444482f5" addr="T1R59C2S1_1" formatStyle="Comma" appId="_GBC_9bcb80ff110046599a55534c95edbb64">
          <m:axisValue occRef="母公司"/>
        </m:item>
        <m:item xlName="_GBC_4ba43c34341b4777af63eb155e212480" concept="clcid-pte:QiZhongYouXianGu" label="其中：优先股" mulRef="_GBC_cb202152327147f1aae0c65d88e4817b" unitRef="_GBC_084b2a7712234309ac343f61444482f5" addr="T1R59C3S1_1" formatStyle="Comma" appId="_GBC_9bcb80ff110046599a55534c95edbb64">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formatStyle="Comma" appId="_GBC_9bcb80ff110046599a55534c95edbb64">
          <m:axisValue occRef="母公司"/>
        </m:item>
        <m:item xlName="_GBC_aa7d9c5eca4c4b798ae7a31992f3484f" concept="clcid-pte:YongXuZhai" label="永续债" periodRef="本期期初数" mulRef="_GBC_cb202152327147f1aae0c65d88e4817b" unitRef="_GBC_084b2a7712234309ac343f61444482f5" addr="T1R60C2S1_1" formatStyle="Comma" appId="_GBC_9bcb80ff110046599a55534c95edbb64">
          <m:axisValue occRef="母公司"/>
        </m:item>
        <m:item xlName="_GBC_528f9d250c214072addaab2216c39066" concept="clcid-pte:YongXuZhai" label="永续债" mulRef="_GBC_cb202152327147f1aae0c65d88e4817b" unitRef="_GBC_084b2a7712234309ac343f61444482f5" addr="T1R60C3S1_1" formatStyle="Comma" appId="_GBC_9bcb80ff110046599a55534c95edbb64">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formatStyle="Comma" appId="_GBC_9bcb80ff110046599a55534c95edbb64">
          <m:axisValue occRef="母公司"/>
        </m:item>
        <m:item xlName="_GBC_0db775c720224eda8b93db3d081590e3" concept="clcid-pte:ZuLinFuZhai" label="租赁负债" periodRef="本期期初数" mulRef="_GBC_cb202152327147f1aae0c65d88e4817b" unitRef="_GBC_084b2a7712234309ac343f61444482f5" addr="T1R61C2S1_1" formatStyle="Comma" appId="_GBC_9bcb80ff110046599a55534c95edbb64">
          <m:axisValue occRef="母公司"/>
        </m:item>
        <m:item xlName="_GBC_d2fea0672aaf4727bee2d2015f6d0509" concept="clcid-pte:ZuLinFuZhai" label="租赁负债" mulRef="_GBC_cb202152327147f1aae0c65d88e4817b" unitRef="_GBC_084b2a7712234309ac343f61444482f5" addr="T1R61C3S1_1" formatStyle="Comma" appId="_GBC_9bcb80ff110046599a55534c95edbb64">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formatStyle="Comma" appId="_GBC_9bcb80ff110046599a55534c95edbb64">
          <m:axisValue occRef="母公司"/>
        </m:item>
        <m:item xlName="_GBC_6ec96dd95ce34e1892b394a78a2d108f" concept="clcid-pte:ChangQiYingFuKuan" label="长期应付款" periodRef="本期期初数" mulRef="_GBC_cb202152327147f1aae0c65d88e4817b" unitRef="_GBC_084b2a7712234309ac343f61444482f5" addr="T1R62C2S1_1" formatStyle="Comma" appId="_GBC_9bcb80ff110046599a55534c95edbb64">
          <m:axisValue occRef="母公司"/>
        </m:item>
        <m:item xlName="_GBC_81cb9dcac3e1484f9f0e5b22ac692c09" concept="clcid-pte:ChangQiYingFuKuan" label="长期应付款" mulRef="_GBC_cb202152327147f1aae0c65d88e4817b" unitRef="_GBC_084b2a7712234309ac343f61444482f5" addr="T1R62C3S1_1" formatStyle="Comma" appId="_GBC_9bcb80ff110046599a55534c95edbb64">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formatStyle="Comma" appId="_GBC_9bcb80ff110046599a55534c95edbb64">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formatStyle="Comma" appId="_GBC_9bcb80ff110046599a55534c95edbb64">
          <m:axisValue occRef="母公司"/>
        </m:item>
        <m:item xlName="_GBC_790c3334a2e24ccab8ac2bb0489509db" concept="clcid-pte:ChangQiYingFuZhiGongXinChou" label="长期应付职工薪酬" mulRef="_GBC_cb202152327147f1aae0c65d88e4817b" unitRef="_GBC_084b2a7712234309ac343f61444482f5" addr="T1R63C3S1_1" formatStyle="Comma" appId="_GBC_9bcb80ff110046599a55534c95edbb64">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formatStyle="Comma" appId="_GBC_9bcb80ff110046599a55534c95edbb64">
          <m:axisValue occRef="母公司"/>
        </m:item>
        <m:item xlName="_GBC_2951440dd4214d988848e61ed8971479" concept="clcid-pte:YuJiFuZhai" label="预计负债" periodRef="本期期初数" mulRef="_GBC_cb202152327147f1aae0c65d88e4817b" unitRef="_GBC_084b2a7712234309ac343f61444482f5" addr="T1R64C2S1_1" formatStyle="Comma" appId="_GBC_9bcb80ff110046599a55534c95edbb64">
          <m:axisValue occRef="母公司"/>
        </m:item>
        <m:item xlName="_GBC_70692d1ad20243d6a2f8959363310987" concept="clcid-pte:YuJiFuZhai" label="预计负债" mulRef="_GBC_cb202152327147f1aae0c65d88e4817b" unitRef="_GBC_084b2a7712234309ac343f61444482f5" addr="T1R64C3S1_1" formatStyle="Comma" appId="_GBC_9bcb80ff110046599a55534c95edbb64">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formatStyle="Comma" appId="_GBC_9bcb80ff110046599a55534c95edbb64">
          <m:axisValue occRef="母公司"/>
        </m:item>
        <m:item xlName="_GBC_3b9f86be282248b58d86ef37fee07354" concept="clcid-pte:DiYanShouYi" label="递延收益" periodRef="本期期初数" mulRef="_GBC_cb202152327147f1aae0c65d88e4817b" unitRef="_GBC_084b2a7712234309ac343f61444482f5" addr="T1R65C2S1_1" formatStyle="Comma" appId="_GBC_9bcb80ff110046599a55534c95edbb64">
          <m:axisValue occRef="母公司"/>
        </m:item>
        <m:item xlName="_GBC_46d4c8923a28415cae83e693f66a751f" concept="clcid-pte:DiYanShouYi" label="递延收益" mulRef="_GBC_cb202152327147f1aae0c65d88e4817b" unitRef="_GBC_084b2a7712234309ac343f61444482f5" addr="T1R65C3S1_1" formatStyle="Comma" appId="_GBC_9bcb80ff110046599a55534c95edbb64">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formatStyle="Comma" appId="_GBC_9bcb80ff110046599a55534c95edbb64">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formatStyle="Comma" appId="_GBC_9bcb80ff110046599a55534c95edbb64">
          <m:axisValue occRef="母公司"/>
        </m:item>
        <m:item xlName="_GBC_26859a5da6974a8e8a7b9c357b2ca519" concept="clcid-pte:DiYanShuiKuanDaiXiangHeJi" label="递延税款贷项合计" mulRef="_GBC_cb202152327147f1aae0c65d88e4817b" unitRef="_GBC_084b2a7712234309ac343f61444482f5" addr="T1R66C3S1_1" formatStyle="Comma" appId="_GBC_9bcb80ff110046599a55534c95edbb64">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formatStyle="Comma" appId="_GBC_9bcb80ff110046599a55534c95edbb64">
          <m:axisValue occRef="母公司"/>
        </m:item>
        <m:item xlName="_GBC_e49035c5ad6d4a968fdead7daa2f0557" concept="clcid-pte:QiTaChangQiFuZhai" label="其他长期负债" periodRef="本期期初数" mulRef="_GBC_cb202152327147f1aae0c65d88e4817b" unitRef="_GBC_084b2a7712234309ac343f61444482f5" addr="T1R67C2S1_1" formatStyle="Comma" appId="_GBC_9bcb80ff110046599a55534c95edbb64">
          <m:axisValue occRef="母公司"/>
        </m:item>
        <m:item xlName="_GBC_f3d811ea9ac644ea917b9e0b33dad41c" concept="clcid-pte:QiTaChangQiFuZhai" label="其他长期负债" mulRef="_GBC_cb202152327147f1aae0c65d88e4817b" unitRef="_GBC_084b2a7712234309ac343f61444482f5" addr="T1R67C3S1_1" formatStyle="Comma" appId="_GBC_9bcb80ff110046599a55534c95edbb64">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formatStyle="Comma" appId="_GBC_9bcb80ff110046599a55534c95edbb64">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formatStyle="Comma" appId="_GBC_9bcb80ff110046599a55534c95edbb64">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formatStyle="Comma" appId="_GBC_9bcb80ff110046599a55534c95edbb64">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formatStyle="Comma" appId="_GBC_9bcb80ff110046599a55534c95edbb64">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formatStyle="Comma" appId="_GBC_9bcb80ff110046599a55534c95edbb64">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formatStyle="Comma" appId="_GBC_9bcb80ff110046599a55534c95edbb64">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formatStyle="Comma" appId="_GBC_9bcb80ff110046599a55534c95edbb64">
          <m:axisValue occRef="母公司"/>
        </m:item>
        <m:item xlName="_GBC_62a596be781b4effba18eddf7ca65e36" concept="clcid-pte:GuBen" label="股本" periodRef="本期期初数" mulRef="_GBC_cb202152327147f1aae0c65d88e4817b" unitRef="_GBC_084b2a7712234309ac343f61444482f5" addr="T1R71C2S1_1" formatStyle="Comma" appId="_GBC_9bcb80ff110046599a55534c95edbb64">
          <m:axisValue occRef="母公司"/>
        </m:item>
        <m:item xlName="_GBC_9d16ec32b689467b94af92f911cd33d2" concept="clcid-pte:GuBen" label="股本" mulRef="_GBC_cb202152327147f1aae0c65d88e4817b" unitRef="_GBC_084b2a7712234309ac343f61444482f5" addr="T1R71C3S1_1" formatStyle="Comma" appId="_GBC_9bcb80ff110046599a55534c95edbb64">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formatStyle="Comma" appId="_GBC_9bcb80ff110046599a55534c95edbb64">
          <m:axisValue occRef="母公司"/>
        </m:item>
        <m:item xlName="_GBC_5ec173597c9440f6a9f8720814bf5696" concept="clcid-pte:QiTaQuanYiGongJu" label="其他权益工具" periodRef="本期期初数" mulRef="_GBC_cb202152327147f1aae0c65d88e4817b" unitRef="_GBC_084b2a7712234309ac343f61444482f5" addr="T1R72C2S1_1" formatStyle="Comma" appId="_GBC_9bcb80ff110046599a55534c95edbb64">
          <m:axisValue occRef="母公司"/>
        </m:item>
        <m:item xlName="_GBC_57580b2ee027450e840bb4b49e17c1e7" concept="clcid-pte:QiTaQuanYiGongJu" label="其他权益工具" mulRef="_GBC_cb202152327147f1aae0c65d88e4817b" unitRef="_GBC_084b2a7712234309ac343f61444482f5" addr="T1R72C3S1_1" formatStyle="Comma" appId="_GBC_9bcb80ff110046599a55534c95edbb64">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formatStyle="Comma" appId="_GBC_9bcb80ff110046599a55534c95edbb64">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formatStyle="Comma" appId="_GBC_9bcb80ff110046599a55534c95edbb64">
          <m:axisValue occRef="母公司"/>
        </m:item>
        <m:item xlName="_GBC_cff5969aef364bc99d1abfba8fb6db69" concept="clcid-pte:QiTaQuanYiGongJuQiZhongYouXianGu" label="其他权益工具-其中：优先股" mulRef="_GBC_cb202152327147f1aae0c65d88e4817b" unitRef="_GBC_084b2a7712234309ac343f61444482f5" addr="T1R73C3S1_1" formatStyle="Comma" appId="_GBC_9bcb80ff110046599a55534c95edbb64">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formatStyle="Comma" appId="_GBC_9bcb80ff110046599a55534c95edbb64">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formatStyle="Comma" appId="_GBC_9bcb80ff110046599a55534c95edbb64">
          <m:axisValue occRef="母公司"/>
        </m:item>
        <m:item xlName="_GBC_76b262bce6c74b4c97b8c3a2a582a2e1" concept="clcid-pte:QiTaQuanYiGongJuYongXuZhai" label="其他权益工具-永续债" mulRef="_GBC_cb202152327147f1aae0c65d88e4817b" unitRef="_GBC_084b2a7712234309ac343f61444482f5" addr="T1R74C3S1_1" formatStyle="Comma" appId="_GBC_9bcb80ff110046599a55534c95edbb64">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formatStyle="Comma" appId="_GBC_9bcb80ff110046599a55534c95edbb64">
          <m:axisValue occRef="母公司"/>
        </m:item>
        <m:item xlName="_GBC_d1590253ef664e5299fa2f56f46701d1" concept="clcid-pte:ZiBenGongJi" label="资本公积" periodRef="本期期初数" mulRef="_GBC_cb202152327147f1aae0c65d88e4817b" unitRef="_GBC_084b2a7712234309ac343f61444482f5" addr="T1R75C2S1_1" formatStyle="Comma" appId="_GBC_9bcb80ff110046599a55534c95edbb64">
          <m:axisValue occRef="母公司"/>
        </m:item>
        <m:item xlName="_GBC_e2038a6975964e30a8d33478a5c1e2b7" concept="clcid-pte:ZiBenGongJi" label="资本公积" mulRef="_GBC_cb202152327147f1aae0c65d88e4817b" unitRef="_GBC_084b2a7712234309ac343f61444482f5" addr="T1R75C3S1_1" formatStyle="Comma" appId="_GBC_9bcb80ff110046599a55534c95edbb64">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baseScale="-1" formatStyle="Comma" appId="_GBC_9bcb80ff110046599a55534c95edbb64">
          <m:axisValue occRef="母公司"/>
        </m:item>
        <m:item xlName="_GBC_79560dc5439b41418a2eec738e4511ed" concept="clcid-pte:KuCunGu" label="库存股" periodRef="本期期初数" mulRef="_GBC_cb202152327147f1aae0c65d88e4817b" unitRef="_GBC_084b2a7712234309ac343f61444482f5" addr="T1R76C2S1_1" baseScale="-1" formatStyle="Comma" appId="_GBC_9bcb80ff110046599a55534c95edbb64">
          <m:axisValue occRef="母公司"/>
        </m:item>
        <m:item xlName="_GBC_95a196376be1445a956d776ea4404985" concept="clcid-pte:KuCunGu" label="库存股" mulRef="_GBC_cb202152327147f1aae0c65d88e4817b" unitRef="_GBC_084b2a7712234309ac343f61444482f5" addr="T1R76C3S1_1" baseScale="-1" formatStyle="Comma" appId="_GBC_9bcb80ff110046599a55534c95edbb64">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formatStyle="Comma" appId="_GBC_9bcb80ff110046599a55534c95edbb64">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formatStyle="Comma" appId="_GBC_9bcb80ff110046599a55534c95edbb64">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formatStyle="Comma" appId="_GBC_9bcb80ff110046599a55534c95edbb64">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formatStyle="Comma" appId="_GBC_9bcb80ff110046599a55534c95edbb64">
          <m:axisValue occRef="母公司"/>
        </m:item>
        <m:item xlName="_GBC_90debd6611154d4daea9d29087d03007" concept="clcid-pte:ZhuanXiangChuBei" label="专项储备" periodRef="本期期初数" mulRef="_GBC_cb202152327147f1aae0c65d88e4817b" unitRef="_GBC_084b2a7712234309ac343f61444482f5" addr="T1R78C2S1_1" formatStyle="Comma" appId="_GBC_9bcb80ff110046599a55534c95edbb64">
          <m:axisValue occRef="母公司"/>
        </m:item>
        <m:item xlName="_GBC_396e6bbdbe9d41c28f0c41b60d302ba2" concept="clcid-pte:ZhuanXiangChuBei" label="专项储备" mulRef="_GBC_cb202152327147f1aae0c65d88e4817b" unitRef="_GBC_084b2a7712234309ac343f61444482f5" addr="T1R78C3S1_1" formatStyle="Comma" appId="_GBC_9bcb80ff110046599a55534c95edbb64">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formatStyle="Comma" appId="_GBC_9bcb80ff110046599a55534c95edbb64">
          <m:axisValue occRef="母公司"/>
        </m:item>
        <m:item xlName="_GBC_25388fc3faae450a9afb6941897278c6" concept="clcid-pte:YingYuGongJi" label="盈余公积" periodRef="本期期初数" mulRef="_GBC_cb202152327147f1aae0c65d88e4817b" unitRef="_GBC_084b2a7712234309ac343f61444482f5" addr="T1R79C2S1_1" formatStyle="Comma" appId="_GBC_9bcb80ff110046599a55534c95edbb64">
          <m:axisValue occRef="母公司"/>
        </m:item>
        <m:item xlName="_GBC_07a38f31464a4583b7a3622eec91f492" concept="clcid-pte:YingYuGongJi" label="盈余公积" mulRef="_GBC_cb202152327147f1aae0c65d88e4817b" unitRef="_GBC_084b2a7712234309ac343f61444482f5" addr="T1R79C3S1_1" formatStyle="Comma" appId="_GBC_9bcb80ff110046599a55534c95edbb64">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formatStyle="Comma" appId="_GBC_9bcb80ff110046599a55534c95edbb64">
          <m:axisValue occRef="母公司"/>
        </m:item>
        <m:item xlName="_GBC_05b7415b90284da4990e955dcdef083e" concept="clcid-pte:WeiFenPeiLiRun" label="未分配利润" periodRef="本期期初数" mulRef="_GBC_cb202152327147f1aae0c65d88e4817b" unitRef="_GBC_084b2a7712234309ac343f61444482f5" addr="T1R80C2S1_1" formatStyle="Comma" appId="_GBC_9bcb80ff110046599a55534c95edbb64">
          <m:axisValue occRef="母公司"/>
        </m:item>
        <m:item xlName="_GBC_d9a31a5653e54b2ca072a5755d03cad1" concept="clcid-pte:WeiFenPeiLiRun" label="未分配利润" mulRef="_GBC_cb202152327147f1aae0c65d88e4817b" unitRef="_GBC_084b2a7712234309ac343f61444482f5" addr="T1R80C3S1_1" formatStyle="Comma" appId="_GBC_9bcb80ff110046599a55534c95edbb64">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formatStyle="Comma" appId="_GBC_9bcb80ff110046599a55534c95edbb64">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formatStyle="Comma" appId="_GBC_9bcb80ff110046599a55534c95edbb64">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formatStyle="Comma" appId="_GBC_9bcb80ff110046599a55534c95edbb64">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formatStyle="Comma" appId="_GBC_9bcb80ff110046599a55534c95edbb64">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formatStyle="Comma" appId="_GBC_9bcb80ff110046599a55534c95edbb64">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formatStyle="Comma" appId="_GBC_9bcb80ff110046599a55534c95edbb64">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concept="clcid-pte:TiaoZhengDangNianNianChuCaiWuBaoBiaoDeYuanYinShuoMing" label="调整当年年初财务报表的原因说明" helpText="需说明具体适用的准则或解释等" appId="_GBC_9bcb80ff110046599a55534c95edbb64"/>
      <m:item xlName="_GBC_15fd4603b3624801b4528a89aa54738b" indRef="35" concept="clcid-ci-qr:DanWei_ZiChanFuZhaiBiao" label="单位_资产负债表" selectOptions="_buildInScales" controlType="Combobox" cellType="Scale" appId="_GBC_9bcb80ff110046599a55534c95edbb64"/>
      <m:item xlName="_GBC_aa201154a931457588026e54d2e8aa8d" indRef="36" concept="clcid-ci-qr:BiZhong_ZiChanFuZhaiBiao" label="币种_资产负债表" selectOptions="_buildInISO4217" controlType="Combobox" cellType="Measure" appId="_GBC_9bcb80ff110046599a55534c95edbb64"/>
      <m:placeholder xlName="_PLD_a4867aa3eca84b71a43f3ec4a2ab81b1" wordText="项目" addr="T0R0C0S1_1"/>
      <m:placeholder xlName="_PLD_667aaab78963485bb9377e339f9c5e6d" wordText="2022年12月31日" addr="T0R0C1S1_1"/>
      <m:placeholder xlName="_PLD_a85c70e6b9254295a4d28ec0f7e07eef" wordText="2023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formatStyle="Comma" appId="_GBC_9bcb80ff110046599a55534c95edbb64"/>
      <m:item xlName="_GBC_677c4ee22b9a460ca1ec68305b2f8f81" concept="clcid-pte:HuoBiZiJin" label="货币资金" periodRef="本期期初数" mulRef="_GBC_15fd4603b3624801b4528a89aa54738b" unitRef="_GBC_aa201154a931457588026e54d2e8aa8d" addr="T0R2C2S1_1" formatStyle="Comma" appId="_GBC_9bcb80ff110046599a55534c95edbb64"/>
      <m:item xlName="_GBC_93ef92ccb35448d2b4afb9fed37b06f3" concept="clcid-pte:HuoBiZiJin" label="货币资金" mulRef="_GBC_15fd4603b3624801b4528a89aa54738b" unitRef="_GBC_aa201154a931457588026e54d2e8aa8d" addr="T0R2C3S1_1" formatStyle="Comma" appId="_GBC_9bcb80ff110046599a55534c95edbb64">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9bcb80ff110046599a55534c95edbb64"/>
      <m:item xlName="_GBC_fd0419d0c67a40d496f653b82ee0f309" concept="clcid-pte:JiaoYiXingJinRongZiChan" label="交易性金融资产" periodRef="本期期初数" mulRef="_GBC_15fd4603b3624801b4528a89aa54738b" unitRef="_GBC_aa201154a931457588026e54d2e8aa8d" addr="T0R3C2S1_1" formatStyle="Comma" appId="_GBC_9bcb80ff110046599a55534c95edbb64"/>
      <m:item xlName="_GBC_a853bcbe19084225ad9bb5ac8431322e" concept="clcid-pte:JiaoYiXingJinRongZiChan" label="交易性金融资产" mulRef="_GBC_15fd4603b3624801b4528a89aa54738b" unitRef="_GBC_aa201154a931457588026e54d2e8aa8d" addr="T0R3C3S1_1" formatStyle="Comma" appId="_GBC_9bcb80ff110046599a55534c95edbb64">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9bcb80ff110046599a55534c95edbb64"/>
      <m:item xlName="_GBC_bdd98b0d18414bf58eb2a8cfa0dfcef9" concept="clcid-pte:YanShengJinRongZiChan" label="衍生金融资产" periodRef="本期期初数" mulRef="_GBC_15fd4603b3624801b4528a89aa54738b" unitRef="_GBC_aa201154a931457588026e54d2e8aa8d" addr="T0R4C2S1_1" formatStyle="Comma" appId="_GBC_9bcb80ff110046599a55534c95edbb64"/>
      <m:item xlName="_GBC_a1b2343cb5b84e16b0f69b8a5e8ee7eb" concept="clcid-pte:YanShengJinRongZiChan" label="衍生金融资产" mulRef="_GBC_15fd4603b3624801b4528a89aa54738b" unitRef="_GBC_aa201154a931457588026e54d2e8aa8d" addr="T0R4C3S1_1" formatStyle="Comma" appId="_GBC_9bcb80ff110046599a55534c95edbb64">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formatStyle="Comma" appId="_GBC_9bcb80ff110046599a55534c95edbb64"/>
      <m:item xlName="_GBC_00f334f562f644c795dabfc9ec5782e8" concept="clcid-pte:YingShouPiaoJu" label="应收票据" periodRef="本期期初数" mulRef="_GBC_15fd4603b3624801b4528a89aa54738b" unitRef="_GBC_aa201154a931457588026e54d2e8aa8d" addr="T0R5C2S1_1" formatStyle="Comma" appId="_GBC_9bcb80ff110046599a55534c95edbb64"/>
      <m:item xlName="_GBC_0276b6fb2d664d2a82a1f79747723a0f" concept="clcid-pte:YingShouPiaoJu" label="应收票据" mulRef="_GBC_15fd4603b3624801b4528a89aa54738b" unitRef="_GBC_aa201154a931457588026e54d2e8aa8d" addr="T0R5C3S1_1" formatStyle="Comma" appId="_GBC_9bcb80ff110046599a55534c95edbb64">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formatStyle="Comma" appId="_GBC_9bcb80ff110046599a55534c95edbb64"/>
      <m:item xlName="_GBC_262ce17fba6c480f9026fadb3b2733b0" concept="clcid-pte:YingShouZhangKuan" label="应收帐款" periodRef="本期期初数" mulRef="_GBC_15fd4603b3624801b4528a89aa54738b" unitRef="_GBC_aa201154a931457588026e54d2e8aa8d" addr="T0R6C2S1_1" formatStyle="Comma" appId="_GBC_9bcb80ff110046599a55534c95edbb64"/>
      <m:item xlName="_GBC_605d827c5473440c8fb1980355792305" concept="clcid-pte:YingShouZhangKuan" label="应收帐款" mulRef="_GBC_15fd4603b3624801b4528a89aa54738b" unitRef="_GBC_aa201154a931457588026e54d2e8aa8d" addr="T0R6C3S1_1" formatStyle="Comma" appId="_GBC_9bcb80ff110046599a55534c95edbb64">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9bcb80ff110046599a55534c95edbb64"/>
      <m:item xlName="_GBC_6f7a0c36a51e49d2b72cb1adc2403485" concept="clcid-pte:YingShouKuanXiangRongZi" label="应收款项融资" periodRef="本期期初数" mulRef="_GBC_15fd4603b3624801b4528a89aa54738b" unitRef="_GBC_aa201154a931457588026e54d2e8aa8d" addr="T0R7C2S1_1" formatStyle="Comma" appId="_GBC_9bcb80ff110046599a55534c95edbb64"/>
      <m:item xlName="_GBC_249c9e539283453ebc2b23b80de83994" concept="clcid-pte:YingShouKuanXiangRongZi" label="应收款项融资" mulRef="_GBC_15fd4603b3624801b4528a89aa54738b" unitRef="_GBC_aa201154a931457588026e54d2e8aa8d" addr="T0R7C3S1_1" formatStyle="Comma" appId="_GBC_9bcb80ff110046599a55534c95edbb64">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formatStyle="Comma" appId="_GBC_9bcb80ff110046599a55534c95edbb64"/>
      <m:item xlName="_GBC_21819facb56441fc89759fea6c78fd27" concept="clcid-pte:YuFuZhangKuan" label="预付帐款" periodRef="本期期初数" mulRef="_GBC_15fd4603b3624801b4528a89aa54738b" unitRef="_GBC_aa201154a931457588026e54d2e8aa8d" addr="T0R8C2S1_1" formatStyle="Comma" appId="_GBC_9bcb80ff110046599a55534c95edbb64"/>
      <m:item xlName="_GBC_66cdab0441c147f593b93b2b9ffd8b75" concept="clcid-pte:YuFuZhangKuan" label="预付帐款" mulRef="_GBC_15fd4603b3624801b4528a89aa54738b" unitRef="_GBC_aa201154a931457588026e54d2e8aa8d" addr="T0R8C3S1_1" formatStyle="Comma" appId="_GBC_9bcb80ff110046599a55534c95edbb64">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formatStyle="Comma" appId="_GBC_9bcb80ff110046599a55534c95edbb64"/>
      <m:item xlName="_GBC_d70830464e4743b5a1767625cb94e197" concept="clcid-pte:QiTaYingShouKuan" label="其他应收款" periodRef="本期期初数" mulRef="_GBC_15fd4603b3624801b4528a89aa54738b" unitRef="_GBC_aa201154a931457588026e54d2e8aa8d" addr="T0R9C2S1_1" formatStyle="Comma" appId="_GBC_9bcb80ff110046599a55534c95edbb64"/>
      <m:item xlName="_GBC_6b1b473635644a04818198ad6489a25c" concept="clcid-pte:QiTaYingShouKuan" label="其他应收款" mulRef="_GBC_15fd4603b3624801b4528a89aa54738b" unitRef="_GBC_aa201154a931457588026e54d2e8aa8d" addr="T0R9C3S1_1" formatStyle="Comma" appId="_GBC_9bcb80ff110046599a55534c95edbb64">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formatStyle="Comma" appId="_GBC_9bcb80ff110046599a55534c95edbb64"/>
      <m:item xlName="_GBC_7f51618654a14fbfaa24d6d764263c4a" concept="clcid-pte:YingShouLiXi" label="应收利息" periodRef="本期期初数" mulRef="_GBC_15fd4603b3624801b4528a89aa54738b" unitRef="_GBC_aa201154a931457588026e54d2e8aa8d" addr="T0R10C2S1_1" formatStyle="Comma" appId="_GBC_9bcb80ff110046599a55534c95edbb64"/>
      <m:item xlName="_GBC_bbf855531e0b4b8281c42cd84760bf90" concept="clcid-pte:YingShouLiXi" label="应收利息" mulRef="_GBC_15fd4603b3624801b4528a89aa54738b" unitRef="_GBC_aa201154a931457588026e54d2e8aa8d" addr="T0R10C3S1_1" formatStyle="Comma" appId="_GBC_9bcb80ff110046599a55534c95edbb64">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formatStyle="Comma" appId="_GBC_9bcb80ff110046599a55534c95edbb64"/>
      <m:item xlName="_GBC_314c0658b64d4d2a96d3cb91a472970e" concept="clcid-pte:YingShouGuLi" label="应收股利" periodRef="本期期初数" mulRef="_GBC_15fd4603b3624801b4528a89aa54738b" unitRef="_GBC_aa201154a931457588026e54d2e8aa8d" addr="T0R11C2S1_1" formatStyle="Comma" appId="_GBC_9bcb80ff110046599a55534c95edbb64"/>
      <m:item xlName="_GBC_da00d30e935c48b1b6b364f99f0b20f6" concept="clcid-pte:YingShouGuLi" label="应收股利" mulRef="_GBC_15fd4603b3624801b4528a89aa54738b" unitRef="_GBC_aa201154a931457588026e54d2e8aa8d" addr="T0R11C3S1_1" formatStyle="Comma" appId="_GBC_9bcb80ff110046599a55534c95edbb64">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formatStyle="Comma" appId="_GBC_9bcb80ff110046599a55534c95edbb64"/>
      <m:item xlName="_GBC_968db68c8a574385a796e519150c9854" concept="clcid-pte:CunHuo" label="存货" periodRef="本期期初数" mulRef="_GBC_15fd4603b3624801b4528a89aa54738b" unitRef="_GBC_aa201154a931457588026e54d2e8aa8d" addr="T0R12C2S1_1" formatStyle="Comma" appId="_GBC_9bcb80ff110046599a55534c95edbb64"/>
      <m:item xlName="_GBC_2181c11813c9463bb127a82ffdff7f33" concept="clcid-pte:CunHuo" label="存货" mulRef="_GBC_15fd4603b3624801b4528a89aa54738b" unitRef="_GBC_aa201154a931457588026e54d2e8aa8d" addr="T0R12C3S1_1" formatStyle="Comma" appId="_GBC_9bcb80ff110046599a55534c95edbb64">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formatStyle="Comma" appId="_GBC_9bcb80ff110046599a55534c95edbb64"/>
      <m:item xlName="_GBC_594359f63d3d418aa8b21cceb7cf5d1e" concept="clcid-pte:HeTongZiChan" label="合同资产" periodRef="本期期初数" mulRef="_GBC_15fd4603b3624801b4528a89aa54738b" unitRef="_GBC_aa201154a931457588026e54d2e8aa8d" addr="T0R13C2S1_1" formatStyle="Comma" appId="_GBC_9bcb80ff110046599a55534c95edbb64"/>
      <m:item xlName="_GBC_e554873d9f134c3d82d4aceaf9a865e3" concept="clcid-pte:HeTongZiChan" label="合同资产" mulRef="_GBC_15fd4603b3624801b4528a89aa54738b" unitRef="_GBC_aa201154a931457588026e54d2e8aa8d" addr="T0R13C3S1_1" formatStyle="Comma" appId="_GBC_9bcb80ff110046599a55534c95edbb64">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9bcb80ff110046599a55534c95edbb64"/>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9bcb80ff110046599a55534c95edbb64"/>
      <m:item xlName="_GBC_585863d366324476be8aef476ac475cb" concept="clcid-pte:HuaFenWeiChiYouDaiShouDeZiChan" label="划分为持有待售的资产" mulRef="_GBC_15fd4603b3624801b4528a89aa54738b" unitRef="_GBC_aa201154a931457588026e54d2e8aa8d" addr="T0R14C3S1_1" formatStyle="Comma" appId="_GBC_9bcb80ff110046599a55534c95edbb64">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9bcb80ff110046599a55534c95edbb64"/>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9bcb80ff110046599a55534c95edbb64"/>
      <m:item xlName="_GBC_b5ba5ebefc5f468898e3cbef8d32ee4b" concept="clcid-pte:YiNianNeiDaoQiDeFeiLiuDongZiChan" label="一年内到期的非流动资产" mulRef="_GBC_15fd4603b3624801b4528a89aa54738b" unitRef="_GBC_aa201154a931457588026e54d2e8aa8d" addr="T0R15C3S1_1" formatStyle="Comma" appId="_GBC_9bcb80ff110046599a55534c95edbb64">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9bcb80ff110046599a55534c95edbb64"/>
      <m:item xlName="_GBC_7a93f74f97c54ed8a8827efae59bf285" concept="clcid-pte:QiTaLiuDongZiChan" label="其他流动资产" periodRef="本期期初数" mulRef="_GBC_15fd4603b3624801b4528a89aa54738b" unitRef="_GBC_aa201154a931457588026e54d2e8aa8d" addr="T0R16C2S1_1" formatStyle="Comma" appId="_GBC_9bcb80ff110046599a55534c95edbb64"/>
      <m:item xlName="_GBC_1addfd954e6c4a2cb5ffc3f215b78735" concept="clcid-pte:QiTaLiuDongZiChan" label="其他流动资产" mulRef="_GBC_15fd4603b3624801b4528a89aa54738b" unitRef="_GBC_aa201154a931457588026e54d2e8aa8d" addr="T0R16C3S1_1" formatStyle="Comma" appId="_GBC_9bcb80ff110046599a55534c95edbb64">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9bcb80ff110046599a55534c95edbb64">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9bcb80ff110046599a55534c95edbb64">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9bcb80ff110046599a55534c95edbb64">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formatStyle="Comma" appId="_GBC_9bcb80ff110046599a55534c95edbb64"/>
      <m:item xlName="_GBC_a3b8ab317b9a48f7b6e62cb3f9461704" concept="clcid-pte:ZhaiQuanTouZi" label="债权投资" periodRef="本期期初数" mulRef="_GBC_15fd4603b3624801b4528a89aa54738b" unitRef="_GBC_aa201154a931457588026e54d2e8aa8d" addr="T0R19C2S1_1" formatStyle="Comma" appId="_GBC_9bcb80ff110046599a55534c95edbb64"/>
      <m:item xlName="_GBC_1f54a8aea63e48949f5e0708b31f78de" concept="clcid-pte:ZhaiQuanTouZi" label="债权投资" mulRef="_GBC_15fd4603b3624801b4528a89aa54738b" unitRef="_GBC_aa201154a931457588026e54d2e8aa8d" addr="T0R19C3S1_1" formatStyle="Comma" appId="_GBC_9bcb80ff110046599a55534c95edbb64">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9bcb80ff110046599a55534c95edbb64"/>
      <m:item xlName="_GBC_1d7afddc98ba4ad39f10015debf372c7" concept="clcid-pte:QiTaZhaiQuanTouZi" label="其他债权投资" periodRef="本期期初数" mulRef="_GBC_15fd4603b3624801b4528a89aa54738b" unitRef="_GBC_aa201154a931457588026e54d2e8aa8d" addr="T0R20C2S1_1" formatStyle="Comma" appId="_GBC_9bcb80ff110046599a55534c95edbb64"/>
      <m:item xlName="_GBC_9c3155ecc2964da49bb764e9d73edeac" concept="clcid-pte:QiTaZhaiQuanTouZi" label="其他债权投资" mulRef="_GBC_15fd4603b3624801b4528a89aa54738b" unitRef="_GBC_aa201154a931457588026e54d2e8aa8d" addr="T0R20C3S1_1" formatStyle="Comma" appId="_GBC_9bcb80ff110046599a55534c95edbb64">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9bcb80ff110046599a55534c95edbb64"/>
      <m:item xlName="_GBC_9792e8d5971942898d8b4e202ce1165a" concept="clcid-pte:ChangQiYingShouKuan" label="长期应收款" periodRef="本期期初数" mulRef="_GBC_15fd4603b3624801b4528a89aa54738b" unitRef="_GBC_aa201154a931457588026e54d2e8aa8d" addr="T0R21C2S1_1" formatStyle="Comma" appId="_GBC_9bcb80ff110046599a55534c95edbb64"/>
      <m:item xlName="_GBC_292fae35faef4005898af364dcd30bb9" concept="clcid-pte:ChangQiYingShouKuan" label="长期应收款" mulRef="_GBC_15fd4603b3624801b4528a89aa54738b" unitRef="_GBC_aa201154a931457588026e54d2e8aa8d" addr="T0R21C3S1_1" formatStyle="Comma" appId="_GBC_9bcb80ff110046599a55534c95edbb64">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9bcb80ff110046599a55534c95edbb64"/>
      <m:item xlName="_GBC_2ea2ab702dd04f6aa31d689d90f70ed6" concept="clcid-pte:ChangQiGuQuanTouZi" label="长期股权投资" periodRef="本期期初数" mulRef="_GBC_15fd4603b3624801b4528a89aa54738b" unitRef="_GBC_aa201154a931457588026e54d2e8aa8d" addr="T0R22C2S1_1" formatStyle="Comma" appId="_GBC_9bcb80ff110046599a55534c95edbb64"/>
      <m:item xlName="_GBC_ce0d9b867c2f43bab7b0bf35eb91ed2c" concept="clcid-pte:ChangQiGuQuanTouZi" label="长期股权投资" mulRef="_GBC_15fd4603b3624801b4528a89aa54738b" unitRef="_GBC_aa201154a931457588026e54d2e8aa8d" addr="T0R22C3S1_1" formatStyle="Comma" appId="_GBC_9bcb80ff110046599a55534c95edbb64">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9bcb80ff110046599a55534c95edbb64"/>
      <m:item xlName="_GBC_8d01a196a9f848bcb1d17ce80e1c7a5e" concept="clcid-pte:QiTaQuanYiGongJuTouZi" label="其他权益工具投资" periodRef="本期期初数" mulRef="_GBC_15fd4603b3624801b4528a89aa54738b" unitRef="_GBC_aa201154a931457588026e54d2e8aa8d" addr="T0R23C2S1_1" formatStyle="Comma" appId="_GBC_9bcb80ff110046599a55534c95edbb64"/>
      <m:item xlName="_GBC_b78ccb6d34fd4c648b1341715f428f67" concept="clcid-pte:QiTaQuanYiGongJuTouZi" label="其他权益工具投资" mulRef="_GBC_15fd4603b3624801b4528a89aa54738b" unitRef="_GBC_aa201154a931457588026e54d2e8aa8d" addr="T0R23C3S1_1" formatStyle="Comma" appId="_GBC_9bcb80ff110046599a55534c95edbb64">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9bcb80ff110046599a55534c95edbb64"/>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9bcb80ff110046599a55534c95edbb64"/>
      <m:item xlName="_GBC_3a140b404d834cd586e45fe666fcfc44" concept="clcid-pte:QiTaFeiLiuDongJinRongZiChan" label="其他非流动金融资产" mulRef="_GBC_15fd4603b3624801b4528a89aa54738b" unitRef="_GBC_aa201154a931457588026e54d2e8aa8d" addr="T0R24C3S1_1" formatStyle="Comma" appId="_GBC_9bcb80ff110046599a55534c95edbb64">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9bcb80ff110046599a55534c95edbb64"/>
      <m:item xlName="_GBC_9bee3e732d4d4b6f9011443b61ae726b" concept="clcid-pte:TouZiXingFangDiChan" label="投资性房地产" periodRef="本期期初数" mulRef="_GBC_15fd4603b3624801b4528a89aa54738b" unitRef="_GBC_aa201154a931457588026e54d2e8aa8d" addr="T0R25C2S1_1" formatStyle="Comma" appId="_GBC_9bcb80ff110046599a55534c95edbb64"/>
      <m:item xlName="_GBC_a9ee62bbb7b946129fbd27dadbef65fa" concept="clcid-pte:TouZiXingFangDiChan" label="投资性房地产" mulRef="_GBC_15fd4603b3624801b4528a89aa54738b" unitRef="_GBC_aa201154a931457588026e54d2e8aa8d" addr="T0R25C3S1_1" formatStyle="Comma" appId="_GBC_9bcb80ff110046599a55534c95edbb64">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9bcb80ff110046599a55534c95edbb64"/>
      <m:item xlName="_GBC_a32a18120fda43a79d0f303797e97855" concept="clcid-pte:GuDingZiChanJingE" label="固定资产净额" periodRef="本期期初数" mulRef="_GBC_15fd4603b3624801b4528a89aa54738b" unitRef="_GBC_aa201154a931457588026e54d2e8aa8d" addr="T0R26C2S1_1" formatStyle="Comma" appId="_GBC_9bcb80ff110046599a55534c95edbb64"/>
      <m:item xlName="_GBC_2ef6195fa45d4956bcfe43125f95868e" concept="clcid-pte:GuDingZiChanJingE" label="固定资产净额" mulRef="_GBC_15fd4603b3624801b4528a89aa54738b" unitRef="_GBC_aa201154a931457588026e54d2e8aa8d" addr="T0R26C3S1_1" formatStyle="Comma" appId="_GBC_9bcb80ff110046599a55534c95edbb64">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formatStyle="Comma" appId="_GBC_9bcb80ff110046599a55534c95edbb64"/>
      <m:item xlName="_GBC_6ca69f39d816495186c478985ab9f968" concept="clcid-pte:ZaiJianGongCheng" label="在建工程" periodRef="本期期初数" mulRef="_GBC_15fd4603b3624801b4528a89aa54738b" unitRef="_GBC_aa201154a931457588026e54d2e8aa8d" addr="T0R27C2S1_1" formatStyle="Comma" appId="_GBC_9bcb80ff110046599a55534c95edbb64"/>
      <m:item xlName="_GBC_e76b0ca0b32944db9d04044320d67fba" concept="clcid-pte:ZaiJianGongCheng" label="在建工程" mulRef="_GBC_15fd4603b3624801b4528a89aa54738b" unitRef="_GBC_aa201154a931457588026e54d2e8aa8d" addr="T0R27C3S1_1" formatStyle="Comma" appId="_GBC_9bcb80ff110046599a55534c95edbb64">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9bcb80ff110046599a55534c95edbb64"/>
      <m:item xlName="_GBC_b03d8a90de7443628d6f96fb3d6e7176" concept="clcid-pte:ShengChanXingShengWuZiChan" label="生产性生物资产" periodRef="本期期初数" mulRef="_GBC_15fd4603b3624801b4528a89aa54738b" unitRef="_GBC_aa201154a931457588026e54d2e8aa8d" addr="T0R28C2S1_1" formatStyle="Comma" appId="_GBC_9bcb80ff110046599a55534c95edbb64"/>
      <m:item xlName="_GBC_eb22d8f5edee4396a9b274ca274cf8af" concept="clcid-pte:ShengChanXingShengWuZiChan" label="生产性生物资产" mulRef="_GBC_15fd4603b3624801b4528a89aa54738b" unitRef="_GBC_aa201154a931457588026e54d2e8aa8d" addr="T0R28C3S1_1" formatStyle="Comma" appId="_GBC_9bcb80ff110046599a55534c95edbb64">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formatStyle="Comma" appId="_GBC_9bcb80ff110046599a55534c95edbb64"/>
      <m:item xlName="_GBC_130fbe4b8c0d4ef8960ec489a4dd0d4c" concept="clcid-pte:YouQiZiChan" label="油气资产" periodRef="本期期初数" mulRef="_GBC_15fd4603b3624801b4528a89aa54738b" unitRef="_GBC_aa201154a931457588026e54d2e8aa8d" addr="T0R29C2S1_1" formatStyle="Comma" appId="_GBC_9bcb80ff110046599a55534c95edbb64"/>
      <m:item xlName="_GBC_f04a55b79650417199639ab14a64a408" concept="clcid-pte:YouQiZiChan" label="油气资产" mulRef="_GBC_15fd4603b3624801b4528a89aa54738b" unitRef="_GBC_aa201154a931457588026e54d2e8aa8d" addr="T0R29C3S1_1" formatStyle="Comma" appId="_GBC_9bcb80ff110046599a55534c95edbb64">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formatStyle="Comma" appId="_GBC_9bcb80ff110046599a55534c95edbb64"/>
      <m:item xlName="_GBC_9735f5c1c7284da38260de7dd1b86a84" concept="clcid-pte:ShiYongQuanZiChan" label="使用权资产" periodRef="本期期初数" mulRef="_GBC_15fd4603b3624801b4528a89aa54738b" unitRef="_GBC_aa201154a931457588026e54d2e8aa8d" addr="T0R30C2S1_1" formatStyle="Comma" appId="_GBC_9bcb80ff110046599a55534c95edbb64"/>
      <m:item xlName="_GBC_82de2ffb7fd746019670af1d9dd59e5a" concept="clcid-pte:ShiYongQuanZiChan" label="使用权资产" mulRef="_GBC_15fd4603b3624801b4528a89aa54738b" unitRef="_GBC_aa201154a931457588026e54d2e8aa8d" addr="T0R30C3S1_1" formatStyle="Comma" appId="_GBC_9bcb80ff110046599a55534c95edbb64">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formatStyle="Comma" appId="_GBC_9bcb80ff110046599a55534c95edbb64"/>
      <m:item xlName="_GBC_db91a94a7824496a824d9a74f76ce8e2" concept="clcid-pte:WuXingZiChan" label="无形资产" periodRef="本期期初数" mulRef="_GBC_15fd4603b3624801b4528a89aa54738b" unitRef="_GBC_aa201154a931457588026e54d2e8aa8d" addr="T0R31C2S1_1" formatStyle="Comma" appId="_GBC_9bcb80ff110046599a55534c95edbb64"/>
      <m:item xlName="_GBC_f6be4976ffb54e6e94c83a1ade0b42a7" concept="clcid-pte:WuXingZiChan" label="无形资产" mulRef="_GBC_15fd4603b3624801b4528a89aa54738b" unitRef="_GBC_aa201154a931457588026e54d2e8aa8d" addr="T0R31C3S1_1" formatStyle="Comma" appId="_GBC_9bcb80ff110046599a55534c95edbb64">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formatStyle="Comma" appId="_GBC_9bcb80ff110046599a55534c95edbb64"/>
      <m:item xlName="_GBC_608dcbf1f86e44ebb60ad6797838cd3d" concept="clcid-pte:KaiFaZhiChu" label="开发支出" periodRef="本期期初数" mulRef="_GBC_15fd4603b3624801b4528a89aa54738b" unitRef="_GBC_aa201154a931457588026e54d2e8aa8d" addr="T0R32C2S1_1" formatStyle="Comma" appId="_GBC_9bcb80ff110046599a55534c95edbb64"/>
      <m:item xlName="_GBC_a45f68f276b9454a8f6cfefbdb59b211" concept="clcid-pte:KaiFaZhiChu" label="开发支出" mulRef="_GBC_15fd4603b3624801b4528a89aa54738b" unitRef="_GBC_aa201154a931457588026e54d2e8aa8d" addr="T0R32C3S1_1" formatStyle="Comma" appId="_GBC_9bcb80ff110046599a55534c95edbb64">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formatStyle="Comma" appId="_GBC_9bcb80ff110046599a55534c95edbb64"/>
      <m:item xlName="_GBC_7793e26c418e475e90d686eb06375df6" concept="clcid-pte:ShangYu" label="商誉" periodRef="本期期初数" mulRef="_GBC_15fd4603b3624801b4528a89aa54738b" unitRef="_GBC_aa201154a931457588026e54d2e8aa8d" addr="T0R33C2S1_1" formatStyle="Comma" appId="_GBC_9bcb80ff110046599a55534c95edbb64"/>
      <m:item xlName="_GBC_3b9d882b898e412a9e3e7fe2261ab27f" concept="clcid-pte:ShangYu" label="商誉" mulRef="_GBC_15fd4603b3624801b4528a89aa54738b" unitRef="_GBC_aa201154a931457588026e54d2e8aa8d" addr="T0R33C3S1_1" formatStyle="Comma" appId="_GBC_9bcb80ff110046599a55534c95edbb64">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9bcb80ff110046599a55534c95edbb64"/>
      <m:item xlName="_GBC_65eddd52cd45446dab068e4750574e65" concept="clcid-pte:ChangQiDaiTanFeiYong" label="长期待摊费用" periodRef="本期期初数" mulRef="_GBC_15fd4603b3624801b4528a89aa54738b" unitRef="_GBC_aa201154a931457588026e54d2e8aa8d" addr="T0R34C2S1_1" formatStyle="Comma" appId="_GBC_9bcb80ff110046599a55534c95edbb64"/>
      <m:item xlName="_GBC_32579af8dee5497189c60af12ee4d33b" concept="clcid-pte:ChangQiDaiTanFeiYong" label="长期待摊费用" mulRef="_GBC_15fd4603b3624801b4528a89aa54738b" unitRef="_GBC_aa201154a931457588026e54d2e8aa8d" addr="T0R34C3S1_1" formatStyle="Comma" appId="_GBC_9bcb80ff110046599a55534c95edbb64">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9bcb80ff110046599a55534c95edbb64"/>
      <m:item xlName="_GBC_cbf88ec2d1f34baaa1285b5a2f0d5e3b" concept="clcid-pte:DiYanShuiKuanJieXiangHeJi" label="递延税款借项合计" periodRef="本期期初数" mulRef="_GBC_15fd4603b3624801b4528a89aa54738b" unitRef="_GBC_aa201154a931457588026e54d2e8aa8d" addr="T0R35C2S1_1" formatStyle="Comma" appId="_GBC_9bcb80ff110046599a55534c95edbb64"/>
      <m:item xlName="_GBC_4ad0a05c09bb4347b634a1a0fb49dd0d" concept="clcid-pte:DiYanShuiKuanJieXiangHeJi" label="递延税款借项合计" mulRef="_GBC_15fd4603b3624801b4528a89aa54738b" unitRef="_GBC_aa201154a931457588026e54d2e8aa8d" addr="T0R35C3S1_1" formatStyle="Comma" appId="_GBC_9bcb80ff110046599a55534c95edbb64">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9bcb80ff110046599a55534c95edbb64"/>
      <m:item xlName="_GBC_f5c090d8cf3d4f1d878ee8e1c769a373" concept="clcid-pte:QiTaChangQiZiChan" label="其他长期资产" periodRef="本期期初数" mulRef="_GBC_15fd4603b3624801b4528a89aa54738b" unitRef="_GBC_aa201154a931457588026e54d2e8aa8d" addr="T0R36C2S1_1" formatStyle="Comma" appId="_GBC_9bcb80ff110046599a55534c95edbb64"/>
      <m:item xlName="_GBC_7397bd7662b6457fa57ba931c758e2ce" concept="clcid-pte:QiTaChangQiZiChan" label="其他长期资产" mulRef="_GBC_15fd4603b3624801b4528a89aa54738b" unitRef="_GBC_aa201154a931457588026e54d2e8aa8d" addr="T0R36C3S1_1" formatStyle="Comma" appId="_GBC_9bcb80ff110046599a55534c95edbb64">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9bcb80ff110046599a55534c95edbb64">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9bcb80ff110046599a55534c95edbb64">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9bcb80ff110046599a55534c95edbb64">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formatStyle="Comma" appId="_GBC_9bcb80ff110046599a55534c95edbb64">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9bcb80ff110046599a55534c95edbb64">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9bcb80ff110046599a55534c95edbb64">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formatStyle="Comma" appId="_GBC_9bcb80ff110046599a55534c95edbb64"/>
      <m:item xlName="_GBC_72139cc21ea74a73a9324ef5fcf80e3c" concept="clcid-pte:DuanQiJieKuan" label="短期借款" periodRef="本期期初数" mulRef="_GBC_15fd4603b3624801b4528a89aa54738b" unitRef="_GBC_aa201154a931457588026e54d2e8aa8d" addr="T0R40C2S1_1" formatStyle="Comma" appId="_GBC_9bcb80ff110046599a55534c95edbb64"/>
      <m:item xlName="_GBC_2ab7917808f345329453eb7cc0f26551" concept="clcid-pte:DuanQiJieKuan" label="短期借款" mulRef="_GBC_15fd4603b3624801b4528a89aa54738b" unitRef="_GBC_aa201154a931457588026e54d2e8aa8d" addr="T0R40C3S1_1" formatStyle="Comma" appId="_GBC_9bcb80ff110046599a55534c95edbb64">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9bcb80ff110046599a55534c95edbb64"/>
      <m:item xlName="_GBC_988bb293c4814743823ee8c429121044" concept="clcid-pte:JiaoYiXingJinRongFuZhai" label="交易性金融负债" periodRef="本期期初数" mulRef="_GBC_15fd4603b3624801b4528a89aa54738b" unitRef="_GBC_aa201154a931457588026e54d2e8aa8d" addr="T0R41C2S1_1" formatStyle="Comma" appId="_GBC_9bcb80ff110046599a55534c95edbb64"/>
      <m:item xlName="_GBC_42323960ce054152840d34f2d392c6ba" concept="clcid-pte:JiaoYiXingJinRongFuZhai" label="交易性金融负债" mulRef="_GBC_15fd4603b3624801b4528a89aa54738b" unitRef="_GBC_aa201154a931457588026e54d2e8aa8d" addr="T0R41C3S1_1" formatStyle="Comma" appId="_GBC_9bcb80ff110046599a55534c95edbb64">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9bcb80ff110046599a55534c95edbb64"/>
      <m:item xlName="_GBC_2f5f07bcf4344ff1b71f4b214f368b67" concept="clcid-pte:YanShengJinRongFuZhai" label="衍生金融负债" periodRef="本期期初数" mulRef="_GBC_15fd4603b3624801b4528a89aa54738b" unitRef="_GBC_aa201154a931457588026e54d2e8aa8d" addr="T0R42C2S1_1" formatStyle="Comma" appId="_GBC_9bcb80ff110046599a55534c95edbb64"/>
      <m:item xlName="_GBC_697a8397940947bd96904a8bb70b4733" concept="clcid-pte:YanShengJinRongFuZhai" label="衍生金融负债" mulRef="_GBC_15fd4603b3624801b4528a89aa54738b" unitRef="_GBC_aa201154a931457588026e54d2e8aa8d" addr="T0R42C3S1_1" formatStyle="Comma" appId="_GBC_9bcb80ff110046599a55534c95edbb64">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formatStyle="Comma" appId="_GBC_9bcb80ff110046599a55534c95edbb64"/>
      <m:item xlName="_GBC_6dd4eff2935242dbb393f714cd65c124" concept="clcid-pte:YingFuPiaoJu" label="应付票据" periodRef="本期期初数" mulRef="_GBC_15fd4603b3624801b4528a89aa54738b" unitRef="_GBC_aa201154a931457588026e54d2e8aa8d" addr="T0R43C2S1_1" formatStyle="Comma" appId="_GBC_9bcb80ff110046599a55534c95edbb64"/>
      <m:item xlName="_GBC_1757f34bf44e4e50a191a31df41ec6df" concept="clcid-pte:YingFuPiaoJu" label="应付票据" mulRef="_GBC_15fd4603b3624801b4528a89aa54738b" unitRef="_GBC_aa201154a931457588026e54d2e8aa8d" addr="T0R43C3S1_1" formatStyle="Comma" appId="_GBC_9bcb80ff110046599a55534c95edbb64">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formatStyle="Comma" appId="_GBC_9bcb80ff110046599a55534c95edbb64"/>
      <m:item xlName="_GBC_90163c296d894330badae3a99e89e0e9" concept="clcid-pte:YingFuZhangKuan" label="应付帐款" periodRef="本期期初数" mulRef="_GBC_15fd4603b3624801b4528a89aa54738b" unitRef="_GBC_aa201154a931457588026e54d2e8aa8d" addr="T0R44C2S1_1" formatStyle="Comma" appId="_GBC_9bcb80ff110046599a55534c95edbb64"/>
      <m:item xlName="_GBC_936bdc009e75470f8e7ec17e04641663" concept="clcid-pte:YingFuZhangKuan" label="应付帐款" mulRef="_GBC_15fd4603b3624801b4528a89aa54738b" unitRef="_GBC_aa201154a931457588026e54d2e8aa8d" addr="T0R44C3S1_1" formatStyle="Comma" appId="_GBC_9bcb80ff110046599a55534c95edbb64">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formatStyle="Comma" appId="_GBC_9bcb80ff110046599a55534c95edbb64"/>
      <m:item xlName="_GBC_c66fd75dbaf54bcdaf1d664f137f87b4" concept="clcid-pte:YuShouZhangKuan" label="预收帐款" periodRef="本期期初数" mulRef="_GBC_15fd4603b3624801b4528a89aa54738b" unitRef="_GBC_aa201154a931457588026e54d2e8aa8d" addr="T0R45C2S1_1" formatStyle="Comma" appId="_GBC_9bcb80ff110046599a55534c95edbb64"/>
      <m:item xlName="_GBC_c8e8543d44ef469d9d79fa31dc84637a" concept="clcid-pte:YuShouZhangKuan" label="预收帐款" mulRef="_GBC_15fd4603b3624801b4528a89aa54738b" unitRef="_GBC_aa201154a931457588026e54d2e8aa8d" addr="T0R45C3S1_1" formatStyle="Comma" appId="_GBC_9bcb80ff110046599a55534c95edbb64">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formatStyle="Comma" appId="_GBC_9bcb80ff110046599a55534c95edbb64"/>
      <m:item xlName="_GBC_c413fdbbf1ff4adcaaf5bfefba7066de" concept="clcid-pte:HeTongFuZhai" label="合同负债" periodRef="本期期初数" mulRef="_GBC_15fd4603b3624801b4528a89aa54738b" unitRef="_GBC_aa201154a931457588026e54d2e8aa8d" addr="T0R46C2S1_1" formatStyle="Comma" appId="_GBC_9bcb80ff110046599a55534c95edbb64"/>
      <m:item xlName="_GBC_7fedac5fedce4cc0a554e2d1eb363e7f" concept="clcid-pte:HeTongFuZhai" label="合同负债" mulRef="_GBC_15fd4603b3624801b4528a89aa54738b" unitRef="_GBC_aa201154a931457588026e54d2e8aa8d" addr="T0R46C3S1_1" formatStyle="Comma" appId="_GBC_9bcb80ff110046599a55534c95edbb64">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9bcb80ff110046599a55534c95edbb64"/>
      <m:item xlName="_GBC_9ec87e4d5b734ac6be3a7b71a5ed8977" concept="clcid-pte:YingFuZhiGongXinChou" label="应付职工薪酬" periodRef="本期期初数" mulRef="_GBC_15fd4603b3624801b4528a89aa54738b" unitRef="_GBC_aa201154a931457588026e54d2e8aa8d" addr="T0R47C2S1_1" formatStyle="Comma" appId="_GBC_9bcb80ff110046599a55534c95edbb64"/>
      <m:item xlName="_GBC_abcb6936f13849dfb6e08d38dc15b827" concept="clcid-pte:YingFuZhiGongXinChou" label="应付职工薪酬" mulRef="_GBC_15fd4603b3624801b4528a89aa54738b" unitRef="_GBC_aa201154a931457588026e54d2e8aa8d" addr="T0R47C3S1_1" formatStyle="Comma" appId="_GBC_9bcb80ff110046599a55534c95edbb64">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formatStyle="Comma" appId="_GBC_9bcb80ff110046599a55534c95edbb64"/>
      <m:item xlName="_GBC_d7e2d20143344203a6010d54bbaabd3d" concept="clcid-pte:YingJiaoShuiJin" label="应交税金" periodRef="本期期初数" mulRef="_GBC_15fd4603b3624801b4528a89aa54738b" unitRef="_GBC_aa201154a931457588026e54d2e8aa8d" addr="T0R48C2S1_1" formatStyle="Comma" appId="_GBC_9bcb80ff110046599a55534c95edbb64"/>
      <m:item xlName="_GBC_9e8afc1806e944dbb437f45305f639f0" concept="clcid-pte:YingJiaoShuiJin" label="应交税金" mulRef="_GBC_15fd4603b3624801b4528a89aa54738b" unitRef="_GBC_aa201154a931457588026e54d2e8aa8d" addr="T0R48C3S1_1" formatStyle="Comma" appId="_GBC_9bcb80ff110046599a55534c95edbb64">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formatStyle="Comma" appId="_GBC_9bcb80ff110046599a55534c95edbb64"/>
      <m:item xlName="_GBC_e66b24120e854ee3a65f696335c5ef5e" concept="clcid-pte:QiTaYingFuKuan" label="其他应付款" periodRef="本期期初数" mulRef="_GBC_15fd4603b3624801b4528a89aa54738b" unitRef="_GBC_aa201154a931457588026e54d2e8aa8d" addr="T0R49C2S1_1" formatStyle="Comma" appId="_GBC_9bcb80ff110046599a55534c95edbb64"/>
      <m:item xlName="_GBC_ab815e93e5d14e759d8256980798c547" concept="clcid-pte:QiTaYingFuKuan" label="其他应付款" mulRef="_GBC_15fd4603b3624801b4528a89aa54738b" unitRef="_GBC_aa201154a931457588026e54d2e8aa8d" addr="T0R49C3S1_1" formatStyle="Comma" appId="_GBC_9bcb80ff110046599a55534c95edbb64">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formatStyle="Comma" appId="_GBC_9bcb80ff110046599a55534c95edbb64"/>
      <m:item xlName="_GBC_fb2d031d59334f938c5c95eee4cdbd22" concept="clcid-pte:YingFuLiXi" label="应付利息" periodRef="本期期初数" mulRef="_GBC_15fd4603b3624801b4528a89aa54738b" unitRef="_GBC_aa201154a931457588026e54d2e8aa8d" addr="T0R50C2S1_1" formatStyle="Comma" appId="_GBC_9bcb80ff110046599a55534c95edbb64"/>
      <m:item xlName="_GBC_5042568356e94d3e9c323faba7fe72fa" concept="clcid-pte:YingFuLiXi" label="应付利息" mulRef="_GBC_15fd4603b3624801b4528a89aa54738b" unitRef="_GBC_aa201154a931457588026e54d2e8aa8d" addr="T0R50C3S1_1" formatStyle="Comma" appId="_GBC_9bcb80ff110046599a55534c95edbb64">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formatStyle="Comma" appId="_GBC_9bcb80ff110046599a55534c95edbb64"/>
      <m:item xlName="_GBC_95e909772df1450d9863d131be208527" concept="clcid-pte:YingFuGuLi" label="应付股利" periodRef="本期期初数" mulRef="_GBC_15fd4603b3624801b4528a89aa54738b" unitRef="_GBC_aa201154a931457588026e54d2e8aa8d" addr="T0R51C2S1_1" formatStyle="Comma" appId="_GBC_9bcb80ff110046599a55534c95edbb64"/>
      <m:item xlName="_GBC_1b19959c708341ef9c331d68bd3d65ad" concept="clcid-pte:YingFuGuLi" label="应付股利" mulRef="_GBC_15fd4603b3624801b4528a89aa54738b" unitRef="_GBC_aa201154a931457588026e54d2e8aa8d" addr="T0R51C3S1_1" formatStyle="Comma" appId="_GBC_9bcb80ff110046599a55534c95edbb64">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9bcb80ff110046599a55534c95edbb64"/>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9bcb80ff110046599a55534c95edbb64"/>
      <m:item xlName="_GBC_34c497723cc04f3683e118189cff139c" concept="clcid-pte:HuaFenWeiChiYouDaiShouDeFuZhai" label="划分为持有待售的负债" mulRef="_GBC_15fd4603b3624801b4528a89aa54738b" unitRef="_GBC_aa201154a931457588026e54d2e8aa8d" addr="T0R52C3S1_1" formatStyle="Comma" appId="_GBC_9bcb80ff110046599a55534c95edbb64">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9bcb80ff110046599a55534c95edbb64"/>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9bcb80ff110046599a55534c95edbb64"/>
      <m:item xlName="_GBC_a02d40f0417245258ea53b37d733f55d" concept="clcid-pte:YiNianNeiDaoQiDeChangQiFuZhai" label="一年内到期的长期负债" mulRef="_GBC_15fd4603b3624801b4528a89aa54738b" unitRef="_GBC_aa201154a931457588026e54d2e8aa8d" addr="T0R53C3S1_1" formatStyle="Comma" appId="_GBC_9bcb80ff110046599a55534c95edbb64">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9bcb80ff110046599a55534c95edbb64"/>
      <m:item xlName="_GBC_9416cdd4f24747358c937b60773da0d6" concept="clcid-pte:QiTaLiuDongFuZhai" label="其他流动负债" periodRef="本期期初数" mulRef="_GBC_15fd4603b3624801b4528a89aa54738b" unitRef="_GBC_aa201154a931457588026e54d2e8aa8d" addr="T0R54C2S1_1" formatStyle="Comma" appId="_GBC_9bcb80ff110046599a55534c95edbb64"/>
      <m:item xlName="_GBC_7c6bcf941fc04bd0a8cd1e0889ff0b8a" concept="clcid-pte:QiTaLiuDongFuZhai" label="其他流动负债" mulRef="_GBC_15fd4603b3624801b4528a89aa54738b" unitRef="_GBC_aa201154a931457588026e54d2e8aa8d" addr="T0R54C3S1_1" formatStyle="Comma" appId="_GBC_9bcb80ff110046599a55534c95edbb64">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9bcb80ff110046599a55534c95edbb64">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9bcb80ff110046599a55534c95edbb64">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9bcb80ff110046599a55534c95edbb64">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formatStyle="Comma" appId="_GBC_9bcb80ff110046599a55534c95edbb64"/>
      <m:item xlName="_GBC_7c6a66556dd84acda1cb13ed15d5ef03" concept="clcid-pte:ChangQiJieKuan" label="长期借款" periodRef="本期期初数" mulRef="_GBC_15fd4603b3624801b4528a89aa54738b" unitRef="_GBC_aa201154a931457588026e54d2e8aa8d" addr="T0R57C2S1_1" formatStyle="Comma" appId="_GBC_9bcb80ff110046599a55534c95edbb64"/>
      <m:item xlName="_GBC_44946a627ec848069f2a51b6ff369a98" concept="clcid-pte:ChangQiJieKuan" label="长期借款" mulRef="_GBC_15fd4603b3624801b4528a89aa54738b" unitRef="_GBC_aa201154a931457588026e54d2e8aa8d" addr="T0R57C3S1_1" formatStyle="Comma" appId="_GBC_9bcb80ff110046599a55534c95edbb64">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formatStyle="Comma" appId="_GBC_9bcb80ff110046599a55534c95edbb64"/>
      <m:item xlName="_GBC_a585b6254aa44559b7b13b02a459fab8" concept="clcid-pte:YingFuZhaiQuan" label="应付债券" periodRef="本期期初数" mulRef="_GBC_15fd4603b3624801b4528a89aa54738b" unitRef="_GBC_aa201154a931457588026e54d2e8aa8d" addr="T0R58C2S1_1" formatStyle="Comma" appId="_GBC_9bcb80ff110046599a55534c95edbb64"/>
      <m:item xlName="_GBC_a8fb7b9480804a128c0075c993138c6d" concept="clcid-pte:YingFuZhaiQuan" label="应付债券" mulRef="_GBC_15fd4603b3624801b4528a89aa54738b" unitRef="_GBC_aa201154a931457588026e54d2e8aa8d" addr="T0R58C3S1_1" formatStyle="Comma" appId="_GBC_9bcb80ff110046599a55534c95edbb64">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formatStyle="Comma" appId="_GBC_9bcb80ff110046599a55534c95edbb64"/>
      <m:item xlName="_GBC_8c9f15480c864d4e8ee9ffc74c33eefa" concept="clcid-pte:QiZhongYouXianGu" label="其中：优先股" periodRef="本期期初数" mulRef="_GBC_15fd4603b3624801b4528a89aa54738b" unitRef="_GBC_aa201154a931457588026e54d2e8aa8d" addr="T0R59C2S1_1" formatStyle="Comma" appId="_GBC_9bcb80ff110046599a55534c95edbb64"/>
      <m:item xlName="_GBC_d0f003e362394b74b89b970355bcac85" concept="clcid-pte:QiZhongYouXianGu" label="其中：优先股" mulRef="_GBC_15fd4603b3624801b4528a89aa54738b" unitRef="_GBC_aa201154a931457588026e54d2e8aa8d" addr="T0R59C3S1_1" formatStyle="Comma" appId="_GBC_9bcb80ff110046599a55534c95edbb64">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formatStyle="Comma" appId="_GBC_9bcb80ff110046599a55534c95edbb64"/>
      <m:item xlName="_GBC_594d6cf406064e728adb9fb8da2ef720" concept="clcid-pte:YongXuZhai" label="永续债" periodRef="本期期初数" mulRef="_GBC_15fd4603b3624801b4528a89aa54738b" unitRef="_GBC_aa201154a931457588026e54d2e8aa8d" addr="T0R60C2S1_1" formatStyle="Comma" appId="_GBC_9bcb80ff110046599a55534c95edbb64"/>
      <m:item xlName="_GBC_51f5da502bb2426f8df7a577a0acd061" concept="clcid-pte:YongXuZhai" label="永续债" mulRef="_GBC_15fd4603b3624801b4528a89aa54738b" unitRef="_GBC_aa201154a931457588026e54d2e8aa8d" addr="T0R60C3S1_1" formatStyle="Comma" appId="_GBC_9bcb80ff110046599a55534c95edbb64">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formatStyle="Comma" appId="_GBC_9bcb80ff110046599a55534c95edbb64"/>
      <m:item xlName="_GBC_e35c190ca459466497ede1786c7c33a8" concept="clcid-pte:ZuLinFuZhai" label="租赁负债" periodRef="本期期初数" mulRef="_GBC_15fd4603b3624801b4528a89aa54738b" unitRef="_GBC_aa201154a931457588026e54d2e8aa8d" addr="T0R61C2S1_1" formatStyle="Comma" appId="_GBC_9bcb80ff110046599a55534c95edbb64"/>
      <m:item xlName="_GBC_028be1205b5c40ae8403cc13044f494b" concept="clcid-pte:ZuLinFuZhai" label="租赁负债" mulRef="_GBC_15fd4603b3624801b4528a89aa54738b" unitRef="_GBC_aa201154a931457588026e54d2e8aa8d" addr="T0R61C3S1_1" formatStyle="Comma" appId="_GBC_9bcb80ff110046599a55534c95edbb64">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formatStyle="Comma" appId="_GBC_9bcb80ff110046599a55534c95edbb64"/>
      <m:item xlName="_GBC_96d1e42ef5dc492f8b6ef408f6593106" concept="clcid-pte:ChangQiYingFuKuan" label="长期应付款" periodRef="本期期初数" mulRef="_GBC_15fd4603b3624801b4528a89aa54738b" unitRef="_GBC_aa201154a931457588026e54d2e8aa8d" addr="T0R62C2S1_1" formatStyle="Comma" appId="_GBC_9bcb80ff110046599a55534c95edbb64"/>
      <m:item xlName="_GBC_adddc63dd88e48ad87f6d9088240a0a6" concept="clcid-pte:ChangQiYingFuKuan" label="长期应付款" mulRef="_GBC_15fd4603b3624801b4528a89aa54738b" unitRef="_GBC_aa201154a931457588026e54d2e8aa8d" addr="T0R62C3S1_1" formatStyle="Comma" appId="_GBC_9bcb80ff110046599a55534c95edbb64">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9bcb80ff110046599a55534c95edbb64"/>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9bcb80ff110046599a55534c95edbb64"/>
      <m:item xlName="_GBC_e564954196c44846bcc68310d34921de" concept="clcid-pte:ChangQiYingFuZhiGongXinChou" label="长期应付职工薪酬" mulRef="_GBC_15fd4603b3624801b4528a89aa54738b" unitRef="_GBC_aa201154a931457588026e54d2e8aa8d" addr="T0R63C3S1_1" formatStyle="Comma" appId="_GBC_9bcb80ff110046599a55534c95edbb64">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formatStyle="Comma" appId="_GBC_9bcb80ff110046599a55534c95edbb64"/>
      <m:item xlName="_GBC_95aca2fa5a184254b945a815fa0a6617" concept="clcid-pte:YuJiFuZhai" label="预计负债" periodRef="本期期初数" mulRef="_GBC_15fd4603b3624801b4528a89aa54738b" unitRef="_GBC_aa201154a931457588026e54d2e8aa8d" addr="T0R64C2S1_1" formatStyle="Comma" appId="_GBC_9bcb80ff110046599a55534c95edbb64"/>
      <m:item xlName="_GBC_bc0e9117b68f4ab1a47c12c2ab7883a3" concept="clcid-pte:YuJiFuZhai" label="预计负债" mulRef="_GBC_15fd4603b3624801b4528a89aa54738b" unitRef="_GBC_aa201154a931457588026e54d2e8aa8d" addr="T0R64C3S1_1" formatStyle="Comma" appId="_GBC_9bcb80ff110046599a55534c95edbb64">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formatStyle="Comma" appId="_GBC_9bcb80ff110046599a55534c95edbb64"/>
      <m:item xlName="_GBC_264b5fcef5e142368c20798446de90bc" concept="clcid-pte:DiYanShouYi" label="递延收益" periodRef="本期期初数" mulRef="_GBC_15fd4603b3624801b4528a89aa54738b" unitRef="_GBC_aa201154a931457588026e54d2e8aa8d" addr="T0R65C2S1_1" formatStyle="Comma" appId="_GBC_9bcb80ff110046599a55534c95edbb64"/>
      <m:item xlName="_GBC_0dcc0c995dd44ea3b13f1f5f01890c15" concept="clcid-pte:DiYanShouYi" label="递延收益" mulRef="_GBC_15fd4603b3624801b4528a89aa54738b" unitRef="_GBC_aa201154a931457588026e54d2e8aa8d" addr="T0R65C3S1_1" formatStyle="Comma" appId="_GBC_9bcb80ff110046599a55534c95edbb64">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9bcb80ff110046599a55534c95edbb64"/>
      <m:item xlName="_GBC_3f1c8b036020465fb11dd702df3f17b0" concept="clcid-pte:DiYanShuiKuanDaiXiangHeJi" label="递延税款贷项合计" periodRef="本期期初数" mulRef="_GBC_15fd4603b3624801b4528a89aa54738b" unitRef="_GBC_aa201154a931457588026e54d2e8aa8d" addr="T0R66C2S1_1" formatStyle="Comma" appId="_GBC_9bcb80ff110046599a55534c95edbb64"/>
      <m:item xlName="_GBC_7458a322a5d342558ef017792698cca3" concept="clcid-pte:DiYanShuiKuanDaiXiangHeJi" label="递延税款贷项合计" mulRef="_GBC_15fd4603b3624801b4528a89aa54738b" unitRef="_GBC_aa201154a931457588026e54d2e8aa8d" addr="T0R66C3S1_1" formatStyle="Comma" appId="_GBC_9bcb80ff110046599a55534c95edbb64">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9bcb80ff110046599a55534c95edbb64"/>
      <m:item xlName="_GBC_e55f28f7182e4093aef2a343c5c4d341" concept="clcid-pte:QiTaChangQiFuZhai" label="其他长期负债" periodRef="本期期初数" mulRef="_GBC_15fd4603b3624801b4528a89aa54738b" unitRef="_GBC_aa201154a931457588026e54d2e8aa8d" addr="T0R67C2S1_1" formatStyle="Comma" appId="_GBC_9bcb80ff110046599a55534c95edbb64"/>
      <m:item xlName="_GBC_76bf4b030de2499eae4445514c736763" concept="clcid-pte:QiTaChangQiFuZhai" label="其他长期负债" mulRef="_GBC_15fd4603b3624801b4528a89aa54738b" unitRef="_GBC_aa201154a931457588026e54d2e8aa8d" addr="T0R67C3S1_1" formatStyle="Comma" appId="_GBC_9bcb80ff110046599a55534c95edbb64">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9bcb80ff110046599a55534c95edbb64">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9bcb80ff110046599a55534c95edbb64">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9bcb80ff110046599a55534c95edbb64">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formatStyle="Comma" appId="_GBC_9bcb80ff110046599a55534c95edbb64">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9bcb80ff110046599a55534c95edbb64">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9bcb80ff110046599a55534c95edbb64">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formatStyle="Comma" appId="_GBC_9bcb80ff110046599a55534c95edbb64"/>
      <m:item xlName="_GBC_d391b5ddc6d64a35977d05de3edeff39" concept="clcid-pte:GuBen" label="股本" periodRef="本期期初数" mulRef="_GBC_15fd4603b3624801b4528a89aa54738b" unitRef="_GBC_aa201154a931457588026e54d2e8aa8d" addr="T0R71C2S1_1" formatStyle="Comma" appId="_GBC_9bcb80ff110046599a55534c95edbb64"/>
      <m:item xlName="_GBC_07b9161a03374b648653d7612e6edf76" concept="clcid-pte:GuBen" label="股本" mulRef="_GBC_15fd4603b3624801b4528a89aa54738b" unitRef="_GBC_aa201154a931457588026e54d2e8aa8d" addr="T0R71C3S1_1" formatStyle="Comma" appId="_GBC_9bcb80ff110046599a55534c95edbb64">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9bcb80ff110046599a55534c95edbb64"/>
      <m:item xlName="_GBC_18130b96d1b34c08b8078a6affd58c5d" concept="clcid-pte:QiTaQuanYiGongJu" label="其他权益工具" periodRef="本期期初数" mulRef="_GBC_15fd4603b3624801b4528a89aa54738b" unitRef="_GBC_aa201154a931457588026e54d2e8aa8d" addr="T0R72C2S1_1" formatStyle="Comma" appId="_GBC_9bcb80ff110046599a55534c95edbb64"/>
      <m:item xlName="_GBC_cd57d3c9ad5842aea2840bd97d9a07ac" concept="clcid-pte:QiTaQuanYiGongJu" label="其他权益工具" mulRef="_GBC_15fd4603b3624801b4528a89aa54738b" unitRef="_GBC_aa201154a931457588026e54d2e8aa8d" addr="T0R72C3S1_1" formatStyle="Comma" appId="_GBC_9bcb80ff110046599a55534c95edbb64">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9bcb80ff110046599a55534c95edbb64"/>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9bcb80ff110046599a55534c95edbb64"/>
      <m:item xlName="_GBC_1af432fd55514c5782043d05e52f1364" concept="clcid-pte:QiTaQuanYiGongJuQiZhongYouXianGu" label="其他权益工具-其中：优先股" mulRef="_GBC_15fd4603b3624801b4528a89aa54738b" unitRef="_GBC_aa201154a931457588026e54d2e8aa8d" addr="T0R73C3S1_1" formatStyle="Comma" appId="_GBC_9bcb80ff110046599a55534c95edbb64">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9bcb80ff110046599a55534c95edbb64"/>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9bcb80ff110046599a55534c95edbb64"/>
      <m:item xlName="_GBC_81eb2988f1a5441089af0e6b9b2936c4" concept="clcid-pte:QiTaQuanYiGongJuYongXuZhai" label="其他权益工具-永续债" mulRef="_GBC_15fd4603b3624801b4528a89aa54738b" unitRef="_GBC_aa201154a931457588026e54d2e8aa8d" addr="T0R74C3S1_1" formatStyle="Comma" appId="_GBC_9bcb80ff110046599a55534c95edbb64">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formatStyle="Comma" appId="_GBC_9bcb80ff110046599a55534c95edbb64"/>
      <m:item xlName="_GBC_5c5ef1d723254ad385d843f960a062dd" concept="clcid-pte:ZiBenGongJi" label="资本公积" periodRef="本期期初数" mulRef="_GBC_15fd4603b3624801b4528a89aa54738b" unitRef="_GBC_aa201154a931457588026e54d2e8aa8d" addr="T0R75C2S1_1" formatStyle="Comma" appId="_GBC_9bcb80ff110046599a55534c95edbb64"/>
      <m:item xlName="_GBC_19c82598abcb44a88cef8f24b306d2f0" concept="clcid-pte:ZiBenGongJi" label="资本公积" mulRef="_GBC_15fd4603b3624801b4528a89aa54738b" unitRef="_GBC_aa201154a931457588026e54d2e8aa8d" addr="T0R75C3S1_1" formatStyle="Comma" appId="_GBC_9bcb80ff110046599a55534c95edbb64">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baseScale="-1" formatStyle="Comma" appId="_GBC_9bcb80ff110046599a55534c95edbb64"/>
      <m:item xlName="_GBC_16eec76643ca405cbaefe9a73951ab2b" concept="clcid-pte:KuCunGu" label="库存股" periodRef="本期期初数" mulRef="_GBC_15fd4603b3624801b4528a89aa54738b" unitRef="_GBC_aa201154a931457588026e54d2e8aa8d" addr="T0R76C2S1_1" baseScale="-1" formatStyle="Comma" appId="_GBC_9bcb80ff110046599a55534c95edbb64"/>
      <m:item xlName="_GBC_0d010a9037dc42849922c7cf869881e2" concept="clcid-pte:KuCunGu" label="库存股" mulRef="_GBC_15fd4603b3624801b4528a89aa54738b" unitRef="_GBC_aa201154a931457588026e54d2e8aa8d" addr="T0R76C3S1_1" baseScale="-1" formatStyle="Comma" appId="_GBC_9bcb80ff110046599a55534c95edbb64">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9bcb80ff110046599a55534c95edbb64"/>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9bcb80ff110046599a55534c95edbb64"/>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9bcb80ff110046599a55534c95edbb64">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formatStyle="Comma" appId="_GBC_9bcb80ff110046599a55534c95edbb64"/>
      <m:item xlName="_GBC_5e9d5af4a3f54a468de909c4945b64dc" concept="clcid-pte:ZhuanXiangChuBei" label="专项储备" periodRef="本期期初数" mulRef="_GBC_15fd4603b3624801b4528a89aa54738b" unitRef="_GBC_aa201154a931457588026e54d2e8aa8d" addr="T0R78C2S1_1" formatStyle="Comma" appId="_GBC_9bcb80ff110046599a55534c95edbb64"/>
      <m:item xlName="_GBC_7e9e538d5c6d4b8fa065f97601fd454d" concept="clcid-pte:ZhuanXiangChuBei" label="专项储备" mulRef="_GBC_15fd4603b3624801b4528a89aa54738b" unitRef="_GBC_aa201154a931457588026e54d2e8aa8d" addr="T0R78C3S1_1" formatStyle="Comma" appId="_GBC_9bcb80ff110046599a55534c95edbb64">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formatStyle="Comma" appId="_GBC_9bcb80ff110046599a55534c95edbb64"/>
      <m:item xlName="_GBC_c4be7992b4f442e68c2a8d0ccc425d5b" concept="clcid-pte:YingYuGongJi" label="盈余公积" periodRef="本期期初数" mulRef="_GBC_15fd4603b3624801b4528a89aa54738b" unitRef="_GBC_aa201154a931457588026e54d2e8aa8d" addr="T0R79C2S1_1" formatStyle="Comma" appId="_GBC_9bcb80ff110046599a55534c95edbb64"/>
      <m:item xlName="_GBC_19e1733bc79747e4a2e142a1be3d78ef" concept="clcid-pte:YingYuGongJi" label="盈余公积" mulRef="_GBC_15fd4603b3624801b4528a89aa54738b" unitRef="_GBC_aa201154a931457588026e54d2e8aa8d" addr="T0R79C3S1_1" formatStyle="Comma" appId="_GBC_9bcb80ff110046599a55534c95edbb64">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formatStyle="Comma" appId="_GBC_9bcb80ff110046599a55534c95edbb64"/>
      <m:item xlName="_GBC_744f4a2947bd4b9ea4b011fa198d32c9" concept="clcid-pte:WeiFenPeiLiRun" label="未分配利润" periodRef="本期期初数" mulRef="_GBC_15fd4603b3624801b4528a89aa54738b" unitRef="_GBC_aa201154a931457588026e54d2e8aa8d" addr="T0R80C2S1_1" formatStyle="Comma" appId="_GBC_9bcb80ff110046599a55534c95edbb64"/>
      <m:item xlName="_GBC_3311e270f3fc4426a4ee73dd0daf9ffb" concept="clcid-pte:WeiFenPeiLiRun" label="未分配利润" mulRef="_GBC_15fd4603b3624801b4528a89aa54738b" unitRef="_GBC_aa201154a931457588026e54d2e8aa8d" addr="T0R80C3S1_1" formatStyle="Comma" appId="_GBC_9bcb80ff110046599a55534c95edbb64">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9bcb80ff110046599a55534c95edbb64">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9bcb80ff110046599a55534c95edbb64">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9bcb80ff110046599a55534c95edbb64">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9bcb80ff110046599a55534c95edbb64">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9bcb80ff110046599a55534c95edbb64">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9bcb80ff110046599a55534c95edbb64">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m:item xlName="_GBC_486729f2b8f942c7bda3da8a2119eb24" concept="clcid-gcd:BaoGaoDongShiHuiPiZhunBaoSongRiQi" label="报告董事会批准报送日期" controlType="DatePicker"/>
  </m:document>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]]></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9384BF68-C1FA-48D5-AEEE-0449B12806E0}">
  <ds:schemaRefs>
    <ds:schemaRef ds:uri="http://mapping.word.org/2012/mapping"/>
  </ds:schemaRefs>
</ds:datastoreItem>
</file>

<file path=customXml/itemProps4.xml><?xml version="1.0" encoding="utf-8"?>
<ds:datastoreItem xmlns:ds="http://schemas.openxmlformats.org/officeDocument/2006/customXml" ds:itemID="{8F73FB8A-2CDB-4ECD-B4AE-9D3ABABDC129}">
  <ds:schemaRefs>
    <ds:schemaRef ds:uri="http://schemas.openxmlformats.org/officeDocument/2006/bibliography"/>
  </ds:schemaRefs>
</ds:datastoreItem>
</file>

<file path=customXml/itemProps5.xml><?xml version="1.0" encoding="utf-8"?>
<ds:datastoreItem xmlns:ds="http://schemas.openxmlformats.org/officeDocument/2006/customXml" ds:itemID="{B9F4FE98-9206-4194-B33D-77704780CE1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52</TotalTime>
  <Pages>1</Pages>
  <Words>3538</Words>
  <Characters>20172</Characters>
  <Application>Microsoft Office Word</Application>
  <DocSecurity>0</DocSecurity>
  <Lines>168</Lines>
  <Paragraphs>47</Paragraphs>
  <ScaleCrop>false</ScaleCrop>
  <Company>微软中国</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梓轩 韩</cp:lastModifiedBy>
  <cp:revision>29</cp:revision>
  <cp:lastPrinted>2023-04-21T02:01:00Z</cp:lastPrinted>
  <dcterms:created xsi:type="dcterms:W3CDTF">2023-04-17T07:10:00Z</dcterms:created>
  <dcterms:modified xsi:type="dcterms:W3CDTF">2023-04-25T00:51:00Z</dcterms:modified>
</cp:coreProperties>
</file>